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AA49" w14:textId="77777777" w:rsidR="00BE7A87" w:rsidRDefault="0088021D" w:rsidP="00BE7A87">
      <w:pPr>
        <w:pStyle w:val="h1"/>
        <w:keepNext w:val="0"/>
        <w:spacing w:before="0" w:after="0"/>
        <w:ind w:left="-288"/>
        <w:outlineLvl w:val="0"/>
        <w:rPr>
          <w:b/>
          <w:sz w:val="24"/>
        </w:rPr>
      </w:pPr>
      <w:r>
        <w:rPr>
          <w:b/>
          <w:sz w:val="24"/>
        </w:rPr>
        <w:t xml:space="preserve">Weston Parks &amp; Recreation Commission </w:t>
      </w:r>
      <w:r w:rsidR="00BE7A87">
        <w:rPr>
          <w:b/>
          <w:sz w:val="24"/>
        </w:rPr>
        <w:t>Meeting</w:t>
      </w:r>
    </w:p>
    <w:p w14:paraId="400F938E" w14:textId="7022EAD0" w:rsidR="007E3168" w:rsidRDefault="003B4FE3" w:rsidP="00BE7A87">
      <w:pPr>
        <w:pStyle w:val="h1"/>
        <w:keepNext w:val="0"/>
        <w:spacing w:before="0" w:after="0"/>
        <w:ind w:left="-288"/>
        <w:outlineLvl w:val="0"/>
        <w:rPr>
          <w:b/>
          <w:sz w:val="24"/>
        </w:rPr>
      </w:pPr>
      <w:r>
        <w:rPr>
          <w:b/>
          <w:sz w:val="24"/>
        </w:rPr>
        <w:t>Approved</w:t>
      </w:r>
      <w:r w:rsidR="004922B3">
        <w:rPr>
          <w:b/>
          <w:sz w:val="24"/>
        </w:rPr>
        <w:t xml:space="preserve"> </w:t>
      </w:r>
      <w:r w:rsidR="007E3168">
        <w:rPr>
          <w:b/>
          <w:sz w:val="24"/>
        </w:rPr>
        <w:t>Minutes</w:t>
      </w:r>
    </w:p>
    <w:p w14:paraId="309C7625" w14:textId="3679436D" w:rsidR="00BE7A87" w:rsidRDefault="004C3645" w:rsidP="00BE7A87">
      <w:pPr>
        <w:pStyle w:val="h1"/>
        <w:keepNext w:val="0"/>
        <w:spacing w:before="0" w:after="0"/>
        <w:ind w:left="-288"/>
        <w:rPr>
          <w:b/>
          <w:sz w:val="24"/>
        </w:rPr>
      </w:pPr>
      <w:r>
        <w:rPr>
          <w:b/>
          <w:sz w:val="24"/>
        </w:rPr>
        <w:t>Monday,</w:t>
      </w:r>
      <w:r w:rsidR="00BF4AD0">
        <w:rPr>
          <w:b/>
          <w:sz w:val="24"/>
        </w:rPr>
        <w:t xml:space="preserve"> </w:t>
      </w:r>
      <w:r w:rsidR="00A40313">
        <w:rPr>
          <w:b/>
          <w:sz w:val="24"/>
        </w:rPr>
        <w:t>Ju</w:t>
      </w:r>
      <w:r w:rsidR="008064A8">
        <w:rPr>
          <w:b/>
          <w:sz w:val="24"/>
        </w:rPr>
        <w:t>ly</w:t>
      </w:r>
      <w:r w:rsidR="00A40313">
        <w:rPr>
          <w:b/>
          <w:sz w:val="24"/>
        </w:rPr>
        <w:t xml:space="preserve"> </w:t>
      </w:r>
      <w:r w:rsidR="008064A8">
        <w:rPr>
          <w:b/>
          <w:sz w:val="24"/>
        </w:rPr>
        <w:t>11</w:t>
      </w:r>
      <w:r w:rsidR="004922B3">
        <w:rPr>
          <w:b/>
          <w:sz w:val="24"/>
        </w:rPr>
        <w:t>, 2022</w:t>
      </w:r>
    </w:p>
    <w:p w14:paraId="7D6D2ED2" w14:textId="13610710" w:rsidR="00BE7A87" w:rsidRDefault="0097113C" w:rsidP="00BE7A87">
      <w:pPr>
        <w:pStyle w:val="h1"/>
        <w:keepNext w:val="0"/>
        <w:spacing w:before="0" w:after="0"/>
        <w:ind w:left="-288"/>
        <w:rPr>
          <w:b/>
          <w:sz w:val="24"/>
        </w:rPr>
      </w:pPr>
      <w:r>
        <w:rPr>
          <w:b/>
          <w:sz w:val="24"/>
        </w:rPr>
        <w:t>7:</w:t>
      </w:r>
      <w:r w:rsidR="004E5D40">
        <w:rPr>
          <w:b/>
          <w:sz w:val="24"/>
        </w:rPr>
        <w:t>30</w:t>
      </w:r>
      <w:r w:rsidR="00BE7A87">
        <w:rPr>
          <w:b/>
          <w:sz w:val="24"/>
        </w:rPr>
        <w:t xml:space="preserve"> P.M.</w:t>
      </w:r>
    </w:p>
    <w:p w14:paraId="60AA3622" w14:textId="77777777" w:rsidR="00BE7A87" w:rsidRDefault="00BE7A87" w:rsidP="00BE7A87">
      <w:pPr>
        <w:pStyle w:val="h1"/>
        <w:keepNext w:val="0"/>
        <w:spacing w:before="0" w:after="0"/>
        <w:ind w:left="-288"/>
        <w:rPr>
          <w:b/>
          <w:sz w:val="24"/>
        </w:rPr>
      </w:pPr>
      <w:bookmarkStart w:id="0" w:name="_GoBack"/>
      <w:bookmarkEnd w:id="0"/>
    </w:p>
    <w:p w14:paraId="75D92485" w14:textId="66FFFDF5" w:rsidR="00BE7A87" w:rsidRPr="00870271" w:rsidRDefault="0045585D" w:rsidP="00BE7A87">
      <w:pPr>
        <w:pStyle w:val="h1"/>
        <w:keepNext w:val="0"/>
        <w:spacing w:before="0" w:after="480"/>
        <w:ind w:left="-288"/>
        <w:rPr>
          <w:b/>
          <w:sz w:val="24"/>
        </w:rPr>
      </w:pPr>
      <w:r>
        <w:rPr>
          <w:b/>
          <w:sz w:val="24"/>
        </w:rPr>
        <w:t>Bisceglie</w:t>
      </w:r>
      <w:r w:rsidR="008064A8">
        <w:rPr>
          <w:b/>
          <w:sz w:val="24"/>
        </w:rPr>
        <w:t xml:space="preserve"> </w:t>
      </w:r>
      <w:r>
        <w:rPr>
          <w:b/>
          <w:sz w:val="24"/>
        </w:rPr>
        <w:t>Park</w:t>
      </w:r>
    </w:p>
    <w:p w14:paraId="265AF2A3" w14:textId="77777777" w:rsidR="0088021D" w:rsidRDefault="00BE7A87" w:rsidP="00BE7A87">
      <w:pPr>
        <w:autoSpaceDE w:val="0"/>
        <w:autoSpaceDN w:val="0"/>
        <w:adjustRightInd w:val="0"/>
        <w:rPr>
          <w:i/>
          <w:szCs w:val="24"/>
        </w:rPr>
      </w:pPr>
      <w:r w:rsidRPr="00EF4AF6">
        <w:rPr>
          <w:i/>
          <w:szCs w:val="24"/>
        </w:rPr>
        <w:t>Official action</w:t>
      </w:r>
      <w:r w:rsidR="00AE56E9">
        <w:rPr>
          <w:i/>
          <w:szCs w:val="24"/>
        </w:rPr>
        <w:t>s</w:t>
      </w:r>
      <w:r w:rsidRPr="00EF4AF6">
        <w:rPr>
          <w:i/>
          <w:szCs w:val="24"/>
        </w:rPr>
        <w:t xml:space="preserve"> of the commission in these minutes </w:t>
      </w:r>
      <w:r w:rsidR="00AE56E9">
        <w:rPr>
          <w:i/>
          <w:szCs w:val="24"/>
        </w:rPr>
        <w:t>are</w:t>
      </w:r>
      <w:r w:rsidRPr="00EF4AF6">
        <w:rPr>
          <w:i/>
          <w:szCs w:val="24"/>
        </w:rPr>
        <w:t xml:space="preserve"> indicated by </w:t>
      </w:r>
      <w:r w:rsidRPr="00EF4AF6">
        <w:rPr>
          <w:i/>
          <w:szCs w:val="24"/>
          <w:u w:val="single"/>
        </w:rPr>
        <w:t>underlining</w:t>
      </w:r>
      <w:r w:rsidRPr="00EF4AF6">
        <w:rPr>
          <w:i/>
          <w:szCs w:val="24"/>
        </w:rPr>
        <w:t>.</w:t>
      </w:r>
    </w:p>
    <w:p w14:paraId="03417DE4" w14:textId="77777777" w:rsidR="000F2192" w:rsidRDefault="000F2192" w:rsidP="0085096A">
      <w:pPr>
        <w:jc w:val="both"/>
      </w:pPr>
    </w:p>
    <w:p w14:paraId="4C13E759" w14:textId="063C8262" w:rsidR="00D25FFC" w:rsidRDefault="00BE7A87" w:rsidP="0085096A">
      <w:pPr>
        <w:jc w:val="both"/>
      </w:pPr>
      <w:r>
        <w:t>The Weston Parks and Recreation Commission (WPRC) held its regular mon</w:t>
      </w:r>
      <w:r w:rsidR="00932B4E">
        <w:t>t</w:t>
      </w:r>
      <w:r w:rsidR="00516DA4">
        <w:t xml:space="preserve">hly meeting on </w:t>
      </w:r>
      <w:r w:rsidR="00A40313">
        <w:t>June 13</w:t>
      </w:r>
      <w:r w:rsidR="000B0026">
        <w:t xml:space="preserve">, </w:t>
      </w:r>
      <w:r w:rsidR="00D6125D">
        <w:t>2022,</w:t>
      </w:r>
      <w:r w:rsidR="00B60345">
        <w:t xml:space="preserve"> </w:t>
      </w:r>
      <w:r w:rsidR="000B0026">
        <w:t>in person</w:t>
      </w:r>
      <w:r w:rsidR="00B7308E">
        <w:t xml:space="preserve">. </w:t>
      </w:r>
      <w:r>
        <w:t>Commissioners presen</w:t>
      </w:r>
      <w:r w:rsidR="00CF6106">
        <w:t>t:</w:t>
      </w:r>
      <w:r w:rsidR="002F4FDA">
        <w:t xml:space="preserve"> </w:t>
      </w:r>
      <w:r w:rsidR="00CC319C">
        <w:t xml:space="preserve">Carl Bernstein, </w:t>
      </w:r>
      <w:r w:rsidR="00FF5206">
        <w:t>Elizabeth Pocsik</w:t>
      </w:r>
      <w:r w:rsidR="004922B3">
        <w:t xml:space="preserve">, </w:t>
      </w:r>
      <w:r w:rsidR="00A40313">
        <w:t>Ed Bello</w:t>
      </w:r>
      <w:r w:rsidR="001635F7">
        <w:t xml:space="preserve">, Mark Crowley </w:t>
      </w:r>
      <w:r w:rsidR="00A40313">
        <w:t xml:space="preserve">and </w:t>
      </w:r>
      <w:r w:rsidR="004922B3">
        <w:t>Darrel Grigerick</w:t>
      </w:r>
      <w:r w:rsidR="00B7308E">
        <w:t xml:space="preserve">. </w:t>
      </w:r>
      <w:r w:rsidR="00561539">
        <w:t>Also</w:t>
      </w:r>
      <w:r w:rsidR="008139F9">
        <w:t xml:space="preserve"> present</w:t>
      </w:r>
      <w:r w:rsidR="00915D81">
        <w:t xml:space="preserve">: </w:t>
      </w:r>
      <w:r w:rsidR="00B54382">
        <w:t>Dave Ungar (Parks &amp; Recreation</w:t>
      </w:r>
      <w:r w:rsidR="004922B3">
        <w:t xml:space="preserve"> Director</w:t>
      </w:r>
      <w:r w:rsidR="00A40313">
        <w:t>)</w:t>
      </w:r>
      <w:r w:rsidR="001635F7">
        <w:t xml:space="preserve"> and Lynn </w:t>
      </w:r>
      <w:r w:rsidR="003E4377">
        <w:t>Stevens (</w:t>
      </w:r>
      <w:r w:rsidR="003756A0">
        <w:t>Aquatic Director</w:t>
      </w:r>
      <w:r w:rsidR="003E4377">
        <w:t>).</w:t>
      </w:r>
    </w:p>
    <w:p w14:paraId="32580FB7" w14:textId="77777777" w:rsidR="00D46698" w:rsidRDefault="00D46698" w:rsidP="0085096A">
      <w:pPr>
        <w:jc w:val="both"/>
      </w:pPr>
    </w:p>
    <w:p w14:paraId="2F5AC019" w14:textId="244D8A56" w:rsidR="00DE6021" w:rsidRDefault="00DE6021" w:rsidP="00DE6021">
      <w:pPr>
        <w:numPr>
          <w:ilvl w:val="0"/>
          <w:numId w:val="11"/>
        </w:numPr>
        <w:tabs>
          <w:tab w:val="clear" w:pos="360"/>
        </w:tabs>
        <w:rPr>
          <w:szCs w:val="24"/>
        </w:rPr>
      </w:pPr>
      <w:r w:rsidRPr="00CB673F">
        <w:rPr>
          <w:szCs w:val="24"/>
        </w:rPr>
        <w:t>Call to order</w:t>
      </w:r>
      <w:r w:rsidR="00D46698">
        <w:rPr>
          <w:szCs w:val="24"/>
        </w:rPr>
        <w:t xml:space="preserve"> at 7</w:t>
      </w:r>
      <w:r w:rsidR="00D46698" w:rsidRPr="000B630D">
        <w:rPr>
          <w:szCs w:val="24"/>
        </w:rPr>
        <w:t>:</w:t>
      </w:r>
      <w:r w:rsidR="0044309C">
        <w:rPr>
          <w:szCs w:val="24"/>
        </w:rPr>
        <w:t>38</w:t>
      </w:r>
      <w:r w:rsidR="00D46698">
        <w:rPr>
          <w:szCs w:val="24"/>
        </w:rPr>
        <w:t xml:space="preserve"> PM</w:t>
      </w:r>
      <w:r w:rsidR="00B60345">
        <w:rPr>
          <w:szCs w:val="24"/>
        </w:rPr>
        <w:t xml:space="preserve"> by Chair</w:t>
      </w:r>
      <w:r w:rsidR="004922B3">
        <w:rPr>
          <w:szCs w:val="24"/>
        </w:rPr>
        <w:t>wo</w:t>
      </w:r>
      <w:r w:rsidR="00B60345">
        <w:rPr>
          <w:szCs w:val="24"/>
        </w:rPr>
        <w:t xml:space="preserve">man </w:t>
      </w:r>
      <w:r w:rsidR="00D308F2">
        <w:rPr>
          <w:szCs w:val="24"/>
        </w:rPr>
        <w:t>Pocsik</w:t>
      </w:r>
      <w:r w:rsidR="00B60345">
        <w:rPr>
          <w:szCs w:val="24"/>
        </w:rPr>
        <w:t>.</w:t>
      </w:r>
    </w:p>
    <w:p w14:paraId="47885C84" w14:textId="5C455725" w:rsidR="00DE6021" w:rsidRPr="00FB2278" w:rsidRDefault="00DE6021" w:rsidP="00BB253E">
      <w:pPr>
        <w:pStyle w:val="ListParagraph"/>
        <w:numPr>
          <w:ilvl w:val="0"/>
          <w:numId w:val="11"/>
        </w:numPr>
        <w:spacing w:before="240" w:after="120"/>
        <w:rPr>
          <w:szCs w:val="24"/>
        </w:rPr>
      </w:pPr>
      <w:r w:rsidRPr="00FB2278">
        <w:rPr>
          <w:szCs w:val="24"/>
        </w:rPr>
        <w:t xml:space="preserve">Approval of minutes of </w:t>
      </w:r>
      <w:r w:rsidR="00A40313">
        <w:rPr>
          <w:szCs w:val="24"/>
        </w:rPr>
        <w:t>5</w:t>
      </w:r>
      <w:r w:rsidR="004922B3">
        <w:rPr>
          <w:szCs w:val="24"/>
        </w:rPr>
        <w:t>/</w:t>
      </w:r>
      <w:r w:rsidR="00A40313">
        <w:rPr>
          <w:szCs w:val="24"/>
        </w:rPr>
        <w:t>09</w:t>
      </w:r>
      <w:r w:rsidR="00EA3FE2" w:rsidRPr="00FB2278">
        <w:rPr>
          <w:szCs w:val="24"/>
        </w:rPr>
        <w:t>/2</w:t>
      </w:r>
      <w:r w:rsidR="000F2192">
        <w:rPr>
          <w:szCs w:val="24"/>
        </w:rPr>
        <w:t>2</w:t>
      </w:r>
      <w:r w:rsidRPr="00FB2278">
        <w:rPr>
          <w:szCs w:val="24"/>
        </w:rPr>
        <w:t>.</w:t>
      </w:r>
      <w:r w:rsidR="00D46698" w:rsidRPr="00FB2278">
        <w:rPr>
          <w:szCs w:val="24"/>
        </w:rPr>
        <w:t xml:space="preserve">  </w:t>
      </w:r>
      <w:r w:rsidR="00D46698" w:rsidRPr="00FB2278">
        <w:rPr>
          <w:u w:val="single"/>
        </w:rPr>
        <w:t xml:space="preserve">There was a motion to approve the minutes of the regular monthly Commission meeting on </w:t>
      </w:r>
      <w:r w:rsidR="00FA50B8">
        <w:rPr>
          <w:u w:val="single"/>
        </w:rPr>
        <w:t>June 13</w:t>
      </w:r>
      <w:r w:rsidR="00570A2E">
        <w:rPr>
          <w:u w:val="single"/>
        </w:rPr>
        <w:t>, 20</w:t>
      </w:r>
      <w:r w:rsidR="00D6125D" w:rsidRPr="00FB2278">
        <w:rPr>
          <w:u w:val="single"/>
        </w:rPr>
        <w:t>2</w:t>
      </w:r>
      <w:r w:rsidR="00D308F2">
        <w:rPr>
          <w:u w:val="single"/>
        </w:rPr>
        <w:t>2</w:t>
      </w:r>
      <w:r w:rsidR="00D6125D" w:rsidRPr="00FB2278">
        <w:rPr>
          <w:u w:val="single"/>
        </w:rPr>
        <w:t>,</w:t>
      </w:r>
      <w:r w:rsidR="00D46698" w:rsidRPr="00FB2278">
        <w:rPr>
          <w:u w:val="single"/>
        </w:rPr>
        <w:t xml:space="preserve"> by </w:t>
      </w:r>
      <w:r w:rsidR="0044309C">
        <w:rPr>
          <w:u w:val="single"/>
        </w:rPr>
        <w:t>Commissioner Crowley</w:t>
      </w:r>
      <w:r w:rsidR="00E412F7">
        <w:rPr>
          <w:u w:val="single"/>
        </w:rPr>
        <w:t xml:space="preserve"> </w:t>
      </w:r>
      <w:r w:rsidR="00D46698" w:rsidRPr="00FB2278">
        <w:rPr>
          <w:u w:val="single"/>
        </w:rPr>
        <w:t xml:space="preserve">that was seconded by Commissioner </w:t>
      </w:r>
      <w:r w:rsidR="00A40313">
        <w:rPr>
          <w:u w:val="single"/>
        </w:rPr>
        <w:t>Grigerick</w:t>
      </w:r>
      <w:r w:rsidR="004922B3">
        <w:rPr>
          <w:u w:val="single"/>
        </w:rPr>
        <w:t xml:space="preserve"> </w:t>
      </w:r>
      <w:r w:rsidR="00D46698" w:rsidRPr="00FB2278">
        <w:rPr>
          <w:u w:val="single"/>
        </w:rPr>
        <w:t xml:space="preserve">Motion was approved.  For: </w:t>
      </w:r>
      <w:r w:rsidR="009166F5">
        <w:rPr>
          <w:u w:val="single"/>
        </w:rPr>
        <w:t>5</w:t>
      </w:r>
      <w:r w:rsidR="00D46698" w:rsidRPr="00FB2278">
        <w:rPr>
          <w:u w:val="single"/>
        </w:rPr>
        <w:t xml:space="preserve"> / Against: 0</w:t>
      </w:r>
      <w:r w:rsidR="00FB2278">
        <w:rPr>
          <w:u w:val="single"/>
        </w:rPr>
        <w:t>.</w:t>
      </w:r>
    </w:p>
    <w:p w14:paraId="55522133" w14:textId="1A7E9277" w:rsidR="00DE6021" w:rsidRDefault="00DE6021" w:rsidP="00DE6021">
      <w:pPr>
        <w:numPr>
          <w:ilvl w:val="0"/>
          <w:numId w:val="11"/>
        </w:numPr>
        <w:tabs>
          <w:tab w:val="clear" w:pos="360"/>
        </w:tabs>
        <w:rPr>
          <w:szCs w:val="24"/>
        </w:rPr>
      </w:pPr>
      <w:r w:rsidRPr="00CB673F">
        <w:rPr>
          <w:szCs w:val="24"/>
        </w:rPr>
        <w:t>Public forum</w:t>
      </w:r>
      <w:r w:rsidR="00D46698">
        <w:rPr>
          <w:szCs w:val="24"/>
        </w:rPr>
        <w:t>: No</w:t>
      </w:r>
      <w:r w:rsidR="00494BFD">
        <w:rPr>
          <w:szCs w:val="24"/>
        </w:rPr>
        <w:t xml:space="preserve"> public was in attendance.</w:t>
      </w:r>
    </w:p>
    <w:p w14:paraId="3A67B619" w14:textId="77777777" w:rsidR="00D46698" w:rsidRDefault="00D46698" w:rsidP="00D46698">
      <w:pPr>
        <w:rPr>
          <w:szCs w:val="24"/>
        </w:rPr>
      </w:pPr>
    </w:p>
    <w:p w14:paraId="60DF33A1" w14:textId="37D5F883" w:rsidR="002C3D4E" w:rsidRDefault="002C3D4E" w:rsidP="002C3D4E">
      <w:pPr>
        <w:numPr>
          <w:ilvl w:val="0"/>
          <w:numId w:val="11"/>
        </w:numPr>
        <w:tabs>
          <w:tab w:val="clear" w:pos="360"/>
        </w:tabs>
        <w:rPr>
          <w:szCs w:val="24"/>
        </w:rPr>
      </w:pPr>
      <w:r w:rsidRPr="00545475">
        <w:rPr>
          <w:szCs w:val="24"/>
        </w:rPr>
        <w:t>Unfinished Business</w:t>
      </w:r>
      <w:r>
        <w:rPr>
          <w:szCs w:val="24"/>
        </w:rPr>
        <w:t>.</w:t>
      </w:r>
    </w:p>
    <w:p w14:paraId="731E6785" w14:textId="62B43432" w:rsidR="00A40313" w:rsidRPr="00494BFD" w:rsidRDefault="00184A49" w:rsidP="009A6AFD">
      <w:pPr>
        <w:pStyle w:val="ListParagraph"/>
        <w:numPr>
          <w:ilvl w:val="0"/>
          <w:numId w:val="17"/>
        </w:numPr>
        <w:rPr>
          <w:szCs w:val="24"/>
        </w:rPr>
      </w:pPr>
      <w:r w:rsidRPr="00494BFD">
        <w:rPr>
          <w:szCs w:val="24"/>
        </w:rPr>
        <w:t>Pickle ball</w:t>
      </w:r>
      <w:r w:rsidR="00570A2E" w:rsidRPr="00494BFD">
        <w:rPr>
          <w:szCs w:val="24"/>
        </w:rPr>
        <w:t xml:space="preserve"> Courts–</w:t>
      </w:r>
      <w:r w:rsidR="00494BFD">
        <w:rPr>
          <w:szCs w:val="24"/>
        </w:rPr>
        <w:t>v</w:t>
      </w:r>
      <w:r w:rsidR="00A40313" w:rsidRPr="00494BFD">
        <w:rPr>
          <w:szCs w:val="24"/>
        </w:rPr>
        <w:t>ote approve</w:t>
      </w:r>
      <w:r w:rsidR="00494BFD">
        <w:rPr>
          <w:szCs w:val="24"/>
        </w:rPr>
        <w:t>d</w:t>
      </w:r>
      <w:r w:rsidR="00A40313" w:rsidRPr="00494BFD">
        <w:rPr>
          <w:szCs w:val="24"/>
        </w:rPr>
        <w:t xml:space="preserve"> ARPA funding on June 18</w:t>
      </w:r>
      <w:r w:rsidR="00A40313" w:rsidRPr="00494BFD">
        <w:rPr>
          <w:szCs w:val="24"/>
          <w:vertAlign w:val="superscript"/>
        </w:rPr>
        <w:t>th</w:t>
      </w:r>
      <w:r w:rsidR="00A40313" w:rsidRPr="00494BFD">
        <w:rPr>
          <w:szCs w:val="24"/>
        </w:rPr>
        <w:t>. Location yet to be determined</w:t>
      </w:r>
      <w:r w:rsidR="00494BFD">
        <w:rPr>
          <w:szCs w:val="24"/>
        </w:rPr>
        <w:t>.</w:t>
      </w:r>
    </w:p>
    <w:p w14:paraId="0678502C" w14:textId="77777777" w:rsidR="0011387F" w:rsidRDefault="0011387F" w:rsidP="0011387F">
      <w:pPr>
        <w:pStyle w:val="ListParagraph"/>
        <w:ind w:left="1080"/>
        <w:rPr>
          <w:szCs w:val="24"/>
        </w:rPr>
      </w:pPr>
    </w:p>
    <w:p w14:paraId="78989156" w14:textId="0DEADEF7" w:rsidR="002C3D4E" w:rsidRPr="00CB673F" w:rsidRDefault="002C3D4E" w:rsidP="00A40313">
      <w:pPr>
        <w:pStyle w:val="ListParagraph"/>
        <w:numPr>
          <w:ilvl w:val="0"/>
          <w:numId w:val="17"/>
        </w:numPr>
        <w:rPr>
          <w:szCs w:val="24"/>
        </w:rPr>
      </w:pPr>
      <w:r w:rsidRPr="00CB673F">
        <w:rPr>
          <w:szCs w:val="24"/>
        </w:rPr>
        <w:t>Reports of standing committees and resulting motions:</w:t>
      </w:r>
    </w:p>
    <w:p w14:paraId="66D4E382" w14:textId="77777777" w:rsidR="0011387F" w:rsidRDefault="0011387F" w:rsidP="0011387F">
      <w:pPr>
        <w:ind w:left="1080"/>
        <w:rPr>
          <w:szCs w:val="24"/>
        </w:rPr>
      </w:pPr>
    </w:p>
    <w:p w14:paraId="3E3D53A1" w14:textId="50A8626E" w:rsidR="00A04C73" w:rsidRPr="00747017" w:rsidRDefault="002C3D4E" w:rsidP="00EC71CB">
      <w:pPr>
        <w:numPr>
          <w:ilvl w:val="2"/>
          <w:numId w:val="15"/>
        </w:numPr>
        <w:rPr>
          <w:szCs w:val="24"/>
        </w:rPr>
      </w:pPr>
      <w:r w:rsidRPr="00CB673F">
        <w:rPr>
          <w:szCs w:val="24"/>
        </w:rPr>
        <w:t>Administrative Committee</w:t>
      </w:r>
      <w:r w:rsidR="00B65BE1">
        <w:rPr>
          <w:szCs w:val="24"/>
        </w:rPr>
        <w:t xml:space="preserve"> (Ms. Po</w:t>
      </w:r>
      <w:r w:rsidR="00184A49">
        <w:rPr>
          <w:szCs w:val="24"/>
        </w:rPr>
        <w:t>cs</w:t>
      </w:r>
      <w:r w:rsidR="00B65BE1">
        <w:rPr>
          <w:szCs w:val="24"/>
        </w:rPr>
        <w:t>ik</w:t>
      </w:r>
      <w:r w:rsidR="004107C9">
        <w:rPr>
          <w:szCs w:val="24"/>
        </w:rPr>
        <w:t>)</w:t>
      </w:r>
    </w:p>
    <w:p w14:paraId="2DF28EA3" w14:textId="3FB12284" w:rsidR="00B65BE1" w:rsidRDefault="00B65BE1" w:rsidP="00B65BE1">
      <w:pPr>
        <w:ind w:left="1080"/>
        <w:rPr>
          <w:szCs w:val="24"/>
        </w:rPr>
      </w:pPr>
      <w:r>
        <w:rPr>
          <w:szCs w:val="24"/>
        </w:rPr>
        <w:t xml:space="preserve">The Board of Selectmen has requested to meet with the Parks &amp; Recreation Commission on </w:t>
      </w:r>
      <w:r w:rsidR="00A40313">
        <w:rPr>
          <w:szCs w:val="24"/>
        </w:rPr>
        <w:t>October 20th</w:t>
      </w:r>
      <w:r>
        <w:rPr>
          <w:szCs w:val="24"/>
        </w:rPr>
        <w:t xml:space="preserve"> to review the Charge of the Department and Commission. </w:t>
      </w:r>
      <w:r w:rsidR="00A40313">
        <w:rPr>
          <w:szCs w:val="24"/>
        </w:rPr>
        <w:t xml:space="preserve"> This was previously to be held on June 16</w:t>
      </w:r>
      <w:r w:rsidR="00A40313" w:rsidRPr="00A40313">
        <w:rPr>
          <w:szCs w:val="24"/>
          <w:vertAlign w:val="superscript"/>
        </w:rPr>
        <w:t>th</w:t>
      </w:r>
      <w:r w:rsidR="00A40313">
        <w:rPr>
          <w:szCs w:val="24"/>
        </w:rPr>
        <w:t xml:space="preserve"> but has been postponed to this later date.</w:t>
      </w:r>
    </w:p>
    <w:p w14:paraId="0985EE75" w14:textId="77777777" w:rsidR="00F40B5C" w:rsidRDefault="00F40B5C" w:rsidP="00B65BE1">
      <w:pPr>
        <w:ind w:left="1080"/>
        <w:rPr>
          <w:szCs w:val="24"/>
        </w:rPr>
      </w:pPr>
    </w:p>
    <w:p w14:paraId="5D40A643" w14:textId="60B5F627" w:rsidR="002C3D4E" w:rsidRPr="00DE5F01" w:rsidRDefault="00DE5F01" w:rsidP="00DE5F01">
      <w:pPr>
        <w:ind w:left="720"/>
        <w:rPr>
          <w:szCs w:val="24"/>
        </w:rPr>
      </w:pPr>
      <w:r>
        <w:rPr>
          <w:szCs w:val="24"/>
        </w:rPr>
        <w:t xml:space="preserve">b)  </w:t>
      </w:r>
      <w:r w:rsidR="002C3D4E" w:rsidRPr="00DE5F01">
        <w:rPr>
          <w:szCs w:val="24"/>
        </w:rPr>
        <w:t>Aquatics Committee (</w:t>
      </w:r>
      <w:r w:rsidR="00B65BE1" w:rsidRPr="00DE5F01">
        <w:rPr>
          <w:szCs w:val="24"/>
        </w:rPr>
        <w:t>Lynn Stevens</w:t>
      </w:r>
      <w:r w:rsidR="002C3D4E" w:rsidRPr="00DE5F01">
        <w:rPr>
          <w:szCs w:val="24"/>
        </w:rPr>
        <w:t>)</w:t>
      </w:r>
    </w:p>
    <w:p w14:paraId="15B74142" w14:textId="77777777" w:rsidR="00A40313" w:rsidRDefault="004F6CBD" w:rsidP="0006401B">
      <w:pPr>
        <w:ind w:left="360" w:firstLine="720"/>
        <w:rPr>
          <w:szCs w:val="24"/>
        </w:rPr>
      </w:pPr>
      <w:r>
        <w:rPr>
          <w:szCs w:val="24"/>
        </w:rPr>
        <w:t>Pool is closing on July 27</w:t>
      </w:r>
      <w:r w:rsidRPr="004F6CBD">
        <w:rPr>
          <w:szCs w:val="24"/>
          <w:vertAlign w:val="superscript"/>
        </w:rPr>
        <w:t>th</w:t>
      </w:r>
      <w:r>
        <w:rPr>
          <w:szCs w:val="24"/>
        </w:rPr>
        <w:t xml:space="preserve"> for painting, race line grouting and gutter caulking. </w:t>
      </w:r>
    </w:p>
    <w:p w14:paraId="46DE7E9E" w14:textId="177CFC50" w:rsidR="004F6CBD" w:rsidRPr="004F6CBD" w:rsidRDefault="004F6CBD" w:rsidP="00E11308">
      <w:pPr>
        <w:ind w:left="1080"/>
        <w:rPr>
          <w:szCs w:val="24"/>
        </w:rPr>
      </w:pPr>
      <w:r>
        <w:rPr>
          <w:szCs w:val="24"/>
        </w:rPr>
        <w:t>One month is needed to complete this work.</w:t>
      </w:r>
      <w:r w:rsidR="004107C9">
        <w:rPr>
          <w:szCs w:val="24"/>
        </w:rPr>
        <w:t xml:space="preserve">  Swim team to use the </w:t>
      </w:r>
      <w:r w:rsidR="00640967">
        <w:rPr>
          <w:szCs w:val="24"/>
        </w:rPr>
        <w:t>Weston Field Club while pool maintenance underway.</w:t>
      </w:r>
      <w:r w:rsidR="00F22BE1">
        <w:rPr>
          <w:szCs w:val="24"/>
        </w:rPr>
        <w:t xml:space="preserve">  P&amp;R is expediting the work as much as possible</w:t>
      </w:r>
      <w:r w:rsidR="00973677">
        <w:rPr>
          <w:szCs w:val="24"/>
        </w:rPr>
        <w:t xml:space="preserve"> to be completed as fast as possible, safely and with </w:t>
      </w:r>
      <w:r w:rsidR="00C00750">
        <w:rPr>
          <w:szCs w:val="24"/>
        </w:rPr>
        <w:t>the expected quality.</w:t>
      </w:r>
    </w:p>
    <w:p w14:paraId="616B7DB9" w14:textId="77777777" w:rsidR="00F40B5C" w:rsidRDefault="00F40B5C" w:rsidP="00F40B5C">
      <w:pPr>
        <w:ind w:left="1080"/>
        <w:rPr>
          <w:szCs w:val="24"/>
        </w:rPr>
      </w:pPr>
    </w:p>
    <w:p w14:paraId="25BD92AD" w14:textId="3733D215" w:rsidR="002C3D4E" w:rsidRDefault="002C3D4E" w:rsidP="00EC71CB">
      <w:pPr>
        <w:numPr>
          <w:ilvl w:val="0"/>
          <w:numId w:val="17"/>
        </w:numPr>
        <w:rPr>
          <w:szCs w:val="24"/>
        </w:rPr>
      </w:pPr>
      <w:r w:rsidRPr="007952DB">
        <w:rPr>
          <w:szCs w:val="24"/>
        </w:rPr>
        <w:t>Fields Committee (Mr. Bernstein)</w:t>
      </w:r>
    </w:p>
    <w:p w14:paraId="74B0C166" w14:textId="718D5A65" w:rsidR="002C3D4E" w:rsidRDefault="00FC2869" w:rsidP="0006401B">
      <w:pPr>
        <w:ind w:left="1080"/>
        <w:rPr>
          <w:szCs w:val="24"/>
        </w:rPr>
      </w:pPr>
      <w:r w:rsidRPr="00DE5F01">
        <w:rPr>
          <w:szCs w:val="24"/>
        </w:rPr>
        <w:t xml:space="preserve">Fields </w:t>
      </w:r>
      <w:r w:rsidR="004F6CBD" w:rsidRPr="00DE5F01">
        <w:rPr>
          <w:szCs w:val="24"/>
        </w:rPr>
        <w:t>are open</w:t>
      </w:r>
      <w:r w:rsidR="00026303">
        <w:rPr>
          <w:szCs w:val="24"/>
        </w:rPr>
        <w:t>.</w:t>
      </w:r>
      <w:r w:rsidR="004F6CBD" w:rsidRPr="00DE5F01">
        <w:rPr>
          <w:szCs w:val="24"/>
        </w:rPr>
        <w:t xml:space="preserve"> </w:t>
      </w:r>
      <w:r w:rsidR="00A40313">
        <w:rPr>
          <w:szCs w:val="24"/>
        </w:rPr>
        <w:t xml:space="preserve">We have received positive feedback from groups that </w:t>
      </w:r>
      <w:r w:rsidR="003756A0">
        <w:rPr>
          <w:szCs w:val="24"/>
        </w:rPr>
        <w:t xml:space="preserve"> </w:t>
      </w:r>
      <w:r w:rsidR="00A40313">
        <w:rPr>
          <w:szCs w:val="24"/>
        </w:rPr>
        <w:t>use the fields</w:t>
      </w:r>
      <w:r w:rsidR="004F6CBD" w:rsidRPr="00DE5F01">
        <w:rPr>
          <w:szCs w:val="24"/>
        </w:rPr>
        <w:t>.</w:t>
      </w:r>
    </w:p>
    <w:p w14:paraId="79D90384" w14:textId="77777777" w:rsidR="00F40B5C" w:rsidRPr="00DE5F01" w:rsidRDefault="00F40B5C" w:rsidP="0006401B">
      <w:pPr>
        <w:ind w:left="1080"/>
        <w:rPr>
          <w:szCs w:val="24"/>
        </w:rPr>
      </w:pPr>
    </w:p>
    <w:p w14:paraId="3BF85BFE" w14:textId="5888F0F0" w:rsidR="002C3D4E" w:rsidRDefault="002C3D4E" w:rsidP="002C3D4E">
      <w:pPr>
        <w:rPr>
          <w:szCs w:val="24"/>
        </w:rPr>
      </w:pPr>
      <w:r>
        <w:rPr>
          <w:szCs w:val="24"/>
        </w:rPr>
        <w:t xml:space="preserve">   </w:t>
      </w:r>
      <w:r w:rsidR="00DE5F01">
        <w:rPr>
          <w:szCs w:val="24"/>
        </w:rPr>
        <w:t xml:space="preserve">      </w:t>
      </w:r>
      <w:r>
        <w:rPr>
          <w:szCs w:val="24"/>
        </w:rPr>
        <w:t xml:space="preserve">   d)  Programs Committee</w:t>
      </w:r>
    </w:p>
    <w:p w14:paraId="006990E9" w14:textId="4D08244A" w:rsidR="00FB6A75" w:rsidRPr="00DE5F01" w:rsidRDefault="00026303" w:rsidP="0006401B">
      <w:pPr>
        <w:ind w:left="1080"/>
        <w:rPr>
          <w:szCs w:val="24"/>
          <w:u w:val="single"/>
        </w:rPr>
      </w:pPr>
      <w:r>
        <w:rPr>
          <w:szCs w:val="24"/>
        </w:rPr>
        <w:t xml:space="preserve">Best year ever </w:t>
      </w:r>
      <w:r w:rsidR="004F6CBD" w:rsidRPr="00DE5F01">
        <w:rPr>
          <w:szCs w:val="24"/>
        </w:rPr>
        <w:t xml:space="preserve">on programs for the </w:t>
      </w:r>
      <w:r w:rsidR="00184A49" w:rsidRPr="00DE5F01">
        <w:rPr>
          <w:szCs w:val="24"/>
        </w:rPr>
        <w:t>summer</w:t>
      </w:r>
      <w:r>
        <w:rPr>
          <w:szCs w:val="24"/>
        </w:rPr>
        <w:t>.</w:t>
      </w:r>
    </w:p>
    <w:p w14:paraId="1EB7AC96" w14:textId="3D544F92" w:rsidR="004F6CBD" w:rsidRPr="004F6CBD" w:rsidRDefault="004F6CBD" w:rsidP="004F6CBD">
      <w:pPr>
        <w:rPr>
          <w:szCs w:val="24"/>
          <w:u w:val="single"/>
        </w:rPr>
      </w:pPr>
    </w:p>
    <w:p w14:paraId="0B06B2E5" w14:textId="4C650938" w:rsidR="002C3D4E" w:rsidRPr="00DE5F01" w:rsidRDefault="002C3D4E" w:rsidP="00DE5F01">
      <w:pPr>
        <w:pStyle w:val="ListParagraph"/>
        <w:numPr>
          <w:ilvl w:val="0"/>
          <w:numId w:val="17"/>
        </w:numPr>
        <w:rPr>
          <w:szCs w:val="24"/>
        </w:rPr>
      </w:pPr>
      <w:r w:rsidRPr="00DE5F01">
        <w:rPr>
          <w:szCs w:val="24"/>
        </w:rPr>
        <w:t>Parks Committee (Mr. Bernstein)</w:t>
      </w:r>
    </w:p>
    <w:p w14:paraId="6CBA9276" w14:textId="6BEFDFEE" w:rsidR="00DE5F01" w:rsidRPr="00DE5F01" w:rsidRDefault="00DE5F01" w:rsidP="00DE5F01">
      <w:pPr>
        <w:pStyle w:val="ListParagraph"/>
        <w:ind w:left="1440"/>
        <w:rPr>
          <w:szCs w:val="24"/>
        </w:rPr>
      </w:pPr>
      <w:r>
        <w:rPr>
          <w:szCs w:val="24"/>
        </w:rPr>
        <w:t>No report on Parks</w:t>
      </w:r>
    </w:p>
    <w:p w14:paraId="00E82484" w14:textId="77777777" w:rsidR="004B7137" w:rsidRDefault="004B7137" w:rsidP="004B7137">
      <w:pPr>
        <w:ind w:left="360"/>
        <w:rPr>
          <w:szCs w:val="24"/>
        </w:rPr>
      </w:pPr>
    </w:p>
    <w:p w14:paraId="3C1B6B1C" w14:textId="25846668" w:rsidR="004B7137" w:rsidRDefault="002C3D4E" w:rsidP="004B7137">
      <w:pPr>
        <w:numPr>
          <w:ilvl w:val="0"/>
          <w:numId w:val="12"/>
        </w:numPr>
        <w:tabs>
          <w:tab w:val="clear" w:pos="360"/>
        </w:tabs>
        <w:rPr>
          <w:szCs w:val="24"/>
        </w:rPr>
      </w:pPr>
      <w:r w:rsidRPr="0006401B">
        <w:rPr>
          <w:szCs w:val="24"/>
        </w:rPr>
        <w:t xml:space="preserve">New Business </w:t>
      </w:r>
    </w:p>
    <w:p w14:paraId="63596112" w14:textId="10D21C44" w:rsidR="0006401B" w:rsidRDefault="0006401B" w:rsidP="0006401B">
      <w:pPr>
        <w:pStyle w:val="ListParagraph"/>
        <w:numPr>
          <w:ilvl w:val="1"/>
          <w:numId w:val="12"/>
        </w:numPr>
        <w:rPr>
          <w:szCs w:val="24"/>
        </w:rPr>
      </w:pPr>
      <w:r>
        <w:rPr>
          <w:szCs w:val="24"/>
        </w:rPr>
        <w:t xml:space="preserve">Weston’s Family Fourth of July celebration </w:t>
      </w:r>
      <w:r w:rsidR="00BB7BFE">
        <w:rPr>
          <w:szCs w:val="24"/>
        </w:rPr>
        <w:t xml:space="preserve">was back and initial results </w:t>
      </w:r>
      <w:r w:rsidR="00A91FF4">
        <w:rPr>
          <w:szCs w:val="24"/>
        </w:rPr>
        <w:t>reflect a great year</w:t>
      </w:r>
      <w:r w:rsidR="002C454B">
        <w:rPr>
          <w:szCs w:val="24"/>
        </w:rPr>
        <w:t>—record gate receipts.</w:t>
      </w:r>
    </w:p>
    <w:p w14:paraId="1DC0A5EC" w14:textId="77777777" w:rsidR="00A91FF4" w:rsidRPr="0006401B" w:rsidRDefault="00A91FF4" w:rsidP="00A91FF4">
      <w:pPr>
        <w:pStyle w:val="ListParagraph"/>
        <w:rPr>
          <w:szCs w:val="24"/>
        </w:rPr>
      </w:pPr>
    </w:p>
    <w:p w14:paraId="5ECEF8A9" w14:textId="24B8857E" w:rsidR="002C3D4E" w:rsidRDefault="002C3D4E" w:rsidP="00EC71CB">
      <w:pPr>
        <w:numPr>
          <w:ilvl w:val="0"/>
          <w:numId w:val="12"/>
        </w:numPr>
        <w:tabs>
          <w:tab w:val="clear" w:pos="360"/>
        </w:tabs>
        <w:rPr>
          <w:szCs w:val="24"/>
        </w:rPr>
      </w:pPr>
      <w:r w:rsidRPr="0010155F">
        <w:rPr>
          <w:szCs w:val="24"/>
        </w:rPr>
        <w:t>Correspondence</w:t>
      </w:r>
      <w:r w:rsidR="00CB31D3">
        <w:rPr>
          <w:szCs w:val="24"/>
        </w:rPr>
        <w:t xml:space="preserve"> </w:t>
      </w:r>
      <w:r w:rsidR="00AF23DF">
        <w:rPr>
          <w:szCs w:val="24"/>
        </w:rPr>
        <w:t>–</w:t>
      </w:r>
      <w:r w:rsidR="00CB31D3">
        <w:rPr>
          <w:szCs w:val="24"/>
        </w:rPr>
        <w:t xml:space="preserve"> None</w:t>
      </w:r>
      <w:r w:rsidR="00AF23DF">
        <w:rPr>
          <w:szCs w:val="24"/>
        </w:rPr>
        <w:t>.</w:t>
      </w:r>
    </w:p>
    <w:p w14:paraId="20036073" w14:textId="77777777" w:rsidR="004B7137" w:rsidRDefault="004B7137" w:rsidP="004B7137">
      <w:pPr>
        <w:ind w:left="360"/>
        <w:rPr>
          <w:szCs w:val="24"/>
        </w:rPr>
      </w:pPr>
    </w:p>
    <w:p w14:paraId="53012269" w14:textId="3E186D82" w:rsidR="008C62D5" w:rsidRPr="008C62D5" w:rsidRDefault="002C3D4E" w:rsidP="008C62D5">
      <w:pPr>
        <w:numPr>
          <w:ilvl w:val="0"/>
          <w:numId w:val="12"/>
        </w:numPr>
        <w:tabs>
          <w:tab w:val="clear" w:pos="360"/>
        </w:tabs>
        <w:rPr>
          <w:szCs w:val="24"/>
        </w:rPr>
      </w:pPr>
      <w:r w:rsidRPr="00A04C73">
        <w:rPr>
          <w:szCs w:val="24"/>
        </w:rPr>
        <w:t>Announcements</w:t>
      </w:r>
      <w:r w:rsidR="00A04C73">
        <w:rPr>
          <w:szCs w:val="24"/>
        </w:rPr>
        <w:t xml:space="preserve"> – </w:t>
      </w:r>
      <w:r w:rsidR="00422B98">
        <w:rPr>
          <w:szCs w:val="24"/>
        </w:rPr>
        <w:t>moving the September meeting to September 19</w:t>
      </w:r>
      <w:r w:rsidR="00422B98" w:rsidRPr="00422B98">
        <w:rPr>
          <w:szCs w:val="24"/>
          <w:vertAlign w:val="superscript"/>
        </w:rPr>
        <w:t>th</w:t>
      </w:r>
      <w:r w:rsidR="00422B98">
        <w:rPr>
          <w:szCs w:val="24"/>
        </w:rPr>
        <w:t>.  And August meeting is canceled</w:t>
      </w:r>
      <w:r w:rsidR="00AE79FE">
        <w:rPr>
          <w:szCs w:val="24"/>
        </w:rPr>
        <w:t xml:space="preserve"> due to Commissioner vacations.</w:t>
      </w:r>
    </w:p>
    <w:p w14:paraId="7A87F01A" w14:textId="77777777" w:rsidR="00A04C73" w:rsidRPr="00A04C73" w:rsidRDefault="00A04C73" w:rsidP="00A04C73">
      <w:pPr>
        <w:rPr>
          <w:szCs w:val="24"/>
        </w:rPr>
      </w:pPr>
    </w:p>
    <w:p w14:paraId="2E9F9484" w14:textId="77777777" w:rsidR="00DE6021" w:rsidRDefault="00DE6021" w:rsidP="00DE6021">
      <w:pPr>
        <w:rPr>
          <w:szCs w:val="24"/>
        </w:rPr>
      </w:pPr>
      <w:r>
        <w:rPr>
          <w:szCs w:val="24"/>
        </w:rPr>
        <w:t xml:space="preserve">9)  </w:t>
      </w:r>
      <w:r w:rsidRPr="00CB673F">
        <w:rPr>
          <w:szCs w:val="24"/>
        </w:rPr>
        <w:t>Adjournment and setting of continuation date if necessary</w:t>
      </w:r>
      <w:r>
        <w:rPr>
          <w:szCs w:val="24"/>
        </w:rPr>
        <w:t>.</w:t>
      </w:r>
    </w:p>
    <w:p w14:paraId="3F100963" w14:textId="6544FCF8" w:rsidR="00DE6021" w:rsidRDefault="00DE6021" w:rsidP="00B7308E">
      <w:pPr>
        <w:ind w:left="360"/>
        <w:rPr>
          <w:szCs w:val="24"/>
        </w:rPr>
      </w:pPr>
    </w:p>
    <w:p w14:paraId="1F48288E" w14:textId="0071E960" w:rsidR="00EC53E8" w:rsidRDefault="00EC53E8" w:rsidP="00EC71CB">
      <w:pPr>
        <w:numPr>
          <w:ilvl w:val="1"/>
          <w:numId w:val="12"/>
        </w:numPr>
        <w:spacing w:after="120"/>
        <w:rPr>
          <w:szCs w:val="24"/>
        </w:rPr>
      </w:pPr>
      <w:r w:rsidRPr="00E156DD">
        <w:rPr>
          <w:u w:val="single"/>
        </w:rPr>
        <w:t xml:space="preserve">Motion to adjourn was made by </w:t>
      </w:r>
      <w:r>
        <w:rPr>
          <w:u w:val="single"/>
        </w:rPr>
        <w:t xml:space="preserve">Commissioner </w:t>
      </w:r>
      <w:r w:rsidR="00097629">
        <w:rPr>
          <w:u w:val="single"/>
        </w:rPr>
        <w:t>Bernstein</w:t>
      </w:r>
      <w:r w:rsidR="00C03709">
        <w:rPr>
          <w:u w:val="single"/>
        </w:rPr>
        <w:t xml:space="preserve"> </w:t>
      </w:r>
      <w:r w:rsidR="00DE5F01">
        <w:rPr>
          <w:u w:val="single"/>
        </w:rPr>
        <w:t xml:space="preserve">and seconded </w:t>
      </w:r>
      <w:r w:rsidR="00D70182">
        <w:rPr>
          <w:u w:val="single"/>
        </w:rPr>
        <w:t xml:space="preserve">by Commissioner </w:t>
      </w:r>
      <w:r w:rsidR="0006401B">
        <w:rPr>
          <w:u w:val="single"/>
        </w:rPr>
        <w:t>Grigerick</w:t>
      </w:r>
      <w:r w:rsidR="00A91FF4">
        <w:rPr>
          <w:u w:val="single"/>
        </w:rPr>
        <w:t>.</w:t>
      </w:r>
      <w:r w:rsidR="00D70182">
        <w:rPr>
          <w:u w:val="single"/>
        </w:rPr>
        <w:t xml:space="preserve"> </w:t>
      </w:r>
      <w:r w:rsidR="0006401B">
        <w:rPr>
          <w:u w:val="single"/>
        </w:rPr>
        <w:t xml:space="preserve"> All in favor </w:t>
      </w:r>
      <w:r w:rsidR="00A91FF4">
        <w:rPr>
          <w:u w:val="single"/>
        </w:rPr>
        <w:t>5</w:t>
      </w:r>
      <w:r w:rsidR="00DE5F01">
        <w:rPr>
          <w:u w:val="single"/>
        </w:rPr>
        <w:t>-0</w:t>
      </w:r>
    </w:p>
    <w:p w14:paraId="6A6D38D7" w14:textId="0D3B87B9" w:rsidR="00175045" w:rsidRDefault="00EC53E8" w:rsidP="00272F3D">
      <w:pPr>
        <w:spacing w:after="120"/>
        <w:ind w:left="720"/>
      </w:pPr>
      <w:r>
        <w:t xml:space="preserve">Meeting was adjourned at </w:t>
      </w:r>
      <w:r w:rsidR="00AF23DF">
        <w:t>8</w:t>
      </w:r>
      <w:r w:rsidR="00374DE5">
        <w:t>:</w:t>
      </w:r>
      <w:r w:rsidR="00BB3E69">
        <w:t>30</w:t>
      </w:r>
      <w:r w:rsidR="00374DE5">
        <w:t xml:space="preserve"> </w:t>
      </w:r>
      <w:r w:rsidR="009B6F0B">
        <w:t>PM.</w:t>
      </w:r>
    </w:p>
    <w:p w14:paraId="265FECE1" w14:textId="77777777" w:rsidR="00175045" w:rsidRPr="00840AF3" w:rsidRDefault="00175045" w:rsidP="00EC53E8">
      <w:pPr>
        <w:spacing w:after="120"/>
        <w:ind w:left="720"/>
      </w:pPr>
    </w:p>
    <w:p w14:paraId="2F2C2ABC" w14:textId="77777777" w:rsidR="00EC53E8" w:rsidRDefault="00EC53E8" w:rsidP="00EC53E8">
      <w:pPr>
        <w:spacing w:after="120"/>
      </w:pPr>
      <w:r>
        <w:t>Respectfully Submitted,</w:t>
      </w:r>
    </w:p>
    <w:p w14:paraId="4C704344" w14:textId="1AE4E642" w:rsidR="00EC53E8" w:rsidRDefault="00337F69" w:rsidP="00EC53E8">
      <w:pPr>
        <w:spacing w:after="120"/>
      </w:pPr>
      <w:r>
        <w:t>Ed Bello</w:t>
      </w:r>
    </w:p>
    <w:p w14:paraId="0341ECCE" w14:textId="77777777" w:rsidR="00337F69" w:rsidRDefault="00337F69" w:rsidP="00EC53E8">
      <w:pPr>
        <w:spacing w:after="120"/>
      </w:pPr>
      <w:r>
        <w:t>Commissioner</w:t>
      </w:r>
      <w:r w:rsidR="00EC53E8">
        <w:t xml:space="preserve">, </w:t>
      </w:r>
    </w:p>
    <w:p w14:paraId="169CE1D2" w14:textId="06AAB0AB" w:rsidR="00981A61" w:rsidRPr="00CC2854" w:rsidRDefault="00EC53E8" w:rsidP="00EC53E8">
      <w:pPr>
        <w:spacing w:after="120"/>
      </w:pPr>
      <w:r>
        <w:t xml:space="preserve">Weston Parks and Recreation </w:t>
      </w:r>
      <w:r w:rsidR="00337F69">
        <w:t>Commission</w:t>
      </w:r>
    </w:p>
    <w:sectPr w:rsidR="00981A61" w:rsidRPr="00CC2854" w:rsidSect="009B6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1347" w14:textId="77777777" w:rsidR="00ED6602" w:rsidRDefault="00ED6602">
      <w:r>
        <w:separator/>
      </w:r>
    </w:p>
  </w:endnote>
  <w:endnote w:type="continuationSeparator" w:id="0">
    <w:p w14:paraId="1542E4B6" w14:textId="77777777" w:rsidR="00ED6602" w:rsidRDefault="00E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724B3" w14:textId="77777777" w:rsidR="005154E6" w:rsidRDefault="00515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8B18A" w14:textId="77777777" w:rsidR="00AF7EB0" w:rsidRDefault="00AF7EB0">
    <w:pPr>
      <w:pStyle w:val="Footer"/>
      <w:pBdr>
        <w:top w:val="single" w:sz="4" w:space="1" w:color="auto"/>
      </w:pBdr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4FE3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B4FE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52DE" w14:textId="77777777" w:rsidR="005154E6" w:rsidRDefault="00515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17103" w14:textId="77777777" w:rsidR="00ED6602" w:rsidRDefault="00ED6602">
      <w:r>
        <w:separator/>
      </w:r>
    </w:p>
  </w:footnote>
  <w:footnote w:type="continuationSeparator" w:id="0">
    <w:p w14:paraId="1398CBE8" w14:textId="77777777" w:rsidR="00ED6602" w:rsidRDefault="00ED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606B0" w14:textId="77777777" w:rsidR="005154E6" w:rsidRDefault="00515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ED49" w14:textId="69483255" w:rsidR="00AF7EB0" w:rsidRDefault="00AF7E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E3A9" w14:textId="77777777" w:rsidR="005154E6" w:rsidRDefault="00515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882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3695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188C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1E8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2D03C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0A0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68B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281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880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47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42FF0"/>
    <w:multiLevelType w:val="hybridMultilevel"/>
    <w:tmpl w:val="1CAA2E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D9044B0"/>
    <w:multiLevelType w:val="multilevel"/>
    <w:tmpl w:val="C486CE6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3F66479"/>
    <w:multiLevelType w:val="multilevel"/>
    <w:tmpl w:val="DACE976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5982968"/>
    <w:multiLevelType w:val="multilevel"/>
    <w:tmpl w:val="5F48AF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68220E0"/>
    <w:multiLevelType w:val="multilevel"/>
    <w:tmpl w:val="9D44AC8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B6748AD"/>
    <w:multiLevelType w:val="hybridMultilevel"/>
    <w:tmpl w:val="61AEBB1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C5319"/>
    <w:multiLevelType w:val="multilevel"/>
    <w:tmpl w:val="09323F8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FC93AF7"/>
    <w:multiLevelType w:val="hybridMultilevel"/>
    <w:tmpl w:val="20CC7BC8"/>
    <w:lvl w:ilvl="0" w:tplc="6248DC26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C5"/>
    <w:rsid w:val="00000437"/>
    <w:rsid w:val="00000745"/>
    <w:rsid w:val="00003150"/>
    <w:rsid w:val="000043BD"/>
    <w:rsid w:val="00004C76"/>
    <w:rsid w:val="0000533C"/>
    <w:rsid w:val="00011497"/>
    <w:rsid w:val="00013186"/>
    <w:rsid w:val="000147A8"/>
    <w:rsid w:val="0001562C"/>
    <w:rsid w:val="00015720"/>
    <w:rsid w:val="000157EC"/>
    <w:rsid w:val="00015F9A"/>
    <w:rsid w:val="000163D7"/>
    <w:rsid w:val="00016D92"/>
    <w:rsid w:val="00016E73"/>
    <w:rsid w:val="0001778E"/>
    <w:rsid w:val="000211B5"/>
    <w:rsid w:val="0002593D"/>
    <w:rsid w:val="000260E9"/>
    <w:rsid w:val="00026303"/>
    <w:rsid w:val="00027F6B"/>
    <w:rsid w:val="000300BD"/>
    <w:rsid w:val="00031682"/>
    <w:rsid w:val="00032A92"/>
    <w:rsid w:val="00034052"/>
    <w:rsid w:val="0003457C"/>
    <w:rsid w:val="00035ECF"/>
    <w:rsid w:val="000366D0"/>
    <w:rsid w:val="00037633"/>
    <w:rsid w:val="000416F3"/>
    <w:rsid w:val="00041F66"/>
    <w:rsid w:val="00042073"/>
    <w:rsid w:val="0004437F"/>
    <w:rsid w:val="00051285"/>
    <w:rsid w:val="0005225E"/>
    <w:rsid w:val="00052F61"/>
    <w:rsid w:val="00054160"/>
    <w:rsid w:val="000551DC"/>
    <w:rsid w:val="00056249"/>
    <w:rsid w:val="00057210"/>
    <w:rsid w:val="00057253"/>
    <w:rsid w:val="00057336"/>
    <w:rsid w:val="0006372F"/>
    <w:rsid w:val="0006401B"/>
    <w:rsid w:val="00064665"/>
    <w:rsid w:val="00064BC2"/>
    <w:rsid w:val="000664EB"/>
    <w:rsid w:val="00066565"/>
    <w:rsid w:val="000666B5"/>
    <w:rsid w:val="0006785B"/>
    <w:rsid w:val="000700DB"/>
    <w:rsid w:val="00070433"/>
    <w:rsid w:val="00070D62"/>
    <w:rsid w:val="000764B8"/>
    <w:rsid w:val="00077377"/>
    <w:rsid w:val="00080A15"/>
    <w:rsid w:val="00082583"/>
    <w:rsid w:val="0008433B"/>
    <w:rsid w:val="000843DF"/>
    <w:rsid w:val="00086312"/>
    <w:rsid w:val="000872DB"/>
    <w:rsid w:val="000909C9"/>
    <w:rsid w:val="00090B6D"/>
    <w:rsid w:val="0009208F"/>
    <w:rsid w:val="00092FDD"/>
    <w:rsid w:val="00096A68"/>
    <w:rsid w:val="00097629"/>
    <w:rsid w:val="000977D1"/>
    <w:rsid w:val="000A216B"/>
    <w:rsid w:val="000A4610"/>
    <w:rsid w:val="000A54A6"/>
    <w:rsid w:val="000A6FE6"/>
    <w:rsid w:val="000B0026"/>
    <w:rsid w:val="000B0123"/>
    <w:rsid w:val="000B1126"/>
    <w:rsid w:val="000B4EA2"/>
    <w:rsid w:val="000B59A1"/>
    <w:rsid w:val="000B630D"/>
    <w:rsid w:val="000B723F"/>
    <w:rsid w:val="000B7305"/>
    <w:rsid w:val="000B7E3B"/>
    <w:rsid w:val="000C0EBA"/>
    <w:rsid w:val="000C0F99"/>
    <w:rsid w:val="000C40EF"/>
    <w:rsid w:val="000C54BE"/>
    <w:rsid w:val="000C68EF"/>
    <w:rsid w:val="000D0BC2"/>
    <w:rsid w:val="000D1A67"/>
    <w:rsid w:val="000D1D09"/>
    <w:rsid w:val="000D1EE5"/>
    <w:rsid w:val="000D2B57"/>
    <w:rsid w:val="000D312D"/>
    <w:rsid w:val="000D40D7"/>
    <w:rsid w:val="000D7027"/>
    <w:rsid w:val="000D767A"/>
    <w:rsid w:val="000E123E"/>
    <w:rsid w:val="000E3027"/>
    <w:rsid w:val="000E41D2"/>
    <w:rsid w:val="000E4DB1"/>
    <w:rsid w:val="000E5123"/>
    <w:rsid w:val="000E6685"/>
    <w:rsid w:val="000E7955"/>
    <w:rsid w:val="000E7F19"/>
    <w:rsid w:val="000F169D"/>
    <w:rsid w:val="000F2192"/>
    <w:rsid w:val="000F3134"/>
    <w:rsid w:val="000F4778"/>
    <w:rsid w:val="000F4CFD"/>
    <w:rsid w:val="000F65C0"/>
    <w:rsid w:val="000F7C2F"/>
    <w:rsid w:val="001001A8"/>
    <w:rsid w:val="001015DF"/>
    <w:rsid w:val="001031D9"/>
    <w:rsid w:val="001035D5"/>
    <w:rsid w:val="00103B2B"/>
    <w:rsid w:val="00104170"/>
    <w:rsid w:val="001046A9"/>
    <w:rsid w:val="00105C22"/>
    <w:rsid w:val="00105EE0"/>
    <w:rsid w:val="0010625C"/>
    <w:rsid w:val="001101DF"/>
    <w:rsid w:val="0011056E"/>
    <w:rsid w:val="00110604"/>
    <w:rsid w:val="00110AEE"/>
    <w:rsid w:val="001111F7"/>
    <w:rsid w:val="00111621"/>
    <w:rsid w:val="00112C0C"/>
    <w:rsid w:val="0011387F"/>
    <w:rsid w:val="00114EA7"/>
    <w:rsid w:val="00114F8B"/>
    <w:rsid w:val="00115BD3"/>
    <w:rsid w:val="00115F0E"/>
    <w:rsid w:val="00116050"/>
    <w:rsid w:val="0011639D"/>
    <w:rsid w:val="0011691A"/>
    <w:rsid w:val="00122E3B"/>
    <w:rsid w:val="00124F71"/>
    <w:rsid w:val="001252C4"/>
    <w:rsid w:val="00125D48"/>
    <w:rsid w:val="00126C3D"/>
    <w:rsid w:val="0013029A"/>
    <w:rsid w:val="00130A81"/>
    <w:rsid w:val="00130D41"/>
    <w:rsid w:val="0013118E"/>
    <w:rsid w:val="00131F41"/>
    <w:rsid w:val="001328D9"/>
    <w:rsid w:val="00132E6C"/>
    <w:rsid w:val="00133F7A"/>
    <w:rsid w:val="00136C00"/>
    <w:rsid w:val="00137A64"/>
    <w:rsid w:val="0014078F"/>
    <w:rsid w:val="00140B4B"/>
    <w:rsid w:val="0014138B"/>
    <w:rsid w:val="0014640C"/>
    <w:rsid w:val="001513E6"/>
    <w:rsid w:val="00152FD4"/>
    <w:rsid w:val="00154E64"/>
    <w:rsid w:val="00157141"/>
    <w:rsid w:val="00160191"/>
    <w:rsid w:val="0016146F"/>
    <w:rsid w:val="001635F7"/>
    <w:rsid w:val="001639EC"/>
    <w:rsid w:val="00164540"/>
    <w:rsid w:val="0016525F"/>
    <w:rsid w:val="00170C58"/>
    <w:rsid w:val="00172413"/>
    <w:rsid w:val="00175045"/>
    <w:rsid w:val="00176364"/>
    <w:rsid w:val="00177644"/>
    <w:rsid w:val="00177A07"/>
    <w:rsid w:val="00177B6C"/>
    <w:rsid w:val="00181A99"/>
    <w:rsid w:val="0018353A"/>
    <w:rsid w:val="00184A49"/>
    <w:rsid w:val="00193309"/>
    <w:rsid w:val="001963BF"/>
    <w:rsid w:val="00197D4F"/>
    <w:rsid w:val="001A1BC4"/>
    <w:rsid w:val="001A1FDF"/>
    <w:rsid w:val="001A2328"/>
    <w:rsid w:val="001A2B69"/>
    <w:rsid w:val="001A2D05"/>
    <w:rsid w:val="001A78DC"/>
    <w:rsid w:val="001B214C"/>
    <w:rsid w:val="001B2811"/>
    <w:rsid w:val="001B4AC8"/>
    <w:rsid w:val="001B5013"/>
    <w:rsid w:val="001B6485"/>
    <w:rsid w:val="001B6587"/>
    <w:rsid w:val="001C0B14"/>
    <w:rsid w:val="001C3807"/>
    <w:rsid w:val="001C4CE3"/>
    <w:rsid w:val="001C515D"/>
    <w:rsid w:val="001C5399"/>
    <w:rsid w:val="001C5510"/>
    <w:rsid w:val="001C590F"/>
    <w:rsid w:val="001C5CC4"/>
    <w:rsid w:val="001C6660"/>
    <w:rsid w:val="001D07DC"/>
    <w:rsid w:val="001D14F4"/>
    <w:rsid w:val="001D4A6F"/>
    <w:rsid w:val="001D4CE9"/>
    <w:rsid w:val="001D4FB7"/>
    <w:rsid w:val="001D542F"/>
    <w:rsid w:val="001D73EA"/>
    <w:rsid w:val="001D78E7"/>
    <w:rsid w:val="001D7EAC"/>
    <w:rsid w:val="001E052D"/>
    <w:rsid w:val="001E29C3"/>
    <w:rsid w:val="001E3A02"/>
    <w:rsid w:val="001E4440"/>
    <w:rsid w:val="001E681E"/>
    <w:rsid w:val="001E70F2"/>
    <w:rsid w:val="001F1313"/>
    <w:rsid w:val="001F14B6"/>
    <w:rsid w:val="001F3E11"/>
    <w:rsid w:val="00202179"/>
    <w:rsid w:val="00204D09"/>
    <w:rsid w:val="00205C65"/>
    <w:rsid w:val="00210236"/>
    <w:rsid w:val="00210394"/>
    <w:rsid w:val="002105B9"/>
    <w:rsid w:val="00213CAC"/>
    <w:rsid w:val="0022010A"/>
    <w:rsid w:val="002217D6"/>
    <w:rsid w:val="00221862"/>
    <w:rsid w:val="00221E0E"/>
    <w:rsid w:val="00221E4B"/>
    <w:rsid w:val="0022423F"/>
    <w:rsid w:val="0022495F"/>
    <w:rsid w:val="0022501E"/>
    <w:rsid w:val="002262A2"/>
    <w:rsid w:val="002262A3"/>
    <w:rsid w:val="00230463"/>
    <w:rsid w:val="0023086B"/>
    <w:rsid w:val="00232F68"/>
    <w:rsid w:val="002351B2"/>
    <w:rsid w:val="00235335"/>
    <w:rsid w:val="0023699A"/>
    <w:rsid w:val="00243382"/>
    <w:rsid w:val="00244112"/>
    <w:rsid w:val="00244375"/>
    <w:rsid w:val="00244694"/>
    <w:rsid w:val="00245694"/>
    <w:rsid w:val="00246CFF"/>
    <w:rsid w:val="00247188"/>
    <w:rsid w:val="002476DB"/>
    <w:rsid w:val="00247C2E"/>
    <w:rsid w:val="00247D6A"/>
    <w:rsid w:val="002516A7"/>
    <w:rsid w:val="00251A22"/>
    <w:rsid w:val="002542B8"/>
    <w:rsid w:val="00254A8C"/>
    <w:rsid w:val="00254C1D"/>
    <w:rsid w:val="00255D8A"/>
    <w:rsid w:val="00257530"/>
    <w:rsid w:val="00257752"/>
    <w:rsid w:val="002607A2"/>
    <w:rsid w:val="00262183"/>
    <w:rsid w:val="00265B4C"/>
    <w:rsid w:val="002662D6"/>
    <w:rsid w:val="0026712C"/>
    <w:rsid w:val="0026712D"/>
    <w:rsid w:val="00270998"/>
    <w:rsid w:val="002711C3"/>
    <w:rsid w:val="0027157E"/>
    <w:rsid w:val="00272268"/>
    <w:rsid w:val="00272F3D"/>
    <w:rsid w:val="002733F4"/>
    <w:rsid w:val="00273895"/>
    <w:rsid w:val="00276FC2"/>
    <w:rsid w:val="002775E8"/>
    <w:rsid w:val="00282B5E"/>
    <w:rsid w:val="0028470C"/>
    <w:rsid w:val="002849BB"/>
    <w:rsid w:val="00286789"/>
    <w:rsid w:val="0028724D"/>
    <w:rsid w:val="00287415"/>
    <w:rsid w:val="00287A89"/>
    <w:rsid w:val="0029303A"/>
    <w:rsid w:val="002931AE"/>
    <w:rsid w:val="0029354B"/>
    <w:rsid w:val="00293C53"/>
    <w:rsid w:val="00293CA4"/>
    <w:rsid w:val="00293E5B"/>
    <w:rsid w:val="00296338"/>
    <w:rsid w:val="002A3156"/>
    <w:rsid w:val="002A64DB"/>
    <w:rsid w:val="002A6C52"/>
    <w:rsid w:val="002A73A2"/>
    <w:rsid w:val="002B0824"/>
    <w:rsid w:val="002B0FDB"/>
    <w:rsid w:val="002B178A"/>
    <w:rsid w:val="002B198D"/>
    <w:rsid w:val="002B1AA8"/>
    <w:rsid w:val="002B3720"/>
    <w:rsid w:val="002B38D2"/>
    <w:rsid w:val="002C0206"/>
    <w:rsid w:val="002C217F"/>
    <w:rsid w:val="002C3479"/>
    <w:rsid w:val="002C3D4E"/>
    <w:rsid w:val="002C454B"/>
    <w:rsid w:val="002C4761"/>
    <w:rsid w:val="002C5740"/>
    <w:rsid w:val="002C62C5"/>
    <w:rsid w:val="002C74D2"/>
    <w:rsid w:val="002C78DA"/>
    <w:rsid w:val="002D001E"/>
    <w:rsid w:val="002D0BA4"/>
    <w:rsid w:val="002D14B8"/>
    <w:rsid w:val="002D2CA1"/>
    <w:rsid w:val="002D55C4"/>
    <w:rsid w:val="002D5D05"/>
    <w:rsid w:val="002D7999"/>
    <w:rsid w:val="002E0F8E"/>
    <w:rsid w:val="002E5678"/>
    <w:rsid w:val="002E6086"/>
    <w:rsid w:val="002E6F52"/>
    <w:rsid w:val="002E7271"/>
    <w:rsid w:val="002E78DA"/>
    <w:rsid w:val="002F004A"/>
    <w:rsid w:val="002F0175"/>
    <w:rsid w:val="002F05E7"/>
    <w:rsid w:val="002F1898"/>
    <w:rsid w:val="002F45F1"/>
    <w:rsid w:val="002F4FDA"/>
    <w:rsid w:val="002F5604"/>
    <w:rsid w:val="00300414"/>
    <w:rsid w:val="00301A39"/>
    <w:rsid w:val="00301EDD"/>
    <w:rsid w:val="00302791"/>
    <w:rsid w:val="00302AFC"/>
    <w:rsid w:val="00303C81"/>
    <w:rsid w:val="003043D6"/>
    <w:rsid w:val="0030496B"/>
    <w:rsid w:val="00305949"/>
    <w:rsid w:val="00305AD8"/>
    <w:rsid w:val="00305BFB"/>
    <w:rsid w:val="00306A2E"/>
    <w:rsid w:val="00306B6A"/>
    <w:rsid w:val="00306B81"/>
    <w:rsid w:val="00306CE4"/>
    <w:rsid w:val="00306ECC"/>
    <w:rsid w:val="0030738B"/>
    <w:rsid w:val="003119F9"/>
    <w:rsid w:val="003127C9"/>
    <w:rsid w:val="00313DFF"/>
    <w:rsid w:val="00317183"/>
    <w:rsid w:val="00317362"/>
    <w:rsid w:val="0032123C"/>
    <w:rsid w:val="003219EA"/>
    <w:rsid w:val="00321DEC"/>
    <w:rsid w:val="00321DF8"/>
    <w:rsid w:val="003266DF"/>
    <w:rsid w:val="00326BE8"/>
    <w:rsid w:val="00330B00"/>
    <w:rsid w:val="0033197F"/>
    <w:rsid w:val="00332E8B"/>
    <w:rsid w:val="00335F09"/>
    <w:rsid w:val="00336E25"/>
    <w:rsid w:val="00337F69"/>
    <w:rsid w:val="00340AE8"/>
    <w:rsid w:val="00340EBC"/>
    <w:rsid w:val="0034135E"/>
    <w:rsid w:val="0034188A"/>
    <w:rsid w:val="00343267"/>
    <w:rsid w:val="00344DB5"/>
    <w:rsid w:val="00345A37"/>
    <w:rsid w:val="00345E18"/>
    <w:rsid w:val="003463E1"/>
    <w:rsid w:val="00346CDE"/>
    <w:rsid w:val="00350191"/>
    <w:rsid w:val="0035020C"/>
    <w:rsid w:val="00350FAE"/>
    <w:rsid w:val="00351902"/>
    <w:rsid w:val="0035239A"/>
    <w:rsid w:val="00353479"/>
    <w:rsid w:val="00354137"/>
    <w:rsid w:val="0035438D"/>
    <w:rsid w:val="00354641"/>
    <w:rsid w:val="00355676"/>
    <w:rsid w:val="00355FF3"/>
    <w:rsid w:val="0035614A"/>
    <w:rsid w:val="003615F5"/>
    <w:rsid w:val="00362BFC"/>
    <w:rsid w:val="003633E4"/>
    <w:rsid w:val="00363D8E"/>
    <w:rsid w:val="003644FE"/>
    <w:rsid w:val="003649F7"/>
    <w:rsid w:val="00364D6A"/>
    <w:rsid w:val="00370CA7"/>
    <w:rsid w:val="00371263"/>
    <w:rsid w:val="003713BC"/>
    <w:rsid w:val="00372023"/>
    <w:rsid w:val="0037349C"/>
    <w:rsid w:val="00373749"/>
    <w:rsid w:val="00374DE5"/>
    <w:rsid w:val="00374E34"/>
    <w:rsid w:val="003756A0"/>
    <w:rsid w:val="0037608C"/>
    <w:rsid w:val="00381615"/>
    <w:rsid w:val="003817F3"/>
    <w:rsid w:val="0038791C"/>
    <w:rsid w:val="00390BFB"/>
    <w:rsid w:val="00390DE3"/>
    <w:rsid w:val="003928E1"/>
    <w:rsid w:val="00394D6F"/>
    <w:rsid w:val="00397508"/>
    <w:rsid w:val="00397EB2"/>
    <w:rsid w:val="003A2244"/>
    <w:rsid w:val="003A2E98"/>
    <w:rsid w:val="003A2EC5"/>
    <w:rsid w:val="003A3DA8"/>
    <w:rsid w:val="003A42DC"/>
    <w:rsid w:val="003A49F7"/>
    <w:rsid w:val="003A534A"/>
    <w:rsid w:val="003A548D"/>
    <w:rsid w:val="003A623F"/>
    <w:rsid w:val="003A6789"/>
    <w:rsid w:val="003A708D"/>
    <w:rsid w:val="003A76C0"/>
    <w:rsid w:val="003A78D6"/>
    <w:rsid w:val="003B0BAC"/>
    <w:rsid w:val="003B1153"/>
    <w:rsid w:val="003B43CD"/>
    <w:rsid w:val="003B4FE3"/>
    <w:rsid w:val="003B5EB1"/>
    <w:rsid w:val="003B7646"/>
    <w:rsid w:val="003B7869"/>
    <w:rsid w:val="003B7949"/>
    <w:rsid w:val="003C0D33"/>
    <w:rsid w:val="003C0FEB"/>
    <w:rsid w:val="003C2C3E"/>
    <w:rsid w:val="003C3BB6"/>
    <w:rsid w:val="003C692F"/>
    <w:rsid w:val="003D0122"/>
    <w:rsid w:val="003D157C"/>
    <w:rsid w:val="003D56BE"/>
    <w:rsid w:val="003D5AA0"/>
    <w:rsid w:val="003D7469"/>
    <w:rsid w:val="003E0335"/>
    <w:rsid w:val="003E4377"/>
    <w:rsid w:val="003E5060"/>
    <w:rsid w:val="003E5521"/>
    <w:rsid w:val="003E68A0"/>
    <w:rsid w:val="003E74BF"/>
    <w:rsid w:val="003E7B9A"/>
    <w:rsid w:val="003E7BBC"/>
    <w:rsid w:val="003F407D"/>
    <w:rsid w:val="003F4745"/>
    <w:rsid w:val="003F4993"/>
    <w:rsid w:val="003F565D"/>
    <w:rsid w:val="003F75C3"/>
    <w:rsid w:val="003F7A40"/>
    <w:rsid w:val="00400C47"/>
    <w:rsid w:val="0040115D"/>
    <w:rsid w:val="00402FAC"/>
    <w:rsid w:val="00404089"/>
    <w:rsid w:val="00404586"/>
    <w:rsid w:val="004061B8"/>
    <w:rsid w:val="00406497"/>
    <w:rsid w:val="0040664F"/>
    <w:rsid w:val="00407206"/>
    <w:rsid w:val="00410643"/>
    <w:rsid w:val="004107C9"/>
    <w:rsid w:val="00410875"/>
    <w:rsid w:val="00410F0E"/>
    <w:rsid w:val="0041163E"/>
    <w:rsid w:val="00412070"/>
    <w:rsid w:val="00413509"/>
    <w:rsid w:val="004140DB"/>
    <w:rsid w:val="00415966"/>
    <w:rsid w:val="00417941"/>
    <w:rsid w:val="00417D65"/>
    <w:rsid w:val="00421272"/>
    <w:rsid w:val="00422B98"/>
    <w:rsid w:val="00423F68"/>
    <w:rsid w:val="00425360"/>
    <w:rsid w:val="004263CB"/>
    <w:rsid w:val="00426CA2"/>
    <w:rsid w:val="004273D5"/>
    <w:rsid w:val="00430D23"/>
    <w:rsid w:val="004321B8"/>
    <w:rsid w:val="00432373"/>
    <w:rsid w:val="004332EA"/>
    <w:rsid w:val="00433D01"/>
    <w:rsid w:val="0043427C"/>
    <w:rsid w:val="004356A6"/>
    <w:rsid w:val="0043660A"/>
    <w:rsid w:val="004372C4"/>
    <w:rsid w:val="00437860"/>
    <w:rsid w:val="00437F50"/>
    <w:rsid w:val="00440B41"/>
    <w:rsid w:val="004414A9"/>
    <w:rsid w:val="00441CFB"/>
    <w:rsid w:val="0044261F"/>
    <w:rsid w:val="00442C36"/>
    <w:rsid w:val="0044309C"/>
    <w:rsid w:val="004443FF"/>
    <w:rsid w:val="00445FA2"/>
    <w:rsid w:val="00446A2A"/>
    <w:rsid w:val="004471AD"/>
    <w:rsid w:val="00447CA7"/>
    <w:rsid w:val="00447D4A"/>
    <w:rsid w:val="00450E46"/>
    <w:rsid w:val="00453EBC"/>
    <w:rsid w:val="0045585D"/>
    <w:rsid w:val="00460CE0"/>
    <w:rsid w:val="004611C2"/>
    <w:rsid w:val="004621AC"/>
    <w:rsid w:val="00462343"/>
    <w:rsid w:val="004625D1"/>
    <w:rsid w:val="00465CB5"/>
    <w:rsid w:val="00466857"/>
    <w:rsid w:val="004678E5"/>
    <w:rsid w:val="00467BC8"/>
    <w:rsid w:val="00470456"/>
    <w:rsid w:val="00470D7C"/>
    <w:rsid w:val="00470E4A"/>
    <w:rsid w:val="004733FC"/>
    <w:rsid w:val="00473CEE"/>
    <w:rsid w:val="00474A5A"/>
    <w:rsid w:val="00475EDC"/>
    <w:rsid w:val="00476B0E"/>
    <w:rsid w:val="0048074E"/>
    <w:rsid w:val="00480948"/>
    <w:rsid w:val="004816E0"/>
    <w:rsid w:val="0048192E"/>
    <w:rsid w:val="00481D32"/>
    <w:rsid w:val="00482484"/>
    <w:rsid w:val="00485161"/>
    <w:rsid w:val="004856B8"/>
    <w:rsid w:val="0048650D"/>
    <w:rsid w:val="00490F97"/>
    <w:rsid w:val="004916ED"/>
    <w:rsid w:val="004922B3"/>
    <w:rsid w:val="0049239D"/>
    <w:rsid w:val="00494BFD"/>
    <w:rsid w:val="0049501D"/>
    <w:rsid w:val="004A00B0"/>
    <w:rsid w:val="004A2149"/>
    <w:rsid w:val="004A22AD"/>
    <w:rsid w:val="004A59C4"/>
    <w:rsid w:val="004A5F33"/>
    <w:rsid w:val="004A6CDB"/>
    <w:rsid w:val="004A729E"/>
    <w:rsid w:val="004A753A"/>
    <w:rsid w:val="004B0442"/>
    <w:rsid w:val="004B0973"/>
    <w:rsid w:val="004B22F3"/>
    <w:rsid w:val="004B430C"/>
    <w:rsid w:val="004B46C5"/>
    <w:rsid w:val="004B4C2B"/>
    <w:rsid w:val="004B5026"/>
    <w:rsid w:val="004B54FE"/>
    <w:rsid w:val="004B7137"/>
    <w:rsid w:val="004B7DE2"/>
    <w:rsid w:val="004C2E38"/>
    <w:rsid w:val="004C3645"/>
    <w:rsid w:val="004C493D"/>
    <w:rsid w:val="004C49F8"/>
    <w:rsid w:val="004C4B6B"/>
    <w:rsid w:val="004D0C60"/>
    <w:rsid w:val="004D109B"/>
    <w:rsid w:val="004D1576"/>
    <w:rsid w:val="004D173F"/>
    <w:rsid w:val="004D198B"/>
    <w:rsid w:val="004D20DD"/>
    <w:rsid w:val="004D6263"/>
    <w:rsid w:val="004D6504"/>
    <w:rsid w:val="004D6C9B"/>
    <w:rsid w:val="004D71F8"/>
    <w:rsid w:val="004D770F"/>
    <w:rsid w:val="004E0758"/>
    <w:rsid w:val="004E11FA"/>
    <w:rsid w:val="004E1D67"/>
    <w:rsid w:val="004E3427"/>
    <w:rsid w:val="004E5087"/>
    <w:rsid w:val="004E5D40"/>
    <w:rsid w:val="004E6E28"/>
    <w:rsid w:val="004F2C7C"/>
    <w:rsid w:val="004F57F9"/>
    <w:rsid w:val="004F678E"/>
    <w:rsid w:val="004F6CBD"/>
    <w:rsid w:val="004F7C73"/>
    <w:rsid w:val="00500708"/>
    <w:rsid w:val="00504BC3"/>
    <w:rsid w:val="00504D73"/>
    <w:rsid w:val="005060F0"/>
    <w:rsid w:val="005061EF"/>
    <w:rsid w:val="005062F5"/>
    <w:rsid w:val="00506E63"/>
    <w:rsid w:val="00506EB0"/>
    <w:rsid w:val="00506FFB"/>
    <w:rsid w:val="00507E44"/>
    <w:rsid w:val="00512342"/>
    <w:rsid w:val="005154E6"/>
    <w:rsid w:val="005162CC"/>
    <w:rsid w:val="00516DA4"/>
    <w:rsid w:val="00517679"/>
    <w:rsid w:val="005203DC"/>
    <w:rsid w:val="00521741"/>
    <w:rsid w:val="005224C4"/>
    <w:rsid w:val="0052350F"/>
    <w:rsid w:val="005238B5"/>
    <w:rsid w:val="00523CBA"/>
    <w:rsid w:val="00525B56"/>
    <w:rsid w:val="005263D7"/>
    <w:rsid w:val="00530121"/>
    <w:rsid w:val="005303E6"/>
    <w:rsid w:val="00530A2F"/>
    <w:rsid w:val="0053133A"/>
    <w:rsid w:val="005325E8"/>
    <w:rsid w:val="005328FF"/>
    <w:rsid w:val="00533B75"/>
    <w:rsid w:val="005350B8"/>
    <w:rsid w:val="00541AAE"/>
    <w:rsid w:val="0054502E"/>
    <w:rsid w:val="0054560C"/>
    <w:rsid w:val="005470EF"/>
    <w:rsid w:val="00547CBE"/>
    <w:rsid w:val="005506F8"/>
    <w:rsid w:val="00550E74"/>
    <w:rsid w:val="00551740"/>
    <w:rsid w:val="005529A8"/>
    <w:rsid w:val="00552A81"/>
    <w:rsid w:val="005531B4"/>
    <w:rsid w:val="0055372E"/>
    <w:rsid w:val="005544FD"/>
    <w:rsid w:val="00554C13"/>
    <w:rsid w:val="0055599E"/>
    <w:rsid w:val="00555DCC"/>
    <w:rsid w:val="0055611A"/>
    <w:rsid w:val="00557C7C"/>
    <w:rsid w:val="00560793"/>
    <w:rsid w:val="00561539"/>
    <w:rsid w:val="00561E1C"/>
    <w:rsid w:val="00561EF3"/>
    <w:rsid w:val="00564900"/>
    <w:rsid w:val="00564FC7"/>
    <w:rsid w:val="00565AF3"/>
    <w:rsid w:val="00566342"/>
    <w:rsid w:val="005675C9"/>
    <w:rsid w:val="00567F83"/>
    <w:rsid w:val="00570A2E"/>
    <w:rsid w:val="0057343C"/>
    <w:rsid w:val="005768E4"/>
    <w:rsid w:val="00580142"/>
    <w:rsid w:val="00580834"/>
    <w:rsid w:val="0058088F"/>
    <w:rsid w:val="00582034"/>
    <w:rsid w:val="00582C9D"/>
    <w:rsid w:val="00590410"/>
    <w:rsid w:val="005934FD"/>
    <w:rsid w:val="0059479A"/>
    <w:rsid w:val="0059550F"/>
    <w:rsid w:val="005955E1"/>
    <w:rsid w:val="005957A9"/>
    <w:rsid w:val="005A40BB"/>
    <w:rsid w:val="005A53CA"/>
    <w:rsid w:val="005A5E35"/>
    <w:rsid w:val="005A6AB3"/>
    <w:rsid w:val="005A70C8"/>
    <w:rsid w:val="005B180C"/>
    <w:rsid w:val="005B198F"/>
    <w:rsid w:val="005B3A96"/>
    <w:rsid w:val="005B3FDC"/>
    <w:rsid w:val="005B44BA"/>
    <w:rsid w:val="005B467E"/>
    <w:rsid w:val="005B7C84"/>
    <w:rsid w:val="005B7DF9"/>
    <w:rsid w:val="005C39AC"/>
    <w:rsid w:val="005C4D6C"/>
    <w:rsid w:val="005C6D5E"/>
    <w:rsid w:val="005D19A6"/>
    <w:rsid w:val="005D2662"/>
    <w:rsid w:val="005D29F3"/>
    <w:rsid w:val="005D2C58"/>
    <w:rsid w:val="005D32F3"/>
    <w:rsid w:val="005D397E"/>
    <w:rsid w:val="005D3D9B"/>
    <w:rsid w:val="005D41AF"/>
    <w:rsid w:val="005D4DD7"/>
    <w:rsid w:val="005D694F"/>
    <w:rsid w:val="005D6AFB"/>
    <w:rsid w:val="005D72E2"/>
    <w:rsid w:val="005E0245"/>
    <w:rsid w:val="005E0D92"/>
    <w:rsid w:val="005E32F0"/>
    <w:rsid w:val="005E5556"/>
    <w:rsid w:val="005E5E51"/>
    <w:rsid w:val="005F1630"/>
    <w:rsid w:val="005F5035"/>
    <w:rsid w:val="00600135"/>
    <w:rsid w:val="006022CE"/>
    <w:rsid w:val="006035A1"/>
    <w:rsid w:val="00603A64"/>
    <w:rsid w:val="00610D2A"/>
    <w:rsid w:val="0061284E"/>
    <w:rsid w:val="00615324"/>
    <w:rsid w:val="00615943"/>
    <w:rsid w:val="00616328"/>
    <w:rsid w:val="00617CCE"/>
    <w:rsid w:val="006207AA"/>
    <w:rsid w:val="00620F37"/>
    <w:rsid w:val="00621879"/>
    <w:rsid w:val="00621F33"/>
    <w:rsid w:val="00622776"/>
    <w:rsid w:val="00622CEE"/>
    <w:rsid w:val="006239D0"/>
    <w:rsid w:val="00624F05"/>
    <w:rsid w:val="00631C80"/>
    <w:rsid w:val="00631DED"/>
    <w:rsid w:val="006320FC"/>
    <w:rsid w:val="00633315"/>
    <w:rsid w:val="00633662"/>
    <w:rsid w:val="00633F5B"/>
    <w:rsid w:val="006342A9"/>
    <w:rsid w:val="00634629"/>
    <w:rsid w:val="006348CC"/>
    <w:rsid w:val="006363B6"/>
    <w:rsid w:val="00636C55"/>
    <w:rsid w:val="00640129"/>
    <w:rsid w:val="00640967"/>
    <w:rsid w:val="00641253"/>
    <w:rsid w:val="00644CE0"/>
    <w:rsid w:val="006470F2"/>
    <w:rsid w:val="006477D3"/>
    <w:rsid w:val="00650D8E"/>
    <w:rsid w:val="006519A3"/>
    <w:rsid w:val="00652367"/>
    <w:rsid w:val="0065293D"/>
    <w:rsid w:val="00652F7E"/>
    <w:rsid w:val="00654B08"/>
    <w:rsid w:val="00655993"/>
    <w:rsid w:val="00656C92"/>
    <w:rsid w:val="00661D89"/>
    <w:rsid w:val="006627A8"/>
    <w:rsid w:val="00662F61"/>
    <w:rsid w:val="00664EF0"/>
    <w:rsid w:val="006706BC"/>
    <w:rsid w:val="00670A2A"/>
    <w:rsid w:val="00671535"/>
    <w:rsid w:val="00671961"/>
    <w:rsid w:val="00672436"/>
    <w:rsid w:val="0067281B"/>
    <w:rsid w:val="00672C1A"/>
    <w:rsid w:val="00676B2D"/>
    <w:rsid w:val="006779E4"/>
    <w:rsid w:val="00682D15"/>
    <w:rsid w:val="00683079"/>
    <w:rsid w:val="00684816"/>
    <w:rsid w:val="00684D19"/>
    <w:rsid w:val="0069122E"/>
    <w:rsid w:val="00697F74"/>
    <w:rsid w:val="006A19F2"/>
    <w:rsid w:val="006A20A6"/>
    <w:rsid w:val="006A3CCC"/>
    <w:rsid w:val="006A48D5"/>
    <w:rsid w:val="006A4AC0"/>
    <w:rsid w:val="006A54FA"/>
    <w:rsid w:val="006A5608"/>
    <w:rsid w:val="006B27AE"/>
    <w:rsid w:val="006B6DD8"/>
    <w:rsid w:val="006B6DFB"/>
    <w:rsid w:val="006B6FC9"/>
    <w:rsid w:val="006C05C4"/>
    <w:rsid w:val="006C1CEA"/>
    <w:rsid w:val="006C31FE"/>
    <w:rsid w:val="006C39B8"/>
    <w:rsid w:val="006C6756"/>
    <w:rsid w:val="006D00BF"/>
    <w:rsid w:val="006D08BD"/>
    <w:rsid w:val="006D1AD0"/>
    <w:rsid w:val="006D1D49"/>
    <w:rsid w:val="006D22D8"/>
    <w:rsid w:val="006D3EE6"/>
    <w:rsid w:val="006D5F1C"/>
    <w:rsid w:val="006D7054"/>
    <w:rsid w:val="006D7085"/>
    <w:rsid w:val="006E174A"/>
    <w:rsid w:val="006E19B7"/>
    <w:rsid w:val="006E24C4"/>
    <w:rsid w:val="006E2FDD"/>
    <w:rsid w:val="006E31BB"/>
    <w:rsid w:val="006E3FC5"/>
    <w:rsid w:val="006E5155"/>
    <w:rsid w:val="006E522E"/>
    <w:rsid w:val="006E5676"/>
    <w:rsid w:val="006E68AF"/>
    <w:rsid w:val="006F061B"/>
    <w:rsid w:val="006F121C"/>
    <w:rsid w:val="006F1EC2"/>
    <w:rsid w:val="006F22E0"/>
    <w:rsid w:val="006F5399"/>
    <w:rsid w:val="007001AB"/>
    <w:rsid w:val="0070048C"/>
    <w:rsid w:val="0070274E"/>
    <w:rsid w:val="007038B1"/>
    <w:rsid w:val="00703E2A"/>
    <w:rsid w:val="00706400"/>
    <w:rsid w:val="00706C44"/>
    <w:rsid w:val="00713E35"/>
    <w:rsid w:val="00714BEB"/>
    <w:rsid w:val="00715DA5"/>
    <w:rsid w:val="007176EF"/>
    <w:rsid w:val="00720219"/>
    <w:rsid w:val="00721BC7"/>
    <w:rsid w:val="00723344"/>
    <w:rsid w:val="00725CFB"/>
    <w:rsid w:val="00726789"/>
    <w:rsid w:val="0072725B"/>
    <w:rsid w:val="00730266"/>
    <w:rsid w:val="00733225"/>
    <w:rsid w:val="00734C0E"/>
    <w:rsid w:val="007371E9"/>
    <w:rsid w:val="0073740C"/>
    <w:rsid w:val="007452A8"/>
    <w:rsid w:val="00745768"/>
    <w:rsid w:val="00746547"/>
    <w:rsid w:val="00747017"/>
    <w:rsid w:val="00751371"/>
    <w:rsid w:val="0075300B"/>
    <w:rsid w:val="007534C7"/>
    <w:rsid w:val="00753BC4"/>
    <w:rsid w:val="0075427E"/>
    <w:rsid w:val="00754BA0"/>
    <w:rsid w:val="00755C8F"/>
    <w:rsid w:val="00755FE7"/>
    <w:rsid w:val="00756AE8"/>
    <w:rsid w:val="00761C8E"/>
    <w:rsid w:val="00761FB1"/>
    <w:rsid w:val="0076341B"/>
    <w:rsid w:val="00763547"/>
    <w:rsid w:val="00763E1F"/>
    <w:rsid w:val="0076481D"/>
    <w:rsid w:val="007651D5"/>
    <w:rsid w:val="00766A78"/>
    <w:rsid w:val="00766F8D"/>
    <w:rsid w:val="0077079F"/>
    <w:rsid w:val="00770925"/>
    <w:rsid w:val="00772194"/>
    <w:rsid w:val="007722E8"/>
    <w:rsid w:val="00772E9D"/>
    <w:rsid w:val="007730BD"/>
    <w:rsid w:val="007741E6"/>
    <w:rsid w:val="00774DA6"/>
    <w:rsid w:val="00775528"/>
    <w:rsid w:val="007758C9"/>
    <w:rsid w:val="00776CEF"/>
    <w:rsid w:val="00777E99"/>
    <w:rsid w:val="007806B0"/>
    <w:rsid w:val="00781B36"/>
    <w:rsid w:val="00783B88"/>
    <w:rsid w:val="00783DD3"/>
    <w:rsid w:val="0078466C"/>
    <w:rsid w:val="007847A2"/>
    <w:rsid w:val="00786B48"/>
    <w:rsid w:val="00790790"/>
    <w:rsid w:val="00790B95"/>
    <w:rsid w:val="0079196F"/>
    <w:rsid w:val="007929B9"/>
    <w:rsid w:val="00793382"/>
    <w:rsid w:val="00794560"/>
    <w:rsid w:val="0079757E"/>
    <w:rsid w:val="007A38C8"/>
    <w:rsid w:val="007A417C"/>
    <w:rsid w:val="007A4C94"/>
    <w:rsid w:val="007A5C6B"/>
    <w:rsid w:val="007B1375"/>
    <w:rsid w:val="007B2A06"/>
    <w:rsid w:val="007B2ADA"/>
    <w:rsid w:val="007B3191"/>
    <w:rsid w:val="007B3D57"/>
    <w:rsid w:val="007B3DC7"/>
    <w:rsid w:val="007B5551"/>
    <w:rsid w:val="007B5D70"/>
    <w:rsid w:val="007B6AC8"/>
    <w:rsid w:val="007B70DA"/>
    <w:rsid w:val="007B7F93"/>
    <w:rsid w:val="007C06E2"/>
    <w:rsid w:val="007C0D12"/>
    <w:rsid w:val="007C0D3A"/>
    <w:rsid w:val="007C222D"/>
    <w:rsid w:val="007C2B4A"/>
    <w:rsid w:val="007C2D48"/>
    <w:rsid w:val="007C2E37"/>
    <w:rsid w:val="007C363B"/>
    <w:rsid w:val="007C3B4B"/>
    <w:rsid w:val="007C4383"/>
    <w:rsid w:val="007C567F"/>
    <w:rsid w:val="007C697D"/>
    <w:rsid w:val="007D0218"/>
    <w:rsid w:val="007D1137"/>
    <w:rsid w:val="007D5EA6"/>
    <w:rsid w:val="007E12AF"/>
    <w:rsid w:val="007E18C7"/>
    <w:rsid w:val="007E3168"/>
    <w:rsid w:val="007E4C58"/>
    <w:rsid w:val="007E4E51"/>
    <w:rsid w:val="007E72EF"/>
    <w:rsid w:val="007F09EB"/>
    <w:rsid w:val="007F10E8"/>
    <w:rsid w:val="007F2674"/>
    <w:rsid w:val="007F51B3"/>
    <w:rsid w:val="007F5887"/>
    <w:rsid w:val="007F6862"/>
    <w:rsid w:val="007F7403"/>
    <w:rsid w:val="007F7D3D"/>
    <w:rsid w:val="008008A8"/>
    <w:rsid w:val="008018C1"/>
    <w:rsid w:val="00801F23"/>
    <w:rsid w:val="0080408F"/>
    <w:rsid w:val="0080557B"/>
    <w:rsid w:val="00805EE8"/>
    <w:rsid w:val="008064A8"/>
    <w:rsid w:val="00807904"/>
    <w:rsid w:val="00807F00"/>
    <w:rsid w:val="008103FF"/>
    <w:rsid w:val="0081082D"/>
    <w:rsid w:val="00811938"/>
    <w:rsid w:val="00811EB3"/>
    <w:rsid w:val="008121E8"/>
    <w:rsid w:val="008139F9"/>
    <w:rsid w:val="00814929"/>
    <w:rsid w:val="00814CF3"/>
    <w:rsid w:val="00817419"/>
    <w:rsid w:val="00820D6B"/>
    <w:rsid w:val="00821256"/>
    <w:rsid w:val="00821622"/>
    <w:rsid w:val="008276DB"/>
    <w:rsid w:val="0082793A"/>
    <w:rsid w:val="00827CC5"/>
    <w:rsid w:val="00833F76"/>
    <w:rsid w:val="008355FB"/>
    <w:rsid w:val="008360F6"/>
    <w:rsid w:val="008409FC"/>
    <w:rsid w:val="00840AF3"/>
    <w:rsid w:val="0084112E"/>
    <w:rsid w:val="008413E8"/>
    <w:rsid w:val="00843064"/>
    <w:rsid w:val="00844281"/>
    <w:rsid w:val="008503B6"/>
    <w:rsid w:val="0085096A"/>
    <w:rsid w:val="00851EFC"/>
    <w:rsid w:val="0085206D"/>
    <w:rsid w:val="00852B3A"/>
    <w:rsid w:val="0085339F"/>
    <w:rsid w:val="008548EC"/>
    <w:rsid w:val="0085513C"/>
    <w:rsid w:val="0085644E"/>
    <w:rsid w:val="0085654D"/>
    <w:rsid w:val="00856F77"/>
    <w:rsid w:val="00857D36"/>
    <w:rsid w:val="008623A6"/>
    <w:rsid w:val="00864694"/>
    <w:rsid w:val="00864BBD"/>
    <w:rsid w:val="00865500"/>
    <w:rsid w:val="0086565D"/>
    <w:rsid w:val="008661CD"/>
    <w:rsid w:val="00867D1A"/>
    <w:rsid w:val="00870271"/>
    <w:rsid w:val="00872C25"/>
    <w:rsid w:val="008730E4"/>
    <w:rsid w:val="00873639"/>
    <w:rsid w:val="0088021D"/>
    <w:rsid w:val="00880E01"/>
    <w:rsid w:val="0088220D"/>
    <w:rsid w:val="00882F5C"/>
    <w:rsid w:val="008842E3"/>
    <w:rsid w:val="00884F0B"/>
    <w:rsid w:val="00886498"/>
    <w:rsid w:val="00887AAF"/>
    <w:rsid w:val="00887B87"/>
    <w:rsid w:val="00887F9E"/>
    <w:rsid w:val="00892149"/>
    <w:rsid w:val="008922D4"/>
    <w:rsid w:val="008938E2"/>
    <w:rsid w:val="008939BC"/>
    <w:rsid w:val="00893B92"/>
    <w:rsid w:val="00894001"/>
    <w:rsid w:val="00895761"/>
    <w:rsid w:val="00896B43"/>
    <w:rsid w:val="00896C31"/>
    <w:rsid w:val="00896CCC"/>
    <w:rsid w:val="008A348F"/>
    <w:rsid w:val="008A3E44"/>
    <w:rsid w:val="008A633E"/>
    <w:rsid w:val="008A7391"/>
    <w:rsid w:val="008B00FD"/>
    <w:rsid w:val="008B152E"/>
    <w:rsid w:val="008B2259"/>
    <w:rsid w:val="008B29E0"/>
    <w:rsid w:val="008B3207"/>
    <w:rsid w:val="008B3C2C"/>
    <w:rsid w:val="008B57CA"/>
    <w:rsid w:val="008B64DD"/>
    <w:rsid w:val="008B6BB8"/>
    <w:rsid w:val="008B7980"/>
    <w:rsid w:val="008C0930"/>
    <w:rsid w:val="008C1BA4"/>
    <w:rsid w:val="008C31A2"/>
    <w:rsid w:val="008C52F4"/>
    <w:rsid w:val="008C52F7"/>
    <w:rsid w:val="008C62D5"/>
    <w:rsid w:val="008C75FC"/>
    <w:rsid w:val="008D1B2D"/>
    <w:rsid w:val="008D1B7C"/>
    <w:rsid w:val="008D4628"/>
    <w:rsid w:val="008D49C4"/>
    <w:rsid w:val="008D6161"/>
    <w:rsid w:val="008D6F24"/>
    <w:rsid w:val="008D746F"/>
    <w:rsid w:val="008E0108"/>
    <w:rsid w:val="008E1AFE"/>
    <w:rsid w:val="008E1B4F"/>
    <w:rsid w:val="008E2378"/>
    <w:rsid w:val="008E2393"/>
    <w:rsid w:val="008E2DC0"/>
    <w:rsid w:val="008E6758"/>
    <w:rsid w:val="008E6C8B"/>
    <w:rsid w:val="008E7811"/>
    <w:rsid w:val="008F13EB"/>
    <w:rsid w:val="008F1C3A"/>
    <w:rsid w:val="008F35F2"/>
    <w:rsid w:val="008F3C2D"/>
    <w:rsid w:val="008F5474"/>
    <w:rsid w:val="008F6026"/>
    <w:rsid w:val="008F70E3"/>
    <w:rsid w:val="008F725B"/>
    <w:rsid w:val="008F7E38"/>
    <w:rsid w:val="009008FC"/>
    <w:rsid w:val="00900A04"/>
    <w:rsid w:val="00905D26"/>
    <w:rsid w:val="00906B10"/>
    <w:rsid w:val="00907AE4"/>
    <w:rsid w:val="009124E6"/>
    <w:rsid w:val="0091590D"/>
    <w:rsid w:val="00915B0C"/>
    <w:rsid w:val="00915D81"/>
    <w:rsid w:val="0091626D"/>
    <w:rsid w:val="00916307"/>
    <w:rsid w:val="009166F5"/>
    <w:rsid w:val="00917279"/>
    <w:rsid w:val="00923268"/>
    <w:rsid w:val="00926001"/>
    <w:rsid w:val="00926F48"/>
    <w:rsid w:val="00930F8A"/>
    <w:rsid w:val="00931446"/>
    <w:rsid w:val="009317A2"/>
    <w:rsid w:val="0093201E"/>
    <w:rsid w:val="009321A8"/>
    <w:rsid w:val="009328AD"/>
    <w:rsid w:val="00932B4E"/>
    <w:rsid w:val="009347B2"/>
    <w:rsid w:val="009357F1"/>
    <w:rsid w:val="00936DB5"/>
    <w:rsid w:val="00941AFD"/>
    <w:rsid w:val="00941F3C"/>
    <w:rsid w:val="009448C2"/>
    <w:rsid w:val="00944934"/>
    <w:rsid w:val="00944A43"/>
    <w:rsid w:val="00945244"/>
    <w:rsid w:val="00945A4B"/>
    <w:rsid w:val="00947A48"/>
    <w:rsid w:val="00951464"/>
    <w:rsid w:val="00951CA7"/>
    <w:rsid w:val="00951E5B"/>
    <w:rsid w:val="00954037"/>
    <w:rsid w:val="009574A3"/>
    <w:rsid w:val="009601DA"/>
    <w:rsid w:val="009620A7"/>
    <w:rsid w:val="009621AC"/>
    <w:rsid w:val="009632E7"/>
    <w:rsid w:val="0096446A"/>
    <w:rsid w:val="0096557E"/>
    <w:rsid w:val="00970C2E"/>
    <w:rsid w:val="0097113C"/>
    <w:rsid w:val="009711D2"/>
    <w:rsid w:val="00973677"/>
    <w:rsid w:val="00973761"/>
    <w:rsid w:val="00975B94"/>
    <w:rsid w:val="00975BB9"/>
    <w:rsid w:val="00977394"/>
    <w:rsid w:val="0098033A"/>
    <w:rsid w:val="00980AD8"/>
    <w:rsid w:val="00981A61"/>
    <w:rsid w:val="00982770"/>
    <w:rsid w:val="0098292B"/>
    <w:rsid w:val="00983BF8"/>
    <w:rsid w:val="009876A5"/>
    <w:rsid w:val="00990278"/>
    <w:rsid w:val="00991A13"/>
    <w:rsid w:val="00992E7F"/>
    <w:rsid w:val="00995E75"/>
    <w:rsid w:val="00995E7D"/>
    <w:rsid w:val="00996884"/>
    <w:rsid w:val="009A10A8"/>
    <w:rsid w:val="009A23F9"/>
    <w:rsid w:val="009A282D"/>
    <w:rsid w:val="009A359D"/>
    <w:rsid w:val="009A3D5C"/>
    <w:rsid w:val="009A688D"/>
    <w:rsid w:val="009A6EAF"/>
    <w:rsid w:val="009B0C91"/>
    <w:rsid w:val="009B16F4"/>
    <w:rsid w:val="009B4290"/>
    <w:rsid w:val="009B48F1"/>
    <w:rsid w:val="009B6170"/>
    <w:rsid w:val="009B6A8A"/>
    <w:rsid w:val="009B6F0B"/>
    <w:rsid w:val="009B75E6"/>
    <w:rsid w:val="009C0D7C"/>
    <w:rsid w:val="009C2265"/>
    <w:rsid w:val="009C5236"/>
    <w:rsid w:val="009C6B91"/>
    <w:rsid w:val="009C79FE"/>
    <w:rsid w:val="009D0888"/>
    <w:rsid w:val="009D16B3"/>
    <w:rsid w:val="009D5A01"/>
    <w:rsid w:val="009D5B69"/>
    <w:rsid w:val="009D628E"/>
    <w:rsid w:val="009D7066"/>
    <w:rsid w:val="009E0F3E"/>
    <w:rsid w:val="009E0F71"/>
    <w:rsid w:val="009E68D8"/>
    <w:rsid w:val="009E7E52"/>
    <w:rsid w:val="009F0EF3"/>
    <w:rsid w:val="009F1E94"/>
    <w:rsid w:val="009F2538"/>
    <w:rsid w:val="009F3C7F"/>
    <w:rsid w:val="009F6F94"/>
    <w:rsid w:val="009F730F"/>
    <w:rsid w:val="009F7BE1"/>
    <w:rsid w:val="00A0001C"/>
    <w:rsid w:val="00A007AF"/>
    <w:rsid w:val="00A012B3"/>
    <w:rsid w:val="00A012E6"/>
    <w:rsid w:val="00A02AC8"/>
    <w:rsid w:val="00A02BBF"/>
    <w:rsid w:val="00A04305"/>
    <w:rsid w:val="00A04C73"/>
    <w:rsid w:val="00A07874"/>
    <w:rsid w:val="00A103C7"/>
    <w:rsid w:val="00A13095"/>
    <w:rsid w:val="00A13AC6"/>
    <w:rsid w:val="00A13B6A"/>
    <w:rsid w:val="00A15C5B"/>
    <w:rsid w:val="00A15E5A"/>
    <w:rsid w:val="00A16CAD"/>
    <w:rsid w:val="00A16FCD"/>
    <w:rsid w:val="00A179EE"/>
    <w:rsid w:val="00A201DC"/>
    <w:rsid w:val="00A20555"/>
    <w:rsid w:val="00A2366A"/>
    <w:rsid w:val="00A249C9"/>
    <w:rsid w:val="00A2677A"/>
    <w:rsid w:val="00A270AA"/>
    <w:rsid w:val="00A2754B"/>
    <w:rsid w:val="00A27F4C"/>
    <w:rsid w:val="00A31B33"/>
    <w:rsid w:val="00A32166"/>
    <w:rsid w:val="00A3231D"/>
    <w:rsid w:val="00A3437F"/>
    <w:rsid w:val="00A344F0"/>
    <w:rsid w:val="00A3659E"/>
    <w:rsid w:val="00A3677F"/>
    <w:rsid w:val="00A36A18"/>
    <w:rsid w:val="00A3715B"/>
    <w:rsid w:val="00A40313"/>
    <w:rsid w:val="00A40758"/>
    <w:rsid w:val="00A40A6E"/>
    <w:rsid w:val="00A41A2A"/>
    <w:rsid w:val="00A41E9A"/>
    <w:rsid w:val="00A4360A"/>
    <w:rsid w:val="00A448EF"/>
    <w:rsid w:val="00A453D7"/>
    <w:rsid w:val="00A4591F"/>
    <w:rsid w:val="00A45EC7"/>
    <w:rsid w:val="00A465C9"/>
    <w:rsid w:val="00A52793"/>
    <w:rsid w:val="00A52CF3"/>
    <w:rsid w:val="00A53F65"/>
    <w:rsid w:val="00A540BD"/>
    <w:rsid w:val="00A5526C"/>
    <w:rsid w:val="00A5556C"/>
    <w:rsid w:val="00A56A2D"/>
    <w:rsid w:val="00A57416"/>
    <w:rsid w:val="00A6032C"/>
    <w:rsid w:val="00A60742"/>
    <w:rsid w:val="00A62260"/>
    <w:rsid w:val="00A6340E"/>
    <w:rsid w:val="00A65AA9"/>
    <w:rsid w:val="00A66293"/>
    <w:rsid w:val="00A70040"/>
    <w:rsid w:val="00A70091"/>
    <w:rsid w:val="00A714BD"/>
    <w:rsid w:val="00A76CC3"/>
    <w:rsid w:val="00A77077"/>
    <w:rsid w:val="00A8052D"/>
    <w:rsid w:val="00A87094"/>
    <w:rsid w:val="00A90576"/>
    <w:rsid w:val="00A91FF4"/>
    <w:rsid w:val="00A934FE"/>
    <w:rsid w:val="00A9565D"/>
    <w:rsid w:val="00A97578"/>
    <w:rsid w:val="00AA04CA"/>
    <w:rsid w:val="00AA0849"/>
    <w:rsid w:val="00AA2378"/>
    <w:rsid w:val="00AA3D61"/>
    <w:rsid w:val="00AA61F5"/>
    <w:rsid w:val="00AA6F58"/>
    <w:rsid w:val="00AB0392"/>
    <w:rsid w:val="00AB5568"/>
    <w:rsid w:val="00AC078B"/>
    <w:rsid w:val="00AC0906"/>
    <w:rsid w:val="00AC127B"/>
    <w:rsid w:val="00AC5B37"/>
    <w:rsid w:val="00AC5F05"/>
    <w:rsid w:val="00AC67FB"/>
    <w:rsid w:val="00AC6CFC"/>
    <w:rsid w:val="00AC7B4E"/>
    <w:rsid w:val="00AD11B4"/>
    <w:rsid w:val="00AD1B74"/>
    <w:rsid w:val="00AD220E"/>
    <w:rsid w:val="00AD23A8"/>
    <w:rsid w:val="00AD4875"/>
    <w:rsid w:val="00AD541D"/>
    <w:rsid w:val="00AD583B"/>
    <w:rsid w:val="00AD6039"/>
    <w:rsid w:val="00AD633D"/>
    <w:rsid w:val="00AE2C5D"/>
    <w:rsid w:val="00AE343A"/>
    <w:rsid w:val="00AE56E9"/>
    <w:rsid w:val="00AE57FC"/>
    <w:rsid w:val="00AE5ABA"/>
    <w:rsid w:val="00AE6114"/>
    <w:rsid w:val="00AE68F0"/>
    <w:rsid w:val="00AE79FE"/>
    <w:rsid w:val="00AF20E0"/>
    <w:rsid w:val="00AF23DF"/>
    <w:rsid w:val="00AF5A3A"/>
    <w:rsid w:val="00AF6EF4"/>
    <w:rsid w:val="00AF7EB0"/>
    <w:rsid w:val="00B026A5"/>
    <w:rsid w:val="00B053D9"/>
    <w:rsid w:val="00B11F62"/>
    <w:rsid w:val="00B135A3"/>
    <w:rsid w:val="00B1364F"/>
    <w:rsid w:val="00B138EE"/>
    <w:rsid w:val="00B13E33"/>
    <w:rsid w:val="00B144A9"/>
    <w:rsid w:val="00B2060E"/>
    <w:rsid w:val="00B2115A"/>
    <w:rsid w:val="00B211CB"/>
    <w:rsid w:val="00B21A90"/>
    <w:rsid w:val="00B223EE"/>
    <w:rsid w:val="00B22732"/>
    <w:rsid w:val="00B22B7E"/>
    <w:rsid w:val="00B24FE8"/>
    <w:rsid w:val="00B25A12"/>
    <w:rsid w:val="00B26809"/>
    <w:rsid w:val="00B26DED"/>
    <w:rsid w:val="00B2714F"/>
    <w:rsid w:val="00B304E6"/>
    <w:rsid w:val="00B33C5E"/>
    <w:rsid w:val="00B40351"/>
    <w:rsid w:val="00B411B6"/>
    <w:rsid w:val="00B41F27"/>
    <w:rsid w:val="00B42E3A"/>
    <w:rsid w:val="00B4381C"/>
    <w:rsid w:val="00B43B29"/>
    <w:rsid w:val="00B477FD"/>
    <w:rsid w:val="00B47BD3"/>
    <w:rsid w:val="00B51C63"/>
    <w:rsid w:val="00B54382"/>
    <w:rsid w:val="00B55E29"/>
    <w:rsid w:val="00B56906"/>
    <w:rsid w:val="00B56B44"/>
    <w:rsid w:val="00B57183"/>
    <w:rsid w:val="00B60345"/>
    <w:rsid w:val="00B61E1C"/>
    <w:rsid w:val="00B61E39"/>
    <w:rsid w:val="00B62B88"/>
    <w:rsid w:val="00B63952"/>
    <w:rsid w:val="00B63ED6"/>
    <w:rsid w:val="00B65BE1"/>
    <w:rsid w:val="00B6655A"/>
    <w:rsid w:val="00B66709"/>
    <w:rsid w:val="00B67BEB"/>
    <w:rsid w:val="00B71BC8"/>
    <w:rsid w:val="00B7308E"/>
    <w:rsid w:val="00B74668"/>
    <w:rsid w:val="00B755AF"/>
    <w:rsid w:val="00B76A17"/>
    <w:rsid w:val="00B81578"/>
    <w:rsid w:val="00B81F51"/>
    <w:rsid w:val="00B82109"/>
    <w:rsid w:val="00B823D1"/>
    <w:rsid w:val="00B82659"/>
    <w:rsid w:val="00B827C7"/>
    <w:rsid w:val="00B848BF"/>
    <w:rsid w:val="00B85B76"/>
    <w:rsid w:val="00B85BAC"/>
    <w:rsid w:val="00B879E6"/>
    <w:rsid w:val="00B905B2"/>
    <w:rsid w:val="00B9214F"/>
    <w:rsid w:val="00B94DCD"/>
    <w:rsid w:val="00B95386"/>
    <w:rsid w:val="00B957EE"/>
    <w:rsid w:val="00B95BC6"/>
    <w:rsid w:val="00B95DAE"/>
    <w:rsid w:val="00B9664B"/>
    <w:rsid w:val="00BA03F0"/>
    <w:rsid w:val="00BA0584"/>
    <w:rsid w:val="00BA106C"/>
    <w:rsid w:val="00BA45EC"/>
    <w:rsid w:val="00BB0C4A"/>
    <w:rsid w:val="00BB1E76"/>
    <w:rsid w:val="00BB27C1"/>
    <w:rsid w:val="00BB2D1E"/>
    <w:rsid w:val="00BB3E69"/>
    <w:rsid w:val="00BB3F09"/>
    <w:rsid w:val="00BB593C"/>
    <w:rsid w:val="00BB7BFE"/>
    <w:rsid w:val="00BC0D75"/>
    <w:rsid w:val="00BC19B2"/>
    <w:rsid w:val="00BC2293"/>
    <w:rsid w:val="00BC438E"/>
    <w:rsid w:val="00BC4D1A"/>
    <w:rsid w:val="00BC5E1C"/>
    <w:rsid w:val="00BC5E1D"/>
    <w:rsid w:val="00BC6462"/>
    <w:rsid w:val="00BC6D1A"/>
    <w:rsid w:val="00BC71FA"/>
    <w:rsid w:val="00BC7F66"/>
    <w:rsid w:val="00BD116F"/>
    <w:rsid w:val="00BD14A7"/>
    <w:rsid w:val="00BD18C0"/>
    <w:rsid w:val="00BD2014"/>
    <w:rsid w:val="00BD2282"/>
    <w:rsid w:val="00BD271E"/>
    <w:rsid w:val="00BD34E3"/>
    <w:rsid w:val="00BE0DB6"/>
    <w:rsid w:val="00BE12B1"/>
    <w:rsid w:val="00BE1701"/>
    <w:rsid w:val="00BE1F2B"/>
    <w:rsid w:val="00BE2DC4"/>
    <w:rsid w:val="00BE331F"/>
    <w:rsid w:val="00BE4890"/>
    <w:rsid w:val="00BE5D27"/>
    <w:rsid w:val="00BE6889"/>
    <w:rsid w:val="00BE6A1B"/>
    <w:rsid w:val="00BE7A18"/>
    <w:rsid w:val="00BE7A87"/>
    <w:rsid w:val="00BF003F"/>
    <w:rsid w:val="00BF03FE"/>
    <w:rsid w:val="00BF0CBB"/>
    <w:rsid w:val="00BF0EE4"/>
    <w:rsid w:val="00BF1A46"/>
    <w:rsid w:val="00BF1A4D"/>
    <w:rsid w:val="00BF2906"/>
    <w:rsid w:val="00BF3A86"/>
    <w:rsid w:val="00BF3AF6"/>
    <w:rsid w:val="00BF488C"/>
    <w:rsid w:val="00BF4AD0"/>
    <w:rsid w:val="00BF70CF"/>
    <w:rsid w:val="00C00750"/>
    <w:rsid w:val="00C007FD"/>
    <w:rsid w:val="00C01660"/>
    <w:rsid w:val="00C02732"/>
    <w:rsid w:val="00C03709"/>
    <w:rsid w:val="00C05C22"/>
    <w:rsid w:val="00C10E6B"/>
    <w:rsid w:val="00C12435"/>
    <w:rsid w:val="00C13877"/>
    <w:rsid w:val="00C13FB0"/>
    <w:rsid w:val="00C14475"/>
    <w:rsid w:val="00C15AA9"/>
    <w:rsid w:val="00C16158"/>
    <w:rsid w:val="00C16384"/>
    <w:rsid w:val="00C167FA"/>
    <w:rsid w:val="00C16928"/>
    <w:rsid w:val="00C16E4B"/>
    <w:rsid w:val="00C17012"/>
    <w:rsid w:val="00C20D19"/>
    <w:rsid w:val="00C2219E"/>
    <w:rsid w:val="00C2290E"/>
    <w:rsid w:val="00C22F66"/>
    <w:rsid w:val="00C22F99"/>
    <w:rsid w:val="00C24A51"/>
    <w:rsid w:val="00C25F5B"/>
    <w:rsid w:val="00C26703"/>
    <w:rsid w:val="00C311C4"/>
    <w:rsid w:val="00C31964"/>
    <w:rsid w:val="00C32C3D"/>
    <w:rsid w:val="00C33F9F"/>
    <w:rsid w:val="00C35850"/>
    <w:rsid w:val="00C35B5F"/>
    <w:rsid w:val="00C366CC"/>
    <w:rsid w:val="00C407D9"/>
    <w:rsid w:val="00C427F2"/>
    <w:rsid w:val="00C43151"/>
    <w:rsid w:val="00C43F3C"/>
    <w:rsid w:val="00C474E2"/>
    <w:rsid w:val="00C47733"/>
    <w:rsid w:val="00C50202"/>
    <w:rsid w:val="00C507A4"/>
    <w:rsid w:val="00C51EBA"/>
    <w:rsid w:val="00C52476"/>
    <w:rsid w:val="00C52721"/>
    <w:rsid w:val="00C530CA"/>
    <w:rsid w:val="00C54823"/>
    <w:rsid w:val="00C55B6B"/>
    <w:rsid w:val="00C56060"/>
    <w:rsid w:val="00C56C2F"/>
    <w:rsid w:val="00C6066E"/>
    <w:rsid w:val="00C61B9C"/>
    <w:rsid w:val="00C70EE5"/>
    <w:rsid w:val="00C717E2"/>
    <w:rsid w:val="00C71C22"/>
    <w:rsid w:val="00C71CA9"/>
    <w:rsid w:val="00C74D61"/>
    <w:rsid w:val="00C75949"/>
    <w:rsid w:val="00C75DCF"/>
    <w:rsid w:val="00C765A9"/>
    <w:rsid w:val="00C76A68"/>
    <w:rsid w:val="00C76F14"/>
    <w:rsid w:val="00C77C97"/>
    <w:rsid w:val="00C80881"/>
    <w:rsid w:val="00C812DE"/>
    <w:rsid w:val="00C8316E"/>
    <w:rsid w:val="00C84A32"/>
    <w:rsid w:val="00C85135"/>
    <w:rsid w:val="00C90BA4"/>
    <w:rsid w:val="00C92A82"/>
    <w:rsid w:val="00C930BD"/>
    <w:rsid w:val="00C94C55"/>
    <w:rsid w:val="00C959CB"/>
    <w:rsid w:val="00CA1468"/>
    <w:rsid w:val="00CA1887"/>
    <w:rsid w:val="00CA22CC"/>
    <w:rsid w:val="00CA3415"/>
    <w:rsid w:val="00CA3FF5"/>
    <w:rsid w:val="00CA4122"/>
    <w:rsid w:val="00CA47D4"/>
    <w:rsid w:val="00CA4F93"/>
    <w:rsid w:val="00CA6522"/>
    <w:rsid w:val="00CB0021"/>
    <w:rsid w:val="00CB12BC"/>
    <w:rsid w:val="00CB31D3"/>
    <w:rsid w:val="00CB40DC"/>
    <w:rsid w:val="00CB43EC"/>
    <w:rsid w:val="00CC191C"/>
    <w:rsid w:val="00CC1CA6"/>
    <w:rsid w:val="00CC2854"/>
    <w:rsid w:val="00CC319C"/>
    <w:rsid w:val="00CC561E"/>
    <w:rsid w:val="00CC5F8C"/>
    <w:rsid w:val="00CC6674"/>
    <w:rsid w:val="00CD0A8D"/>
    <w:rsid w:val="00CD0B42"/>
    <w:rsid w:val="00CD1559"/>
    <w:rsid w:val="00CD5D9E"/>
    <w:rsid w:val="00CD71E6"/>
    <w:rsid w:val="00CE09C0"/>
    <w:rsid w:val="00CE1685"/>
    <w:rsid w:val="00CE1FD1"/>
    <w:rsid w:val="00CE3033"/>
    <w:rsid w:val="00CE6C5A"/>
    <w:rsid w:val="00CE6D03"/>
    <w:rsid w:val="00CE7C50"/>
    <w:rsid w:val="00CF0200"/>
    <w:rsid w:val="00CF2D9A"/>
    <w:rsid w:val="00CF4958"/>
    <w:rsid w:val="00CF6106"/>
    <w:rsid w:val="00D00FB1"/>
    <w:rsid w:val="00D02C92"/>
    <w:rsid w:val="00D044A3"/>
    <w:rsid w:val="00D0454E"/>
    <w:rsid w:val="00D0603F"/>
    <w:rsid w:val="00D06C1E"/>
    <w:rsid w:val="00D075BC"/>
    <w:rsid w:val="00D10C3D"/>
    <w:rsid w:val="00D113AD"/>
    <w:rsid w:val="00D12598"/>
    <w:rsid w:val="00D12AD5"/>
    <w:rsid w:val="00D148F9"/>
    <w:rsid w:val="00D20601"/>
    <w:rsid w:val="00D22DA9"/>
    <w:rsid w:val="00D253E6"/>
    <w:rsid w:val="00D25FFC"/>
    <w:rsid w:val="00D2665E"/>
    <w:rsid w:val="00D26BFC"/>
    <w:rsid w:val="00D26FE1"/>
    <w:rsid w:val="00D27401"/>
    <w:rsid w:val="00D308F2"/>
    <w:rsid w:val="00D31035"/>
    <w:rsid w:val="00D310F4"/>
    <w:rsid w:val="00D3235A"/>
    <w:rsid w:val="00D3424A"/>
    <w:rsid w:val="00D40969"/>
    <w:rsid w:val="00D415EF"/>
    <w:rsid w:val="00D41837"/>
    <w:rsid w:val="00D42D50"/>
    <w:rsid w:val="00D44B4A"/>
    <w:rsid w:val="00D46698"/>
    <w:rsid w:val="00D47A0E"/>
    <w:rsid w:val="00D5080B"/>
    <w:rsid w:val="00D509FA"/>
    <w:rsid w:val="00D522F8"/>
    <w:rsid w:val="00D53B4A"/>
    <w:rsid w:val="00D54270"/>
    <w:rsid w:val="00D5428D"/>
    <w:rsid w:val="00D557A4"/>
    <w:rsid w:val="00D570CA"/>
    <w:rsid w:val="00D5755D"/>
    <w:rsid w:val="00D60A2C"/>
    <w:rsid w:val="00D6125D"/>
    <w:rsid w:val="00D622E5"/>
    <w:rsid w:val="00D63A89"/>
    <w:rsid w:val="00D67721"/>
    <w:rsid w:val="00D677B5"/>
    <w:rsid w:val="00D70182"/>
    <w:rsid w:val="00D7098B"/>
    <w:rsid w:val="00D714A4"/>
    <w:rsid w:val="00D717A4"/>
    <w:rsid w:val="00D72267"/>
    <w:rsid w:val="00D72E8A"/>
    <w:rsid w:val="00D7301E"/>
    <w:rsid w:val="00D7474E"/>
    <w:rsid w:val="00D75C0A"/>
    <w:rsid w:val="00D75DC9"/>
    <w:rsid w:val="00D7694E"/>
    <w:rsid w:val="00D769E3"/>
    <w:rsid w:val="00D77F69"/>
    <w:rsid w:val="00D80817"/>
    <w:rsid w:val="00D80C38"/>
    <w:rsid w:val="00D81EFC"/>
    <w:rsid w:val="00D82AEE"/>
    <w:rsid w:val="00D935D3"/>
    <w:rsid w:val="00D93949"/>
    <w:rsid w:val="00D94A07"/>
    <w:rsid w:val="00D95CAA"/>
    <w:rsid w:val="00D96839"/>
    <w:rsid w:val="00D96C69"/>
    <w:rsid w:val="00DA05A1"/>
    <w:rsid w:val="00DA06CE"/>
    <w:rsid w:val="00DA16F0"/>
    <w:rsid w:val="00DA1DA2"/>
    <w:rsid w:val="00DA21E8"/>
    <w:rsid w:val="00DA3369"/>
    <w:rsid w:val="00DA4090"/>
    <w:rsid w:val="00DA58B7"/>
    <w:rsid w:val="00DA607F"/>
    <w:rsid w:val="00DA7805"/>
    <w:rsid w:val="00DB0F5F"/>
    <w:rsid w:val="00DB2F00"/>
    <w:rsid w:val="00DB3930"/>
    <w:rsid w:val="00DB3E08"/>
    <w:rsid w:val="00DB48FE"/>
    <w:rsid w:val="00DB61D3"/>
    <w:rsid w:val="00DB7F13"/>
    <w:rsid w:val="00DC0808"/>
    <w:rsid w:val="00DC1094"/>
    <w:rsid w:val="00DC29F6"/>
    <w:rsid w:val="00DC660D"/>
    <w:rsid w:val="00DC7231"/>
    <w:rsid w:val="00DD0BE7"/>
    <w:rsid w:val="00DD1192"/>
    <w:rsid w:val="00DD14C6"/>
    <w:rsid w:val="00DD25B3"/>
    <w:rsid w:val="00DD29B3"/>
    <w:rsid w:val="00DD2B52"/>
    <w:rsid w:val="00DD431B"/>
    <w:rsid w:val="00DD48AA"/>
    <w:rsid w:val="00DD6239"/>
    <w:rsid w:val="00DD77B0"/>
    <w:rsid w:val="00DD7D79"/>
    <w:rsid w:val="00DE05ED"/>
    <w:rsid w:val="00DE453B"/>
    <w:rsid w:val="00DE5364"/>
    <w:rsid w:val="00DE5F01"/>
    <w:rsid w:val="00DE6021"/>
    <w:rsid w:val="00DF01BB"/>
    <w:rsid w:val="00DF090D"/>
    <w:rsid w:val="00DF1987"/>
    <w:rsid w:val="00DF1C44"/>
    <w:rsid w:val="00DF2AA3"/>
    <w:rsid w:val="00DF47E4"/>
    <w:rsid w:val="00DF527D"/>
    <w:rsid w:val="00DF6AD9"/>
    <w:rsid w:val="00DF6CBA"/>
    <w:rsid w:val="00DF7643"/>
    <w:rsid w:val="00E027FC"/>
    <w:rsid w:val="00E05395"/>
    <w:rsid w:val="00E05887"/>
    <w:rsid w:val="00E05DD6"/>
    <w:rsid w:val="00E06AA6"/>
    <w:rsid w:val="00E11308"/>
    <w:rsid w:val="00E122F0"/>
    <w:rsid w:val="00E1436F"/>
    <w:rsid w:val="00E14C58"/>
    <w:rsid w:val="00E150B7"/>
    <w:rsid w:val="00E156DD"/>
    <w:rsid w:val="00E15801"/>
    <w:rsid w:val="00E15823"/>
    <w:rsid w:val="00E17760"/>
    <w:rsid w:val="00E17D23"/>
    <w:rsid w:val="00E17ECD"/>
    <w:rsid w:val="00E21A1F"/>
    <w:rsid w:val="00E21E69"/>
    <w:rsid w:val="00E22C6D"/>
    <w:rsid w:val="00E230BC"/>
    <w:rsid w:val="00E23CAF"/>
    <w:rsid w:val="00E2400A"/>
    <w:rsid w:val="00E26026"/>
    <w:rsid w:val="00E27953"/>
    <w:rsid w:val="00E2798C"/>
    <w:rsid w:val="00E30ADF"/>
    <w:rsid w:val="00E3269A"/>
    <w:rsid w:val="00E345D9"/>
    <w:rsid w:val="00E40DB4"/>
    <w:rsid w:val="00E412F7"/>
    <w:rsid w:val="00E426F1"/>
    <w:rsid w:val="00E436E0"/>
    <w:rsid w:val="00E437E0"/>
    <w:rsid w:val="00E438C0"/>
    <w:rsid w:val="00E45D71"/>
    <w:rsid w:val="00E5278E"/>
    <w:rsid w:val="00E570BD"/>
    <w:rsid w:val="00E57F0A"/>
    <w:rsid w:val="00E605BE"/>
    <w:rsid w:val="00E60724"/>
    <w:rsid w:val="00E625FD"/>
    <w:rsid w:val="00E65CC4"/>
    <w:rsid w:val="00E6729D"/>
    <w:rsid w:val="00E67F01"/>
    <w:rsid w:val="00E72002"/>
    <w:rsid w:val="00E7204C"/>
    <w:rsid w:val="00E731DE"/>
    <w:rsid w:val="00E7354E"/>
    <w:rsid w:val="00E746A2"/>
    <w:rsid w:val="00E74B10"/>
    <w:rsid w:val="00E756B2"/>
    <w:rsid w:val="00E774DD"/>
    <w:rsid w:val="00E84174"/>
    <w:rsid w:val="00E85BE0"/>
    <w:rsid w:val="00E85FED"/>
    <w:rsid w:val="00E86180"/>
    <w:rsid w:val="00E869F1"/>
    <w:rsid w:val="00E911ED"/>
    <w:rsid w:val="00E91A32"/>
    <w:rsid w:val="00E9390A"/>
    <w:rsid w:val="00E94C83"/>
    <w:rsid w:val="00E9520E"/>
    <w:rsid w:val="00E959BE"/>
    <w:rsid w:val="00EA0CC6"/>
    <w:rsid w:val="00EA2360"/>
    <w:rsid w:val="00EA3FE2"/>
    <w:rsid w:val="00EA4D61"/>
    <w:rsid w:val="00EA5533"/>
    <w:rsid w:val="00EA6C52"/>
    <w:rsid w:val="00EB169D"/>
    <w:rsid w:val="00EB3256"/>
    <w:rsid w:val="00EB53FA"/>
    <w:rsid w:val="00EB55BC"/>
    <w:rsid w:val="00EB7026"/>
    <w:rsid w:val="00EB7F5B"/>
    <w:rsid w:val="00EC2F59"/>
    <w:rsid w:val="00EC4B3C"/>
    <w:rsid w:val="00EC536D"/>
    <w:rsid w:val="00EC53E8"/>
    <w:rsid w:val="00EC5B12"/>
    <w:rsid w:val="00EC71CB"/>
    <w:rsid w:val="00ED010F"/>
    <w:rsid w:val="00ED1B08"/>
    <w:rsid w:val="00ED1E10"/>
    <w:rsid w:val="00ED293E"/>
    <w:rsid w:val="00ED2F1D"/>
    <w:rsid w:val="00ED38D2"/>
    <w:rsid w:val="00ED40D8"/>
    <w:rsid w:val="00ED4AAC"/>
    <w:rsid w:val="00ED5644"/>
    <w:rsid w:val="00ED63BD"/>
    <w:rsid w:val="00ED6602"/>
    <w:rsid w:val="00ED682C"/>
    <w:rsid w:val="00ED790C"/>
    <w:rsid w:val="00EE08CC"/>
    <w:rsid w:val="00EE0965"/>
    <w:rsid w:val="00EE0CA5"/>
    <w:rsid w:val="00EE0FBF"/>
    <w:rsid w:val="00EE1E74"/>
    <w:rsid w:val="00EE2122"/>
    <w:rsid w:val="00EE4DAA"/>
    <w:rsid w:val="00EE6415"/>
    <w:rsid w:val="00EF46C6"/>
    <w:rsid w:val="00EF4AF6"/>
    <w:rsid w:val="00EF54E4"/>
    <w:rsid w:val="00EF56C6"/>
    <w:rsid w:val="00F00D0F"/>
    <w:rsid w:val="00F01451"/>
    <w:rsid w:val="00F01C7C"/>
    <w:rsid w:val="00F027E2"/>
    <w:rsid w:val="00F02F70"/>
    <w:rsid w:val="00F0487E"/>
    <w:rsid w:val="00F05228"/>
    <w:rsid w:val="00F05DA6"/>
    <w:rsid w:val="00F06B08"/>
    <w:rsid w:val="00F072F9"/>
    <w:rsid w:val="00F12260"/>
    <w:rsid w:val="00F12C22"/>
    <w:rsid w:val="00F13785"/>
    <w:rsid w:val="00F13C0D"/>
    <w:rsid w:val="00F1514C"/>
    <w:rsid w:val="00F204B3"/>
    <w:rsid w:val="00F22BE1"/>
    <w:rsid w:val="00F23140"/>
    <w:rsid w:val="00F24527"/>
    <w:rsid w:val="00F24AC6"/>
    <w:rsid w:val="00F2576E"/>
    <w:rsid w:val="00F2796D"/>
    <w:rsid w:val="00F34FF2"/>
    <w:rsid w:val="00F374E6"/>
    <w:rsid w:val="00F37BB5"/>
    <w:rsid w:val="00F40B5C"/>
    <w:rsid w:val="00F41FC6"/>
    <w:rsid w:val="00F429FD"/>
    <w:rsid w:val="00F430E2"/>
    <w:rsid w:val="00F43408"/>
    <w:rsid w:val="00F43A08"/>
    <w:rsid w:val="00F46D3F"/>
    <w:rsid w:val="00F47512"/>
    <w:rsid w:val="00F50D02"/>
    <w:rsid w:val="00F51A60"/>
    <w:rsid w:val="00F520C5"/>
    <w:rsid w:val="00F578C1"/>
    <w:rsid w:val="00F57FEA"/>
    <w:rsid w:val="00F60EDF"/>
    <w:rsid w:val="00F60F39"/>
    <w:rsid w:val="00F62443"/>
    <w:rsid w:val="00F625B9"/>
    <w:rsid w:val="00F63C86"/>
    <w:rsid w:val="00F63EC5"/>
    <w:rsid w:val="00F6482B"/>
    <w:rsid w:val="00F6553C"/>
    <w:rsid w:val="00F65FD8"/>
    <w:rsid w:val="00F70699"/>
    <w:rsid w:val="00F70E2B"/>
    <w:rsid w:val="00F712FF"/>
    <w:rsid w:val="00F720BA"/>
    <w:rsid w:val="00F758E2"/>
    <w:rsid w:val="00F7591F"/>
    <w:rsid w:val="00F76109"/>
    <w:rsid w:val="00F77FCC"/>
    <w:rsid w:val="00F81E8A"/>
    <w:rsid w:val="00F85421"/>
    <w:rsid w:val="00F87339"/>
    <w:rsid w:val="00F873A9"/>
    <w:rsid w:val="00F9077A"/>
    <w:rsid w:val="00F91CDC"/>
    <w:rsid w:val="00F956D9"/>
    <w:rsid w:val="00F95AB0"/>
    <w:rsid w:val="00FA0928"/>
    <w:rsid w:val="00FA0EED"/>
    <w:rsid w:val="00FA157C"/>
    <w:rsid w:val="00FA2F28"/>
    <w:rsid w:val="00FA3C5B"/>
    <w:rsid w:val="00FA454E"/>
    <w:rsid w:val="00FA50B8"/>
    <w:rsid w:val="00FB2278"/>
    <w:rsid w:val="00FB2341"/>
    <w:rsid w:val="00FB2CB6"/>
    <w:rsid w:val="00FB323A"/>
    <w:rsid w:val="00FB519A"/>
    <w:rsid w:val="00FB6A75"/>
    <w:rsid w:val="00FC0722"/>
    <w:rsid w:val="00FC2869"/>
    <w:rsid w:val="00FC5E9D"/>
    <w:rsid w:val="00FC61C5"/>
    <w:rsid w:val="00FC69C9"/>
    <w:rsid w:val="00FD189B"/>
    <w:rsid w:val="00FD6BEC"/>
    <w:rsid w:val="00FD7E8B"/>
    <w:rsid w:val="00FE2DA4"/>
    <w:rsid w:val="00FE3C3D"/>
    <w:rsid w:val="00FE3D33"/>
    <w:rsid w:val="00FE5097"/>
    <w:rsid w:val="00FE58A0"/>
    <w:rsid w:val="00FE71C7"/>
    <w:rsid w:val="00FF4F8F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8B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caption" w:semiHidden="0" w:unhideWhenUsed="0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F"/>
    <w:rPr>
      <w:sz w:val="24"/>
    </w:rPr>
  </w:style>
  <w:style w:type="paragraph" w:styleId="Heading1">
    <w:name w:val="heading 1"/>
    <w:basedOn w:val="Normal"/>
    <w:next w:val="Normal"/>
    <w:qFormat/>
    <w:rsid w:val="002E5678"/>
    <w:pPr>
      <w:spacing w:after="120"/>
      <w:outlineLvl w:val="0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qFormat/>
    <w:rsid w:val="00035ECF"/>
    <w:pPr>
      <w:keepNext/>
      <w:ind w:left="99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035ECF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035ECF"/>
    <w:pPr>
      <w:keepNext/>
      <w:spacing w:before="60"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rsid w:val="00035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5EC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5EC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5EC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5EC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035ECF"/>
  </w:style>
  <w:style w:type="paragraph" w:customStyle="1" w:styleId="wfxFaxNum">
    <w:name w:val="wfxFaxNum"/>
    <w:basedOn w:val="Normal"/>
    <w:rsid w:val="00035ECF"/>
  </w:style>
  <w:style w:type="paragraph" w:styleId="Header">
    <w:name w:val="header"/>
    <w:basedOn w:val="Normal"/>
    <w:link w:val="HeaderChar"/>
    <w:uiPriority w:val="99"/>
    <w:rsid w:val="00035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5ECF"/>
    <w:pPr>
      <w:tabs>
        <w:tab w:val="center" w:pos="4320"/>
        <w:tab w:val="right" w:pos="8640"/>
      </w:tabs>
    </w:pPr>
  </w:style>
  <w:style w:type="paragraph" w:customStyle="1" w:styleId="Body">
    <w:name w:val="Body"/>
    <w:basedOn w:val="wfxRecipient"/>
    <w:autoRedefine/>
    <w:rsid w:val="00035ECF"/>
    <w:pPr>
      <w:spacing w:after="120"/>
      <w:ind w:firstLine="288"/>
      <w:jc w:val="both"/>
    </w:pPr>
    <w:rPr>
      <w:sz w:val="21"/>
    </w:rPr>
  </w:style>
  <w:style w:type="paragraph" w:customStyle="1" w:styleId="Headline">
    <w:name w:val="Headline"/>
    <w:basedOn w:val="Normal"/>
    <w:next w:val="Body"/>
    <w:rsid w:val="00035ECF"/>
    <w:pPr>
      <w:keepNext/>
      <w:spacing w:after="60"/>
      <w:jc w:val="center"/>
    </w:pPr>
    <w:rPr>
      <w:b/>
      <w:sz w:val="21"/>
    </w:rPr>
  </w:style>
  <w:style w:type="paragraph" w:styleId="BodyText">
    <w:name w:val="Body Text"/>
    <w:basedOn w:val="Normal"/>
    <w:semiHidden/>
    <w:rsid w:val="00035ECF"/>
    <w:rPr>
      <w:rFonts w:ascii="Arial" w:hAnsi="Arial"/>
      <w:sz w:val="20"/>
    </w:rPr>
  </w:style>
  <w:style w:type="character" w:styleId="Hyperlink">
    <w:name w:val="Hyperlink"/>
    <w:semiHidden/>
    <w:rsid w:val="00035ECF"/>
    <w:rPr>
      <w:color w:val="0000FF"/>
      <w:u w:val="single"/>
    </w:rPr>
  </w:style>
  <w:style w:type="paragraph" w:customStyle="1" w:styleId="WPRCMember">
    <w:name w:val="WPRCMember"/>
    <w:basedOn w:val="Heading4"/>
    <w:rsid w:val="00035ECF"/>
    <w:rPr>
      <w:b w:val="0"/>
    </w:rPr>
  </w:style>
  <w:style w:type="paragraph" w:customStyle="1" w:styleId="WPRCPosition">
    <w:name w:val="WPRCPosition"/>
    <w:basedOn w:val="Heading1"/>
    <w:rsid w:val="00035ECF"/>
  </w:style>
  <w:style w:type="paragraph" w:customStyle="1" w:styleId="WPRCCommittee">
    <w:name w:val="WPRCCommittee"/>
    <w:basedOn w:val="BodyText"/>
    <w:rsid w:val="00035ECF"/>
    <w:rPr>
      <w:rFonts w:ascii="Arial Narrow" w:hAnsi="Arial Narrow"/>
    </w:rPr>
  </w:style>
  <w:style w:type="paragraph" w:customStyle="1" w:styleId="WPRCComName">
    <w:name w:val="WPRCComName"/>
    <w:basedOn w:val="BodyText"/>
    <w:rsid w:val="00035ECF"/>
    <w:pPr>
      <w:spacing w:after="120"/>
    </w:pPr>
    <w:rPr>
      <w:rFonts w:ascii="Arial Narrow" w:hAnsi="Arial Narrow"/>
      <w:i/>
    </w:rPr>
  </w:style>
  <w:style w:type="paragraph" w:styleId="BodyTextIndent">
    <w:name w:val="Body Text Indent"/>
    <w:basedOn w:val="Normal"/>
    <w:semiHidden/>
    <w:rsid w:val="00035ECF"/>
    <w:pPr>
      <w:ind w:left="990"/>
    </w:pPr>
  </w:style>
  <w:style w:type="paragraph" w:customStyle="1" w:styleId="h1">
    <w:name w:val="h1"/>
    <w:basedOn w:val="BodyText"/>
    <w:rsid w:val="00035ECF"/>
    <w:pPr>
      <w:keepNext/>
      <w:spacing w:before="60" w:after="120"/>
      <w:jc w:val="center"/>
    </w:pPr>
    <w:rPr>
      <w:rFonts w:ascii="Times New Roman" w:hAnsi="Times New Roman"/>
      <w:smallCaps/>
    </w:rPr>
  </w:style>
  <w:style w:type="paragraph" w:styleId="BlockText">
    <w:name w:val="Block Text"/>
    <w:basedOn w:val="Normal"/>
    <w:semiHidden/>
    <w:rsid w:val="00035EC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035ECF"/>
    <w:pPr>
      <w:spacing w:after="120" w:line="480" w:lineRule="auto"/>
    </w:pPr>
  </w:style>
  <w:style w:type="paragraph" w:styleId="BodyText3">
    <w:name w:val="Body Text 3"/>
    <w:basedOn w:val="Normal"/>
    <w:semiHidden/>
    <w:rsid w:val="00035EC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5ECF"/>
    <w:pPr>
      <w:spacing w:after="120"/>
      <w:ind w:firstLine="210"/>
    </w:pPr>
    <w:rPr>
      <w:rFonts w:ascii="Times New Roman" w:hAnsi="Times New Roman"/>
      <w:sz w:val="22"/>
    </w:rPr>
  </w:style>
  <w:style w:type="paragraph" w:styleId="BodyTextFirstIndent2">
    <w:name w:val="Body Text First Indent 2"/>
    <w:basedOn w:val="BodyTextIndent"/>
    <w:semiHidden/>
    <w:rsid w:val="00035ECF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035EC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035EC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35EC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035ECF"/>
    <w:pPr>
      <w:ind w:left="4320"/>
    </w:pPr>
  </w:style>
  <w:style w:type="paragraph" w:styleId="CommentText">
    <w:name w:val="annotation text"/>
    <w:basedOn w:val="Normal"/>
    <w:semiHidden/>
    <w:rsid w:val="00035ECF"/>
    <w:rPr>
      <w:sz w:val="20"/>
    </w:rPr>
  </w:style>
  <w:style w:type="paragraph" w:styleId="Date">
    <w:name w:val="Date"/>
    <w:basedOn w:val="Normal"/>
    <w:next w:val="Normal"/>
    <w:semiHidden/>
    <w:rsid w:val="00035ECF"/>
  </w:style>
  <w:style w:type="paragraph" w:styleId="DocumentMap">
    <w:name w:val="Document Map"/>
    <w:basedOn w:val="Normal"/>
    <w:semiHidden/>
    <w:rsid w:val="00035EC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035ECF"/>
  </w:style>
  <w:style w:type="paragraph" w:styleId="EndnoteText">
    <w:name w:val="endnote text"/>
    <w:basedOn w:val="Normal"/>
    <w:semiHidden/>
    <w:rsid w:val="00035ECF"/>
    <w:rPr>
      <w:sz w:val="20"/>
    </w:rPr>
  </w:style>
  <w:style w:type="paragraph" w:styleId="EnvelopeAddress">
    <w:name w:val="envelope address"/>
    <w:basedOn w:val="Normal"/>
    <w:semiHidden/>
    <w:rsid w:val="00035EC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035EC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35ECF"/>
    <w:rPr>
      <w:sz w:val="20"/>
    </w:rPr>
  </w:style>
  <w:style w:type="paragraph" w:styleId="HTMLAddress">
    <w:name w:val="HTML Address"/>
    <w:basedOn w:val="Normal"/>
    <w:semiHidden/>
    <w:rsid w:val="00035ECF"/>
    <w:rPr>
      <w:i/>
      <w:iCs/>
    </w:rPr>
  </w:style>
  <w:style w:type="paragraph" w:styleId="HTMLPreformatted">
    <w:name w:val="HTML Preformatted"/>
    <w:basedOn w:val="Normal"/>
    <w:semiHidden/>
    <w:rsid w:val="00035EC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35E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35E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35E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35E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35EC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35E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35E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35E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35E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35EC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35ECF"/>
    <w:pPr>
      <w:ind w:left="360" w:hanging="360"/>
    </w:pPr>
  </w:style>
  <w:style w:type="paragraph" w:styleId="List2">
    <w:name w:val="List 2"/>
    <w:basedOn w:val="Normal"/>
    <w:semiHidden/>
    <w:rsid w:val="00035ECF"/>
    <w:pPr>
      <w:ind w:left="720" w:hanging="360"/>
    </w:pPr>
  </w:style>
  <w:style w:type="paragraph" w:styleId="List3">
    <w:name w:val="List 3"/>
    <w:basedOn w:val="Normal"/>
    <w:semiHidden/>
    <w:rsid w:val="00035ECF"/>
    <w:pPr>
      <w:ind w:left="1080" w:hanging="360"/>
    </w:pPr>
  </w:style>
  <w:style w:type="paragraph" w:styleId="List4">
    <w:name w:val="List 4"/>
    <w:basedOn w:val="Normal"/>
    <w:semiHidden/>
    <w:rsid w:val="00035ECF"/>
    <w:pPr>
      <w:ind w:left="1440" w:hanging="360"/>
    </w:pPr>
  </w:style>
  <w:style w:type="paragraph" w:styleId="List5">
    <w:name w:val="List 5"/>
    <w:basedOn w:val="Normal"/>
    <w:semiHidden/>
    <w:rsid w:val="00035ECF"/>
    <w:pPr>
      <w:ind w:left="1800" w:hanging="360"/>
    </w:pPr>
  </w:style>
  <w:style w:type="paragraph" w:styleId="ListBullet">
    <w:name w:val="List Bullet"/>
    <w:basedOn w:val="Normal"/>
    <w:autoRedefine/>
    <w:semiHidden/>
    <w:rsid w:val="00035ECF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035ECF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035ECF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035ECF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035ECF"/>
    <w:pPr>
      <w:numPr>
        <w:numId w:val="5"/>
      </w:numPr>
    </w:pPr>
  </w:style>
  <w:style w:type="paragraph" w:styleId="ListContinue">
    <w:name w:val="List Continue"/>
    <w:basedOn w:val="Normal"/>
    <w:semiHidden/>
    <w:rsid w:val="00035ECF"/>
    <w:pPr>
      <w:spacing w:after="120"/>
      <w:ind w:left="360"/>
    </w:pPr>
  </w:style>
  <w:style w:type="paragraph" w:styleId="ListContinue2">
    <w:name w:val="List Continue 2"/>
    <w:basedOn w:val="Normal"/>
    <w:semiHidden/>
    <w:rsid w:val="00035ECF"/>
    <w:pPr>
      <w:spacing w:after="120"/>
      <w:ind w:left="720"/>
    </w:pPr>
  </w:style>
  <w:style w:type="paragraph" w:styleId="ListContinue3">
    <w:name w:val="List Continue 3"/>
    <w:basedOn w:val="Normal"/>
    <w:semiHidden/>
    <w:rsid w:val="00035ECF"/>
    <w:pPr>
      <w:spacing w:after="120"/>
      <w:ind w:left="1080"/>
    </w:pPr>
  </w:style>
  <w:style w:type="paragraph" w:styleId="ListContinue4">
    <w:name w:val="List Continue 4"/>
    <w:basedOn w:val="Normal"/>
    <w:semiHidden/>
    <w:rsid w:val="00035ECF"/>
    <w:pPr>
      <w:spacing w:after="120"/>
      <w:ind w:left="1440"/>
    </w:pPr>
  </w:style>
  <w:style w:type="paragraph" w:styleId="ListContinue5">
    <w:name w:val="List Continue 5"/>
    <w:basedOn w:val="Normal"/>
    <w:semiHidden/>
    <w:rsid w:val="00035ECF"/>
    <w:pPr>
      <w:spacing w:after="120"/>
      <w:ind w:left="1800"/>
    </w:pPr>
  </w:style>
  <w:style w:type="paragraph" w:styleId="ListNumber">
    <w:name w:val="List Number"/>
    <w:basedOn w:val="Normal"/>
    <w:semiHidden/>
    <w:rsid w:val="00035ECF"/>
    <w:pPr>
      <w:numPr>
        <w:numId w:val="6"/>
      </w:numPr>
    </w:pPr>
  </w:style>
  <w:style w:type="paragraph" w:styleId="ListNumber2">
    <w:name w:val="List Number 2"/>
    <w:basedOn w:val="Normal"/>
    <w:semiHidden/>
    <w:rsid w:val="00035ECF"/>
    <w:pPr>
      <w:numPr>
        <w:numId w:val="7"/>
      </w:numPr>
    </w:pPr>
  </w:style>
  <w:style w:type="paragraph" w:styleId="ListNumber3">
    <w:name w:val="List Number 3"/>
    <w:basedOn w:val="Normal"/>
    <w:semiHidden/>
    <w:rsid w:val="00035ECF"/>
    <w:pPr>
      <w:numPr>
        <w:numId w:val="8"/>
      </w:numPr>
    </w:pPr>
  </w:style>
  <w:style w:type="paragraph" w:styleId="ListNumber4">
    <w:name w:val="List Number 4"/>
    <w:basedOn w:val="Normal"/>
    <w:semiHidden/>
    <w:rsid w:val="00035ECF"/>
    <w:pPr>
      <w:numPr>
        <w:numId w:val="9"/>
      </w:numPr>
    </w:pPr>
  </w:style>
  <w:style w:type="paragraph" w:styleId="ListNumber5">
    <w:name w:val="List Number 5"/>
    <w:basedOn w:val="Normal"/>
    <w:semiHidden/>
    <w:rsid w:val="00035ECF"/>
    <w:pPr>
      <w:numPr>
        <w:numId w:val="10"/>
      </w:numPr>
    </w:pPr>
  </w:style>
  <w:style w:type="paragraph" w:styleId="MacroText">
    <w:name w:val="macro"/>
    <w:semiHidden/>
    <w:rsid w:val="00035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035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035ECF"/>
    <w:rPr>
      <w:szCs w:val="24"/>
    </w:rPr>
  </w:style>
  <w:style w:type="paragraph" w:styleId="NormalIndent">
    <w:name w:val="Normal Indent"/>
    <w:basedOn w:val="Normal"/>
    <w:semiHidden/>
    <w:rsid w:val="00035ECF"/>
    <w:pPr>
      <w:ind w:left="720"/>
    </w:pPr>
  </w:style>
  <w:style w:type="paragraph" w:styleId="NoteHeading">
    <w:name w:val="Note Heading"/>
    <w:basedOn w:val="Normal"/>
    <w:next w:val="Normal"/>
    <w:semiHidden/>
    <w:rsid w:val="00035ECF"/>
  </w:style>
  <w:style w:type="paragraph" w:styleId="PlainText">
    <w:name w:val="Plain Text"/>
    <w:basedOn w:val="Normal"/>
    <w:semiHidden/>
    <w:rsid w:val="00035EC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035ECF"/>
  </w:style>
  <w:style w:type="paragraph" w:styleId="Signature">
    <w:name w:val="Signature"/>
    <w:basedOn w:val="Normal"/>
    <w:semiHidden/>
    <w:rsid w:val="00035ECF"/>
    <w:pPr>
      <w:ind w:left="4320"/>
    </w:pPr>
  </w:style>
  <w:style w:type="paragraph" w:styleId="Subtitle">
    <w:name w:val="Subtitle"/>
    <w:basedOn w:val="Normal"/>
    <w:qFormat/>
    <w:rsid w:val="00035EC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035ECF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35ECF"/>
    <w:pPr>
      <w:ind w:left="440" w:hanging="440"/>
    </w:pPr>
  </w:style>
  <w:style w:type="paragraph" w:styleId="Title">
    <w:name w:val="Title"/>
    <w:basedOn w:val="Normal"/>
    <w:qFormat/>
    <w:rsid w:val="00035E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35EC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035ECF"/>
  </w:style>
  <w:style w:type="paragraph" w:styleId="TOC2">
    <w:name w:val="toc 2"/>
    <w:basedOn w:val="Normal"/>
    <w:next w:val="Normal"/>
    <w:autoRedefine/>
    <w:semiHidden/>
    <w:rsid w:val="00035ECF"/>
    <w:pPr>
      <w:ind w:left="220"/>
    </w:pPr>
  </w:style>
  <w:style w:type="paragraph" w:styleId="TOC3">
    <w:name w:val="toc 3"/>
    <w:basedOn w:val="Normal"/>
    <w:next w:val="Normal"/>
    <w:autoRedefine/>
    <w:semiHidden/>
    <w:rsid w:val="00035ECF"/>
    <w:pPr>
      <w:ind w:left="440"/>
    </w:pPr>
  </w:style>
  <w:style w:type="paragraph" w:styleId="TOC4">
    <w:name w:val="toc 4"/>
    <w:basedOn w:val="Normal"/>
    <w:next w:val="Normal"/>
    <w:autoRedefine/>
    <w:semiHidden/>
    <w:rsid w:val="00035ECF"/>
    <w:pPr>
      <w:ind w:left="660"/>
    </w:pPr>
  </w:style>
  <w:style w:type="paragraph" w:styleId="TOC5">
    <w:name w:val="toc 5"/>
    <w:basedOn w:val="Normal"/>
    <w:next w:val="Normal"/>
    <w:autoRedefine/>
    <w:semiHidden/>
    <w:rsid w:val="00035ECF"/>
    <w:pPr>
      <w:ind w:left="880"/>
    </w:pPr>
  </w:style>
  <w:style w:type="paragraph" w:styleId="TOC6">
    <w:name w:val="toc 6"/>
    <w:basedOn w:val="Normal"/>
    <w:next w:val="Normal"/>
    <w:autoRedefine/>
    <w:semiHidden/>
    <w:rsid w:val="00035ECF"/>
    <w:pPr>
      <w:ind w:left="1100"/>
    </w:pPr>
  </w:style>
  <w:style w:type="paragraph" w:styleId="TOC7">
    <w:name w:val="toc 7"/>
    <w:basedOn w:val="Normal"/>
    <w:next w:val="Normal"/>
    <w:autoRedefine/>
    <w:semiHidden/>
    <w:rsid w:val="00035ECF"/>
    <w:pPr>
      <w:ind w:left="1320"/>
    </w:pPr>
  </w:style>
  <w:style w:type="paragraph" w:styleId="TOC8">
    <w:name w:val="toc 8"/>
    <w:basedOn w:val="Normal"/>
    <w:next w:val="Normal"/>
    <w:autoRedefine/>
    <w:semiHidden/>
    <w:rsid w:val="00035ECF"/>
    <w:pPr>
      <w:ind w:left="1540"/>
    </w:pPr>
  </w:style>
  <w:style w:type="paragraph" w:styleId="TOC9">
    <w:name w:val="toc 9"/>
    <w:basedOn w:val="Normal"/>
    <w:next w:val="Normal"/>
    <w:autoRedefine/>
    <w:semiHidden/>
    <w:rsid w:val="00035ECF"/>
    <w:pPr>
      <w:ind w:left="1760"/>
    </w:pPr>
  </w:style>
  <w:style w:type="character" w:customStyle="1" w:styleId="EmailStyle100">
    <w:name w:val="EmailStyle100"/>
    <w:semiHidden/>
    <w:rsid w:val="00035ECF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semiHidden/>
    <w:rsid w:val="00035ECF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035ECF"/>
    <w:rPr>
      <w:color w:val="800080"/>
      <w:u w:val="single"/>
    </w:rPr>
  </w:style>
  <w:style w:type="character" w:styleId="LineNumber">
    <w:name w:val="line number"/>
    <w:basedOn w:val="DefaultParagraphFont"/>
    <w:semiHidden/>
    <w:rsid w:val="00035ECF"/>
  </w:style>
  <w:style w:type="character" w:customStyle="1" w:styleId="HeaderChar">
    <w:name w:val="Header Char"/>
    <w:link w:val="Header"/>
    <w:uiPriority w:val="99"/>
    <w:rsid w:val="006D7054"/>
    <w:rPr>
      <w:sz w:val="24"/>
    </w:rPr>
  </w:style>
  <w:style w:type="paragraph" w:styleId="ListParagraph">
    <w:name w:val="List Paragraph"/>
    <w:basedOn w:val="Normal"/>
    <w:uiPriority w:val="34"/>
    <w:qFormat/>
    <w:rsid w:val="00C16384"/>
    <w:pPr>
      <w:ind w:left="720"/>
    </w:pPr>
  </w:style>
  <w:style w:type="table" w:styleId="TableGrid">
    <w:name w:val="Table Grid"/>
    <w:basedOn w:val="TableNormal"/>
    <w:uiPriority w:val="59"/>
    <w:rsid w:val="0010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caption" w:semiHidden="0" w:unhideWhenUsed="0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F"/>
    <w:rPr>
      <w:sz w:val="24"/>
    </w:rPr>
  </w:style>
  <w:style w:type="paragraph" w:styleId="Heading1">
    <w:name w:val="heading 1"/>
    <w:basedOn w:val="Normal"/>
    <w:next w:val="Normal"/>
    <w:qFormat/>
    <w:rsid w:val="002E5678"/>
    <w:pPr>
      <w:spacing w:after="120"/>
      <w:outlineLvl w:val="0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qFormat/>
    <w:rsid w:val="00035ECF"/>
    <w:pPr>
      <w:keepNext/>
      <w:ind w:left="99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035ECF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035ECF"/>
    <w:pPr>
      <w:keepNext/>
      <w:spacing w:before="60"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rsid w:val="00035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5EC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5EC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5EC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5EC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035ECF"/>
  </w:style>
  <w:style w:type="paragraph" w:customStyle="1" w:styleId="wfxFaxNum">
    <w:name w:val="wfxFaxNum"/>
    <w:basedOn w:val="Normal"/>
    <w:rsid w:val="00035ECF"/>
  </w:style>
  <w:style w:type="paragraph" w:styleId="Header">
    <w:name w:val="header"/>
    <w:basedOn w:val="Normal"/>
    <w:link w:val="HeaderChar"/>
    <w:uiPriority w:val="99"/>
    <w:rsid w:val="00035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5ECF"/>
    <w:pPr>
      <w:tabs>
        <w:tab w:val="center" w:pos="4320"/>
        <w:tab w:val="right" w:pos="8640"/>
      </w:tabs>
    </w:pPr>
  </w:style>
  <w:style w:type="paragraph" w:customStyle="1" w:styleId="Body">
    <w:name w:val="Body"/>
    <w:basedOn w:val="wfxRecipient"/>
    <w:autoRedefine/>
    <w:rsid w:val="00035ECF"/>
    <w:pPr>
      <w:spacing w:after="120"/>
      <w:ind w:firstLine="288"/>
      <w:jc w:val="both"/>
    </w:pPr>
    <w:rPr>
      <w:sz w:val="21"/>
    </w:rPr>
  </w:style>
  <w:style w:type="paragraph" w:customStyle="1" w:styleId="Headline">
    <w:name w:val="Headline"/>
    <w:basedOn w:val="Normal"/>
    <w:next w:val="Body"/>
    <w:rsid w:val="00035ECF"/>
    <w:pPr>
      <w:keepNext/>
      <w:spacing w:after="60"/>
      <w:jc w:val="center"/>
    </w:pPr>
    <w:rPr>
      <w:b/>
      <w:sz w:val="21"/>
    </w:rPr>
  </w:style>
  <w:style w:type="paragraph" w:styleId="BodyText">
    <w:name w:val="Body Text"/>
    <w:basedOn w:val="Normal"/>
    <w:semiHidden/>
    <w:rsid w:val="00035ECF"/>
    <w:rPr>
      <w:rFonts w:ascii="Arial" w:hAnsi="Arial"/>
      <w:sz w:val="20"/>
    </w:rPr>
  </w:style>
  <w:style w:type="character" w:styleId="Hyperlink">
    <w:name w:val="Hyperlink"/>
    <w:semiHidden/>
    <w:rsid w:val="00035ECF"/>
    <w:rPr>
      <w:color w:val="0000FF"/>
      <w:u w:val="single"/>
    </w:rPr>
  </w:style>
  <w:style w:type="paragraph" w:customStyle="1" w:styleId="WPRCMember">
    <w:name w:val="WPRCMember"/>
    <w:basedOn w:val="Heading4"/>
    <w:rsid w:val="00035ECF"/>
    <w:rPr>
      <w:b w:val="0"/>
    </w:rPr>
  </w:style>
  <w:style w:type="paragraph" w:customStyle="1" w:styleId="WPRCPosition">
    <w:name w:val="WPRCPosition"/>
    <w:basedOn w:val="Heading1"/>
    <w:rsid w:val="00035ECF"/>
  </w:style>
  <w:style w:type="paragraph" w:customStyle="1" w:styleId="WPRCCommittee">
    <w:name w:val="WPRCCommittee"/>
    <w:basedOn w:val="BodyText"/>
    <w:rsid w:val="00035ECF"/>
    <w:rPr>
      <w:rFonts w:ascii="Arial Narrow" w:hAnsi="Arial Narrow"/>
    </w:rPr>
  </w:style>
  <w:style w:type="paragraph" w:customStyle="1" w:styleId="WPRCComName">
    <w:name w:val="WPRCComName"/>
    <w:basedOn w:val="BodyText"/>
    <w:rsid w:val="00035ECF"/>
    <w:pPr>
      <w:spacing w:after="120"/>
    </w:pPr>
    <w:rPr>
      <w:rFonts w:ascii="Arial Narrow" w:hAnsi="Arial Narrow"/>
      <w:i/>
    </w:rPr>
  </w:style>
  <w:style w:type="paragraph" w:styleId="BodyTextIndent">
    <w:name w:val="Body Text Indent"/>
    <w:basedOn w:val="Normal"/>
    <w:semiHidden/>
    <w:rsid w:val="00035ECF"/>
    <w:pPr>
      <w:ind w:left="990"/>
    </w:pPr>
  </w:style>
  <w:style w:type="paragraph" w:customStyle="1" w:styleId="h1">
    <w:name w:val="h1"/>
    <w:basedOn w:val="BodyText"/>
    <w:rsid w:val="00035ECF"/>
    <w:pPr>
      <w:keepNext/>
      <w:spacing w:before="60" w:after="120"/>
      <w:jc w:val="center"/>
    </w:pPr>
    <w:rPr>
      <w:rFonts w:ascii="Times New Roman" w:hAnsi="Times New Roman"/>
      <w:smallCaps/>
    </w:rPr>
  </w:style>
  <w:style w:type="paragraph" w:styleId="BlockText">
    <w:name w:val="Block Text"/>
    <w:basedOn w:val="Normal"/>
    <w:semiHidden/>
    <w:rsid w:val="00035EC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035ECF"/>
    <w:pPr>
      <w:spacing w:after="120" w:line="480" w:lineRule="auto"/>
    </w:pPr>
  </w:style>
  <w:style w:type="paragraph" w:styleId="BodyText3">
    <w:name w:val="Body Text 3"/>
    <w:basedOn w:val="Normal"/>
    <w:semiHidden/>
    <w:rsid w:val="00035EC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5ECF"/>
    <w:pPr>
      <w:spacing w:after="120"/>
      <w:ind w:firstLine="210"/>
    </w:pPr>
    <w:rPr>
      <w:rFonts w:ascii="Times New Roman" w:hAnsi="Times New Roman"/>
      <w:sz w:val="22"/>
    </w:rPr>
  </w:style>
  <w:style w:type="paragraph" w:styleId="BodyTextFirstIndent2">
    <w:name w:val="Body Text First Indent 2"/>
    <w:basedOn w:val="BodyTextIndent"/>
    <w:semiHidden/>
    <w:rsid w:val="00035ECF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035EC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035EC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35EC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035ECF"/>
    <w:pPr>
      <w:ind w:left="4320"/>
    </w:pPr>
  </w:style>
  <w:style w:type="paragraph" w:styleId="CommentText">
    <w:name w:val="annotation text"/>
    <w:basedOn w:val="Normal"/>
    <w:semiHidden/>
    <w:rsid w:val="00035ECF"/>
    <w:rPr>
      <w:sz w:val="20"/>
    </w:rPr>
  </w:style>
  <w:style w:type="paragraph" w:styleId="Date">
    <w:name w:val="Date"/>
    <w:basedOn w:val="Normal"/>
    <w:next w:val="Normal"/>
    <w:semiHidden/>
    <w:rsid w:val="00035ECF"/>
  </w:style>
  <w:style w:type="paragraph" w:styleId="DocumentMap">
    <w:name w:val="Document Map"/>
    <w:basedOn w:val="Normal"/>
    <w:semiHidden/>
    <w:rsid w:val="00035EC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035ECF"/>
  </w:style>
  <w:style w:type="paragraph" w:styleId="EndnoteText">
    <w:name w:val="endnote text"/>
    <w:basedOn w:val="Normal"/>
    <w:semiHidden/>
    <w:rsid w:val="00035ECF"/>
    <w:rPr>
      <w:sz w:val="20"/>
    </w:rPr>
  </w:style>
  <w:style w:type="paragraph" w:styleId="EnvelopeAddress">
    <w:name w:val="envelope address"/>
    <w:basedOn w:val="Normal"/>
    <w:semiHidden/>
    <w:rsid w:val="00035EC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035EC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35ECF"/>
    <w:rPr>
      <w:sz w:val="20"/>
    </w:rPr>
  </w:style>
  <w:style w:type="paragraph" w:styleId="HTMLAddress">
    <w:name w:val="HTML Address"/>
    <w:basedOn w:val="Normal"/>
    <w:semiHidden/>
    <w:rsid w:val="00035ECF"/>
    <w:rPr>
      <w:i/>
      <w:iCs/>
    </w:rPr>
  </w:style>
  <w:style w:type="paragraph" w:styleId="HTMLPreformatted">
    <w:name w:val="HTML Preformatted"/>
    <w:basedOn w:val="Normal"/>
    <w:semiHidden/>
    <w:rsid w:val="00035EC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35E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35E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35E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35E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35EC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35E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35E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35E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35E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35EC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35ECF"/>
    <w:pPr>
      <w:ind w:left="360" w:hanging="360"/>
    </w:pPr>
  </w:style>
  <w:style w:type="paragraph" w:styleId="List2">
    <w:name w:val="List 2"/>
    <w:basedOn w:val="Normal"/>
    <w:semiHidden/>
    <w:rsid w:val="00035ECF"/>
    <w:pPr>
      <w:ind w:left="720" w:hanging="360"/>
    </w:pPr>
  </w:style>
  <w:style w:type="paragraph" w:styleId="List3">
    <w:name w:val="List 3"/>
    <w:basedOn w:val="Normal"/>
    <w:semiHidden/>
    <w:rsid w:val="00035ECF"/>
    <w:pPr>
      <w:ind w:left="1080" w:hanging="360"/>
    </w:pPr>
  </w:style>
  <w:style w:type="paragraph" w:styleId="List4">
    <w:name w:val="List 4"/>
    <w:basedOn w:val="Normal"/>
    <w:semiHidden/>
    <w:rsid w:val="00035ECF"/>
    <w:pPr>
      <w:ind w:left="1440" w:hanging="360"/>
    </w:pPr>
  </w:style>
  <w:style w:type="paragraph" w:styleId="List5">
    <w:name w:val="List 5"/>
    <w:basedOn w:val="Normal"/>
    <w:semiHidden/>
    <w:rsid w:val="00035ECF"/>
    <w:pPr>
      <w:ind w:left="1800" w:hanging="360"/>
    </w:pPr>
  </w:style>
  <w:style w:type="paragraph" w:styleId="ListBullet">
    <w:name w:val="List Bullet"/>
    <w:basedOn w:val="Normal"/>
    <w:autoRedefine/>
    <w:semiHidden/>
    <w:rsid w:val="00035ECF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035ECF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035ECF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035ECF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035ECF"/>
    <w:pPr>
      <w:numPr>
        <w:numId w:val="5"/>
      </w:numPr>
    </w:pPr>
  </w:style>
  <w:style w:type="paragraph" w:styleId="ListContinue">
    <w:name w:val="List Continue"/>
    <w:basedOn w:val="Normal"/>
    <w:semiHidden/>
    <w:rsid w:val="00035ECF"/>
    <w:pPr>
      <w:spacing w:after="120"/>
      <w:ind w:left="360"/>
    </w:pPr>
  </w:style>
  <w:style w:type="paragraph" w:styleId="ListContinue2">
    <w:name w:val="List Continue 2"/>
    <w:basedOn w:val="Normal"/>
    <w:semiHidden/>
    <w:rsid w:val="00035ECF"/>
    <w:pPr>
      <w:spacing w:after="120"/>
      <w:ind w:left="720"/>
    </w:pPr>
  </w:style>
  <w:style w:type="paragraph" w:styleId="ListContinue3">
    <w:name w:val="List Continue 3"/>
    <w:basedOn w:val="Normal"/>
    <w:semiHidden/>
    <w:rsid w:val="00035ECF"/>
    <w:pPr>
      <w:spacing w:after="120"/>
      <w:ind w:left="1080"/>
    </w:pPr>
  </w:style>
  <w:style w:type="paragraph" w:styleId="ListContinue4">
    <w:name w:val="List Continue 4"/>
    <w:basedOn w:val="Normal"/>
    <w:semiHidden/>
    <w:rsid w:val="00035ECF"/>
    <w:pPr>
      <w:spacing w:after="120"/>
      <w:ind w:left="1440"/>
    </w:pPr>
  </w:style>
  <w:style w:type="paragraph" w:styleId="ListContinue5">
    <w:name w:val="List Continue 5"/>
    <w:basedOn w:val="Normal"/>
    <w:semiHidden/>
    <w:rsid w:val="00035ECF"/>
    <w:pPr>
      <w:spacing w:after="120"/>
      <w:ind w:left="1800"/>
    </w:pPr>
  </w:style>
  <w:style w:type="paragraph" w:styleId="ListNumber">
    <w:name w:val="List Number"/>
    <w:basedOn w:val="Normal"/>
    <w:semiHidden/>
    <w:rsid w:val="00035ECF"/>
    <w:pPr>
      <w:numPr>
        <w:numId w:val="6"/>
      </w:numPr>
    </w:pPr>
  </w:style>
  <w:style w:type="paragraph" w:styleId="ListNumber2">
    <w:name w:val="List Number 2"/>
    <w:basedOn w:val="Normal"/>
    <w:semiHidden/>
    <w:rsid w:val="00035ECF"/>
    <w:pPr>
      <w:numPr>
        <w:numId w:val="7"/>
      </w:numPr>
    </w:pPr>
  </w:style>
  <w:style w:type="paragraph" w:styleId="ListNumber3">
    <w:name w:val="List Number 3"/>
    <w:basedOn w:val="Normal"/>
    <w:semiHidden/>
    <w:rsid w:val="00035ECF"/>
    <w:pPr>
      <w:numPr>
        <w:numId w:val="8"/>
      </w:numPr>
    </w:pPr>
  </w:style>
  <w:style w:type="paragraph" w:styleId="ListNumber4">
    <w:name w:val="List Number 4"/>
    <w:basedOn w:val="Normal"/>
    <w:semiHidden/>
    <w:rsid w:val="00035ECF"/>
    <w:pPr>
      <w:numPr>
        <w:numId w:val="9"/>
      </w:numPr>
    </w:pPr>
  </w:style>
  <w:style w:type="paragraph" w:styleId="ListNumber5">
    <w:name w:val="List Number 5"/>
    <w:basedOn w:val="Normal"/>
    <w:semiHidden/>
    <w:rsid w:val="00035ECF"/>
    <w:pPr>
      <w:numPr>
        <w:numId w:val="10"/>
      </w:numPr>
    </w:pPr>
  </w:style>
  <w:style w:type="paragraph" w:styleId="MacroText">
    <w:name w:val="macro"/>
    <w:semiHidden/>
    <w:rsid w:val="00035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035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035ECF"/>
    <w:rPr>
      <w:szCs w:val="24"/>
    </w:rPr>
  </w:style>
  <w:style w:type="paragraph" w:styleId="NormalIndent">
    <w:name w:val="Normal Indent"/>
    <w:basedOn w:val="Normal"/>
    <w:semiHidden/>
    <w:rsid w:val="00035ECF"/>
    <w:pPr>
      <w:ind w:left="720"/>
    </w:pPr>
  </w:style>
  <w:style w:type="paragraph" w:styleId="NoteHeading">
    <w:name w:val="Note Heading"/>
    <w:basedOn w:val="Normal"/>
    <w:next w:val="Normal"/>
    <w:semiHidden/>
    <w:rsid w:val="00035ECF"/>
  </w:style>
  <w:style w:type="paragraph" w:styleId="PlainText">
    <w:name w:val="Plain Text"/>
    <w:basedOn w:val="Normal"/>
    <w:semiHidden/>
    <w:rsid w:val="00035EC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035ECF"/>
  </w:style>
  <w:style w:type="paragraph" w:styleId="Signature">
    <w:name w:val="Signature"/>
    <w:basedOn w:val="Normal"/>
    <w:semiHidden/>
    <w:rsid w:val="00035ECF"/>
    <w:pPr>
      <w:ind w:left="4320"/>
    </w:pPr>
  </w:style>
  <w:style w:type="paragraph" w:styleId="Subtitle">
    <w:name w:val="Subtitle"/>
    <w:basedOn w:val="Normal"/>
    <w:qFormat/>
    <w:rsid w:val="00035EC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035ECF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35ECF"/>
    <w:pPr>
      <w:ind w:left="440" w:hanging="440"/>
    </w:pPr>
  </w:style>
  <w:style w:type="paragraph" w:styleId="Title">
    <w:name w:val="Title"/>
    <w:basedOn w:val="Normal"/>
    <w:qFormat/>
    <w:rsid w:val="00035E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35EC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035ECF"/>
  </w:style>
  <w:style w:type="paragraph" w:styleId="TOC2">
    <w:name w:val="toc 2"/>
    <w:basedOn w:val="Normal"/>
    <w:next w:val="Normal"/>
    <w:autoRedefine/>
    <w:semiHidden/>
    <w:rsid w:val="00035ECF"/>
    <w:pPr>
      <w:ind w:left="220"/>
    </w:pPr>
  </w:style>
  <w:style w:type="paragraph" w:styleId="TOC3">
    <w:name w:val="toc 3"/>
    <w:basedOn w:val="Normal"/>
    <w:next w:val="Normal"/>
    <w:autoRedefine/>
    <w:semiHidden/>
    <w:rsid w:val="00035ECF"/>
    <w:pPr>
      <w:ind w:left="440"/>
    </w:pPr>
  </w:style>
  <w:style w:type="paragraph" w:styleId="TOC4">
    <w:name w:val="toc 4"/>
    <w:basedOn w:val="Normal"/>
    <w:next w:val="Normal"/>
    <w:autoRedefine/>
    <w:semiHidden/>
    <w:rsid w:val="00035ECF"/>
    <w:pPr>
      <w:ind w:left="660"/>
    </w:pPr>
  </w:style>
  <w:style w:type="paragraph" w:styleId="TOC5">
    <w:name w:val="toc 5"/>
    <w:basedOn w:val="Normal"/>
    <w:next w:val="Normal"/>
    <w:autoRedefine/>
    <w:semiHidden/>
    <w:rsid w:val="00035ECF"/>
    <w:pPr>
      <w:ind w:left="880"/>
    </w:pPr>
  </w:style>
  <w:style w:type="paragraph" w:styleId="TOC6">
    <w:name w:val="toc 6"/>
    <w:basedOn w:val="Normal"/>
    <w:next w:val="Normal"/>
    <w:autoRedefine/>
    <w:semiHidden/>
    <w:rsid w:val="00035ECF"/>
    <w:pPr>
      <w:ind w:left="1100"/>
    </w:pPr>
  </w:style>
  <w:style w:type="paragraph" w:styleId="TOC7">
    <w:name w:val="toc 7"/>
    <w:basedOn w:val="Normal"/>
    <w:next w:val="Normal"/>
    <w:autoRedefine/>
    <w:semiHidden/>
    <w:rsid w:val="00035ECF"/>
    <w:pPr>
      <w:ind w:left="1320"/>
    </w:pPr>
  </w:style>
  <w:style w:type="paragraph" w:styleId="TOC8">
    <w:name w:val="toc 8"/>
    <w:basedOn w:val="Normal"/>
    <w:next w:val="Normal"/>
    <w:autoRedefine/>
    <w:semiHidden/>
    <w:rsid w:val="00035ECF"/>
    <w:pPr>
      <w:ind w:left="1540"/>
    </w:pPr>
  </w:style>
  <w:style w:type="paragraph" w:styleId="TOC9">
    <w:name w:val="toc 9"/>
    <w:basedOn w:val="Normal"/>
    <w:next w:val="Normal"/>
    <w:autoRedefine/>
    <w:semiHidden/>
    <w:rsid w:val="00035ECF"/>
    <w:pPr>
      <w:ind w:left="1760"/>
    </w:pPr>
  </w:style>
  <w:style w:type="character" w:customStyle="1" w:styleId="EmailStyle100">
    <w:name w:val="EmailStyle100"/>
    <w:semiHidden/>
    <w:rsid w:val="00035ECF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semiHidden/>
    <w:rsid w:val="00035ECF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035ECF"/>
    <w:rPr>
      <w:color w:val="800080"/>
      <w:u w:val="single"/>
    </w:rPr>
  </w:style>
  <w:style w:type="character" w:styleId="LineNumber">
    <w:name w:val="line number"/>
    <w:basedOn w:val="DefaultParagraphFont"/>
    <w:semiHidden/>
    <w:rsid w:val="00035ECF"/>
  </w:style>
  <w:style w:type="character" w:customStyle="1" w:styleId="HeaderChar">
    <w:name w:val="Header Char"/>
    <w:link w:val="Header"/>
    <w:uiPriority w:val="99"/>
    <w:rsid w:val="006D7054"/>
    <w:rPr>
      <w:sz w:val="24"/>
    </w:rPr>
  </w:style>
  <w:style w:type="paragraph" w:styleId="ListParagraph">
    <w:name w:val="List Paragraph"/>
    <w:basedOn w:val="Normal"/>
    <w:uiPriority w:val="34"/>
    <w:qFormat/>
    <w:rsid w:val="00C16384"/>
    <w:pPr>
      <w:ind w:left="720"/>
    </w:pPr>
  </w:style>
  <w:style w:type="table" w:styleId="TableGrid">
    <w:name w:val="Table Grid"/>
    <w:basedOn w:val="TableNormal"/>
    <w:uiPriority w:val="59"/>
    <w:rsid w:val="0010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P%20&amp;%20R\WPRCLH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6A77-EBC6-479C-8FE8-442F58CC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WPRCLH3</Template>
  <TotalTime>1</TotalTime>
  <Pages>2</Pages>
  <Words>370</Words>
  <Characters>2109</Characters>
  <Application>Microsoft Office Word</Application>
  <DocSecurity>0</DocSecurity>
  <PresentationFormat>[Compatibility Mode]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for January 21, 2009 Meeting</vt:lpstr>
    </vt:vector>
  </TitlesOfParts>
  <Company>Town of Weston, CT Parks and Recreation Commission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for January 21, 2009 Meeting</dc:title>
  <dc:subject>Weston Parks and Recreation Commission</dc:subject>
  <dc:creator>Robert A. Uzenoff;Eric Albert</dc:creator>
  <cp:keywords>weston parks recreation minutes</cp:keywords>
  <cp:lastModifiedBy>Dave Ungar</cp:lastModifiedBy>
  <cp:revision>3</cp:revision>
  <cp:lastPrinted>2022-09-15T14:05:00Z</cp:lastPrinted>
  <dcterms:created xsi:type="dcterms:W3CDTF">2022-09-20T13:16:00Z</dcterms:created>
  <dcterms:modified xsi:type="dcterms:W3CDTF">2022-09-20T13:16:00Z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c77bae-9cad-4b1a-aac3-2a4ad557d70b_Enabled">
    <vt:lpwstr>true</vt:lpwstr>
  </property>
  <property fmtid="{D5CDD505-2E9C-101B-9397-08002B2CF9AE}" pid="3" name="MSIP_Label_a7c77bae-9cad-4b1a-aac3-2a4ad557d70b_SetDate">
    <vt:lpwstr>2021-10-18T14:03:46Z</vt:lpwstr>
  </property>
  <property fmtid="{D5CDD505-2E9C-101B-9397-08002B2CF9AE}" pid="4" name="MSIP_Label_a7c77bae-9cad-4b1a-aac3-2a4ad557d70b_Method">
    <vt:lpwstr>Privileged</vt:lpwstr>
  </property>
  <property fmtid="{D5CDD505-2E9C-101B-9397-08002B2CF9AE}" pid="5" name="MSIP_Label_a7c77bae-9cad-4b1a-aac3-2a4ad557d70b_Name">
    <vt:lpwstr>General</vt:lpwstr>
  </property>
  <property fmtid="{D5CDD505-2E9C-101B-9397-08002B2CF9AE}" pid="6" name="MSIP_Label_a7c77bae-9cad-4b1a-aac3-2a4ad557d70b_SiteId">
    <vt:lpwstr>88ed286b-88d8-4faf-918f-883d693321ae</vt:lpwstr>
  </property>
  <property fmtid="{D5CDD505-2E9C-101B-9397-08002B2CF9AE}" pid="7" name="MSIP_Label_a7c77bae-9cad-4b1a-aac3-2a4ad557d70b_ActionId">
    <vt:lpwstr>0120fad8-9905-4a6e-a317-3f677f5b9213</vt:lpwstr>
  </property>
  <property fmtid="{D5CDD505-2E9C-101B-9397-08002B2CF9AE}" pid="8" name="MSIP_Label_a7c77bae-9cad-4b1a-aac3-2a4ad557d70b_ContentBits">
    <vt:lpwstr>0</vt:lpwstr>
  </property>
</Properties>
</file>