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AA49" w14:textId="77777777" w:rsidR="00BE7A87" w:rsidRDefault="0088021D" w:rsidP="00BE7A87">
      <w:pPr>
        <w:pStyle w:val="h1"/>
        <w:keepNext w:val="0"/>
        <w:spacing w:before="0" w:after="0"/>
        <w:ind w:left="-288"/>
        <w:outlineLvl w:val="0"/>
        <w:rPr>
          <w:b/>
          <w:sz w:val="24"/>
        </w:rPr>
      </w:pPr>
      <w:r>
        <w:rPr>
          <w:b/>
          <w:sz w:val="24"/>
        </w:rPr>
        <w:t xml:space="preserve">Weston Parks &amp; Recreation Commission </w:t>
      </w:r>
      <w:r w:rsidR="00BE7A87">
        <w:rPr>
          <w:b/>
          <w:sz w:val="24"/>
        </w:rPr>
        <w:t>Meeting</w:t>
      </w:r>
    </w:p>
    <w:p w14:paraId="400F938E" w14:textId="022E55A8" w:rsidR="007E3168" w:rsidRDefault="007E3168" w:rsidP="00BE7A87">
      <w:pPr>
        <w:pStyle w:val="h1"/>
        <w:keepNext w:val="0"/>
        <w:spacing w:before="0" w:after="0"/>
        <w:ind w:left="-288"/>
        <w:outlineLvl w:val="0"/>
        <w:rPr>
          <w:b/>
          <w:sz w:val="24"/>
        </w:rPr>
      </w:pPr>
      <w:bookmarkStart w:id="0" w:name="_GoBack"/>
      <w:bookmarkEnd w:id="0"/>
      <w:r>
        <w:rPr>
          <w:b/>
          <w:sz w:val="24"/>
        </w:rPr>
        <w:t>Minutes</w:t>
      </w:r>
    </w:p>
    <w:p w14:paraId="309C7625" w14:textId="56867525" w:rsidR="00BE7A87" w:rsidRDefault="004C3645" w:rsidP="00BE7A87">
      <w:pPr>
        <w:pStyle w:val="h1"/>
        <w:keepNext w:val="0"/>
        <w:spacing w:before="0" w:after="0"/>
        <w:ind w:left="-288"/>
        <w:rPr>
          <w:b/>
          <w:sz w:val="24"/>
        </w:rPr>
      </w:pPr>
      <w:r>
        <w:rPr>
          <w:b/>
          <w:sz w:val="24"/>
        </w:rPr>
        <w:t>Monday,</w:t>
      </w:r>
      <w:r w:rsidR="00BF4AD0">
        <w:rPr>
          <w:b/>
          <w:sz w:val="24"/>
        </w:rPr>
        <w:t xml:space="preserve"> </w:t>
      </w:r>
      <w:r w:rsidR="00C167FA">
        <w:rPr>
          <w:b/>
          <w:sz w:val="24"/>
        </w:rPr>
        <w:t>August 9</w:t>
      </w:r>
      <w:r w:rsidR="00633F5B">
        <w:rPr>
          <w:b/>
          <w:sz w:val="24"/>
        </w:rPr>
        <w:t>,</w:t>
      </w:r>
      <w:r w:rsidR="00FE71C7">
        <w:rPr>
          <w:b/>
          <w:sz w:val="24"/>
        </w:rPr>
        <w:t xml:space="preserve"> 20</w:t>
      </w:r>
      <w:r w:rsidR="00C75DCF">
        <w:rPr>
          <w:b/>
          <w:sz w:val="24"/>
        </w:rPr>
        <w:t>2</w:t>
      </w:r>
      <w:r w:rsidR="008D4628">
        <w:rPr>
          <w:b/>
          <w:sz w:val="24"/>
        </w:rPr>
        <w:t>1</w:t>
      </w:r>
    </w:p>
    <w:p w14:paraId="7D6D2ED2" w14:textId="13610710" w:rsidR="00BE7A87" w:rsidRDefault="0097113C" w:rsidP="00BE7A87">
      <w:pPr>
        <w:pStyle w:val="h1"/>
        <w:keepNext w:val="0"/>
        <w:spacing w:before="0" w:after="0"/>
        <w:ind w:left="-288"/>
        <w:rPr>
          <w:b/>
          <w:sz w:val="24"/>
        </w:rPr>
      </w:pPr>
      <w:r>
        <w:rPr>
          <w:b/>
          <w:sz w:val="24"/>
        </w:rPr>
        <w:t>7:</w:t>
      </w:r>
      <w:r w:rsidR="004E5D40">
        <w:rPr>
          <w:b/>
          <w:sz w:val="24"/>
        </w:rPr>
        <w:t>30</w:t>
      </w:r>
      <w:r w:rsidR="00BE7A87">
        <w:rPr>
          <w:b/>
          <w:sz w:val="24"/>
        </w:rPr>
        <w:t xml:space="preserve"> P.M.</w:t>
      </w:r>
    </w:p>
    <w:p w14:paraId="60AA3622" w14:textId="77777777" w:rsidR="00BE7A87" w:rsidRDefault="00BE7A87" w:rsidP="00BE7A87">
      <w:pPr>
        <w:pStyle w:val="h1"/>
        <w:keepNext w:val="0"/>
        <w:spacing w:before="0" w:after="0"/>
        <w:ind w:left="-288"/>
        <w:rPr>
          <w:b/>
          <w:sz w:val="24"/>
        </w:rPr>
      </w:pPr>
    </w:p>
    <w:p w14:paraId="75D92485" w14:textId="072F4D62" w:rsidR="00BE7A87" w:rsidRPr="00870271" w:rsidRDefault="00C167FA" w:rsidP="00BE7A87">
      <w:pPr>
        <w:pStyle w:val="h1"/>
        <w:keepNext w:val="0"/>
        <w:spacing w:before="0" w:after="480"/>
        <w:ind w:left="-288"/>
        <w:rPr>
          <w:b/>
          <w:sz w:val="24"/>
        </w:rPr>
      </w:pPr>
      <w:r>
        <w:rPr>
          <w:b/>
          <w:sz w:val="24"/>
        </w:rPr>
        <w:t>town hall commission room</w:t>
      </w:r>
    </w:p>
    <w:p w14:paraId="265AF2A3" w14:textId="77777777" w:rsidR="0088021D" w:rsidRDefault="00BE7A87" w:rsidP="00BE7A87">
      <w:pPr>
        <w:autoSpaceDE w:val="0"/>
        <w:autoSpaceDN w:val="0"/>
        <w:adjustRightInd w:val="0"/>
        <w:rPr>
          <w:i/>
          <w:szCs w:val="24"/>
        </w:rPr>
      </w:pPr>
      <w:r w:rsidRPr="00EF4AF6">
        <w:rPr>
          <w:i/>
          <w:szCs w:val="24"/>
        </w:rPr>
        <w:t>Official action</w:t>
      </w:r>
      <w:r w:rsidR="00AE56E9">
        <w:rPr>
          <w:i/>
          <w:szCs w:val="24"/>
        </w:rPr>
        <w:t>s</w:t>
      </w:r>
      <w:r w:rsidRPr="00EF4AF6">
        <w:rPr>
          <w:i/>
          <w:szCs w:val="24"/>
        </w:rPr>
        <w:t xml:space="preserve"> of the commission in these minutes </w:t>
      </w:r>
      <w:r w:rsidR="00AE56E9">
        <w:rPr>
          <w:i/>
          <w:szCs w:val="24"/>
        </w:rPr>
        <w:t>are</w:t>
      </w:r>
      <w:r w:rsidRPr="00EF4AF6">
        <w:rPr>
          <w:i/>
          <w:szCs w:val="24"/>
        </w:rPr>
        <w:t xml:space="preserve"> indicated by </w:t>
      </w:r>
      <w:r w:rsidRPr="00EF4AF6">
        <w:rPr>
          <w:i/>
          <w:szCs w:val="24"/>
          <w:u w:val="single"/>
        </w:rPr>
        <w:t>underlining</w:t>
      </w:r>
      <w:r w:rsidRPr="00EF4AF6">
        <w:rPr>
          <w:i/>
          <w:szCs w:val="24"/>
        </w:rPr>
        <w:t>.</w:t>
      </w:r>
    </w:p>
    <w:p w14:paraId="0A1B157C" w14:textId="77777777" w:rsidR="0088021D" w:rsidRPr="005A5E35" w:rsidRDefault="0088021D" w:rsidP="00BE7A87">
      <w:pPr>
        <w:autoSpaceDE w:val="0"/>
        <w:autoSpaceDN w:val="0"/>
        <w:adjustRightInd w:val="0"/>
        <w:rPr>
          <w:i/>
          <w:szCs w:val="24"/>
        </w:rPr>
      </w:pPr>
    </w:p>
    <w:p w14:paraId="4C13E759" w14:textId="0AA1A2BD" w:rsidR="00D25FFC" w:rsidRDefault="00BE7A87" w:rsidP="0085096A">
      <w:pPr>
        <w:jc w:val="both"/>
      </w:pPr>
      <w:r>
        <w:t>The Weston Parks and Recreation Commission (WPRC) held its regular mon</w:t>
      </w:r>
      <w:r w:rsidR="00932B4E">
        <w:t>t</w:t>
      </w:r>
      <w:r w:rsidR="00516DA4">
        <w:t xml:space="preserve">hly meeting on </w:t>
      </w:r>
      <w:r w:rsidR="00F65FD8">
        <w:t>Monda</w:t>
      </w:r>
      <w:r w:rsidR="00814929">
        <w:t xml:space="preserve">y </w:t>
      </w:r>
      <w:r w:rsidR="00C167FA">
        <w:t>August 9</w:t>
      </w:r>
      <w:r w:rsidR="000B7E3B">
        <w:t>, 202</w:t>
      </w:r>
      <w:r w:rsidR="008D4628">
        <w:t>1</w:t>
      </w:r>
      <w:r>
        <w:t xml:space="preserve"> </w:t>
      </w:r>
      <w:r w:rsidR="00FF5206">
        <w:t xml:space="preserve">in person in the Weston Town Hall Commission Room and </w:t>
      </w:r>
      <w:r w:rsidR="000B7E3B">
        <w:t>via dial in / online web meeting</w:t>
      </w:r>
      <w:r>
        <w:t>. Commissioners presen</w:t>
      </w:r>
      <w:r w:rsidR="00CF6106">
        <w:t>t:</w:t>
      </w:r>
      <w:r w:rsidR="002F4FDA">
        <w:t xml:space="preserve"> </w:t>
      </w:r>
      <w:r w:rsidR="00C167FA">
        <w:t xml:space="preserve">Ed Bello, </w:t>
      </w:r>
      <w:r w:rsidR="00CC319C">
        <w:t xml:space="preserve">Carl Bernstein, </w:t>
      </w:r>
      <w:r w:rsidR="00814929">
        <w:t xml:space="preserve">Kirby Brendsel, </w:t>
      </w:r>
      <w:r w:rsidR="000B7E3B">
        <w:t>Mark Crowley</w:t>
      </w:r>
      <w:r w:rsidR="00FF5206">
        <w:t>, Elizabeth Pocsik, and Mike Schramm</w:t>
      </w:r>
      <w:r w:rsidR="00BE4890">
        <w:t xml:space="preserve">.  </w:t>
      </w:r>
      <w:r w:rsidR="00561539">
        <w:t>Also</w:t>
      </w:r>
      <w:r w:rsidR="008139F9">
        <w:t xml:space="preserve"> present</w:t>
      </w:r>
      <w:r w:rsidR="00915D81">
        <w:t xml:space="preserve"> w</w:t>
      </w:r>
      <w:r w:rsidR="00561539">
        <w:t>as</w:t>
      </w:r>
      <w:r w:rsidR="00915D81">
        <w:t xml:space="preserve">: </w:t>
      </w:r>
      <w:r w:rsidR="000B7E3B">
        <w:t>Joe Parciasepe (Parks &amp; Recreation Program Director) and Lynn Stevens (Parks &amp; Recreation Aquatic Director)</w:t>
      </w:r>
      <w:r w:rsidR="003D5AA0" w:rsidRPr="00915D81">
        <w:t>.</w:t>
      </w:r>
      <w:r w:rsidR="003D5AA0">
        <w:t xml:space="preserve">  </w:t>
      </w:r>
      <w:r w:rsidR="000A216B">
        <w:t>Chai</w:t>
      </w:r>
      <w:r w:rsidR="00896B43">
        <w:t xml:space="preserve">rman </w:t>
      </w:r>
      <w:r w:rsidR="004F57F9">
        <w:t>Crowley</w:t>
      </w:r>
      <w:r w:rsidR="003D5AA0">
        <w:t xml:space="preserve"> called the meeting to order a</w:t>
      </w:r>
      <w:r w:rsidR="00561539">
        <w:t>t 7:</w:t>
      </w:r>
      <w:r w:rsidR="004F57F9">
        <w:t>3</w:t>
      </w:r>
      <w:r w:rsidR="00C167FA">
        <w:t>4</w:t>
      </w:r>
      <w:r w:rsidR="003D5AA0">
        <w:t xml:space="preserve"> p.m.</w:t>
      </w:r>
    </w:p>
    <w:p w14:paraId="0332A88A" w14:textId="0EC2D120" w:rsidR="004E5D40" w:rsidRPr="00821622" w:rsidRDefault="004E5D40" w:rsidP="004E5D40">
      <w:pPr>
        <w:pStyle w:val="ListParagraph"/>
        <w:numPr>
          <w:ilvl w:val="0"/>
          <w:numId w:val="11"/>
        </w:numPr>
        <w:spacing w:before="240" w:after="120"/>
      </w:pPr>
      <w:r w:rsidRPr="0085096A">
        <w:rPr>
          <w:u w:val="single"/>
        </w:rPr>
        <w:t xml:space="preserve">There was a motion to approve the minutes of the </w:t>
      </w:r>
      <w:r>
        <w:rPr>
          <w:u w:val="single"/>
        </w:rPr>
        <w:t xml:space="preserve">regular monthly Commission meeting on </w:t>
      </w:r>
      <w:r w:rsidR="00406497">
        <w:rPr>
          <w:u w:val="single"/>
        </w:rPr>
        <w:t>July 12</w:t>
      </w:r>
      <w:r>
        <w:rPr>
          <w:u w:val="single"/>
        </w:rPr>
        <w:t>, 202</w:t>
      </w:r>
      <w:r w:rsidR="008D4628">
        <w:rPr>
          <w:u w:val="single"/>
        </w:rPr>
        <w:t xml:space="preserve">1 </w:t>
      </w:r>
      <w:r w:rsidRPr="0085096A">
        <w:rPr>
          <w:u w:val="single"/>
        </w:rPr>
        <w:t>by</w:t>
      </w:r>
      <w:r w:rsidR="008D4628">
        <w:rPr>
          <w:u w:val="single"/>
        </w:rPr>
        <w:t xml:space="preserve"> Commissioner</w:t>
      </w:r>
      <w:r>
        <w:rPr>
          <w:u w:val="single"/>
        </w:rPr>
        <w:t xml:space="preserve"> </w:t>
      </w:r>
      <w:proofErr w:type="spellStart"/>
      <w:r w:rsidR="00406497">
        <w:rPr>
          <w:u w:val="single"/>
        </w:rPr>
        <w:t>Bernstain</w:t>
      </w:r>
      <w:proofErr w:type="spellEnd"/>
      <w:r>
        <w:rPr>
          <w:u w:val="single"/>
        </w:rPr>
        <w:t xml:space="preserve"> that</w:t>
      </w:r>
      <w:r w:rsidRPr="0085096A">
        <w:rPr>
          <w:u w:val="single"/>
        </w:rPr>
        <w:t xml:space="preserve"> was seconded by Commissioner</w:t>
      </w:r>
      <w:r>
        <w:rPr>
          <w:u w:val="single"/>
        </w:rPr>
        <w:t xml:space="preserve"> </w:t>
      </w:r>
      <w:r w:rsidR="00FF5206">
        <w:rPr>
          <w:u w:val="single"/>
        </w:rPr>
        <w:t>Pocsik</w:t>
      </w:r>
      <w:r w:rsidRPr="0085096A">
        <w:rPr>
          <w:u w:val="single"/>
        </w:rPr>
        <w:t xml:space="preserve">. </w:t>
      </w:r>
      <w:r>
        <w:rPr>
          <w:u w:val="single"/>
        </w:rPr>
        <w:t xml:space="preserve"> </w:t>
      </w:r>
      <w:r w:rsidRPr="0085096A">
        <w:rPr>
          <w:u w:val="single"/>
        </w:rPr>
        <w:t>Motion was approved</w:t>
      </w:r>
      <w:r>
        <w:rPr>
          <w:u w:val="single"/>
        </w:rPr>
        <w:t>.</w:t>
      </w:r>
      <w:r w:rsidRPr="0085096A">
        <w:rPr>
          <w:u w:val="single"/>
        </w:rPr>
        <w:t xml:space="preserve"> </w:t>
      </w:r>
      <w:r>
        <w:rPr>
          <w:u w:val="single"/>
        </w:rPr>
        <w:t xml:space="preserve"> </w:t>
      </w:r>
      <w:r w:rsidRPr="0085096A">
        <w:rPr>
          <w:u w:val="single"/>
        </w:rPr>
        <w:t xml:space="preserve">For: </w:t>
      </w:r>
      <w:r w:rsidR="00FF5206">
        <w:rPr>
          <w:u w:val="single"/>
        </w:rPr>
        <w:t>6</w:t>
      </w:r>
      <w:r>
        <w:rPr>
          <w:u w:val="single"/>
        </w:rPr>
        <w:t xml:space="preserve"> / </w:t>
      </w:r>
      <w:r w:rsidRPr="0085096A">
        <w:rPr>
          <w:u w:val="single"/>
        </w:rPr>
        <w:t>Against: 0.</w:t>
      </w:r>
    </w:p>
    <w:p w14:paraId="1FDED642" w14:textId="5F9899C5" w:rsidR="004621AC" w:rsidRDefault="00BE7A87" w:rsidP="00746547">
      <w:pPr>
        <w:numPr>
          <w:ilvl w:val="0"/>
          <w:numId w:val="11"/>
        </w:numPr>
        <w:spacing w:after="120"/>
      </w:pPr>
      <w:r>
        <w:t>Public Forum</w:t>
      </w:r>
      <w:r w:rsidR="00C16E4B">
        <w:t>:</w:t>
      </w:r>
      <w:r w:rsidR="00E15823">
        <w:t xml:space="preserve"> None</w:t>
      </w:r>
    </w:p>
    <w:p w14:paraId="0113F4C6" w14:textId="77777777" w:rsidR="00A4360A" w:rsidRDefault="00A4360A" w:rsidP="00A4360A">
      <w:pPr>
        <w:numPr>
          <w:ilvl w:val="0"/>
          <w:numId w:val="11"/>
        </w:numPr>
        <w:spacing w:after="120"/>
        <w:rPr>
          <w:szCs w:val="24"/>
        </w:rPr>
      </w:pPr>
      <w:r>
        <w:t>Unfinished Business</w:t>
      </w:r>
    </w:p>
    <w:p w14:paraId="7976F230" w14:textId="72782914" w:rsidR="00406497" w:rsidRDefault="00406497" w:rsidP="00B94DCD">
      <w:pPr>
        <w:numPr>
          <w:ilvl w:val="2"/>
          <w:numId w:val="11"/>
        </w:numPr>
        <w:spacing w:after="120"/>
        <w:rPr>
          <w:szCs w:val="24"/>
        </w:rPr>
      </w:pPr>
      <w:r>
        <w:rPr>
          <w:szCs w:val="24"/>
        </w:rPr>
        <w:t>Dog Park Update</w:t>
      </w:r>
    </w:p>
    <w:p w14:paraId="06CCD902" w14:textId="6ADE92F3" w:rsidR="00406497" w:rsidRDefault="00406497" w:rsidP="00406497">
      <w:pPr>
        <w:numPr>
          <w:ilvl w:val="3"/>
          <w:numId w:val="11"/>
        </w:numPr>
        <w:spacing w:after="120"/>
        <w:rPr>
          <w:szCs w:val="24"/>
        </w:rPr>
      </w:pPr>
      <w:r>
        <w:rPr>
          <w:szCs w:val="24"/>
        </w:rPr>
        <w:t xml:space="preserve">Continuing to move forward, pending additional information and guidance from Board of Selectmen (BOS) and other parties.  </w:t>
      </w:r>
    </w:p>
    <w:p w14:paraId="77B86677" w14:textId="6F93AF85" w:rsidR="00406497" w:rsidRDefault="00406497" w:rsidP="00406497">
      <w:pPr>
        <w:numPr>
          <w:ilvl w:val="3"/>
          <w:numId w:val="11"/>
        </w:numPr>
        <w:spacing w:after="120"/>
        <w:rPr>
          <w:szCs w:val="24"/>
        </w:rPr>
      </w:pPr>
      <w:r>
        <w:rPr>
          <w:szCs w:val="24"/>
        </w:rPr>
        <w:t>At present the Tree Warden has been assessing clean up prior to any opening, and anything removed will be replaced with native plants and trees.</w:t>
      </w:r>
    </w:p>
    <w:p w14:paraId="0FC17B61" w14:textId="0827E9A0" w:rsidR="00406497" w:rsidRDefault="00406497" w:rsidP="00406497">
      <w:pPr>
        <w:numPr>
          <w:ilvl w:val="3"/>
          <w:numId w:val="11"/>
        </w:numPr>
        <w:spacing w:after="120"/>
        <w:rPr>
          <w:szCs w:val="24"/>
        </w:rPr>
      </w:pPr>
      <w:r>
        <w:rPr>
          <w:szCs w:val="24"/>
        </w:rPr>
        <w:t>Current planning details include:</w:t>
      </w:r>
    </w:p>
    <w:p w14:paraId="7E3A591E" w14:textId="0E2E0F69" w:rsidR="00406497" w:rsidRDefault="00406497" w:rsidP="00406497">
      <w:pPr>
        <w:numPr>
          <w:ilvl w:val="4"/>
          <w:numId w:val="11"/>
        </w:numPr>
        <w:spacing w:after="120"/>
        <w:rPr>
          <w:szCs w:val="24"/>
        </w:rPr>
      </w:pPr>
      <w:r>
        <w:rPr>
          <w:szCs w:val="24"/>
        </w:rPr>
        <w:t>Hours will be from sunup to sundown</w:t>
      </w:r>
    </w:p>
    <w:p w14:paraId="1811FA27" w14:textId="0F6397FC" w:rsidR="00406497" w:rsidRDefault="00406497" w:rsidP="00406497">
      <w:pPr>
        <w:numPr>
          <w:ilvl w:val="4"/>
          <w:numId w:val="11"/>
        </w:numPr>
        <w:spacing w:after="120"/>
        <w:rPr>
          <w:szCs w:val="24"/>
        </w:rPr>
      </w:pPr>
      <w:r>
        <w:rPr>
          <w:szCs w:val="24"/>
        </w:rPr>
        <w:t>Dog park will not be seasonal, with no gate, and consist of a gravel driveway that will not be plowed</w:t>
      </w:r>
    </w:p>
    <w:p w14:paraId="3A1151D6" w14:textId="0C570BFA" w:rsidR="00406497" w:rsidRDefault="00406497" w:rsidP="00406497">
      <w:pPr>
        <w:numPr>
          <w:ilvl w:val="4"/>
          <w:numId w:val="11"/>
        </w:numPr>
        <w:spacing w:after="120"/>
        <w:rPr>
          <w:szCs w:val="24"/>
        </w:rPr>
      </w:pPr>
      <w:r>
        <w:rPr>
          <w:szCs w:val="24"/>
        </w:rPr>
        <w:t xml:space="preserve">Still assessing potential needs for additional garbage </w:t>
      </w:r>
      <w:proofErr w:type="spellStart"/>
      <w:r>
        <w:rPr>
          <w:szCs w:val="24"/>
        </w:rPr>
        <w:t>recepticals</w:t>
      </w:r>
      <w:proofErr w:type="spellEnd"/>
      <w:r>
        <w:rPr>
          <w:szCs w:val="24"/>
        </w:rPr>
        <w:t xml:space="preserve"> and planning and coordination for waste pick up</w:t>
      </w:r>
    </w:p>
    <w:p w14:paraId="7D0462B8" w14:textId="2DD3249D" w:rsidR="00B94DCD" w:rsidRPr="00B94DCD" w:rsidRDefault="00406497" w:rsidP="00B94DCD">
      <w:pPr>
        <w:numPr>
          <w:ilvl w:val="2"/>
          <w:numId w:val="11"/>
        </w:numPr>
        <w:spacing w:after="120"/>
        <w:rPr>
          <w:szCs w:val="24"/>
        </w:rPr>
      </w:pPr>
      <w:r>
        <w:rPr>
          <w:szCs w:val="24"/>
        </w:rPr>
        <w:t>Other unfinished business: None</w:t>
      </w:r>
    </w:p>
    <w:p w14:paraId="194D0C09" w14:textId="004A6BAB" w:rsidR="008D746F" w:rsidRDefault="008D746F" w:rsidP="008D746F">
      <w:pPr>
        <w:numPr>
          <w:ilvl w:val="0"/>
          <w:numId w:val="11"/>
        </w:numPr>
        <w:spacing w:after="120"/>
        <w:rPr>
          <w:szCs w:val="24"/>
        </w:rPr>
      </w:pPr>
      <w:r>
        <w:rPr>
          <w:szCs w:val="24"/>
        </w:rPr>
        <w:t>Reports of standing committees and resulting motions:</w:t>
      </w:r>
    </w:p>
    <w:p w14:paraId="657916A2" w14:textId="04EEFFA6" w:rsidR="00E65CC4" w:rsidRDefault="008D746F" w:rsidP="006E68AF">
      <w:pPr>
        <w:numPr>
          <w:ilvl w:val="1"/>
          <w:numId w:val="11"/>
        </w:numPr>
        <w:spacing w:after="120"/>
        <w:rPr>
          <w:szCs w:val="24"/>
        </w:rPr>
      </w:pPr>
      <w:r>
        <w:rPr>
          <w:szCs w:val="24"/>
        </w:rPr>
        <w:t xml:space="preserve">Administrative Committee (Mr. Crowley and </w:t>
      </w:r>
      <w:r>
        <w:t>Dave Ungar - Director Parks &amp; Recreation</w:t>
      </w:r>
      <w:r>
        <w:rPr>
          <w:szCs w:val="24"/>
        </w:rPr>
        <w:t>)</w:t>
      </w:r>
      <w:r w:rsidR="00BB0C4A">
        <w:rPr>
          <w:szCs w:val="24"/>
        </w:rPr>
        <w:t>:</w:t>
      </w:r>
      <w:r w:rsidR="00326BE8">
        <w:rPr>
          <w:szCs w:val="24"/>
        </w:rPr>
        <w:t xml:space="preserve"> None</w:t>
      </w:r>
    </w:p>
    <w:p w14:paraId="414B2D71" w14:textId="5D0FF27A" w:rsidR="00406497" w:rsidRDefault="00406497" w:rsidP="006E68AF">
      <w:pPr>
        <w:numPr>
          <w:ilvl w:val="1"/>
          <w:numId w:val="11"/>
        </w:numPr>
        <w:spacing w:after="120"/>
        <w:rPr>
          <w:szCs w:val="24"/>
        </w:rPr>
      </w:pPr>
      <w:r>
        <w:rPr>
          <w:szCs w:val="24"/>
        </w:rPr>
        <w:t>Aquatics Committee (</w:t>
      </w:r>
      <w:r w:rsidR="00B9664B">
        <w:rPr>
          <w:szCs w:val="24"/>
        </w:rPr>
        <w:t>Ms. Pocsik)</w:t>
      </w:r>
    </w:p>
    <w:p w14:paraId="362BA4F6" w14:textId="492344E2" w:rsidR="00B94DCD" w:rsidRDefault="00313DFF" w:rsidP="00633F5B">
      <w:pPr>
        <w:numPr>
          <w:ilvl w:val="2"/>
          <w:numId w:val="11"/>
        </w:numPr>
        <w:spacing w:after="120"/>
        <w:rPr>
          <w:szCs w:val="24"/>
        </w:rPr>
      </w:pPr>
      <w:r>
        <w:rPr>
          <w:szCs w:val="24"/>
        </w:rPr>
        <w:t xml:space="preserve">Aquatic Director Report on Pond and Summer </w:t>
      </w:r>
      <w:r w:rsidR="00B9664B">
        <w:rPr>
          <w:szCs w:val="24"/>
        </w:rPr>
        <w:t>Pool</w:t>
      </w:r>
      <w:r>
        <w:rPr>
          <w:szCs w:val="24"/>
        </w:rPr>
        <w:t xml:space="preserve"> Programming</w:t>
      </w:r>
    </w:p>
    <w:p w14:paraId="297478A3" w14:textId="6D4D5CD8" w:rsidR="00B9664B" w:rsidRDefault="00B9664B" w:rsidP="00313DFF">
      <w:pPr>
        <w:numPr>
          <w:ilvl w:val="3"/>
          <w:numId w:val="11"/>
        </w:numPr>
        <w:spacing w:after="120"/>
        <w:rPr>
          <w:szCs w:val="24"/>
        </w:rPr>
      </w:pPr>
      <w:r>
        <w:rPr>
          <w:szCs w:val="24"/>
        </w:rPr>
        <w:lastRenderedPageBreak/>
        <w:t>Pool</w:t>
      </w:r>
    </w:p>
    <w:p w14:paraId="4BEFBDDC" w14:textId="638643FE" w:rsidR="00B9664B" w:rsidRDefault="00B9664B" w:rsidP="00B9664B">
      <w:pPr>
        <w:numPr>
          <w:ilvl w:val="4"/>
          <w:numId w:val="11"/>
        </w:numPr>
        <w:spacing w:after="120"/>
        <w:rPr>
          <w:szCs w:val="24"/>
        </w:rPr>
      </w:pPr>
      <w:r>
        <w:rPr>
          <w:szCs w:val="24"/>
        </w:rPr>
        <w:t>Pool has just closed.</w:t>
      </w:r>
    </w:p>
    <w:p w14:paraId="30EB4C47" w14:textId="0F1BB9AA" w:rsidR="00B9664B" w:rsidRDefault="00B9664B" w:rsidP="00B9664B">
      <w:pPr>
        <w:numPr>
          <w:ilvl w:val="4"/>
          <w:numId w:val="11"/>
        </w:numPr>
        <w:spacing w:after="120"/>
        <w:rPr>
          <w:szCs w:val="24"/>
        </w:rPr>
      </w:pPr>
      <w:r>
        <w:rPr>
          <w:szCs w:val="24"/>
        </w:rPr>
        <w:t xml:space="preserve">Half of the water has been removed and it is being refilled with fresh water.  </w:t>
      </w:r>
    </w:p>
    <w:p w14:paraId="35AE5E0A" w14:textId="6BFFCCC9" w:rsidR="00B9664B" w:rsidRDefault="00B9664B" w:rsidP="00B9664B">
      <w:pPr>
        <w:numPr>
          <w:ilvl w:val="4"/>
          <w:numId w:val="11"/>
        </w:numPr>
        <w:spacing w:after="120"/>
        <w:rPr>
          <w:szCs w:val="24"/>
        </w:rPr>
      </w:pPr>
      <w:r>
        <w:rPr>
          <w:szCs w:val="24"/>
        </w:rPr>
        <w:t xml:space="preserve">Awaiting update from Board of Education and School Superintendent around Swim Team and recreational use.  School Superintendent is still waiting to discuss with Medical Director.   </w:t>
      </w:r>
    </w:p>
    <w:p w14:paraId="5EF8B43E" w14:textId="7F638F11" w:rsidR="00313DFF" w:rsidRDefault="00313DFF" w:rsidP="00313DFF">
      <w:pPr>
        <w:numPr>
          <w:ilvl w:val="3"/>
          <w:numId w:val="11"/>
        </w:numPr>
        <w:spacing w:after="120"/>
        <w:rPr>
          <w:szCs w:val="24"/>
        </w:rPr>
      </w:pPr>
      <w:r>
        <w:rPr>
          <w:szCs w:val="24"/>
        </w:rPr>
        <w:t>Pond</w:t>
      </w:r>
    </w:p>
    <w:p w14:paraId="1F8FC43C" w14:textId="2E760C00" w:rsidR="00B9664B" w:rsidRDefault="00B9664B" w:rsidP="00313DFF">
      <w:pPr>
        <w:numPr>
          <w:ilvl w:val="4"/>
          <w:numId w:val="11"/>
        </w:numPr>
        <w:spacing w:after="120"/>
        <w:rPr>
          <w:szCs w:val="24"/>
        </w:rPr>
      </w:pPr>
      <w:r>
        <w:rPr>
          <w:szCs w:val="24"/>
        </w:rPr>
        <w:t xml:space="preserve">Has had good attendance with families and multiple camps.  </w:t>
      </w:r>
    </w:p>
    <w:p w14:paraId="665C57E7" w14:textId="67EE5810" w:rsidR="00B9664B" w:rsidRPr="00B9664B" w:rsidRDefault="00B9664B" w:rsidP="00B9664B">
      <w:pPr>
        <w:numPr>
          <w:ilvl w:val="4"/>
          <w:numId w:val="11"/>
        </w:numPr>
        <w:spacing w:after="120"/>
        <w:rPr>
          <w:szCs w:val="24"/>
        </w:rPr>
      </w:pPr>
      <w:r w:rsidRPr="00B9664B">
        <w:rPr>
          <w:szCs w:val="24"/>
        </w:rPr>
        <w:t xml:space="preserve">There has been discussion around the pond having multiple trees that need to be removed.  There is currently a need for assessment and prioritization of potentials for removal.  </w:t>
      </w:r>
      <w:r>
        <w:t xml:space="preserve">Joe Parciasepe (Parks &amp; Recreation Program Director) to follow up with Jonathan Luiz (Town Administrator) about this issue.   </w:t>
      </w:r>
    </w:p>
    <w:p w14:paraId="17B588D8" w14:textId="0B7F041B" w:rsidR="00EC53E8" w:rsidRDefault="00EC53E8" w:rsidP="00EC53E8">
      <w:pPr>
        <w:numPr>
          <w:ilvl w:val="1"/>
          <w:numId w:val="11"/>
        </w:numPr>
        <w:spacing w:after="120"/>
        <w:rPr>
          <w:szCs w:val="24"/>
        </w:rPr>
      </w:pPr>
      <w:r>
        <w:rPr>
          <w:szCs w:val="24"/>
        </w:rPr>
        <w:t>Fields Committee (Mr. Bernstein &amp; Mr. Schramm):</w:t>
      </w:r>
      <w:r w:rsidR="00B9664B">
        <w:rPr>
          <w:szCs w:val="24"/>
        </w:rPr>
        <w:t xml:space="preserve"> None</w:t>
      </w:r>
    </w:p>
    <w:p w14:paraId="2A4F92D3" w14:textId="77777777" w:rsidR="00EC53E8" w:rsidRDefault="00EC53E8" w:rsidP="00EC53E8">
      <w:pPr>
        <w:numPr>
          <w:ilvl w:val="1"/>
          <w:numId w:val="11"/>
        </w:numPr>
        <w:spacing w:after="120"/>
        <w:rPr>
          <w:szCs w:val="24"/>
        </w:rPr>
      </w:pPr>
      <w:r>
        <w:rPr>
          <w:szCs w:val="24"/>
        </w:rPr>
        <w:t xml:space="preserve">Programs Committee (Mr. Albert and </w:t>
      </w:r>
      <w:r>
        <w:t>Joe Parciasepe (Parks &amp; Recreation Program Director)</w:t>
      </w:r>
      <w:r>
        <w:rPr>
          <w:szCs w:val="24"/>
        </w:rPr>
        <w:t>)</w:t>
      </w:r>
    </w:p>
    <w:p w14:paraId="00DF5D1A" w14:textId="736F84B7" w:rsidR="00783B88" w:rsidRDefault="00783B88" w:rsidP="00EC53E8">
      <w:pPr>
        <w:numPr>
          <w:ilvl w:val="2"/>
          <w:numId w:val="11"/>
        </w:numPr>
        <w:spacing w:after="120"/>
        <w:rPr>
          <w:szCs w:val="24"/>
        </w:rPr>
      </w:pPr>
      <w:r>
        <w:rPr>
          <w:szCs w:val="24"/>
        </w:rPr>
        <w:t>Program Supervisor Programming Report –</w:t>
      </w:r>
      <w:r w:rsidR="00A9565D">
        <w:rPr>
          <w:szCs w:val="24"/>
        </w:rPr>
        <w:t xml:space="preserve"> </w:t>
      </w:r>
      <w:r w:rsidR="00D54270">
        <w:rPr>
          <w:szCs w:val="24"/>
        </w:rPr>
        <w:t>Camp Programs</w:t>
      </w:r>
    </w:p>
    <w:p w14:paraId="2F5B8DB6" w14:textId="77777777" w:rsidR="00CB0021" w:rsidRDefault="00CB0021" w:rsidP="00783B88">
      <w:pPr>
        <w:numPr>
          <w:ilvl w:val="3"/>
          <w:numId w:val="11"/>
        </w:numPr>
        <w:spacing w:after="120"/>
        <w:rPr>
          <w:szCs w:val="24"/>
        </w:rPr>
      </w:pPr>
      <w:r>
        <w:rPr>
          <w:szCs w:val="24"/>
        </w:rPr>
        <w:t>Summer</w:t>
      </w:r>
    </w:p>
    <w:p w14:paraId="685B486B" w14:textId="584D7A59" w:rsidR="00CB0021" w:rsidRDefault="00CB0021" w:rsidP="00CB0021">
      <w:pPr>
        <w:numPr>
          <w:ilvl w:val="4"/>
          <w:numId w:val="11"/>
        </w:numPr>
        <w:spacing w:after="120"/>
        <w:rPr>
          <w:szCs w:val="24"/>
        </w:rPr>
      </w:pPr>
      <w:r>
        <w:rPr>
          <w:szCs w:val="24"/>
        </w:rPr>
        <w:t xml:space="preserve">Numbers grew to 304 kids in Camp this Summer, which is closer to pre-COVID figures / normal.  </w:t>
      </w:r>
    </w:p>
    <w:p w14:paraId="7A6DA9CE" w14:textId="77777777" w:rsidR="00CB0021" w:rsidRDefault="00CB0021" w:rsidP="00CB0021">
      <w:pPr>
        <w:numPr>
          <w:ilvl w:val="4"/>
          <w:numId w:val="11"/>
        </w:numPr>
        <w:spacing w:after="120"/>
        <w:rPr>
          <w:szCs w:val="24"/>
        </w:rPr>
      </w:pPr>
      <w:r>
        <w:rPr>
          <w:szCs w:val="24"/>
        </w:rPr>
        <w:t>Some areas even saw increases, such as Soaring Eagles which had 31 enrolled, which is more than normal.</w:t>
      </w:r>
    </w:p>
    <w:p w14:paraId="6322375F" w14:textId="77777777" w:rsidR="00CB0021" w:rsidRDefault="00CB0021" w:rsidP="00CB0021">
      <w:pPr>
        <w:numPr>
          <w:ilvl w:val="4"/>
          <w:numId w:val="11"/>
        </w:numPr>
        <w:spacing w:after="120"/>
        <w:rPr>
          <w:szCs w:val="24"/>
        </w:rPr>
      </w:pPr>
      <w:r>
        <w:rPr>
          <w:szCs w:val="24"/>
        </w:rPr>
        <w:t>There are a great many sports camps running in the next few weeks to prep before High School starts, including field hockey camp with 12-13 subscribers</w:t>
      </w:r>
    </w:p>
    <w:p w14:paraId="2E28B332" w14:textId="77777777" w:rsidR="00CB0021" w:rsidRDefault="00CB0021" w:rsidP="00CB0021">
      <w:pPr>
        <w:numPr>
          <w:ilvl w:val="3"/>
          <w:numId w:val="11"/>
        </w:numPr>
        <w:spacing w:after="120"/>
        <w:rPr>
          <w:szCs w:val="24"/>
        </w:rPr>
      </w:pPr>
      <w:r>
        <w:rPr>
          <w:szCs w:val="24"/>
        </w:rPr>
        <w:t>Fall</w:t>
      </w:r>
    </w:p>
    <w:p w14:paraId="61C5F888" w14:textId="77777777" w:rsidR="00CB0021" w:rsidRDefault="00CB0021" w:rsidP="00CB0021">
      <w:pPr>
        <w:numPr>
          <w:ilvl w:val="4"/>
          <w:numId w:val="11"/>
        </w:numPr>
        <w:spacing w:after="120"/>
        <w:rPr>
          <w:szCs w:val="24"/>
        </w:rPr>
      </w:pPr>
      <w:r>
        <w:rPr>
          <w:szCs w:val="24"/>
        </w:rPr>
        <w:t xml:space="preserve">Still awaiting answers from the school on utilization of facilities.  </w:t>
      </w:r>
    </w:p>
    <w:p w14:paraId="7A4C7FB2" w14:textId="77777777" w:rsidR="00697F74" w:rsidRDefault="00CB0021" w:rsidP="00CB0021">
      <w:pPr>
        <w:numPr>
          <w:ilvl w:val="4"/>
          <w:numId w:val="11"/>
        </w:numPr>
        <w:spacing w:after="120"/>
        <w:rPr>
          <w:szCs w:val="24"/>
        </w:rPr>
      </w:pPr>
      <w:r>
        <w:rPr>
          <w:szCs w:val="24"/>
        </w:rPr>
        <w:t xml:space="preserve">Working to follow up with School Superintendent and the Medical Director </w:t>
      </w:r>
      <w:r w:rsidR="00697F74">
        <w:rPr>
          <w:szCs w:val="24"/>
        </w:rPr>
        <w:t xml:space="preserve">to ensure options for moving forward with Fall programming.  </w:t>
      </w:r>
    </w:p>
    <w:p w14:paraId="4B18C42D" w14:textId="100DA652" w:rsidR="00CB0021" w:rsidRPr="00697F74" w:rsidRDefault="00697F74" w:rsidP="00697F74">
      <w:pPr>
        <w:numPr>
          <w:ilvl w:val="4"/>
          <w:numId w:val="11"/>
        </w:numPr>
        <w:spacing w:after="120"/>
        <w:rPr>
          <w:szCs w:val="24"/>
        </w:rPr>
      </w:pPr>
      <w:r>
        <w:rPr>
          <w:szCs w:val="24"/>
        </w:rPr>
        <w:t xml:space="preserve">Current plan is to ensure safety with at least outdoors programming, and check to see what will be allowed indoors.  As well as allowing for possibility of increasing Fall outside programming allowance for registration numbers for allowed subscriptions as well.  </w:t>
      </w:r>
      <w:r w:rsidR="00CB0021" w:rsidRPr="00697F74">
        <w:rPr>
          <w:szCs w:val="24"/>
        </w:rPr>
        <w:t xml:space="preserve">     </w:t>
      </w:r>
    </w:p>
    <w:p w14:paraId="324DC429" w14:textId="073AA11C" w:rsidR="00EC53E8" w:rsidRDefault="00EC53E8" w:rsidP="00EC53E8">
      <w:pPr>
        <w:numPr>
          <w:ilvl w:val="1"/>
          <w:numId w:val="11"/>
        </w:numPr>
        <w:spacing w:after="120"/>
        <w:rPr>
          <w:szCs w:val="24"/>
        </w:rPr>
      </w:pPr>
      <w:r>
        <w:rPr>
          <w:szCs w:val="24"/>
        </w:rPr>
        <w:t>Parks Committee (Mr. Bernstein):</w:t>
      </w:r>
    </w:p>
    <w:p w14:paraId="6F4365DE" w14:textId="04FCBF76" w:rsidR="00697F74" w:rsidRDefault="00697F74" w:rsidP="00697F74">
      <w:pPr>
        <w:numPr>
          <w:ilvl w:val="2"/>
          <w:numId w:val="11"/>
        </w:numPr>
        <w:spacing w:after="120"/>
        <w:rPr>
          <w:szCs w:val="24"/>
        </w:rPr>
      </w:pPr>
      <w:r>
        <w:rPr>
          <w:szCs w:val="24"/>
        </w:rPr>
        <w:t xml:space="preserve">All of the maintenance projects undertaken at the parks and fields are at the expected completion level.  </w:t>
      </w:r>
    </w:p>
    <w:p w14:paraId="6F49D693" w14:textId="2DDA45C7" w:rsidR="00697F74" w:rsidRDefault="00697F74" w:rsidP="00697F74">
      <w:pPr>
        <w:numPr>
          <w:ilvl w:val="2"/>
          <w:numId w:val="11"/>
        </w:numPr>
        <w:spacing w:after="120"/>
        <w:rPr>
          <w:szCs w:val="24"/>
        </w:rPr>
      </w:pPr>
      <w:r>
        <w:rPr>
          <w:szCs w:val="24"/>
        </w:rPr>
        <w:lastRenderedPageBreak/>
        <w:t xml:space="preserve">Irrigation is being watched and seems to be working at acceptable levels, but one field area has two zones working at once which needs to be watched.  </w:t>
      </w:r>
    </w:p>
    <w:p w14:paraId="6C6B1EBA" w14:textId="77777777" w:rsidR="00EC53E8" w:rsidRDefault="00EC53E8" w:rsidP="00EC53E8">
      <w:pPr>
        <w:numPr>
          <w:ilvl w:val="0"/>
          <w:numId w:val="11"/>
        </w:numPr>
        <w:spacing w:after="120"/>
        <w:rPr>
          <w:szCs w:val="24"/>
        </w:rPr>
      </w:pPr>
      <w:r>
        <w:rPr>
          <w:szCs w:val="24"/>
        </w:rPr>
        <w:t>New Business: None</w:t>
      </w:r>
    </w:p>
    <w:p w14:paraId="6486AA7F" w14:textId="21AE612C" w:rsidR="00EC53E8" w:rsidRDefault="00EC53E8" w:rsidP="00EC53E8">
      <w:pPr>
        <w:numPr>
          <w:ilvl w:val="0"/>
          <w:numId w:val="11"/>
        </w:numPr>
        <w:spacing w:after="120"/>
        <w:rPr>
          <w:szCs w:val="24"/>
        </w:rPr>
      </w:pPr>
      <w:r>
        <w:rPr>
          <w:szCs w:val="24"/>
        </w:rPr>
        <w:t xml:space="preserve">Correspondence: </w:t>
      </w:r>
      <w:r w:rsidR="00BF3A86">
        <w:rPr>
          <w:szCs w:val="24"/>
        </w:rPr>
        <w:t>None</w:t>
      </w:r>
    </w:p>
    <w:p w14:paraId="1D47BDC1" w14:textId="6B1B189A" w:rsidR="00EC53E8" w:rsidRDefault="00EC53E8" w:rsidP="00EC53E8">
      <w:pPr>
        <w:numPr>
          <w:ilvl w:val="0"/>
          <w:numId w:val="11"/>
        </w:numPr>
        <w:spacing w:after="120"/>
        <w:rPr>
          <w:szCs w:val="24"/>
        </w:rPr>
      </w:pPr>
      <w:r>
        <w:rPr>
          <w:szCs w:val="24"/>
        </w:rPr>
        <w:t>Announcements, remarks for the good of the order:</w:t>
      </w:r>
      <w:r w:rsidR="00697F74">
        <w:rPr>
          <w:szCs w:val="24"/>
        </w:rPr>
        <w:t xml:space="preserve"> </w:t>
      </w:r>
    </w:p>
    <w:p w14:paraId="098BA989" w14:textId="016C3961" w:rsidR="00697F74" w:rsidRPr="001A2D05" w:rsidRDefault="001A2D05" w:rsidP="00697F74">
      <w:pPr>
        <w:numPr>
          <w:ilvl w:val="1"/>
          <w:numId w:val="11"/>
        </w:numPr>
        <w:spacing w:after="120"/>
        <w:rPr>
          <w:szCs w:val="24"/>
        </w:rPr>
      </w:pPr>
      <w:r>
        <w:t xml:space="preserve">Dave Ungar (Director Parks &amp; Recreation) is recovering well.  </w:t>
      </w:r>
    </w:p>
    <w:p w14:paraId="2FE20160" w14:textId="1C819A39" w:rsidR="001A2D05" w:rsidRDefault="001A2D05" w:rsidP="00697F74">
      <w:pPr>
        <w:numPr>
          <w:ilvl w:val="1"/>
          <w:numId w:val="11"/>
        </w:numPr>
        <w:spacing w:after="120"/>
        <w:rPr>
          <w:szCs w:val="24"/>
        </w:rPr>
      </w:pPr>
      <w:r>
        <w:t xml:space="preserve">Commissioner Brendsel announced he will be </w:t>
      </w:r>
      <w:r w:rsidR="00AF7EB0">
        <w:t>stepping down from the Weston Parks and Recreation Committee</w:t>
      </w:r>
      <w:r>
        <w:t xml:space="preserve"> after the September 2021 meeting due to Town of Weston Selectman Candidacy.  </w:t>
      </w:r>
    </w:p>
    <w:p w14:paraId="64475301" w14:textId="77777777" w:rsidR="00EC53E8" w:rsidRDefault="00EC53E8" w:rsidP="00EC53E8">
      <w:pPr>
        <w:numPr>
          <w:ilvl w:val="0"/>
          <w:numId w:val="11"/>
        </w:numPr>
        <w:spacing w:after="120"/>
        <w:rPr>
          <w:szCs w:val="24"/>
        </w:rPr>
      </w:pPr>
      <w:r>
        <w:rPr>
          <w:szCs w:val="24"/>
        </w:rPr>
        <w:t>Setting of continuation date if necessary and adjournment</w:t>
      </w:r>
    </w:p>
    <w:p w14:paraId="1F48288E" w14:textId="424938B9" w:rsidR="00EC53E8" w:rsidRDefault="00EC53E8" w:rsidP="00EC53E8">
      <w:pPr>
        <w:numPr>
          <w:ilvl w:val="1"/>
          <w:numId w:val="11"/>
        </w:numPr>
        <w:spacing w:after="120"/>
        <w:rPr>
          <w:szCs w:val="24"/>
        </w:rPr>
      </w:pPr>
      <w:r w:rsidRPr="00E156DD">
        <w:rPr>
          <w:u w:val="single"/>
        </w:rPr>
        <w:t xml:space="preserve">Motion to adjourn was made by </w:t>
      </w:r>
      <w:r>
        <w:rPr>
          <w:u w:val="single"/>
        </w:rPr>
        <w:t xml:space="preserve">Commissioner </w:t>
      </w:r>
      <w:r w:rsidR="001A2D05">
        <w:rPr>
          <w:u w:val="single"/>
        </w:rPr>
        <w:t>Crowley</w:t>
      </w:r>
      <w:r>
        <w:rPr>
          <w:u w:val="single"/>
        </w:rPr>
        <w:t xml:space="preserve"> and </w:t>
      </w:r>
      <w:proofErr w:type="spellStart"/>
      <w:r>
        <w:rPr>
          <w:u w:val="single"/>
        </w:rPr>
        <w:t>a</w:t>
      </w:r>
      <w:r w:rsidRPr="00E156DD">
        <w:rPr>
          <w:u w:val="single"/>
        </w:rPr>
        <w:t>nd</w:t>
      </w:r>
      <w:proofErr w:type="spellEnd"/>
      <w:r w:rsidRPr="00E156DD">
        <w:rPr>
          <w:u w:val="single"/>
        </w:rPr>
        <w:t xml:space="preserve"> seconded by </w:t>
      </w:r>
      <w:r>
        <w:rPr>
          <w:u w:val="single"/>
        </w:rPr>
        <w:t>C</w:t>
      </w:r>
      <w:r w:rsidR="00015F9A">
        <w:rPr>
          <w:u w:val="single"/>
        </w:rPr>
        <w:t>ommissioner</w:t>
      </w:r>
      <w:r>
        <w:rPr>
          <w:u w:val="single"/>
        </w:rPr>
        <w:t xml:space="preserve"> </w:t>
      </w:r>
      <w:r w:rsidR="001A2D05">
        <w:rPr>
          <w:u w:val="single"/>
        </w:rPr>
        <w:t>Pocsik</w:t>
      </w:r>
      <w:r w:rsidRPr="00E156DD">
        <w:rPr>
          <w:u w:val="single"/>
        </w:rPr>
        <w:t>.  Motion was approved. For:</w:t>
      </w:r>
      <w:r>
        <w:rPr>
          <w:u w:val="single"/>
        </w:rPr>
        <w:t xml:space="preserve"> </w:t>
      </w:r>
      <w:r w:rsidR="00BF3A86">
        <w:rPr>
          <w:u w:val="single"/>
        </w:rPr>
        <w:t>6</w:t>
      </w:r>
      <w:r>
        <w:rPr>
          <w:u w:val="single"/>
        </w:rPr>
        <w:t xml:space="preserve"> /</w:t>
      </w:r>
      <w:r w:rsidRPr="00E156DD">
        <w:rPr>
          <w:u w:val="single"/>
        </w:rPr>
        <w:t xml:space="preserve"> Against: </w:t>
      </w:r>
      <w:r>
        <w:rPr>
          <w:u w:val="single"/>
        </w:rPr>
        <w:t>0</w:t>
      </w:r>
      <w:r w:rsidRPr="00E156DD">
        <w:rPr>
          <w:u w:val="single"/>
        </w:rPr>
        <w:t>.</w:t>
      </w:r>
    </w:p>
    <w:p w14:paraId="2E48853C" w14:textId="458D4586" w:rsidR="00EC53E8" w:rsidRPr="00840AF3" w:rsidRDefault="00EC53E8" w:rsidP="00EC53E8">
      <w:pPr>
        <w:spacing w:after="120"/>
        <w:ind w:left="720"/>
      </w:pPr>
      <w:r>
        <w:t>Meeting was adjourned at 8:</w:t>
      </w:r>
      <w:r w:rsidR="00BF3A86">
        <w:t>1</w:t>
      </w:r>
      <w:r w:rsidR="001A2D05">
        <w:t>4</w:t>
      </w:r>
      <w:r>
        <w:t xml:space="preserve"> pm.</w:t>
      </w:r>
    </w:p>
    <w:p w14:paraId="2F2C2ABC" w14:textId="77777777" w:rsidR="00EC53E8" w:rsidRDefault="00EC53E8" w:rsidP="00EC53E8">
      <w:pPr>
        <w:spacing w:after="120"/>
      </w:pPr>
      <w:r>
        <w:t>Respectfully Submitted,</w:t>
      </w:r>
    </w:p>
    <w:p w14:paraId="4C704344" w14:textId="77777777" w:rsidR="00EC53E8" w:rsidRDefault="00EC53E8" w:rsidP="00EC53E8">
      <w:pPr>
        <w:spacing w:after="120"/>
      </w:pPr>
      <w:r>
        <w:t xml:space="preserve">Kirby Brendsel, </w:t>
      </w:r>
    </w:p>
    <w:p w14:paraId="169CE1D2" w14:textId="4E6AD3D2" w:rsidR="00981A61" w:rsidRPr="00CC2854" w:rsidRDefault="00EC53E8" w:rsidP="00EC53E8">
      <w:pPr>
        <w:spacing w:after="120"/>
      </w:pPr>
      <w:r>
        <w:t>Commissioner and Secretary, Weston Parks and Recreation Committee</w:t>
      </w:r>
    </w:p>
    <w:sectPr w:rsidR="00981A61" w:rsidRPr="00CC2854" w:rsidSect="00BD271E">
      <w:headerReference w:type="default" r:id="rId9"/>
      <w:footerReference w:type="default" r:id="rId10"/>
      <w:pgSz w:w="12240" w:h="15840" w:code="1"/>
      <w:pgMar w:top="1440" w:right="1800" w:bottom="1440" w:left="180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12CCA" w14:textId="77777777" w:rsidR="00A97578" w:rsidRDefault="00A97578">
      <w:r>
        <w:separator/>
      </w:r>
    </w:p>
  </w:endnote>
  <w:endnote w:type="continuationSeparator" w:id="0">
    <w:p w14:paraId="72BD9310" w14:textId="77777777" w:rsidR="00A97578" w:rsidRDefault="00A9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B18A" w14:textId="77777777" w:rsidR="00AF7EB0" w:rsidRDefault="00AF7EB0">
    <w:pPr>
      <w:pStyle w:val="Footer"/>
      <w:pBdr>
        <w:top w:val="single" w:sz="4" w:space="1" w:color="auto"/>
      </w:pBdr>
    </w:pPr>
    <w:r>
      <w:tab/>
    </w:r>
    <w:r>
      <w:tab/>
      <w:t xml:space="preserve">Page </w:t>
    </w:r>
    <w:r>
      <w:fldChar w:fldCharType="begin"/>
    </w:r>
    <w:r>
      <w:instrText xml:space="preserve"> PAGE </w:instrText>
    </w:r>
    <w:r>
      <w:fldChar w:fldCharType="separate"/>
    </w:r>
    <w:r w:rsidR="00BD271E">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BD271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DB40D" w14:textId="77777777" w:rsidR="00A97578" w:rsidRDefault="00A97578">
      <w:r>
        <w:separator/>
      </w:r>
    </w:p>
  </w:footnote>
  <w:footnote w:type="continuationSeparator" w:id="0">
    <w:p w14:paraId="3B89D705" w14:textId="77777777" w:rsidR="00A97578" w:rsidRDefault="00A9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4ED49" w14:textId="69483255" w:rsidR="00AF7EB0" w:rsidRDefault="00AF7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928E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3882F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F369508"/>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D8188C2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F91E8AC0"/>
    <w:lvl w:ilvl="0">
      <w:start w:val="1"/>
      <w:numFmt w:val="decimal"/>
      <w:pStyle w:val="ListNumber2"/>
      <w:lvlText w:val="%1."/>
      <w:lvlJc w:val="left"/>
      <w:pPr>
        <w:tabs>
          <w:tab w:val="num" w:pos="720"/>
        </w:tabs>
        <w:ind w:left="720" w:hanging="360"/>
      </w:pPr>
    </w:lvl>
  </w:abstractNum>
  <w:abstractNum w:abstractNumId="5">
    <w:nsid w:val="FFFFFF80"/>
    <w:multiLevelType w:val="singleLevel"/>
    <w:tmpl w:val="C2D03CE0"/>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0A0FB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9168BA2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18281B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7880B9E"/>
    <w:lvl w:ilvl="0">
      <w:start w:val="1"/>
      <w:numFmt w:val="decimal"/>
      <w:pStyle w:val="ListNumber"/>
      <w:lvlText w:val="%1."/>
      <w:lvlJc w:val="left"/>
      <w:pPr>
        <w:tabs>
          <w:tab w:val="num" w:pos="360"/>
        </w:tabs>
        <w:ind w:left="360" w:hanging="360"/>
      </w:pPr>
    </w:lvl>
  </w:abstractNum>
  <w:abstractNum w:abstractNumId="10">
    <w:nsid w:val="FFFFFF89"/>
    <w:multiLevelType w:val="singleLevel"/>
    <w:tmpl w:val="6224770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4D2ED1"/>
    <w:multiLevelType w:val="multilevel"/>
    <w:tmpl w:val="BD1EC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A6F7586"/>
    <w:multiLevelType w:val="multilevel"/>
    <w:tmpl w:val="6C9C2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0AC139B3"/>
    <w:multiLevelType w:val="hybridMultilevel"/>
    <w:tmpl w:val="AF92F530"/>
    <w:lvl w:ilvl="0" w:tplc="83000C20">
      <w:start w:val="1"/>
      <w:numFmt w:val="decimal"/>
      <w:lvlText w:val="%1."/>
      <w:lvlJc w:val="left"/>
      <w:pPr>
        <w:tabs>
          <w:tab w:val="num" w:pos="1080"/>
        </w:tabs>
        <w:ind w:left="1080" w:hanging="360"/>
      </w:pPr>
    </w:lvl>
    <w:lvl w:ilvl="1" w:tplc="7CF2F3D0" w:tentative="1">
      <w:start w:val="1"/>
      <w:numFmt w:val="lowerLetter"/>
      <w:lvlText w:val="%2."/>
      <w:lvlJc w:val="left"/>
      <w:pPr>
        <w:tabs>
          <w:tab w:val="num" w:pos="1800"/>
        </w:tabs>
        <w:ind w:left="1800" w:hanging="360"/>
      </w:pPr>
    </w:lvl>
    <w:lvl w:ilvl="2" w:tplc="0D98BC64" w:tentative="1">
      <w:start w:val="1"/>
      <w:numFmt w:val="lowerRoman"/>
      <w:lvlText w:val="%3."/>
      <w:lvlJc w:val="right"/>
      <w:pPr>
        <w:tabs>
          <w:tab w:val="num" w:pos="2520"/>
        </w:tabs>
        <w:ind w:left="2520" w:hanging="180"/>
      </w:pPr>
    </w:lvl>
    <w:lvl w:ilvl="3" w:tplc="E5744B6A" w:tentative="1">
      <w:start w:val="1"/>
      <w:numFmt w:val="decimal"/>
      <w:lvlText w:val="%4."/>
      <w:lvlJc w:val="left"/>
      <w:pPr>
        <w:tabs>
          <w:tab w:val="num" w:pos="3240"/>
        </w:tabs>
        <w:ind w:left="3240" w:hanging="360"/>
      </w:pPr>
    </w:lvl>
    <w:lvl w:ilvl="4" w:tplc="ACB4180A" w:tentative="1">
      <w:start w:val="1"/>
      <w:numFmt w:val="lowerLetter"/>
      <w:lvlText w:val="%5."/>
      <w:lvlJc w:val="left"/>
      <w:pPr>
        <w:tabs>
          <w:tab w:val="num" w:pos="3960"/>
        </w:tabs>
        <w:ind w:left="3960" w:hanging="360"/>
      </w:pPr>
    </w:lvl>
    <w:lvl w:ilvl="5" w:tplc="8AE29E02" w:tentative="1">
      <w:start w:val="1"/>
      <w:numFmt w:val="lowerRoman"/>
      <w:lvlText w:val="%6."/>
      <w:lvlJc w:val="right"/>
      <w:pPr>
        <w:tabs>
          <w:tab w:val="num" w:pos="4680"/>
        </w:tabs>
        <w:ind w:left="4680" w:hanging="180"/>
      </w:pPr>
    </w:lvl>
    <w:lvl w:ilvl="6" w:tplc="3C62DC8A" w:tentative="1">
      <w:start w:val="1"/>
      <w:numFmt w:val="decimal"/>
      <w:lvlText w:val="%7."/>
      <w:lvlJc w:val="left"/>
      <w:pPr>
        <w:tabs>
          <w:tab w:val="num" w:pos="5400"/>
        </w:tabs>
        <w:ind w:left="5400" w:hanging="360"/>
      </w:pPr>
    </w:lvl>
    <w:lvl w:ilvl="7" w:tplc="3A0C38EA" w:tentative="1">
      <w:start w:val="1"/>
      <w:numFmt w:val="lowerLetter"/>
      <w:lvlText w:val="%8."/>
      <w:lvlJc w:val="left"/>
      <w:pPr>
        <w:tabs>
          <w:tab w:val="num" w:pos="6120"/>
        </w:tabs>
        <w:ind w:left="6120" w:hanging="360"/>
      </w:pPr>
    </w:lvl>
    <w:lvl w:ilvl="8" w:tplc="E51CE95C" w:tentative="1">
      <w:start w:val="1"/>
      <w:numFmt w:val="lowerRoman"/>
      <w:lvlText w:val="%9."/>
      <w:lvlJc w:val="right"/>
      <w:pPr>
        <w:tabs>
          <w:tab w:val="num" w:pos="6840"/>
        </w:tabs>
        <w:ind w:left="6840" w:hanging="180"/>
      </w:pPr>
    </w:lvl>
  </w:abstractNum>
  <w:abstractNum w:abstractNumId="14">
    <w:nsid w:val="0F1D0509"/>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00B34A8"/>
    <w:multiLevelType w:val="hybridMultilevel"/>
    <w:tmpl w:val="A6B6FDCE"/>
    <w:lvl w:ilvl="0" w:tplc="31E2014E">
      <w:start w:val="1"/>
      <w:numFmt w:val="lowerLetter"/>
      <w:lvlText w:val="%1)"/>
      <w:lvlJc w:val="left"/>
      <w:pPr>
        <w:tabs>
          <w:tab w:val="num" w:pos="720"/>
        </w:tabs>
        <w:ind w:left="720" w:hanging="360"/>
      </w:pPr>
    </w:lvl>
    <w:lvl w:ilvl="1" w:tplc="58341822" w:tentative="1">
      <w:start w:val="1"/>
      <w:numFmt w:val="lowerLetter"/>
      <w:lvlText w:val="%2."/>
      <w:lvlJc w:val="left"/>
      <w:pPr>
        <w:tabs>
          <w:tab w:val="num" w:pos="1440"/>
        </w:tabs>
        <w:ind w:left="1440" w:hanging="360"/>
      </w:pPr>
    </w:lvl>
    <w:lvl w:ilvl="2" w:tplc="3D705FAC" w:tentative="1">
      <w:start w:val="1"/>
      <w:numFmt w:val="lowerRoman"/>
      <w:lvlText w:val="%3."/>
      <w:lvlJc w:val="right"/>
      <w:pPr>
        <w:tabs>
          <w:tab w:val="num" w:pos="2160"/>
        </w:tabs>
        <w:ind w:left="2160" w:hanging="180"/>
      </w:pPr>
    </w:lvl>
    <w:lvl w:ilvl="3" w:tplc="E828D51E" w:tentative="1">
      <w:start w:val="1"/>
      <w:numFmt w:val="decimal"/>
      <w:lvlText w:val="%4."/>
      <w:lvlJc w:val="left"/>
      <w:pPr>
        <w:tabs>
          <w:tab w:val="num" w:pos="2880"/>
        </w:tabs>
        <w:ind w:left="2880" w:hanging="360"/>
      </w:pPr>
    </w:lvl>
    <w:lvl w:ilvl="4" w:tplc="61C2A9E2" w:tentative="1">
      <w:start w:val="1"/>
      <w:numFmt w:val="lowerLetter"/>
      <w:lvlText w:val="%5."/>
      <w:lvlJc w:val="left"/>
      <w:pPr>
        <w:tabs>
          <w:tab w:val="num" w:pos="3600"/>
        </w:tabs>
        <w:ind w:left="3600" w:hanging="360"/>
      </w:pPr>
    </w:lvl>
    <w:lvl w:ilvl="5" w:tplc="DE6C9266" w:tentative="1">
      <w:start w:val="1"/>
      <w:numFmt w:val="lowerRoman"/>
      <w:lvlText w:val="%6."/>
      <w:lvlJc w:val="right"/>
      <w:pPr>
        <w:tabs>
          <w:tab w:val="num" w:pos="4320"/>
        </w:tabs>
        <w:ind w:left="4320" w:hanging="180"/>
      </w:pPr>
    </w:lvl>
    <w:lvl w:ilvl="6" w:tplc="C8C48DD8" w:tentative="1">
      <w:start w:val="1"/>
      <w:numFmt w:val="decimal"/>
      <w:lvlText w:val="%7."/>
      <w:lvlJc w:val="left"/>
      <w:pPr>
        <w:tabs>
          <w:tab w:val="num" w:pos="5040"/>
        </w:tabs>
        <w:ind w:left="5040" w:hanging="360"/>
      </w:pPr>
    </w:lvl>
    <w:lvl w:ilvl="7" w:tplc="06E4C1C2" w:tentative="1">
      <w:start w:val="1"/>
      <w:numFmt w:val="lowerLetter"/>
      <w:lvlText w:val="%8."/>
      <w:lvlJc w:val="left"/>
      <w:pPr>
        <w:tabs>
          <w:tab w:val="num" w:pos="5760"/>
        </w:tabs>
        <w:ind w:left="5760" w:hanging="360"/>
      </w:pPr>
    </w:lvl>
    <w:lvl w:ilvl="8" w:tplc="DFB0DF42" w:tentative="1">
      <w:start w:val="1"/>
      <w:numFmt w:val="lowerRoman"/>
      <w:lvlText w:val="%9."/>
      <w:lvlJc w:val="right"/>
      <w:pPr>
        <w:tabs>
          <w:tab w:val="num" w:pos="6480"/>
        </w:tabs>
        <w:ind w:left="6480" w:hanging="180"/>
      </w:pPr>
    </w:lvl>
  </w:abstractNum>
  <w:abstractNum w:abstractNumId="16">
    <w:nsid w:val="18FA746E"/>
    <w:multiLevelType w:val="multilevel"/>
    <w:tmpl w:val="BC64E2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306418"/>
    <w:multiLevelType w:val="multilevel"/>
    <w:tmpl w:val="7A22D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0A15A07"/>
    <w:multiLevelType w:val="hybridMultilevel"/>
    <w:tmpl w:val="0BC614CC"/>
    <w:lvl w:ilvl="0" w:tplc="B302C494">
      <w:start w:val="1"/>
      <w:numFmt w:val="decimal"/>
      <w:lvlText w:val="%1)"/>
      <w:lvlJc w:val="left"/>
      <w:pPr>
        <w:tabs>
          <w:tab w:val="num" w:pos="1080"/>
        </w:tabs>
        <w:ind w:left="1080" w:hanging="360"/>
      </w:pPr>
    </w:lvl>
    <w:lvl w:ilvl="1" w:tplc="0C14C25E" w:tentative="1">
      <w:start w:val="1"/>
      <w:numFmt w:val="lowerLetter"/>
      <w:lvlText w:val="%2."/>
      <w:lvlJc w:val="left"/>
      <w:pPr>
        <w:tabs>
          <w:tab w:val="num" w:pos="1800"/>
        </w:tabs>
        <w:ind w:left="1800" w:hanging="360"/>
      </w:pPr>
    </w:lvl>
    <w:lvl w:ilvl="2" w:tplc="3F7A79D4" w:tentative="1">
      <w:start w:val="1"/>
      <w:numFmt w:val="lowerRoman"/>
      <w:lvlText w:val="%3."/>
      <w:lvlJc w:val="right"/>
      <w:pPr>
        <w:tabs>
          <w:tab w:val="num" w:pos="2520"/>
        </w:tabs>
        <w:ind w:left="2520" w:hanging="180"/>
      </w:pPr>
    </w:lvl>
    <w:lvl w:ilvl="3" w:tplc="2D1036B2" w:tentative="1">
      <w:start w:val="1"/>
      <w:numFmt w:val="decimal"/>
      <w:lvlText w:val="%4."/>
      <w:lvlJc w:val="left"/>
      <w:pPr>
        <w:tabs>
          <w:tab w:val="num" w:pos="3240"/>
        </w:tabs>
        <w:ind w:left="3240" w:hanging="360"/>
      </w:pPr>
    </w:lvl>
    <w:lvl w:ilvl="4" w:tplc="9EF49A4C" w:tentative="1">
      <w:start w:val="1"/>
      <w:numFmt w:val="lowerLetter"/>
      <w:lvlText w:val="%5."/>
      <w:lvlJc w:val="left"/>
      <w:pPr>
        <w:tabs>
          <w:tab w:val="num" w:pos="3960"/>
        </w:tabs>
        <w:ind w:left="3960" w:hanging="360"/>
      </w:pPr>
    </w:lvl>
    <w:lvl w:ilvl="5" w:tplc="F74A8948" w:tentative="1">
      <w:start w:val="1"/>
      <w:numFmt w:val="lowerRoman"/>
      <w:lvlText w:val="%6."/>
      <w:lvlJc w:val="right"/>
      <w:pPr>
        <w:tabs>
          <w:tab w:val="num" w:pos="4680"/>
        </w:tabs>
        <w:ind w:left="4680" w:hanging="180"/>
      </w:pPr>
    </w:lvl>
    <w:lvl w:ilvl="6" w:tplc="11E01E0A" w:tentative="1">
      <w:start w:val="1"/>
      <w:numFmt w:val="decimal"/>
      <w:lvlText w:val="%7."/>
      <w:lvlJc w:val="left"/>
      <w:pPr>
        <w:tabs>
          <w:tab w:val="num" w:pos="5400"/>
        </w:tabs>
        <w:ind w:left="5400" w:hanging="360"/>
      </w:pPr>
    </w:lvl>
    <w:lvl w:ilvl="7" w:tplc="DC4E44C2" w:tentative="1">
      <w:start w:val="1"/>
      <w:numFmt w:val="lowerLetter"/>
      <w:lvlText w:val="%8."/>
      <w:lvlJc w:val="left"/>
      <w:pPr>
        <w:tabs>
          <w:tab w:val="num" w:pos="6120"/>
        </w:tabs>
        <w:ind w:left="6120" w:hanging="360"/>
      </w:pPr>
    </w:lvl>
    <w:lvl w:ilvl="8" w:tplc="1E529E9A" w:tentative="1">
      <w:start w:val="1"/>
      <w:numFmt w:val="lowerRoman"/>
      <w:lvlText w:val="%9."/>
      <w:lvlJc w:val="right"/>
      <w:pPr>
        <w:tabs>
          <w:tab w:val="num" w:pos="6840"/>
        </w:tabs>
        <w:ind w:left="6840" w:hanging="180"/>
      </w:pPr>
    </w:lvl>
  </w:abstractNum>
  <w:abstractNum w:abstractNumId="19">
    <w:nsid w:val="35DA2F45"/>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E32C21"/>
    <w:multiLevelType w:val="hybridMultilevel"/>
    <w:tmpl w:val="70B2F076"/>
    <w:lvl w:ilvl="0" w:tplc="2A960C4C">
      <w:start w:val="1"/>
      <w:numFmt w:val="decimal"/>
      <w:lvlText w:val="%1."/>
      <w:lvlJc w:val="left"/>
      <w:pPr>
        <w:tabs>
          <w:tab w:val="num" w:pos="1080"/>
        </w:tabs>
        <w:ind w:left="1080" w:hanging="360"/>
      </w:pPr>
    </w:lvl>
    <w:lvl w:ilvl="1" w:tplc="151C5684" w:tentative="1">
      <w:start w:val="1"/>
      <w:numFmt w:val="lowerLetter"/>
      <w:lvlText w:val="%2."/>
      <w:lvlJc w:val="left"/>
      <w:pPr>
        <w:tabs>
          <w:tab w:val="num" w:pos="1800"/>
        </w:tabs>
        <w:ind w:left="1800" w:hanging="360"/>
      </w:pPr>
    </w:lvl>
    <w:lvl w:ilvl="2" w:tplc="7D44FE3A" w:tentative="1">
      <w:start w:val="1"/>
      <w:numFmt w:val="lowerRoman"/>
      <w:lvlText w:val="%3."/>
      <w:lvlJc w:val="right"/>
      <w:pPr>
        <w:tabs>
          <w:tab w:val="num" w:pos="2520"/>
        </w:tabs>
        <w:ind w:left="2520" w:hanging="180"/>
      </w:pPr>
    </w:lvl>
    <w:lvl w:ilvl="3" w:tplc="8820A936" w:tentative="1">
      <w:start w:val="1"/>
      <w:numFmt w:val="decimal"/>
      <w:lvlText w:val="%4."/>
      <w:lvlJc w:val="left"/>
      <w:pPr>
        <w:tabs>
          <w:tab w:val="num" w:pos="3240"/>
        </w:tabs>
        <w:ind w:left="3240" w:hanging="360"/>
      </w:pPr>
    </w:lvl>
    <w:lvl w:ilvl="4" w:tplc="1DEE90EC" w:tentative="1">
      <w:start w:val="1"/>
      <w:numFmt w:val="lowerLetter"/>
      <w:lvlText w:val="%5."/>
      <w:lvlJc w:val="left"/>
      <w:pPr>
        <w:tabs>
          <w:tab w:val="num" w:pos="3960"/>
        </w:tabs>
        <w:ind w:left="3960" w:hanging="360"/>
      </w:pPr>
    </w:lvl>
    <w:lvl w:ilvl="5" w:tplc="452AADE4" w:tentative="1">
      <w:start w:val="1"/>
      <w:numFmt w:val="lowerRoman"/>
      <w:lvlText w:val="%6."/>
      <w:lvlJc w:val="right"/>
      <w:pPr>
        <w:tabs>
          <w:tab w:val="num" w:pos="4680"/>
        </w:tabs>
        <w:ind w:left="4680" w:hanging="180"/>
      </w:pPr>
    </w:lvl>
    <w:lvl w:ilvl="6" w:tplc="B9F227E2" w:tentative="1">
      <w:start w:val="1"/>
      <w:numFmt w:val="decimal"/>
      <w:lvlText w:val="%7."/>
      <w:lvlJc w:val="left"/>
      <w:pPr>
        <w:tabs>
          <w:tab w:val="num" w:pos="5400"/>
        </w:tabs>
        <w:ind w:left="5400" w:hanging="360"/>
      </w:pPr>
    </w:lvl>
    <w:lvl w:ilvl="7" w:tplc="6DF82DEC" w:tentative="1">
      <w:start w:val="1"/>
      <w:numFmt w:val="lowerLetter"/>
      <w:lvlText w:val="%8."/>
      <w:lvlJc w:val="left"/>
      <w:pPr>
        <w:tabs>
          <w:tab w:val="num" w:pos="6120"/>
        </w:tabs>
        <w:ind w:left="6120" w:hanging="360"/>
      </w:pPr>
    </w:lvl>
    <w:lvl w:ilvl="8" w:tplc="FF88968E" w:tentative="1">
      <w:start w:val="1"/>
      <w:numFmt w:val="lowerRoman"/>
      <w:lvlText w:val="%9."/>
      <w:lvlJc w:val="right"/>
      <w:pPr>
        <w:tabs>
          <w:tab w:val="num" w:pos="6840"/>
        </w:tabs>
        <w:ind w:left="6840" w:hanging="180"/>
      </w:pPr>
    </w:lvl>
  </w:abstractNum>
  <w:abstractNum w:abstractNumId="21">
    <w:nsid w:val="37EB02B7"/>
    <w:multiLevelType w:val="hybridMultilevel"/>
    <w:tmpl w:val="A44A5C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DB215B6"/>
    <w:multiLevelType w:val="hybridMultilevel"/>
    <w:tmpl w:val="102011AA"/>
    <w:lvl w:ilvl="0" w:tplc="0F0CA554">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982968"/>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B460A55"/>
    <w:multiLevelType w:val="hybridMultilevel"/>
    <w:tmpl w:val="7AF218E0"/>
    <w:lvl w:ilvl="0" w:tplc="E4B6B000">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4F8F600B"/>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0E22774"/>
    <w:multiLevelType w:val="multilevel"/>
    <w:tmpl w:val="8D8244FC"/>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588237FC"/>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3FA210B"/>
    <w:multiLevelType w:val="hybridMultilevel"/>
    <w:tmpl w:val="1B141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224D3"/>
    <w:multiLevelType w:val="multilevel"/>
    <w:tmpl w:val="94784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3168" w:hanging="24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C3B41A9"/>
    <w:multiLevelType w:val="multilevel"/>
    <w:tmpl w:val="79B81A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E333FC0"/>
    <w:multiLevelType w:val="multilevel"/>
    <w:tmpl w:val="BD1EC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16"/>
  </w:num>
  <w:num w:numId="13">
    <w:abstractNumId w:val="18"/>
  </w:num>
  <w:num w:numId="14">
    <w:abstractNumId w:val="15"/>
  </w:num>
  <w:num w:numId="15">
    <w:abstractNumId w:val="13"/>
  </w:num>
  <w:num w:numId="16">
    <w:abstractNumId w:val="20"/>
  </w:num>
  <w:num w:numId="17">
    <w:abstractNumId w:val="30"/>
  </w:num>
  <w:num w:numId="18">
    <w:abstractNumId w:val="14"/>
  </w:num>
  <w:num w:numId="19">
    <w:abstractNumId w:val="12"/>
  </w:num>
  <w:num w:numId="20">
    <w:abstractNumId w:val="29"/>
  </w:num>
  <w:num w:numId="21">
    <w:abstractNumId w:val="17"/>
  </w:num>
  <w:num w:numId="22">
    <w:abstractNumId w:val="11"/>
  </w:num>
  <w:num w:numId="23">
    <w:abstractNumId w:val="31"/>
  </w:num>
  <w:num w:numId="24">
    <w:abstractNumId w:val="26"/>
  </w:num>
  <w:num w:numId="25">
    <w:abstractNumId w:val="25"/>
  </w:num>
  <w:num w:numId="26">
    <w:abstractNumId w:val="27"/>
  </w:num>
  <w:num w:numId="27">
    <w:abstractNumId w:val="21"/>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C5"/>
    <w:rsid w:val="00000437"/>
    <w:rsid w:val="00000745"/>
    <w:rsid w:val="00003150"/>
    <w:rsid w:val="000043BD"/>
    <w:rsid w:val="00004C76"/>
    <w:rsid w:val="0000533C"/>
    <w:rsid w:val="00011497"/>
    <w:rsid w:val="00013186"/>
    <w:rsid w:val="000147A8"/>
    <w:rsid w:val="0001562C"/>
    <w:rsid w:val="00015720"/>
    <w:rsid w:val="000157EC"/>
    <w:rsid w:val="00015F9A"/>
    <w:rsid w:val="000163D7"/>
    <w:rsid w:val="00016D92"/>
    <w:rsid w:val="00016E73"/>
    <w:rsid w:val="0001778E"/>
    <w:rsid w:val="000211B5"/>
    <w:rsid w:val="0002593D"/>
    <w:rsid w:val="000260E9"/>
    <w:rsid w:val="00027F6B"/>
    <w:rsid w:val="000300BD"/>
    <w:rsid w:val="00031682"/>
    <w:rsid w:val="00032A92"/>
    <w:rsid w:val="00034052"/>
    <w:rsid w:val="0003457C"/>
    <w:rsid w:val="00035ECF"/>
    <w:rsid w:val="000366D0"/>
    <w:rsid w:val="00037633"/>
    <w:rsid w:val="000416F3"/>
    <w:rsid w:val="00041F66"/>
    <w:rsid w:val="0004437F"/>
    <w:rsid w:val="00051285"/>
    <w:rsid w:val="0005225E"/>
    <w:rsid w:val="00052F61"/>
    <w:rsid w:val="00054160"/>
    <w:rsid w:val="000551DC"/>
    <w:rsid w:val="00056249"/>
    <w:rsid w:val="00057210"/>
    <w:rsid w:val="00057253"/>
    <w:rsid w:val="00057336"/>
    <w:rsid w:val="00064665"/>
    <w:rsid w:val="00064BC2"/>
    <w:rsid w:val="000664EB"/>
    <w:rsid w:val="00066565"/>
    <w:rsid w:val="000666B5"/>
    <w:rsid w:val="0006785B"/>
    <w:rsid w:val="000700DB"/>
    <w:rsid w:val="00070433"/>
    <w:rsid w:val="00070D62"/>
    <w:rsid w:val="000764B8"/>
    <w:rsid w:val="00077377"/>
    <w:rsid w:val="00080A15"/>
    <w:rsid w:val="00082583"/>
    <w:rsid w:val="0008433B"/>
    <w:rsid w:val="000843DF"/>
    <w:rsid w:val="00086312"/>
    <w:rsid w:val="000872DB"/>
    <w:rsid w:val="000909C9"/>
    <w:rsid w:val="00090B6D"/>
    <w:rsid w:val="0009208F"/>
    <w:rsid w:val="00092FDD"/>
    <w:rsid w:val="00096A68"/>
    <w:rsid w:val="000977D1"/>
    <w:rsid w:val="000A216B"/>
    <w:rsid w:val="000A4610"/>
    <w:rsid w:val="000A54A6"/>
    <w:rsid w:val="000A6FE6"/>
    <w:rsid w:val="000B0123"/>
    <w:rsid w:val="000B1126"/>
    <w:rsid w:val="000B4EA2"/>
    <w:rsid w:val="000B59A1"/>
    <w:rsid w:val="000B723F"/>
    <w:rsid w:val="000B7305"/>
    <w:rsid w:val="000B7E3B"/>
    <w:rsid w:val="000C0EBA"/>
    <w:rsid w:val="000C0F99"/>
    <w:rsid w:val="000C40EF"/>
    <w:rsid w:val="000C54BE"/>
    <w:rsid w:val="000C68EF"/>
    <w:rsid w:val="000D0BC2"/>
    <w:rsid w:val="000D1A67"/>
    <w:rsid w:val="000D1D09"/>
    <w:rsid w:val="000D1EE5"/>
    <w:rsid w:val="000D2B57"/>
    <w:rsid w:val="000D312D"/>
    <w:rsid w:val="000D40D7"/>
    <w:rsid w:val="000D7027"/>
    <w:rsid w:val="000D767A"/>
    <w:rsid w:val="000E123E"/>
    <w:rsid w:val="000E3027"/>
    <w:rsid w:val="000E41D2"/>
    <w:rsid w:val="000E4DB1"/>
    <w:rsid w:val="000E6685"/>
    <w:rsid w:val="000E7955"/>
    <w:rsid w:val="000E7F19"/>
    <w:rsid w:val="000F169D"/>
    <w:rsid w:val="000F3134"/>
    <w:rsid w:val="000F4778"/>
    <w:rsid w:val="000F4CFD"/>
    <w:rsid w:val="000F65C0"/>
    <w:rsid w:val="000F7C2F"/>
    <w:rsid w:val="001001A8"/>
    <w:rsid w:val="001015DF"/>
    <w:rsid w:val="001031D9"/>
    <w:rsid w:val="001035D5"/>
    <w:rsid w:val="00103B2B"/>
    <w:rsid w:val="00104170"/>
    <w:rsid w:val="001046A9"/>
    <w:rsid w:val="00105C22"/>
    <w:rsid w:val="00105EE0"/>
    <w:rsid w:val="0010625C"/>
    <w:rsid w:val="001101DF"/>
    <w:rsid w:val="0011056E"/>
    <w:rsid w:val="00110604"/>
    <w:rsid w:val="00110AEE"/>
    <w:rsid w:val="001111F7"/>
    <w:rsid w:val="00111621"/>
    <w:rsid w:val="00112C0C"/>
    <w:rsid w:val="00114EA7"/>
    <w:rsid w:val="00115BD3"/>
    <w:rsid w:val="00116050"/>
    <w:rsid w:val="0011639D"/>
    <w:rsid w:val="0011691A"/>
    <w:rsid w:val="00122E3B"/>
    <w:rsid w:val="00124F71"/>
    <w:rsid w:val="001252C4"/>
    <w:rsid w:val="00125D48"/>
    <w:rsid w:val="00126C3D"/>
    <w:rsid w:val="0013029A"/>
    <w:rsid w:val="00130A81"/>
    <w:rsid w:val="00130D41"/>
    <w:rsid w:val="0013118E"/>
    <w:rsid w:val="00131F41"/>
    <w:rsid w:val="001328D9"/>
    <w:rsid w:val="00132E6C"/>
    <w:rsid w:val="00136C00"/>
    <w:rsid w:val="00137A64"/>
    <w:rsid w:val="0014078F"/>
    <w:rsid w:val="00140B4B"/>
    <w:rsid w:val="0014138B"/>
    <w:rsid w:val="0014640C"/>
    <w:rsid w:val="001513E6"/>
    <w:rsid w:val="00152FD4"/>
    <w:rsid w:val="00154E64"/>
    <w:rsid w:val="00157141"/>
    <w:rsid w:val="00160191"/>
    <w:rsid w:val="0016146F"/>
    <w:rsid w:val="001639EC"/>
    <w:rsid w:val="00164540"/>
    <w:rsid w:val="0016525F"/>
    <w:rsid w:val="00170C58"/>
    <w:rsid w:val="00172413"/>
    <w:rsid w:val="00176364"/>
    <w:rsid w:val="00177644"/>
    <w:rsid w:val="00177A07"/>
    <w:rsid w:val="00177B6C"/>
    <w:rsid w:val="0018353A"/>
    <w:rsid w:val="00193309"/>
    <w:rsid w:val="001963BF"/>
    <w:rsid w:val="00197D4F"/>
    <w:rsid w:val="001A1BC4"/>
    <w:rsid w:val="001A1FDF"/>
    <w:rsid w:val="001A2328"/>
    <w:rsid w:val="001A2B69"/>
    <w:rsid w:val="001A2D05"/>
    <w:rsid w:val="001A78DC"/>
    <w:rsid w:val="001B2811"/>
    <w:rsid w:val="001B4AC8"/>
    <w:rsid w:val="001B5013"/>
    <w:rsid w:val="001B6485"/>
    <w:rsid w:val="001B6587"/>
    <w:rsid w:val="001C0B14"/>
    <w:rsid w:val="001C3807"/>
    <w:rsid w:val="001C4CE3"/>
    <w:rsid w:val="001C515D"/>
    <w:rsid w:val="001C5399"/>
    <w:rsid w:val="001C5510"/>
    <w:rsid w:val="001C5CC4"/>
    <w:rsid w:val="001C6660"/>
    <w:rsid w:val="001D07DC"/>
    <w:rsid w:val="001D14F4"/>
    <w:rsid w:val="001D4A6F"/>
    <w:rsid w:val="001D4CE9"/>
    <w:rsid w:val="001D4FB7"/>
    <w:rsid w:val="001D542F"/>
    <w:rsid w:val="001D73EA"/>
    <w:rsid w:val="001D78E7"/>
    <w:rsid w:val="001D7EAC"/>
    <w:rsid w:val="001E052D"/>
    <w:rsid w:val="001E29C3"/>
    <w:rsid w:val="001E3A02"/>
    <w:rsid w:val="001E4440"/>
    <w:rsid w:val="001E681E"/>
    <w:rsid w:val="001E70F2"/>
    <w:rsid w:val="001F1313"/>
    <w:rsid w:val="001F14B6"/>
    <w:rsid w:val="001F3E11"/>
    <w:rsid w:val="00202179"/>
    <w:rsid w:val="00204D09"/>
    <w:rsid w:val="00205C65"/>
    <w:rsid w:val="00210236"/>
    <w:rsid w:val="00210394"/>
    <w:rsid w:val="002105B9"/>
    <w:rsid w:val="00213CAC"/>
    <w:rsid w:val="0022010A"/>
    <w:rsid w:val="002217D6"/>
    <w:rsid w:val="00221862"/>
    <w:rsid w:val="00221E0E"/>
    <w:rsid w:val="00221E4B"/>
    <w:rsid w:val="0022423F"/>
    <w:rsid w:val="0022495F"/>
    <w:rsid w:val="0022501E"/>
    <w:rsid w:val="002262A2"/>
    <w:rsid w:val="002262A3"/>
    <w:rsid w:val="00230463"/>
    <w:rsid w:val="0023086B"/>
    <w:rsid w:val="00232F68"/>
    <w:rsid w:val="002351B2"/>
    <w:rsid w:val="00235335"/>
    <w:rsid w:val="0023699A"/>
    <w:rsid w:val="00243382"/>
    <w:rsid w:val="00244375"/>
    <w:rsid w:val="00244694"/>
    <w:rsid w:val="00245694"/>
    <w:rsid w:val="00246CFF"/>
    <w:rsid w:val="00247188"/>
    <w:rsid w:val="002476DB"/>
    <w:rsid w:val="00247C2E"/>
    <w:rsid w:val="00247D6A"/>
    <w:rsid w:val="002516A7"/>
    <w:rsid w:val="00251A22"/>
    <w:rsid w:val="002542B8"/>
    <w:rsid w:val="00254A8C"/>
    <w:rsid w:val="00254C1D"/>
    <w:rsid w:val="00255D8A"/>
    <w:rsid w:val="00257530"/>
    <w:rsid w:val="00257752"/>
    <w:rsid w:val="002607A2"/>
    <w:rsid w:val="00262183"/>
    <w:rsid w:val="00265B4C"/>
    <w:rsid w:val="002662D6"/>
    <w:rsid w:val="0026712D"/>
    <w:rsid w:val="00270998"/>
    <w:rsid w:val="002711C3"/>
    <w:rsid w:val="0027157E"/>
    <w:rsid w:val="00272268"/>
    <w:rsid w:val="002733F4"/>
    <w:rsid w:val="00273895"/>
    <w:rsid w:val="00276FC2"/>
    <w:rsid w:val="00282B5E"/>
    <w:rsid w:val="0028470C"/>
    <w:rsid w:val="002849BB"/>
    <w:rsid w:val="00286789"/>
    <w:rsid w:val="0028724D"/>
    <w:rsid w:val="00287415"/>
    <w:rsid w:val="00287A89"/>
    <w:rsid w:val="0029303A"/>
    <w:rsid w:val="002931AE"/>
    <w:rsid w:val="0029354B"/>
    <w:rsid w:val="00293C53"/>
    <w:rsid w:val="00293CA4"/>
    <w:rsid w:val="00293E5B"/>
    <w:rsid w:val="00296338"/>
    <w:rsid w:val="002A3156"/>
    <w:rsid w:val="002A64DB"/>
    <w:rsid w:val="002A73A2"/>
    <w:rsid w:val="002B0824"/>
    <w:rsid w:val="002B0FDB"/>
    <w:rsid w:val="002B178A"/>
    <w:rsid w:val="002B198D"/>
    <w:rsid w:val="002B1AA8"/>
    <w:rsid w:val="002B3720"/>
    <w:rsid w:val="002B38D2"/>
    <w:rsid w:val="002C0206"/>
    <w:rsid w:val="002C217F"/>
    <w:rsid w:val="002C3479"/>
    <w:rsid w:val="002C4761"/>
    <w:rsid w:val="002C5740"/>
    <w:rsid w:val="002C62C5"/>
    <w:rsid w:val="002C74D2"/>
    <w:rsid w:val="002C78DA"/>
    <w:rsid w:val="002D0BA4"/>
    <w:rsid w:val="002D14B8"/>
    <w:rsid w:val="002D2CA1"/>
    <w:rsid w:val="002D55C4"/>
    <w:rsid w:val="002D5D05"/>
    <w:rsid w:val="002D7999"/>
    <w:rsid w:val="002E0F8E"/>
    <w:rsid w:val="002E5678"/>
    <w:rsid w:val="002E6086"/>
    <w:rsid w:val="002E6F52"/>
    <w:rsid w:val="002E7271"/>
    <w:rsid w:val="002E78DA"/>
    <w:rsid w:val="002F004A"/>
    <w:rsid w:val="002F0175"/>
    <w:rsid w:val="002F05E7"/>
    <w:rsid w:val="002F1898"/>
    <w:rsid w:val="002F45F1"/>
    <w:rsid w:val="002F4FDA"/>
    <w:rsid w:val="002F5604"/>
    <w:rsid w:val="00301A39"/>
    <w:rsid w:val="00301EDD"/>
    <w:rsid w:val="00302791"/>
    <w:rsid w:val="00302AFC"/>
    <w:rsid w:val="003043D6"/>
    <w:rsid w:val="0030496B"/>
    <w:rsid w:val="00305949"/>
    <w:rsid w:val="00305AD8"/>
    <w:rsid w:val="00305BFB"/>
    <w:rsid w:val="00306A2E"/>
    <w:rsid w:val="00306B6A"/>
    <w:rsid w:val="00306B81"/>
    <w:rsid w:val="00306CE4"/>
    <w:rsid w:val="00306ECC"/>
    <w:rsid w:val="0030738B"/>
    <w:rsid w:val="003119F9"/>
    <w:rsid w:val="003127C9"/>
    <w:rsid w:val="00313DFF"/>
    <w:rsid w:val="00317183"/>
    <w:rsid w:val="00317362"/>
    <w:rsid w:val="0032123C"/>
    <w:rsid w:val="003219EA"/>
    <w:rsid w:val="00321DEC"/>
    <w:rsid w:val="00321DF8"/>
    <w:rsid w:val="003266DF"/>
    <w:rsid w:val="00326BE8"/>
    <w:rsid w:val="00330B00"/>
    <w:rsid w:val="0033197F"/>
    <w:rsid w:val="00332E8B"/>
    <w:rsid w:val="00335F09"/>
    <w:rsid w:val="00336E25"/>
    <w:rsid w:val="00340AE8"/>
    <w:rsid w:val="00340EBC"/>
    <w:rsid w:val="0034135E"/>
    <w:rsid w:val="0034188A"/>
    <w:rsid w:val="00344DB5"/>
    <w:rsid w:val="00345A37"/>
    <w:rsid w:val="00345E18"/>
    <w:rsid w:val="003463E1"/>
    <w:rsid w:val="00346CDE"/>
    <w:rsid w:val="0035020C"/>
    <w:rsid w:val="00350FAE"/>
    <w:rsid w:val="00351902"/>
    <w:rsid w:val="0035239A"/>
    <w:rsid w:val="00353479"/>
    <w:rsid w:val="00354137"/>
    <w:rsid w:val="0035438D"/>
    <w:rsid w:val="00354641"/>
    <w:rsid w:val="00355676"/>
    <w:rsid w:val="00355FF3"/>
    <w:rsid w:val="0035614A"/>
    <w:rsid w:val="003615F5"/>
    <w:rsid w:val="00362BFC"/>
    <w:rsid w:val="003633E4"/>
    <w:rsid w:val="00363D8E"/>
    <w:rsid w:val="003644FE"/>
    <w:rsid w:val="003649F7"/>
    <w:rsid w:val="00364D6A"/>
    <w:rsid w:val="00370CA7"/>
    <w:rsid w:val="00371263"/>
    <w:rsid w:val="003713BC"/>
    <w:rsid w:val="00372023"/>
    <w:rsid w:val="0037349C"/>
    <w:rsid w:val="00373749"/>
    <w:rsid w:val="00374E34"/>
    <w:rsid w:val="0037608C"/>
    <w:rsid w:val="00381615"/>
    <w:rsid w:val="003817F3"/>
    <w:rsid w:val="0038791C"/>
    <w:rsid w:val="00390BFB"/>
    <w:rsid w:val="00390DE3"/>
    <w:rsid w:val="003928E1"/>
    <w:rsid w:val="00394D6F"/>
    <w:rsid w:val="00397508"/>
    <w:rsid w:val="00397EB2"/>
    <w:rsid w:val="003A2244"/>
    <w:rsid w:val="003A2E98"/>
    <w:rsid w:val="003A2EC5"/>
    <w:rsid w:val="003A3DA8"/>
    <w:rsid w:val="003A42DC"/>
    <w:rsid w:val="003A534A"/>
    <w:rsid w:val="003A548D"/>
    <w:rsid w:val="003A623F"/>
    <w:rsid w:val="003A6789"/>
    <w:rsid w:val="003A708D"/>
    <w:rsid w:val="003A76C0"/>
    <w:rsid w:val="003A78D6"/>
    <w:rsid w:val="003B0BAC"/>
    <w:rsid w:val="003B1153"/>
    <w:rsid w:val="003B43CD"/>
    <w:rsid w:val="003B5EB1"/>
    <w:rsid w:val="003B7646"/>
    <w:rsid w:val="003B7869"/>
    <w:rsid w:val="003B7949"/>
    <w:rsid w:val="003C0D33"/>
    <w:rsid w:val="003C0FEB"/>
    <w:rsid w:val="003C2C3E"/>
    <w:rsid w:val="003C3BB6"/>
    <w:rsid w:val="003C692F"/>
    <w:rsid w:val="003D0122"/>
    <w:rsid w:val="003D157C"/>
    <w:rsid w:val="003D56BE"/>
    <w:rsid w:val="003D5AA0"/>
    <w:rsid w:val="003D7469"/>
    <w:rsid w:val="003E0335"/>
    <w:rsid w:val="003E5060"/>
    <w:rsid w:val="003E5521"/>
    <w:rsid w:val="003E68A0"/>
    <w:rsid w:val="003E74BF"/>
    <w:rsid w:val="003E7B9A"/>
    <w:rsid w:val="003E7BBC"/>
    <w:rsid w:val="003F407D"/>
    <w:rsid w:val="003F4745"/>
    <w:rsid w:val="003F4993"/>
    <w:rsid w:val="003F565D"/>
    <w:rsid w:val="003F7A40"/>
    <w:rsid w:val="00400C47"/>
    <w:rsid w:val="0040115D"/>
    <w:rsid w:val="00402FAC"/>
    <w:rsid w:val="00404089"/>
    <w:rsid w:val="00404586"/>
    <w:rsid w:val="004061B8"/>
    <w:rsid w:val="00406497"/>
    <w:rsid w:val="0040664F"/>
    <w:rsid w:val="00407206"/>
    <w:rsid w:val="00410643"/>
    <w:rsid w:val="00410875"/>
    <w:rsid w:val="00410F0E"/>
    <w:rsid w:val="0041163E"/>
    <w:rsid w:val="00412070"/>
    <w:rsid w:val="00413509"/>
    <w:rsid w:val="004140DB"/>
    <w:rsid w:val="00415966"/>
    <w:rsid w:val="00417941"/>
    <w:rsid w:val="00421272"/>
    <w:rsid w:val="00423F68"/>
    <w:rsid w:val="00425360"/>
    <w:rsid w:val="004263CB"/>
    <w:rsid w:val="00426CA2"/>
    <w:rsid w:val="004273D5"/>
    <w:rsid w:val="00430D23"/>
    <w:rsid w:val="004321B8"/>
    <w:rsid w:val="00432373"/>
    <w:rsid w:val="004332EA"/>
    <w:rsid w:val="00433D01"/>
    <w:rsid w:val="0043427C"/>
    <w:rsid w:val="004356A6"/>
    <w:rsid w:val="0043660A"/>
    <w:rsid w:val="004372C4"/>
    <w:rsid w:val="00437860"/>
    <w:rsid w:val="00437F50"/>
    <w:rsid w:val="00440B41"/>
    <w:rsid w:val="004414A9"/>
    <w:rsid w:val="00441CFB"/>
    <w:rsid w:val="0044261F"/>
    <w:rsid w:val="00442C36"/>
    <w:rsid w:val="004443FF"/>
    <w:rsid w:val="00445FA2"/>
    <w:rsid w:val="00446A2A"/>
    <w:rsid w:val="00447CA7"/>
    <w:rsid w:val="00447D4A"/>
    <w:rsid w:val="00450E46"/>
    <w:rsid w:val="00453EBC"/>
    <w:rsid w:val="00460CE0"/>
    <w:rsid w:val="004611C2"/>
    <w:rsid w:val="004621AC"/>
    <w:rsid w:val="00462343"/>
    <w:rsid w:val="00465CB5"/>
    <w:rsid w:val="00466857"/>
    <w:rsid w:val="004678E5"/>
    <w:rsid w:val="00467BC8"/>
    <w:rsid w:val="00470456"/>
    <w:rsid w:val="00470D7C"/>
    <w:rsid w:val="00470E4A"/>
    <w:rsid w:val="004733FC"/>
    <w:rsid w:val="00474A5A"/>
    <w:rsid w:val="00475EDC"/>
    <w:rsid w:val="00476B0E"/>
    <w:rsid w:val="0048074E"/>
    <w:rsid w:val="00480948"/>
    <w:rsid w:val="004816E0"/>
    <w:rsid w:val="0048192E"/>
    <w:rsid w:val="00481D32"/>
    <w:rsid w:val="00482484"/>
    <w:rsid w:val="00485161"/>
    <w:rsid w:val="004856B8"/>
    <w:rsid w:val="0048650D"/>
    <w:rsid w:val="00490F97"/>
    <w:rsid w:val="004916ED"/>
    <w:rsid w:val="0049501D"/>
    <w:rsid w:val="004A00B0"/>
    <w:rsid w:val="004A2149"/>
    <w:rsid w:val="004A22AD"/>
    <w:rsid w:val="004A59C4"/>
    <w:rsid w:val="004A5F33"/>
    <w:rsid w:val="004A6CDB"/>
    <w:rsid w:val="004A729E"/>
    <w:rsid w:val="004A753A"/>
    <w:rsid w:val="004B0442"/>
    <w:rsid w:val="004B0973"/>
    <w:rsid w:val="004B22F3"/>
    <w:rsid w:val="004B430C"/>
    <w:rsid w:val="004B46C5"/>
    <w:rsid w:val="004B4C2B"/>
    <w:rsid w:val="004B5026"/>
    <w:rsid w:val="004B54FE"/>
    <w:rsid w:val="004B7DE2"/>
    <w:rsid w:val="004C3645"/>
    <w:rsid w:val="004C493D"/>
    <w:rsid w:val="004C49F8"/>
    <w:rsid w:val="004C4B6B"/>
    <w:rsid w:val="004D0C60"/>
    <w:rsid w:val="004D109B"/>
    <w:rsid w:val="004D1576"/>
    <w:rsid w:val="004D173F"/>
    <w:rsid w:val="004D198B"/>
    <w:rsid w:val="004D20DD"/>
    <w:rsid w:val="004D6263"/>
    <w:rsid w:val="004D6504"/>
    <w:rsid w:val="004D6C9B"/>
    <w:rsid w:val="004D770F"/>
    <w:rsid w:val="004E0758"/>
    <w:rsid w:val="004E11FA"/>
    <w:rsid w:val="004E1D67"/>
    <w:rsid w:val="004E3427"/>
    <w:rsid w:val="004E5087"/>
    <w:rsid w:val="004E5D40"/>
    <w:rsid w:val="004E6E28"/>
    <w:rsid w:val="004F2C7C"/>
    <w:rsid w:val="004F57F9"/>
    <w:rsid w:val="004F678E"/>
    <w:rsid w:val="004F7C73"/>
    <w:rsid w:val="00500708"/>
    <w:rsid w:val="00504BC3"/>
    <w:rsid w:val="00504D73"/>
    <w:rsid w:val="005060F0"/>
    <w:rsid w:val="005061EF"/>
    <w:rsid w:val="005062F5"/>
    <w:rsid w:val="00506E63"/>
    <w:rsid w:val="00506EB0"/>
    <w:rsid w:val="00506FFB"/>
    <w:rsid w:val="00507E44"/>
    <w:rsid w:val="00512342"/>
    <w:rsid w:val="005162CC"/>
    <w:rsid w:val="00516DA4"/>
    <w:rsid w:val="00517679"/>
    <w:rsid w:val="005203DC"/>
    <w:rsid w:val="00521741"/>
    <w:rsid w:val="005224C4"/>
    <w:rsid w:val="0052350F"/>
    <w:rsid w:val="005238B5"/>
    <w:rsid w:val="00523CBA"/>
    <w:rsid w:val="00525B56"/>
    <w:rsid w:val="00530121"/>
    <w:rsid w:val="005303E6"/>
    <w:rsid w:val="0053133A"/>
    <w:rsid w:val="005325E8"/>
    <w:rsid w:val="00533B75"/>
    <w:rsid w:val="005350B8"/>
    <w:rsid w:val="0054502E"/>
    <w:rsid w:val="005470EF"/>
    <w:rsid w:val="00547CBE"/>
    <w:rsid w:val="005506F8"/>
    <w:rsid w:val="00550E74"/>
    <w:rsid w:val="00551740"/>
    <w:rsid w:val="005529A8"/>
    <w:rsid w:val="00552A81"/>
    <w:rsid w:val="005531B4"/>
    <w:rsid w:val="0055372E"/>
    <w:rsid w:val="005544FD"/>
    <w:rsid w:val="0055599E"/>
    <w:rsid w:val="00555DCC"/>
    <w:rsid w:val="0055611A"/>
    <w:rsid w:val="00557C7C"/>
    <w:rsid w:val="00560793"/>
    <w:rsid w:val="00561539"/>
    <w:rsid w:val="00561E1C"/>
    <w:rsid w:val="00561EF3"/>
    <w:rsid w:val="00564900"/>
    <w:rsid w:val="00564FC7"/>
    <w:rsid w:val="00565AF3"/>
    <w:rsid w:val="00566342"/>
    <w:rsid w:val="005675C9"/>
    <w:rsid w:val="00567F83"/>
    <w:rsid w:val="0057343C"/>
    <w:rsid w:val="005768E4"/>
    <w:rsid w:val="00580142"/>
    <w:rsid w:val="00580834"/>
    <w:rsid w:val="0058088F"/>
    <w:rsid w:val="00582034"/>
    <w:rsid w:val="00582C9D"/>
    <w:rsid w:val="00590410"/>
    <w:rsid w:val="005934FD"/>
    <w:rsid w:val="0059479A"/>
    <w:rsid w:val="0059550F"/>
    <w:rsid w:val="005955E1"/>
    <w:rsid w:val="005957A9"/>
    <w:rsid w:val="005A40BB"/>
    <w:rsid w:val="005A53CA"/>
    <w:rsid w:val="005A5E35"/>
    <w:rsid w:val="005A6AB3"/>
    <w:rsid w:val="005A70C8"/>
    <w:rsid w:val="005B180C"/>
    <w:rsid w:val="005B198F"/>
    <w:rsid w:val="005B3A96"/>
    <w:rsid w:val="005B3FDC"/>
    <w:rsid w:val="005B44BA"/>
    <w:rsid w:val="005B467E"/>
    <w:rsid w:val="005B7C84"/>
    <w:rsid w:val="005C39AC"/>
    <w:rsid w:val="005C6D5E"/>
    <w:rsid w:val="005D19A6"/>
    <w:rsid w:val="005D2662"/>
    <w:rsid w:val="005D29F3"/>
    <w:rsid w:val="005D2C58"/>
    <w:rsid w:val="005D32F3"/>
    <w:rsid w:val="005D397E"/>
    <w:rsid w:val="005D3D9B"/>
    <w:rsid w:val="005D41AF"/>
    <w:rsid w:val="005D4DD7"/>
    <w:rsid w:val="005D694F"/>
    <w:rsid w:val="005D6AFB"/>
    <w:rsid w:val="005E0245"/>
    <w:rsid w:val="005E0D92"/>
    <w:rsid w:val="005E32F0"/>
    <w:rsid w:val="005E5E51"/>
    <w:rsid w:val="005F1630"/>
    <w:rsid w:val="005F5035"/>
    <w:rsid w:val="00600135"/>
    <w:rsid w:val="006022CE"/>
    <w:rsid w:val="006035A1"/>
    <w:rsid w:val="00603A64"/>
    <w:rsid w:val="00610D2A"/>
    <w:rsid w:val="0061284E"/>
    <w:rsid w:val="00615324"/>
    <w:rsid w:val="00615943"/>
    <w:rsid w:val="00616328"/>
    <w:rsid w:val="00617CCE"/>
    <w:rsid w:val="006207AA"/>
    <w:rsid w:val="00620F37"/>
    <w:rsid w:val="00621879"/>
    <w:rsid w:val="00621F33"/>
    <w:rsid w:val="00622776"/>
    <w:rsid w:val="00622CEE"/>
    <w:rsid w:val="006239D0"/>
    <w:rsid w:val="00624F05"/>
    <w:rsid w:val="00631C80"/>
    <w:rsid w:val="006320FC"/>
    <w:rsid w:val="00633315"/>
    <w:rsid w:val="00633662"/>
    <w:rsid w:val="00633F5B"/>
    <w:rsid w:val="006342A9"/>
    <w:rsid w:val="00634629"/>
    <w:rsid w:val="006348CC"/>
    <w:rsid w:val="006363B6"/>
    <w:rsid w:val="00636C55"/>
    <w:rsid w:val="00640129"/>
    <w:rsid w:val="00641253"/>
    <w:rsid w:val="00644CE0"/>
    <w:rsid w:val="006470F2"/>
    <w:rsid w:val="006477D3"/>
    <w:rsid w:val="00650D8E"/>
    <w:rsid w:val="006519A3"/>
    <w:rsid w:val="00652367"/>
    <w:rsid w:val="0065293D"/>
    <w:rsid w:val="00652F7E"/>
    <w:rsid w:val="00655993"/>
    <w:rsid w:val="00656C92"/>
    <w:rsid w:val="00661D89"/>
    <w:rsid w:val="006627A8"/>
    <w:rsid w:val="00664EF0"/>
    <w:rsid w:val="006706BC"/>
    <w:rsid w:val="00670A2A"/>
    <w:rsid w:val="00671535"/>
    <w:rsid w:val="00672436"/>
    <w:rsid w:val="0067281B"/>
    <w:rsid w:val="00672C1A"/>
    <w:rsid w:val="00676B2D"/>
    <w:rsid w:val="00682D15"/>
    <w:rsid w:val="00683079"/>
    <w:rsid w:val="00684816"/>
    <w:rsid w:val="00684D19"/>
    <w:rsid w:val="0069122E"/>
    <w:rsid w:val="00697F74"/>
    <w:rsid w:val="006A19F2"/>
    <w:rsid w:val="006A20A6"/>
    <w:rsid w:val="006A3CCC"/>
    <w:rsid w:val="006A48D5"/>
    <w:rsid w:val="006A4AC0"/>
    <w:rsid w:val="006A54FA"/>
    <w:rsid w:val="006A5608"/>
    <w:rsid w:val="006B27AE"/>
    <w:rsid w:val="006B6DD8"/>
    <w:rsid w:val="006B6DFB"/>
    <w:rsid w:val="006B6FC9"/>
    <w:rsid w:val="006C05C4"/>
    <w:rsid w:val="006C1CEA"/>
    <w:rsid w:val="006C31FE"/>
    <w:rsid w:val="006C39B8"/>
    <w:rsid w:val="006C6756"/>
    <w:rsid w:val="006D00BF"/>
    <w:rsid w:val="006D08BD"/>
    <w:rsid w:val="006D1AD0"/>
    <w:rsid w:val="006D1D49"/>
    <w:rsid w:val="006D22D8"/>
    <w:rsid w:val="006D3EE6"/>
    <w:rsid w:val="006D5F1C"/>
    <w:rsid w:val="006D7054"/>
    <w:rsid w:val="006E174A"/>
    <w:rsid w:val="006E19B7"/>
    <w:rsid w:val="006E24C4"/>
    <w:rsid w:val="006E2FDD"/>
    <w:rsid w:val="006E31BB"/>
    <w:rsid w:val="006E3FC5"/>
    <w:rsid w:val="006E5155"/>
    <w:rsid w:val="006E522E"/>
    <w:rsid w:val="006E5676"/>
    <w:rsid w:val="006E68AF"/>
    <w:rsid w:val="006F061B"/>
    <w:rsid w:val="006F121C"/>
    <w:rsid w:val="006F1EC2"/>
    <w:rsid w:val="006F22E0"/>
    <w:rsid w:val="006F5399"/>
    <w:rsid w:val="0070048C"/>
    <w:rsid w:val="0070274E"/>
    <w:rsid w:val="007038B1"/>
    <w:rsid w:val="00703E2A"/>
    <w:rsid w:val="00706400"/>
    <w:rsid w:val="00706C44"/>
    <w:rsid w:val="00713E35"/>
    <w:rsid w:val="00715DA5"/>
    <w:rsid w:val="007176EF"/>
    <w:rsid w:val="00720219"/>
    <w:rsid w:val="00721BC7"/>
    <w:rsid w:val="00723344"/>
    <w:rsid w:val="00725CFB"/>
    <w:rsid w:val="00726789"/>
    <w:rsid w:val="0072725B"/>
    <w:rsid w:val="00730266"/>
    <w:rsid w:val="00733225"/>
    <w:rsid w:val="00734C0E"/>
    <w:rsid w:val="007371E9"/>
    <w:rsid w:val="0073740C"/>
    <w:rsid w:val="007452A8"/>
    <w:rsid w:val="00745768"/>
    <w:rsid w:val="00746547"/>
    <w:rsid w:val="00751371"/>
    <w:rsid w:val="0075300B"/>
    <w:rsid w:val="007534C7"/>
    <w:rsid w:val="00753BC4"/>
    <w:rsid w:val="0075427E"/>
    <w:rsid w:val="00754BA0"/>
    <w:rsid w:val="00755C8F"/>
    <w:rsid w:val="00755FE7"/>
    <w:rsid w:val="00756AE8"/>
    <w:rsid w:val="00761C8E"/>
    <w:rsid w:val="00761FB1"/>
    <w:rsid w:val="0076341B"/>
    <w:rsid w:val="00763547"/>
    <w:rsid w:val="00763E1F"/>
    <w:rsid w:val="0076481D"/>
    <w:rsid w:val="007651D5"/>
    <w:rsid w:val="00766A78"/>
    <w:rsid w:val="00766F8D"/>
    <w:rsid w:val="0077079F"/>
    <w:rsid w:val="00770925"/>
    <w:rsid w:val="00772194"/>
    <w:rsid w:val="007722E8"/>
    <w:rsid w:val="00772E9D"/>
    <w:rsid w:val="007730BD"/>
    <w:rsid w:val="007741E6"/>
    <w:rsid w:val="00774DA6"/>
    <w:rsid w:val="00775528"/>
    <w:rsid w:val="007758C9"/>
    <w:rsid w:val="00776CEF"/>
    <w:rsid w:val="00777E99"/>
    <w:rsid w:val="007806B0"/>
    <w:rsid w:val="00781B36"/>
    <w:rsid w:val="00783B88"/>
    <w:rsid w:val="0078466C"/>
    <w:rsid w:val="007847A2"/>
    <w:rsid w:val="00786B48"/>
    <w:rsid w:val="00790790"/>
    <w:rsid w:val="00790B95"/>
    <w:rsid w:val="0079196F"/>
    <w:rsid w:val="007929B9"/>
    <w:rsid w:val="00793382"/>
    <w:rsid w:val="00794560"/>
    <w:rsid w:val="0079757E"/>
    <w:rsid w:val="007A38C8"/>
    <w:rsid w:val="007A417C"/>
    <w:rsid w:val="007A4C94"/>
    <w:rsid w:val="007A5C6B"/>
    <w:rsid w:val="007B1375"/>
    <w:rsid w:val="007B2A06"/>
    <w:rsid w:val="007B2ADA"/>
    <w:rsid w:val="007B3191"/>
    <w:rsid w:val="007B3D57"/>
    <w:rsid w:val="007B3DC7"/>
    <w:rsid w:val="007B5551"/>
    <w:rsid w:val="007B5D70"/>
    <w:rsid w:val="007B6AC8"/>
    <w:rsid w:val="007B70DA"/>
    <w:rsid w:val="007B7F93"/>
    <w:rsid w:val="007C06E2"/>
    <w:rsid w:val="007C0D12"/>
    <w:rsid w:val="007C0D3A"/>
    <w:rsid w:val="007C222D"/>
    <w:rsid w:val="007C2B4A"/>
    <w:rsid w:val="007C2D48"/>
    <w:rsid w:val="007C2E37"/>
    <w:rsid w:val="007C363B"/>
    <w:rsid w:val="007C3B4B"/>
    <w:rsid w:val="007C567F"/>
    <w:rsid w:val="007C697D"/>
    <w:rsid w:val="007D1137"/>
    <w:rsid w:val="007D5EA6"/>
    <w:rsid w:val="007E12AF"/>
    <w:rsid w:val="007E3168"/>
    <w:rsid w:val="007E4C58"/>
    <w:rsid w:val="007E4E51"/>
    <w:rsid w:val="007E72EF"/>
    <w:rsid w:val="007F09EB"/>
    <w:rsid w:val="007F10E8"/>
    <w:rsid w:val="007F2674"/>
    <w:rsid w:val="007F51B3"/>
    <w:rsid w:val="007F6862"/>
    <w:rsid w:val="007F7403"/>
    <w:rsid w:val="007F7D3D"/>
    <w:rsid w:val="008018C1"/>
    <w:rsid w:val="00801F23"/>
    <w:rsid w:val="0080408F"/>
    <w:rsid w:val="00805EE8"/>
    <w:rsid w:val="00807904"/>
    <w:rsid w:val="00807F00"/>
    <w:rsid w:val="008103FF"/>
    <w:rsid w:val="0081082D"/>
    <w:rsid w:val="00811938"/>
    <w:rsid w:val="00811EB3"/>
    <w:rsid w:val="008121E8"/>
    <w:rsid w:val="008139F9"/>
    <w:rsid w:val="00814929"/>
    <w:rsid w:val="00814CF3"/>
    <w:rsid w:val="00817419"/>
    <w:rsid w:val="00820D6B"/>
    <w:rsid w:val="00821256"/>
    <w:rsid w:val="00821622"/>
    <w:rsid w:val="0082793A"/>
    <w:rsid w:val="00827CC5"/>
    <w:rsid w:val="008355FB"/>
    <w:rsid w:val="008360F6"/>
    <w:rsid w:val="008409FC"/>
    <w:rsid w:val="00840AF3"/>
    <w:rsid w:val="0084112E"/>
    <w:rsid w:val="008413E8"/>
    <w:rsid w:val="00843064"/>
    <w:rsid w:val="00844281"/>
    <w:rsid w:val="008503B6"/>
    <w:rsid w:val="0085096A"/>
    <w:rsid w:val="00851EFC"/>
    <w:rsid w:val="0085206D"/>
    <w:rsid w:val="00852B3A"/>
    <w:rsid w:val="0085339F"/>
    <w:rsid w:val="008548EC"/>
    <w:rsid w:val="0085513C"/>
    <w:rsid w:val="0085644E"/>
    <w:rsid w:val="0085654D"/>
    <w:rsid w:val="00856F77"/>
    <w:rsid w:val="00857D36"/>
    <w:rsid w:val="008623A6"/>
    <w:rsid w:val="00864BBD"/>
    <w:rsid w:val="00865500"/>
    <w:rsid w:val="0086565D"/>
    <w:rsid w:val="008661CD"/>
    <w:rsid w:val="00867D1A"/>
    <w:rsid w:val="00870271"/>
    <w:rsid w:val="00872C25"/>
    <w:rsid w:val="008730E4"/>
    <w:rsid w:val="00873639"/>
    <w:rsid w:val="0088021D"/>
    <w:rsid w:val="00880E01"/>
    <w:rsid w:val="0088220D"/>
    <w:rsid w:val="00882F5C"/>
    <w:rsid w:val="008842E3"/>
    <w:rsid w:val="00884F0B"/>
    <w:rsid w:val="00886498"/>
    <w:rsid w:val="00887AAF"/>
    <w:rsid w:val="00887B87"/>
    <w:rsid w:val="00887F9E"/>
    <w:rsid w:val="00892149"/>
    <w:rsid w:val="008922D4"/>
    <w:rsid w:val="008938E2"/>
    <w:rsid w:val="008939BC"/>
    <w:rsid w:val="00894001"/>
    <w:rsid w:val="00895761"/>
    <w:rsid w:val="00896B43"/>
    <w:rsid w:val="00896C31"/>
    <w:rsid w:val="00896CCC"/>
    <w:rsid w:val="008A348F"/>
    <w:rsid w:val="008A3E44"/>
    <w:rsid w:val="008A7391"/>
    <w:rsid w:val="008B00FD"/>
    <w:rsid w:val="008B152E"/>
    <w:rsid w:val="008B2259"/>
    <w:rsid w:val="008B29E0"/>
    <w:rsid w:val="008B3207"/>
    <w:rsid w:val="008B3C2C"/>
    <w:rsid w:val="008B57CA"/>
    <w:rsid w:val="008B64DD"/>
    <w:rsid w:val="008B6BB8"/>
    <w:rsid w:val="008B7980"/>
    <w:rsid w:val="008C0930"/>
    <w:rsid w:val="008C1BA4"/>
    <w:rsid w:val="008C31A2"/>
    <w:rsid w:val="008C52F4"/>
    <w:rsid w:val="008C52F7"/>
    <w:rsid w:val="008C75FC"/>
    <w:rsid w:val="008D1B2D"/>
    <w:rsid w:val="008D1B7C"/>
    <w:rsid w:val="008D4628"/>
    <w:rsid w:val="008D49C4"/>
    <w:rsid w:val="008D6161"/>
    <w:rsid w:val="008D6F24"/>
    <w:rsid w:val="008D746F"/>
    <w:rsid w:val="008E0108"/>
    <w:rsid w:val="008E1AFE"/>
    <w:rsid w:val="008E1B4F"/>
    <w:rsid w:val="008E2378"/>
    <w:rsid w:val="008E2393"/>
    <w:rsid w:val="008E2DC0"/>
    <w:rsid w:val="008E6758"/>
    <w:rsid w:val="008E6C8B"/>
    <w:rsid w:val="008E7811"/>
    <w:rsid w:val="008F13EB"/>
    <w:rsid w:val="008F1C3A"/>
    <w:rsid w:val="008F35F2"/>
    <w:rsid w:val="008F3C2D"/>
    <w:rsid w:val="008F5474"/>
    <w:rsid w:val="008F6026"/>
    <w:rsid w:val="008F70E3"/>
    <w:rsid w:val="008F725B"/>
    <w:rsid w:val="008F7E38"/>
    <w:rsid w:val="009008FC"/>
    <w:rsid w:val="00900A04"/>
    <w:rsid w:val="00905D26"/>
    <w:rsid w:val="00907AE4"/>
    <w:rsid w:val="009124E6"/>
    <w:rsid w:val="0091590D"/>
    <w:rsid w:val="00915B0C"/>
    <w:rsid w:val="00915D81"/>
    <w:rsid w:val="0091626D"/>
    <w:rsid w:val="00916307"/>
    <w:rsid w:val="00917279"/>
    <w:rsid w:val="00923268"/>
    <w:rsid w:val="00926001"/>
    <w:rsid w:val="00926F48"/>
    <w:rsid w:val="00930F8A"/>
    <w:rsid w:val="00931446"/>
    <w:rsid w:val="009317A2"/>
    <w:rsid w:val="0093201E"/>
    <w:rsid w:val="009321A8"/>
    <w:rsid w:val="009328AD"/>
    <w:rsid w:val="00932B4E"/>
    <w:rsid w:val="009347B2"/>
    <w:rsid w:val="009357F1"/>
    <w:rsid w:val="00936DB5"/>
    <w:rsid w:val="00941AFD"/>
    <w:rsid w:val="00941F3C"/>
    <w:rsid w:val="009448C2"/>
    <w:rsid w:val="00944934"/>
    <w:rsid w:val="00944A43"/>
    <w:rsid w:val="00945244"/>
    <w:rsid w:val="00945A4B"/>
    <w:rsid w:val="00947A48"/>
    <w:rsid w:val="00951464"/>
    <w:rsid w:val="00951CA7"/>
    <w:rsid w:val="00951E5B"/>
    <w:rsid w:val="00954037"/>
    <w:rsid w:val="009574A3"/>
    <w:rsid w:val="009601DA"/>
    <w:rsid w:val="009620A7"/>
    <w:rsid w:val="009621AC"/>
    <w:rsid w:val="009632E7"/>
    <w:rsid w:val="0096446A"/>
    <w:rsid w:val="0096557E"/>
    <w:rsid w:val="00970C2E"/>
    <w:rsid w:val="0097113C"/>
    <w:rsid w:val="009711D2"/>
    <w:rsid w:val="00973761"/>
    <w:rsid w:val="00975B94"/>
    <w:rsid w:val="00975BB9"/>
    <w:rsid w:val="00977394"/>
    <w:rsid w:val="0098033A"/>
    <w:rsid w:val="00980AD8"/>
    <w:rsid w:val="00981A61"/>
    <w:rsid w:val="00982770"/>
    <w:rsid w:val="0098292B"/>
    <w:rsid w:val="00990278"/>
    <w:rsid w:val="00991A13"/>
    <w:rsid w:val="00992E7F"/>
    <w:rsid w:val="00995E75"/>
    <w:rsid w:val="00995E7D"/>
    <w:rsid w:val="00996884"/>
    <w:rsid w:val="009A10A8"/>
    <w:rsid w:val="009A23F9"/>
    <w:rsid w:val="009A282D"/>
    <w:rsid w:val="009A359D"/>
    <w:rsid w:val="009A3D5C"/>
    <w:rsid w:val="009A688D"/>
    <w:rsid w:val="009A6EAF"/>
    <w:rsid w:val="009B0C91"/>
    <w:rsid w:val="009B16F4"/>
    <w:rsid w:val="009B4290"/>
    <w:rsid w:val="009B48F1"/>
    <w:rsid w:val="009B6170"/>
    <w:rsid w:val="009B6A8A"/>
    <w:rsid w:val="009B75E6"/>
    <w:rsid w:val="009C0D7C"/>
    <w:rsid w:val="009C2265"/>
    <w:rsid w:val="009C5236"/>
    <w:rsid w:val="009C6B91"/>
    <w:rsid w:val="009C79FE"/>
    <w:rsid w:val="009D0888"/>
    <w:rsid w:val="009D16B3"/>
    <w:rsid w:val="009D5A01"/>
    <w:rsid w:val="009D5B69"/>
    <w:rsid w:val="009D628E"/>
    <w:rsid w:val="009D7066"/>
    <w:rsid w:val="009E0F3E"/>
    <w:rsid w:val="009E0F71"/>
    <w:rsid w:val="009E68D8"/>
    <w:rsid w:val="009E7E52"/>
    <w:rsid w:val="009F0EF3"/>
    <w:rsid w:val="009F1E94"/>
    <w:rsid w:val="009F2538"/>
    <w:rsid w:val="009F3C7F"/>
    <w:rsid w:val="009F6F94"/>
    <w:rsid w:val="009F730F"/>
    <w:rsid w:val="009F7BE1"/>
    <w:rsid w:val="00A0001C"/>
    <w:rsid w:val="00A007AF"/>
    <w:rsid w:val="00A012B3"/>
    <w:rsid w:val="00A012E6"/>
    <w:rsid w:val="00A02AC8"/>
    <w:rsid w:val="00A02BBF"/>
    <w:rsid w:val="00A04305"/>
    <w:rsid w:val="00A07874"/>
    <w:rsid w:val="00A103C7"/>
    <w:rsid w:val="00A13095"/>
    <w:rsid w:val="00A13AC6"/>
    <w:rsid w:val="00A13B6A"/>
    <w:rsid w:val="00A15C5B"/>
    <w:rsid w:val="00A15E5A"/>
    <w:rsid w:val="00A16CAD"/>
    <w:rsid w:val="00A16FCD"/>
    <w:rsid w:val="00A179EE"/>
    <w:rsid w:val="00A201DC"/>
    <w:rsid w:val="00A20555"/>
    <w:rsid w:val="00A2366A"/>
    <w:rsid w:val="00A249C9"/>
    <w:rsid w:val="00A2677A"/>
    <w:rsid w:val="00A270AA"/>
    <w:rsid w:val="00A2754B"/>
    <w:rsid w:val="00A27F4C"/>
    <w:rsid w:val="00A31B33"/>
    <w:rsid w:val="00A32166"/>
    <w:rsid w:val="00A3231D"/>
    <w:rsid w:val="00A3437F"/>
    <w:rsid w:val="00A344F0"/>
    <w:rsid w:val="00A3659E"/>
    <w:rsid w:val="00A3677F"/>
    <w:rsid w:val="00A36A18"/>
    <w:rsid w:val="00A3715B"/>
    <w:rsid w:val="00A40758"/>
    <w:rsid w:val="00A40A6E"/>
    <w:rsid w:val="00A41A2A"/>
    <w:rsid w:val="00A41E9A"/>
    <w:rsid w:val="00A4360A"/>
    <w:rsid w:val="00A448EF"/>
    <w:rsid w:val="00A453D7"/>
    <w:rsid w:val="00A4591F"/>
    <w:rsid w:val="00A45EC7"/>
    <w:rsid w:val="00A465C9"/>
    <w:rsid w:val="00A52793"/>
    <w:rsid w:val="00A52CF3"/>
    <w:rsid w:val="00A53F65"/>
    <w:rsid w:val="00A540BD"/>
    <w:rsid w:val="00A5526C"/>
    <w:rsid w:val="00A5556C"/>
    <w:rsid w:val="00A56A2D"/>
    <w:rsid w:val="00A57416"/>
    <w:rsid w:val="00A6032C"/>
    <w:rsid w:val="00A60742"/>
    <w:rsid w:val="00A62260"/>
    <w:rsid w:val="00A6340E"/>
    <w:rsid w:val="00A65AA9"/>
    <w:rsid w:val="00A66293"/>
    <w:rsid w:val="00A70040"/>
    <w:rsid w:val="00A70091"/>
    <w:rsid w:val="00A714BD"/>
    <w:rsid w:val="00A76CC3"/>
    <w:rsid w:val="00A77077"/>
    <w:rsid w:val="00A8052D"/>
    <w:rsid w:val="00A90576"/>
    <w:rsid w:val="00A934FE"/>
    <w:rsid w:val="00A9565D"/>
    <w:rsid w:val="00A97578"/>
    <w:rsid w:val="00AA04CA"/>
    <w:rsid w:val="00AA0849"/>
    <w:rsid w:val="00AA2378"/>
    <w:rsid w:val="00AA3D61"/>
    <w:rsid w:val="00AA61F5"/>
    <w:rsid w:val="00AA6F58"/>
    <w:rsid w:val="00AB0392"/>
    <w:rsid w:val="00AB5568"/>
    <w:rsid w:val="00AC078B"/>
    <w:rsid w:val="00AC0906"/>
    <w:rsid w:val="00AC127B"/>
    <w:rsid w:val="00AC5B37"/>
    <w:rsid w:val="00AC5F05"/>
    <w:rsid w:val="00AC67FB"/>
    <w:rsid w:val="00AC6CFC"/>
    <w:rsid w:val="00AC7B4E"/>
    <w:rsid w:val="00AD11B4"/>
    <w:rsid w:val="00AD1B74"/>
    <w:rsid w:val="00AD220E"/>
    <w:rsid w:val="00AD23A8"/>
    <w:rsid w:val="00AD4875"/>
    <w:rsid w:val="00AD541D"/>
    <w:rsid w:val="00AD583B"/>
    <w:rsid w:val="00AD6039"/>
    <w:rsid w:val="00AD633D"/>
    <w:rsid w:val="00AE2C5D"/>
    <w:rsid w:val="00AE343A"/>
    <w:rsid w:val="00AE56E9"/>
    <w:rsid w:val="00AE57FC"/>
    <w:rsid w:val="00AE5ABA"/>
    <w:rsid w:val="00AE6114"/>
    <w:rsid w:val="00AE68F0"/>
    <w:rsid w:val="00AF20E0"/>
    <w:rsid w:val="00AF5A3A"/>
    <w:rsid w:val="00AF6EF4"/>
    <w:rsid w:val="00AF7EB0"/>
    <w:rsid w:val="00B026A5"/>
    <w:rsid w:val="00B053D9"/>
    <w:rsid w:val="00B11F62"/>
    <w:rsid w:val="00B135A3"/>
    <w:rsid w:val="00B1364F"/>
    <w:rsid w:val="00B138EE"/>
    <w:rsid w:val="00B144A9"/>
    <w:rsid w:val="00B2060E"/>
    <w:rsid w:val="00B2115A"/>
    <w:rsid w:val="00B211CB"/>
    <w:rsid w:val="00B21A90"/>
    <w:rsid w:val="00B223EE"/>
    <w:rsid w:val="00B22732"/>
    <w:rsid w:val="00B25A12"/>
    <w:rsid w:val="00B26809"/>
    <w:rsid w:val="00B26DED"/>
    <w:rsid w:val="00B2714F"/>
    <w:rsid w:val="00B304E6"/>
    <w:rsid w:val="00B33C5E"/>
    <w:rsid w:val="00B411B6"/>
    <w:rsid w:val="00B41F27"/>
    <w:rsid w:val="00B42E3A"/>
    <w:rsid w:val="00B4381C"/>
    <w:rsid w:val="00B43B29"/>
    <w:rsid w:val="00B477FD"/>
    <w:rsid w:val="00B47BD3"/>
    <w:rsid w:val="00B51C63"/>
    <w:rsid w:val="00B55E29"/>
    <w:rsid w:val="00B56906"/>
    <w:rsid w:val="00B56B44"/>
    <w:rsid w:val="00B57183"/>
    <w:rsid w:val="00B61E1C"/>
    <w:rsid w:val="00B61E39"/>
    <w:rsid w:val="00B62B88"/>
    <w:rsid w:val="00B63952"/>
    <w:rsid w:val="00B63ED6"/>
    <w:rsid w:val="00B6655A"/>
    <w:rsid w:val="00B66709"/>
    <w:rsid w:val="00B67BEB"/>
    <w:rsid w:val="00B71BC8"/>
    <w:rsid w:val="00B74668"/>
    <w:rsid w:val="00B755AF"/>
    <w:rsid w:val="00B76A17"/>
    <w:rsid w:val="00B81578"/>
    <w:rsid w:val="00B81F51"/>
    <w:rsid w:val="00B82109"/>
    <w:rsid w:val="00B823D1"/>
    <w:rsid w:val="00B82659"/>
    <w:rsid w:val="00B827C7"/>
    <w:rsid w:val="00B848BF"/>
    <w:rsid w:val="00B85B76"/>
    <w:rsid w:val="00B85BAC"/>
    <w:rsid w:val="00B879E6"/>
    <w:rsid w:val="00B905B2"/>
    <w:rsid w:val="00B9214F"/>
    <w:rsid w:val="00B94DCD"/>
    <w:rsid w:val="00B95386"/>
    <w:rsid w:val="00B957EE"/>
    <w:rsid w:val="00B95BC6"/>
    <w:rsid w:val="00B95DAE"/>
    <w:rsid w:val="00B9664B"/>
    <w:rsid w:val="00BA0584"/>
    <w:rsid w:val="00BA106C"/>
    <w:rsid w:val="00BA45EC"/>
    <w:rsid w:val="00BB0C4A"/>
    <w:rsid w:val="00BB1E76"/>
    <w:rsid w:val="00BB27C1"/>
    <w:rsid w:val="00BB2D1E"/>
    <w:rsid w:val="00BB3F09"/>
    <w:rsid w:val="00BB593C"/>
    <w:rsid w:val="00BC19B2"/>
    <w:rsid w:val="00BC2293"/>
    <w:rsid w:val="00BC438E"/>
    <w:rsid w:val="00BC4D1A"/>
    <w:rsid w:val="00BC5E1D"/>
    <w:rsid w:val="00BC6462"/>
    <w:rsid w:val="00BC6D1A"/>
    <w:rsid w:val="00BC71FA"/>
    <w:rsid w:val="00BC7F66"/>
    <w:rsid w:val="00BD18C0"/>
    <w:rsid w:val="00BD2014"/>
    <w:rsid w:val="00BD2282"/>
    <w:rsid w:val="00BD271E"/>
    <w:rsid w:val="00BD34E3"/>
    <w:rsid w:val="00BE0DB6"/>
    <w:rsid w:val="00BE12B1"/>
    <w:rsid w:val="00BE1F2B"/>
    <w:rsid w:val="00BE2DC4"/>
    <w:rsid w:val="00BE331F"/>
    <w:rsid w:val="00BE4890"/>
    <w:rsid w:val="00BE5D27"/>
    <w:rsid w:val="00BE6889"/>
    <w:rsid w:val="00BE6A1B"/>
    <w:rsid w:val="00BE7A18"/>
    <w:rsid w:val="00BE7A87"/>
    <w:rsid w:val="00BF003F"/>
    <w:rsid w:val="00BF03FE"/>
    <w:rsid w:val="00BF0CBB"/>
    <w:rsid w:val="00BF0EE4"/>
    <w:rsid w:val="00BF1A46"/>
    <w:rsid w:val="00BF1A4D"/>
    <w:rsid w:val="00BF2906"/>
    <w:rsid w:val="00BF3A86"/>
    <w:rsid w:val="00BF3AF6"/>
    <w:rsid w:val="00BF488C"/>
    <w:rsid w:val="00BF4AD0"/>
    <w:rsid w:val="00BF70CF"/>
    <w:rsid w:val="00C007FD"/>
    <w:rsid w:val="00C01660"/>
    <w:rsid w:val="00C02732"/>
    <w:rsid w:val="00C05C22"/>
    <w:rsid w:val="00C10E6B"/>
    <w:rsid w:val="00C12435"/>
    <w:rsid w:val="00C13877"/>
    <w:rsid w:val="00C13FB0"/>
    <w:rsid w:val="00C14475"/>
    <w:rsid w:val="00C15AA9"/>
    <w:rsid w:val="00C16158"/>
    <w:rsid w:val="00C16384"/>
    <w:rsid w:val="00C167FA"/>
    <w:rsid w:val="00C16928"/>
    <w:rsid w:val="00C16E4B"/>
    <w:rsid w:val="00C17012"/>
    <w:rsid w:val="00C20D19"/>
    <w:rsid w:val="00C2219E"/>
    <w:rsid w:val="00C2290E"/>
    <w:rsid w:val="00C22F66"/>
    <w:rsid w:val="00C22F99"/>
    <w:rsid w:val="00C24A51"/>
    <w:rsid w:val="00C25F5B"/>
    <w:rsid w:val="00C26703"/>
    <w:rsid w:val="00C311C4"/>
    <w:rsid w:val="00C31964"/>
    <w:rsid w:val="00C32C3D"/>
    <w:rsid w:val="00C33F9F"/>
    <w:rsid w:val="00C35850"/>
    <w:rsid w:val="00C35B5F"/>
    <w:rsid w:val="00C407D9"/>
    <w:rsid w:val="00C427F2"/>
    <w:rsid w:val="00C43151"/>
    <w:rsid w:val="00C474E2"/>
    <w:rsid w:val="00C47733"/>
    <w:rsid w:val="00C50202"/>
    <w:rsid w:val="00C507A4"/>
    <w:rsid w:val="00C51EBA"/>
    <w:rsid w:val="00C52476"/>
    <w:rsid w:val="00C52721"/>
    <w:rsid w:val="00C530CA"/>
    <w:rsid w:val="00C54823"/>
    <w:rsid w:val="00C55B6B"/>
    <w:rsid w:val="00C56060"/>
    <w:rsid w:val="00C56C2F"/>
    <w:rsid w:val="00C6066E"/>
    <w:rsid w:val="00C61B9C"/>
    <w:rsid w:val="00C70EE5"/>
    <w:rsid w:val="00C717E2"/>
    <w:rsid w:val="00C71C22"/>
    <w:rsid w:val="00C71CA9"/>
    <w:rsid w:val="00C74D61"/>
    <w:rsid w:val="00C75949"/>
    <w:rsid w:val="00C75DCF"/>
    <w:rsid w:val="00C765A9"/>
    <w:rsid w:val="00C76A68"/>
    <w:rsid w:val="00C77C97"/>
    <w:rsid w:val="00C80881"/>
    <w:rsid w:val="00C812DE"/>
    <w:rsid w:val="00C8316E"/>
    <w:rsid w:val="00C84A32"/>
    <w:rsid w:val="00C85135"/>
    <w:rsid w:val="00C90BA4"/>
    <w:rsid w:val="00C92A82"/>
    <w:rsid w:val="00C930BD"/>
    <w:rsid w:val="00C94C55"/>
    <w:rsid w:val="00C959CB"/>
    <w:rsid w:val="00CA1468"/>
    <w:rsid w:val="00CA1887"/>
    <w:rsid w:val="00CA22CC"/>
    <w:rsid w:val="00CA3415"/>
    <w:rsid w:val="00CA3FF5"/>
    <w:rsid w:val="00CA4122"/>
    <w:rsid w:val="00CA47D4"/>
    <w:rsid w:val="00CA4F93"/>
    <w:rsid w:val="00CA6522"/>
    <w:rsid w:val="00CB0021"/>
    <w:rsid w:val="00CB12BC"/>
    <w:rsid w:val="00CB40DC"/>
    <w:rsid w:val="00CC191C"/>
    <w:rsid w:val="00CC1CA6"/>
    <w:rsid w:val="00CC2854"/>
    <w:rsid w:val="00CC319C"/>
    <w:rsid w:val="00CC561E"/>
    <w:rsid w:val="00CC5F8C"/>
    <w:rsid w:val="00CC6674"/>
    <w:rsid w:val="00CD0A8D"/>
    <w:rsid w:val="00CD1559"/>
    <w:rsid w:val="00CD5D9E"/>
    <w:rsid w:val="00CD71E6"/>
    <w:rsid w:val="00CE09C0"/>
    <w:rsid w:val="00CE1685"/>
    <w:rsid w:val="00CE1FD1"/>
    <w:rsid w:val="00CE3033"/>
    <w:rsid w:val="00CE6C5A"/>
    <w:rsid w:val="00CE6D03"/>
    <w:rsid w:val="00CE7C50"/>
    <w:rsid w:val="00CF0200"/>
    <w:rsid w:val="00CF2D9A"/>
    <w:rsid w:val="00CF6106"/>
    <w:rsid w:val="00D044A3"/>
    <w:rsid w:val="00D0454E"/>
    <w:rsid w:val="00D0603F"/>
    <w:rsid w:val="00D06C1E"/>
    <w:rsid w:val="00D075BC"/>
    <w:rsid w:val="00D10C3D"/>
    <w:rsid w:val="00D113AD"/>
    <w:rsid w:val="00D12AD5"/>
    <w:rsid w:val="00D148F9"/>
    <w:rsid w:val="00D20601"/>
    <w:rsid w:val="00D22DA9"/>
    <w:rsid w:val="00D253E6"/>
    <w:rsid w:val="00D25FFC"/>
    <w:rsid w:val="00D2665E"/>
    <w:rsid w:val="00D26BFC"/>
    <w:rsid w:val="00D26FE1"/>
    <w:rsid w:val="00D27401"/>
    <w:rsid w:val="00D31035"/>
    <w:rsid w:val="00D310F4"/>
    <w:rsid w:val="00D3235A"/>
    <w:rsid w:val="00D3424A"/>
    <w:rsid w:val="00D40969"/>
    <w:rsid w:val="00D41837"/>
    <w:rsid w:val="00D42D50"/>
    <w:rsid w:val="00D47A0E"/>
    <w:rsid w:val="00D5080B"/>
    <w:rsid w:val="00D509FA"/>
    <w:rsid w:val="00D522F8"/>
    <w:rsid w:val="00D53B4A"/>
    <w:rsid w:val="00D54270"/>
    <w:rsid w:val="00D5428D"/>
    <w:rsid w:val="00D557A4"/>
    <w:rsid w:val="00D570CA"/>
    <w:rsid w:val="00D5755D"/>
    <w:rsid w:val="00D60A2C"/>
    <w:rsid w:val="00D622E5"/>
    <w:rsid w:val="00D63A89"/>
    <w:rsid w:val="00D67721"/>
    <w:rsid w:val="00D677B5"/>
    <w:rsid w:val="00D7098B"/>
    <w:rsid w:val="00D714A4"/>
    <w:rsid w:val="00D717A4"/>
    <w:rsid w:val="00D72267"/>
    <w:rsid w:val="00D72E8A"/>
    <w:rsid w:val="00D7301E"/>
    <w:rsid w:val="00D7474E"/>
    <w:rsid w:val="00D75C0A"/>
    <w:rsid w:val="00D75DC9"/>
    <w:rsid w:val="00D7694E"/>
    <w:rsid w:val="00D769E3"/>
    <w:rsid w:val="00D77F69"/>
    <w:rsid w:val="00D80817"/>
    <w:rsid w:val="00D80C38"/>
    <w:rsid w:val="00D81EFC"/>
    <w:rsid w:val="00D82AEE"/>
    <w:rsid w:val="00D935D3"/>
    <w:rsid w:val="00D93949"/>
    <w:rsid w:val="00D94A07"/>
    <w:rsid w:val="00D95CAA"/>
    <w:rsid w:val="00D96839"/>
    <w:rsid w:val="00D96C69"/>
    <w:rsid w:val="00DA05A1"/>
    <w:rsid w:val="00DA06CE"/>
    <w:rsid w:val="00DA16F0"/>
    <w:rsid w:val="00DA1DA2"/>
    <w:rsid w:val="00DA21E8"/>
    <w:rsid w:val="00DA3369"/>
    <w:rsid w:val="00DA4090"/>
    <w:rsid w:val="00DA58B7"/>
    <w:rsid w:val="00DA607F"/>
    <w:rsid w:val="00DA7805"/>
    <w:rsid w:val="00DB2F00"/>
    <w:rsid w:val="00DB3930"/>
    <w:rsid w:val="00DB3E08"/>
    <w:rsid w:val="00DB48FE"/>
    <w:rsid w:val="00DB61D3"/>
    <w:rsid w:val="00DB7F13"/>
    <w:rsid w:val="00DC0808"/>
    <w:rsid w:val="00DC1094"/>
    <w:rsid w:val="00DC29F6"/>
    <w:rsid w:val="00DC660D"/>
    <w:rsid w:val="00DC7231"/>
    <w:rsid w:val="00DD0BE7"/>
    <w:rsid w:val="00DD1192"/>
    <w:rsid w:val="00DD14C6"/>
    <w:rsid w:val="00DD25B3"/>
    <w:rsid w:val="00DD29B3"/>
    <w:rsid w:val="00DD431B"/>
    <w:rsid w:val="00DD48AA"/>
    <w:rsid w:val="00DD6239"/>
    <w:rsid w:val="00DD77B0"/>
    <w:rsid w:val="00DD7D79"/>
    <w:rsid w:val="00DE05ED"/>
    <w:rsid w:val="00DE453B"/>
    <w:rsid w:val="00DE5364"/>
    <w:rsid w:val="00DF01BB"/>
    <w:rsid w:val="00DF090D"/>
    <w:rsid w:val="00DF1987"/>
    <w:rsid w:val="00DF1C44"/>
    <w:rsid w:val="00DF2AA3"/>
    <w:rsid w:val="00DF47E4"/>
    <w:rsid w:val="00DF527D"/>
    <w:rsid w:val="00DF6AD9"/>
    <w:rsid w:val="00DF6CBA"/>
    <w:rsid w:val="00DF7643"/>
    <w:rsid w:val="00E027FC"/>
    <w:rsid w:val="00E05395"/>
    <w:rsid w:val="00E05887"/>
    <w:rsid w:val="00E05DD6"/>
    <w:rsid w:val="00E06AA6"/>
    <w:rsid w:val="00E122F0"/>
    <w:rsid w:val="00E1436F"/>
    <w:rsid w:val="00E14C58"/>
    <w:rsid w:val="00E150B7"/>
    <w:rsid w:val="00E156DD"/>
    <w:rsid w:val="00E15801"/>
    <w:rsid w:val="00E15823"/>
    <w:rsid w:val="00E17760"/>
    <w:rsid w:val="00E17D23"/>
    <w:rsid w:val="00E17ECD"/>
    <w:rsid w:val="00E21A1F"/>
    <w:rsid w:val="00E22C6D"/>
    <w:rsid w:val="00E230BC"/>
    <w:rsid w:val="00E23CAF"/>
    <w:rsid w:val="00E2400A"/>
    <w:rsid w:val="00E26026"/>
    <w:rsid w:val="00E27953"/>
    <w:rsid w:val="00E2798C"/>
    <w:rsid w:val="00E30ADF"/>
    <w:rsid w:val="00E3269A"/>
    <w:rsid w:val="00E345D9"/>
    <w:rsid w:val="00E40DB4"/>
    <w:rsid w:val="00E436E0"/>
    <w:rsid w:val="00E437E0"/>
    <w:rsid w:val="00E438C0"/>
    <w:rsid w:val="00E45D71"/>
    <w:rsid w:val="00E5278E"/>
    <w:rsid w:val="00E570BD"/>
    <w:rsid w:val="00E57F0A"/>
    <w:rsid w:val="00E605BE"/>
    <w:rsid w:val="00E60724"/>
    <w:rsid w:val="00E625FD"/>
    <w:rsid w:val="00E65CC4"/>
    <w:rsid w:val="00E67F01"/>
    <w:rsid w:val="00E7204C"/>
    <w:rsid w:val="00E731DE"/>
    <w:rsid w:val="00E746A2"/>
    <w:rsid w:val="00E74B10"/>
    <w:rsid w:val="00E756B2"/>
    <w:rsid w:val="00E774DD"/>
    <w:rsid w:val="00E84174"/>
    <w:rsid w:val="00E85BE0"/>
    <w:rsid w:val="00E85FED"/>
    <w:rsid w:val="00E86180"/>
    <w:rsid w:val="00E869F1"/>
    <w:rsid w:val="00E911ED"/>
    <w:rsid w:val="00E91A32"/>
    <w:rsid w:val="00E94C83"/>
    <w:rsid w:val="00E9520E"/>
    <w:rsid w:val="00E959BE"/>
    <w:rsid w:val="00EA0CC6"/>
    <w:rsid w:val="00EA2360"/>
    <w:rsid w:val="00EA4D61"/>
    <w:rsid w:val="00EA5533"/>
    <w:rsid w:val="00EA6C52"/>
    <w:rsid w:val="00EB169D"/>
    <w:rsid w:val="00EB3256"/>
    <w:rsid w:val="00EB53FA"/>
    <w:rsid w:val="00EB55BC"/>
    <w:rsid w:val="00EB7026"/>
    <w:rsid w:val="00EB7F5B"/>
    <w:rsid w:val="00EC2F59"/>
    <w:rsid w:val="00EC4B3C"/>
    <w:rsid w:val="00EC536D"/>
    <w:rsid w:val="00EC53E8"/>
    <w:rsid w:val="00EC5B12"/>
    <w:rsid w:val="00ED010F"/>
    <w:rsid w:val="00ED1B08"/>
    <w:rsid w:val="00ED1E10"/>
    <w:rsid w:val="00ED293E"/>
    <w:rsid w:val="00ED2F1D"/>
    <w:rsid w:val="00ED38D2"/>
    <w:rsid w:val="00ED40D8"/>
    <w:rsid w:val="00ED4AAC"/>
    <w:rsid w:val="00ED5644"/>
    <w:rsid w:val="00ED63BD"/>
    <w:rsid w:val="00ED682C"/>
    <w:rsid w:val="00ED790C"/>
    <w:rsid w:val="00EE08CC"/>
    <w:rsid w:val="00EE0965"/>
    <w:rsid w:val="00EE0CA5"/>
    <w:rsid w:val="00EE0FBF"/>
    <w:rsid w:val="00EE1E74"/>
    <w:rsid w:val="00EE2122"/>
    <w:rsid w:val="00EE4DAA"/>
    <w:rsid w:val="00EE6415"/>
    <w:rsid w:val="00EF4AF6"/>
    <w:rsid w:val="00EF54E4"/>
    <w:rsid w:val="00EF56C6"/>
    <w:rsid w:val="00F00D0F"/>
    <w:rsid w:val="00F01451"/>
    <w:rsid w:val="00F01C7C"/>
    <w:rsid w:val="00F027E2"/>
    <w:rsid w:val="00F02F70"/>
    <w:rsid w:val="00F0487E"/>
    <w:rsid w:val="00F05228"/>
    <w:rsid w:val="00F05DA6"/>
    <w:rsid w:val="00F06B08"/>
    <w:rsid w:val="00F072F9"/>
    <w:rsid w:val="00F12260"/>
    <w:rsid w:val="00F12C22"/>
    <w:rsid w:val="00F13785"/>
    <w:rsid w:val="00F13C0D"/>
    <w:rsid w:val="00F1514C"/>
    <w:rsid w:val="00F204B3"/>
    <w:rsid w:val="00F23140"/>
    <w:rsid w:val="00F24527"/>
    <w:rsid w:val="00F24AC6"/>
    <w:rsid w:val="00F2576E"/>
    <w:rsid w:val="00F2796D"/>
    <w:rsid w:val="00F34FF2"/>
    <w:rsid w:val="00F374E6"/>
    <w:rsid w:val="00F37BB5"/>
    <w:rsid w:val="00F41FC6"/>
    <w:rsid w:val="00F429FD"/>
    <w:rsid w:val="00F430E2"/>
    <w:rsid w:val="00F43408"/>
    <w:rsid w:val="00F43A08"/>
    <w:rsid w:val="00F46D3F"/>
    <w:rsid w:val="00F47512"/>
    <w:rsid w:val="00F50D02"/>
    <w:rsid w:val="00F51A60"/>
    <w:rsid w:val="00F520C5"/>
    <w:rsid w:val="00F578C1"/>
    <w:rsid w:val="00F57FEA"/>
    <w:rsid w:val="00F60EDF"/>
    <w:rsid w:val="00F60F39"/>
    <w:rsid w:val="00F62443"/>
    <w:rsid w:val="00F625B9"/>
    <w:rsid w:val="00F63C86"/>
    <w:rsid w:val="00F63EC5"/>
    <w:rsid w:val="00F6482B"/>
    <w:rsid w:val="00F65FD8"/>
    <w:rsid w:val="00F70699"/>
    <w:rsid w:val="00F70E2B"/>
    <w:rsid w:val="00F712FF"/>
    <w:rsid w:val="00F720BA"/>
    <w:rsid w:val="00F758E2"/>
    <w:rsid w:val="00F7591F"/>
    <w:rsid w:val="00F76109"/>
    <w:rsid w:val="00F77FCC"/>
    <w:rsid w:val="00F81E8A"/>
    <w:rsid w:val="00F85421"/>
    <w:rsid w:val="00F87339"/>
    <w:rsid w:val="00F873A9"/>
    <w:rsid w:val="00F9077A"/>
    <w:rsid w:val="00F91CDC"/>
    <w:rsid w:val="00F956D9"/>
    <w:rsid w:val="00F95AB0"/>
    <w:rsid w:val="00FA0928"/>
    <w:rsid w:val="00FA0EED"/>
    <w:rsid w:val="00FA157C"/>
    <w:rsid w:val="00FA2F28"/>
    <w:rsid w:val="00FA3C5B"/>
    <w:rsid w:val="00FA454E"/>
    <w:rsid w:val="00FB2341"/>
    <w:rsid w:val="00FB2CB6"/>
    <w:rsid w:val="00FB323A"/>
    <w:rsid w:val="00FB519A"/>
    <w:rsid w:val="00FC0722"/>
    <w:rsid w:val="00FC5E9D"/>
    <w:rsid w:val="00FC69C9"/>
    <w:rsid w:val="00FD189B"/>
    <w:rsid w:val="00FD6BEC"/>
    <w:rsid w:val="00FD7E8B"/>
    <w:rsid w:val="00FE2DA4"/>
    <w:rsid w:val="00FE3C3D"/>
    <w:rsid w:val="00FE3D33"/>
    <w:rsid w:val="00FE5097"/>
    <w:rsid w:val="00FE58A0"/>
    <w:rsid w:val="00FE71C7"/>
    <w:rsid w:val="00FF4F8F"/>
    <w:rsid w:val="00FF52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8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footnote reference" w:uiPriority="99"/>
    <w:lsdException w:name="annotation reference"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CF"/>
    <w:rPr>
      <w:sz w:val="24"/>
    </w:rPr>
  </w:style>
  <w:style w:type="paragraph" w:styleId="Heading1">
    <w:name w:val="heading 1"/>
    <w:basedOn w:val="Normal"/>
    <w:next w:val="Normal"/>
    <w:qFormat/>
    <w:rsid w:val="002E5678"/>
    <w:pPr>
      <w:spacing w:after="120"/>
      <w:outlineLvl w:val="0"/>
    </w:pPr>
    <w:rPr>
      <w:rFonts w:ascii="Arial Narrow" w:hAnsi="Arial Narrow"/>
      <w:sz w:val="20"/>
    </w:rPr>
  </w:style>
  <w:style w:type="paragraph" w:styleId="Heading2">
    <w:name w:val="heading 2"/>
    <w:basedOn w:val="Normal"/>
    <w:next w:val="Normal"/>
    <w:qFormat/>
    <w:rsid w:val="00035ECF"/>
    <w:pPr>
      <w:keepNext/>
      <w:ind w:left="990"/>
      <w:jc w:val="center"/>
      <w:outlineLvl w:val="1"/>
    </w:pPr>
    <w:rPr>
      <w:b/>
      <w:smallCaps/>
    </w:rPr>
  </w:style>
  <w:style w:type="paragraph" w:styleId="Heading3">
    <w:name w:val="heading 3"/>
    <w:basedOn w:val="Normal"/>
    <w:next w:val="Normal"/>
    <w:qFormat/>
    <w:rsid w:val="00035ECF"/>
    <w:pPr>
      <w:keepNext/>
      <w:outlineLvl w:val="2"/>
    </w:pPr>
    <w:rPr>
      <w:i/>
      <w:sz w:val="22"/>
    </w:rPr>
  </w:style>
  <w:style w:type="paragraph" w:styleId="Heading4">
    <w:name w:val="heading 4"/>
    <w:basedOn w:val="Normal"/>
    <w:next w:val="Normal"/>
    <w:qFormat/>
    <w:rsid w:val="00035ECF"/>
    <w:pPr>
      <w:keepNext/>
      <w:spacing w:before="60"/>
      <w:outlineLvl w:val="3"/>
    </w:pPr>
    <w:rPr>
      <w:rFonts w:ascii="Arial Narrow" w:hAnsi="Arial Narrow"/>
      <w:b/>
      <w:sz w:val="20"/>
    </w:rPr>
  </w:style>
  <w:style w:type="paragraph" w:styleId="Heading5">
    <w:name w:val="heading 5"/>
    <w:basedOn w:val="Normal"/>
    <w:next w:val="Normal"/>
    <w:qFormat/>
    <w:rsid w:val="00035ECF"/>
    <w:pPr>
      <w:spacing w:before="240" w:after="60"/>
      <w:outlineLvl w:val="4"/>
    </w:pPr>
    <w:rPr>
      <w:b/>
      <w:bCs/>
      <w:i/>
      <w:iCs/>
      <w:sz w:val="26"/>
      <w:szCs w:val="26"/>
    </w:rPr>
  </w:style>
  <w:style w:type="paragraph" w:styleId="Heading6">
    <w:name w:val="heading 6"/>
    <w:basedOn w:val="Normal"/>
    <w:next w:val="Normal"/>
    <w:qFormat/>
    <w:rsid w:val="00035ECF"/>
    <w:pPr>
      <w:spacing w:before="240" w:after="60"/>
      <w:outlineLvl w:val="5"/>
    </w:pPr>
    <w:rPr>
      <w:b/>
      <w:bCs/>
      <w:szCs w:val="22"/>
    </w:rPr>
  </w:style>
  <w:style w:type="paragraph" w:styleId="Heading7">
    <w:name w:val="heading 7"/>
    <w:basedOn w:val="Normal"/>
    <w:next w:val="Normal"/>
    <w:qFormat/>
    <w:rsid w:val="00035ECF"/>
    <w:pPr>
      <w:spacing w:before="240" w:after="60"/>
      <w:outlineLvl w:val="6"/>
    </w:pPr>
    <w:rPr>
      <w:szCs w:val="24"/>
    </w:rPr>
  </w:style>
  <w:style w:type="paragraph" w:styleId="Heading8">
    <w:name w:val="heading 8"/>
    <w:basedOn w:val="Normal"/>
    <w:next w:val="Normal"/>
    <w:qFormat/>
    <w:rsid w:val="00035ECF"/>
    <w:pPr>
      <w:spacing w:before="240" w:after="60"/>
      <w:outlineLvl w:val="7"/>
    </w:pPr>
    <w:rPr>
      <w:i/>
      <w:iCs/>
      <w:szCs w:val="24"/>
    </w:rPr>
  </w:style>
  <w:style w:type="paragraph" w:styleId="Heading9">
    <w:name w:val="heading 9"/>
    <w:basedOn w:val="Normal"/>
    <w:next w:val="Normal"/>
    <w:qFormat/>
    <w:rsid w:val="00035E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5ECF"/>
  </w:style>
  <w:style w:type="paragraph" w:customStyle="1" w:styleId="wfxFaxNum">
    <w:name w:val="wfxFaxNum"/>
    <w:basedOn w:val="Normal"/>
    <w:rsid w:val="00035ECF"/>
  </w:style>
  <w:style w:type="paragraph" w:styleId="Header">
    <w:name w:val="header"/>
    <w:basedOn w:val="Normal"/>
    <w:link w:val="HeaderChar"/>
    <w:uiPriority w:val="99"/>
    <w:rsid w:val="00035ECF"/>
    <w:pPr>
      <w:tabs>
        <w:tab w:val="center" w:pos="4320"/>
        <w:tab w:val="right" w:pos="8640"/>
      </w:tabs>
    </w:pPr>
  </w:style>
  <w:style w:type="paragraph" w:styleId="Footer">
    <w:name w:val="footer"/>
    <w:basedOn w:val="Normal"/>
    <w:semiHidden/>
    <w:rsid w:val="00035ECF"/>
    <w:pPr>
      <w:tabs>
        <w:tab w:val="center" w:pos="4320"/>
        <w:tab w:val="right" w:pos="8640"/>
      </w:tabs>
    </w:pPr>
  </w:style>
  <w:style w:type="paragraph" w:customStyle="1" w:styleId="Body">
    <w:name w:val="Body"/>
    <w:basedOn w:val="wfxRecipient"/>
    <w:autoRedefine/>
    <w:rsid w:val="00035ECF"/>
    <w:pPr>
      <w:spacing w:after="120"/>
      <w:ind w:firstLine="288"/>
      <w:jc w:val="both"/>
    </w:pPr>
    <w:rPr>
      <w:sz w:val="21"/>
    </w:rPr>
  </w:style>
  <w:style w:type="paragraph" w:customStyle="1" w:styleId="Headline">
    <w:name w:val="Headline"/>
    <w:basedOn w:val="Normal"/>
    <w:next w:val="Body"/>
    <w:rsid w:val="00035ECF"/>
    <w:pPr>
      <w:keepNext/>
      <w:spacing w:after="60"/>
      <w:jc w:val="center"/>
    </w:pPr>
    <w:rPr>
      <w:b/>
      <w:sz w:val="21"/>
    </w:rPr>
  </w:style>
  <w:style w:type="paragraph" w:styleId="BodyText">
    <w:name w:val="Body Text"/>
    <w:basedOn w:val="Normal"/>
    <w:semiHidden/>
    <w:rsid w:val="00035ECF"/>
    <w:rPr>
      <w:rFonts w:ascii="Arial" w:hAnsi="Arial"/>
      <w:sz w:val="20"/>
    </w:rPr>
  </w:style>
  <w:style w:type="character" w:styleId="Hyperlink">
    <w:name w:val="Hyperlink"/>
    <w:semiHidden/>
    <w:rsid w:val="00035ECF"/>
    <w:rPr>
      <w:color w:val="0000FF"/>
      <w:u w:val="single"/>
    </w:rPr>
  </w:style>
  <w:style w:type="paragraph" w:customStyle="1" w:styleId="WPRCMember">
    <w:name w:val="WPRCMember"/>
    <w:basedOn w:val="Heading4"/>
    <w:rsid w:val="00035ECF"/>
    <w:rPr>
      <w:b w:val="0"/>
    </w:rPr>
  </w:style>
  <w:style w:type="paragraph" w:customStyle="1" w:styleId="WPRCPosition">
    <w:name w:val="WPRCPosition"/>
    <w:basedOn w:val="Heading1"/>
    <w:rsid w:val="00035ECF"/>
  </w:style>
  <w:style w:type="paragraph" w:customStyle="1" w:styleId="WPRCCommittee">
    <w:name w:val="WPRCCommittee"/>
    <w:basedOn w:val="BodyText"/>
    <w:rsid w:val="00035ECF"/>
    <w:rPr>
      <w:rFonts w:ascii="Arial Narrow" w:hAnsi="Arial Narrow"/>
    </w:rPr>
  </w:style>
  <w:style w:type="paragraph" w:customStyle="1" w:styleId="WPRCComName">
    <w:name w:val="WPRCComName"/>
    <w:basedOn w:val="BodyText"/>
    <w:rsid w:val="00035ECF"/>
    <w:pPr>
      <w:spacing w:after="120"/>
    </w:pPr>
    <w:rPr>
      <w:rFonts w:ascii="Arial Narrow" w:hAnsi="Arial Narrow"/>
      <w:i/>
    </w:rPr>
  </w:style>
  <w:style w:type="paragraph" w:styleId="BodyTextIndent">
    <w:name w:val="Body Text Indent"/>
    <w:basedOn w:val="Normal"/>
    <w:semiHidden/>
    <w:rsid w:val="00035ECF"/>
    <w:pPr>
      <w:ind w:left="990"/>
    </w:pPr>
  </w:style>
  <w:style w:type="paragraph" w:customStyle="1" w:styleId="h1">
    <w:name w:val="h1"/>
    <w:basedOn w:val="BodyText"/>
    <w:rsid w:val="00035ECF"/>
    <w:pPr>
      <w:keepNext/>
      <w:spacing w:before="60" w:after="120"/>
      <w:jc w:val="center"/>
    </w:pPr>
    <w:rPr>
      <w:rFonts w:ascii="Times New Roman" w:hAnsi="Times New Roman"/>
      <w:smallCaps/>
    </w:rPr>
  </w:style>
  <w:style w:type="paragraph" w:styleId="BlockText">
    <w:name w:val="Block Text"/>
    <w:basedOn w:val="Normal"/>
    <w:semiHidden/>
    <w:rsid w:val="00035ECF"/>
    <w:pPr>
      <w:spacing w:after="120"/>
      <w:ind w:left="1440" w:right="1440"/>
    </w:pPr>
  </w:style>
  <w:style w:type="paragraph" w:styleId="BodyText2">
    <w:name w:val="Body Text 2"/>
    <w:basedOn w:val="Normal"/>
    <w:semiHidden/>
    <w:rsid w:val="00035ECF"/>
    <w:pPr>
      <w:spacing w:after="120" w:line="480" w:lineRule="auto"/>
    </w:pPr>
  </w:style>
  <w:style w:type="paragraph" w:styleId="BodyText3">
    <w:name w:val="Body Text 3"/>
    <w:basedOn w:val="Normal"/>
    <w:semiHidden/>
    <w:rsid w:val="00035ECF"/>
    <w:pPr>
      <w:spacing w:after="120"/>
    </w:pPr>
    <w:rPr>
      <w:sz w:val="16"/>
      <w:szCs w:val="16"/>
    </w:rPr>
  </w:style>
  <w:style w:type="paragraph" w:styleId="BodyTextFirstIndent">
    <w:name w:val="Body Text First Indent"/>
    <w:basedOn w:val="BodyText"/>
    <w:semiHidden/>
    <w:rsid w:val="00035ECF"/>
    <w:pPr>
      <w:spacing w:after="120"/>
      <w:ind w:firstLine="210"/>
    </w:pPr>
    <w:rPr>
      <w:rFonts w:ascii="Times New Roman" w:hAnsi="Times New Roman"/>
      <w:sz w:val="22"/>
    </w:rPr>
  </w:style>
  <w:style w:type="paragraph" w:styleId="BodyTextFirstIndent2">
    <w:name w:val="Body Text First Indent 2"/>
    <w:basedOn w:val="BodyTextIndent"/>
    <w:semiHidden/>
    <w:rsid w:val="00035ECF"/>
    <w:pPr>
      <w:spacing w:after="120"/>
      <w:ind w:left="360" w:firstLine="210"/>
    </w:pPr>
  </w:style>
  <w:style w:type="paragraph" w:styleId="BodyTextIndent2">
    <w:name w:val="Body Text Indent 2"/>
    <w:basedOn w:val="Normal"/>
    <w:semiHidden/>
    <w:rsid w:val="00035ECF"/>
    <w:pPr>
      <w:spacing w:after="120" w:line="480" w:lineRule="auto"/>
      <w:ind w:left="360"/>
    </w:pPr>
  </w:style>
  <w:style w:type="paragraph" w:styleId="BodyTextIndent3">
    <w:name w:val="Body Text Indent 3"/>
    <w:basedOn w:val="Normal"/>
    <w:semiHidden/>
    <w:rsid w:val="00035ECF"/>
    <w:pPr>
      <w:spacing w:after="120"/>
      <w:ind w:left="360"/>
    </w:pPr>
    <w:rPr>
      <w:sz w:val="16"/>
      <w:szCs w:val="16"/>
    </w:rPr>
  </w:style>
  <w:style w:type="paragraph" w:styleId="Caption">
    <w:name w:val="caption"/>
    <w:basedOn w:val="Normal"/>
    <w:next w:val="Normal"/>
    <w:qFormat/>
    <w:rsid w:val="00035ECF"/>
    <w:pPr>
      <w:spacing w:before="120" w:after="120"/>
    </w:pPr>
    <w:rPr>
      <w:b/>
      <w:bCs/>
      <w:sz w:val="20"/>
    </w:rPr>
  </w:style>
  <w:style w:type="paragraph" w:styleId="Closing">
    <w:name w:val="Closing"/>
    <w:basedOn w:val="Normal"/>
    <w:semiHidden/>
    <w:rsid w:val="00035ECF"/>
    <w:pPr>
      <w:ind w:left="4320"/>
    </w:pPr>
  </w:style>
  <w:style w:type="paragraph" w:styleId="CommentText">
    <w:name w:val="annotation text"/>
    <w:basedOn w:val="Normal"/>
    <w:semiHidden/>
    <w:rsid w:val="00035ECF"/>
    <w:rPr>
      <w:sz w:val="20"/>
    </w:rPr>
  </w:style>
  <w:style w:type="paragraph" w:styleId="Date">
    <w:name w:val="Date"/>
    <w:basedOn w:val="Normal"/>
    <w:next w:val="Normal"/>
    <w:semiHidden/>
    <w:rsid w:val="00035ECF"/>
  </w:style>
  <w:style w:type="paragraph" w:styleId="DocumentMap">
    <w:name w:val="Document Map"/>
    <w:basedOn w:val="Normal"/>
    <w:semiHidden/>
    <w:rsid w:val="00035ECF"/>
    <w:pPr>
      <w:shd w:val="clear" w:color="auto" w:fill="000080"/>
    </w:pPr>
    <w:rPr>
      <w:rFonts w:ascii="Tahoma" w:hAnsi="Tahoma" w:cs="Tahoma"/>
    </w:rPr>
  </w:style>
  <w:style w:type="paragraph" w:styleId="E-mailSignature">
    <w:name w:val="E-mail Signature"/>
    <w:basedOn w:val="Normal"/>
    <w:semiHidden/>
    <w:rsid w:val="00035ECF"/>
  </w:style>
  <w:style w:type="paragraph" w:styleId="EndnoteText">
    <w:name w:val="endnote text"/>
    <w:basedOn w:val="Normal"/>
    <w:semiHidden/>
    <w:rsid w:val="00035ECF"/>
    <w:rPr>
      <w:sz w:val="20"/>
    </w:rPr>
  </w:style>
  <w:style w:type="paragraph" w:styleId="EnvelopeAddress">
    <w:name w:val="envelope address"/>
    <w:basedOn w:val="Normal"/>
    <w:semiHidden/>
    <w:rsid w:val="00035EC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35ECF"/>
    <w:rPr>
      <w:rFonts w:ascii="Arial" w:hAnsi="Arial" w:cs="Arial"/>
      <w:sz w:val="20"/>
    </w:rPr>
  </w:style>
  <w:style w:type="paragraph" w:styleId="FootnoteText">
    <w:name w:val="footnote text"/>
    <w:basedOn w:val="Normal"/>
    <w:semiHidden/>
    <w:rsid w:val="00035ECF"/>
    <w:rPr>
      <w:sz w:val="20"/>
    </w:rPr>
  </w:style>
  <w:style w:type="paragraph" w:styleId="HTMLAddress">
    <w:name w:val="HTML Address"/>
    <w:basedOn w:val="Normal"/>
    <w:semiHidden/>
    <w:rsid w:val="00035ECF"/>
    <w:rPr>
      <w:i/>
      <w:iCs/>
    </w:rPr>
  </w:style>
  <w:style w:type="paragraph" w:styleId="HTMLPreformatted">
    <w:name w:val="HTML Preformatted"/>
    <w:basedOn w:val="Normal"/>
    <w:semiHidden/>
    <w:rsid w:val="00035ECF"/>
    <w:rPr>
      <w:rFonts w:ascii="Courier New" w:hAnsi="Courier New" w:cs="Courier New"/>
      <w:sz w:val="20"/>
    </w:rPr>
  </w:style>
  <w:style w:type="paragraph" w:styleId="Index1">
    <w:name w:val="index 1"/>
    <w:basedOn w:val="Normal"/>
    <w:next w:val="Normal"/>
    <w:autoRedefine/>
    <w:semiHidden/>
    <w:rsid w:val="00035ECF"/>
    <w:pPr>
      <w:ind w:left="220" w:hanging="220"/>
    </w:pPr>
  </w:style>
  <w:style w:type="paragraph" w:styleId="Index2">
    <w:name w:val="index 2"/>
    <w:basedOn w:val="Normal"/>
    <w:next w:val="Normal"/>
    <w:autoRedefine/>
    <w:semiHidden/>
    <w:rsid w:val="00035ECF"/>
    <w:pPr>
      <w:ind w:left="440" w:hanging="220"/>
    </w:pPr>
  </w:style>
  <w:style w:type="paragraph" w:styleId="Index3">
    <w:name w:val="index 3"/>
    <w:basedOn w:val="Normal"/>
    <w:next w:val="Normal"/>
    <w:autoRedefine/>
    <w:semiHidden/>
    <w:rsid w:val="00035ECF"/>
    <w:pPr>
      <w:ind w:left="660" w:hanging="220"/>
    </w:pPr>
  </w:style>
  <w:style w:type="paragraph" w:styleId="Index4">
    <w:name w:val="index 4"/>
    <w:basedOn w:val="Normal"/>
    <w:next w:val="Normal"/>
    <w:autoRedefine/>
    <w:semiHidden/>
    <w:rsid w:val="00035ECF"/>
    <w:pPr>
      <w:ind w:left="880" w:hanging="220"/>
    </w:pPr>
  </w:style>
  <w:style w:type="paragraph" w:styleId="Index5">
    <w:name w:val="index 5"/>
    <w:basedOn w:val="Normal"/>
    <w:next w:val="Normal"/>
    <w:autoRedefine/>
    <w:semiHidden/>
    <w:rsid w:val="00035ECF"/>
    <w:pPr>
      <w:ind w:left="1100" w:hanging="220"/>
    </w:pPr>
  </w:style>
  <w:style w:type="paragraph" w:styleId="Index6">
    <w:name w:val="index 6"/>
    <w:basedOn w:val="Normal"/>
    <w:next w:val="Normal"/>
    <w:autoRedefine/>
    <w:semiHidden/>
    <w:rsid w:val="00035ECF"/>
    <w:pPr>
      <w:ind w:left="1320" w:hanging="220"/>
    </w:pPr>
  </w:style>
  <w:style w:type="paragraph" w:styleId="Index7">
    <w:name w:val="index 7"/>
    <w:basedOn w:val="Normal"/>
    <w:next w:val="Normal"/>
    <w:autoRedefine/>
    <w:semiHidden/>
    <w:rsid w:val="00035ECF"/>
    <w:pPr>
      <w:ind w:left="1540" w:hanging="220"/>
    </w:pPr>
  </w:style>
  <w:style w:type="paragraph" w:styleId="Index8">
    <w:name w:val="index 8"/>
    <w:basedOn w:val="Normal"/>
    <w:next w:val="Normal"/>
    <w:autoRedefine/>
    <w:semiHidden/>
    <w:rsid w:val="00035ECF"/>
    <w:pPr>
      <w:ind w:left="1760" w:hanging="220"/>
    </w:pPr>
  </w:style>
  <w:style w:type="paragraph" w:styleId="Index9">
    <w:name w:val="index 9"/>
    <w:basedOn w:val="Normal"/>
    <w:next w:val="Normal"/>
    <w:autoRedefine/>
    <w:semiHidden/>
    <w:rsid w:val="00035ECF"/>
    <w:pPr>
      <w:ind w:left="1980" w:hanging="220"/>
    </w:pPr>
  </w:style>
  <w:style w:type="paragraph" w:styleId="IndexHeading">
    <w:name w:val="index heading"/>
    <w:basedOn w:val="Normal"/>
    <w:next w:val="Index1"/>
    <w:semiHidden/>
    <w:rsid w:val="00035ECF"/>
    <w:rPr>
      <w:rFonts w:ascii="Arial" w:hAnsi="Arial" w:cs="Arial"/>
      <w:b/>
      <w:bCs/>
    </w:rPr>
  </w:style>
  <w:style w:type="paragraph" w:styleId="List">
    <w:name w:val="List"/>
    <w:basedOn w:val="Normal"/>
    <w:semiHidden/>
    <w:rsid w:val="00035ECF"/>
    <w:pPr>
      <w:ind w:left="360" w:hanging="360"/>
    </w:pPr>
  </w:style>
  <w:style w:type="paragraph" w:styleId="List2">
    <w:name w:val="List 2"/>
    <w:basedOn w:val="Normal"/>
    <w:semiHidden/>
    <w:rsid w:val="00035ECF"/>
    <w:pPr>
      <w:ind w:left="720" w:hanging="360"/>
    </w:pPr>
  </w:style>
  <w:style w:type="paragraph" w:styleId="List3">
    <w:name w:val="List 3"/>
    <w:basedOn w:val="Normal"/>
    <w:semiHidden/>
    <w:rsid w:val="00035ECF"/>
    <w:pPr>
      <w:ind w:left="1080" w:hanging="360"/>
    </w:pPr>
  </w:style>
  <w:style w:type="paragraph" w:styleId="List4">
    <w:name w:val="List 4"/>
    <w:basedOn w:val="Normal"/>
    <w:semiHidden/>
    <w:rsid w:val="00035ECF"/>
    <w:pPr>
      <w:ind w:left="1440" w:hanging="360"/>
    </w:pPr>
  </w:style>
  <w:style w:type="paragraph" w:styleId="List5">
    <w:name w:val="List 5"/>
    <w:basedOn w:val="Normal"/>
    <w:semiHidden/>
    <w:rsid w:val="00035ECF"/>
    <w:pPr>
      <w:ind w:left="1800" w:hanging="360"/>
    </w:pPr>
  </w:style>
  <w:style w:type="paragraph" w:styleId="ListBullet">
    <w:name w:val="List Bullet"/>
    <w:basedOn w:val="Normal"/>
    <w:autoRedefine/>
    <w:semiHidden/>
    <w:rsid w:val="00035ECF"/>
    <w:pPr>
      <w:numPr>
        <w:numId w:val="1"/>
      </w:numPr>
    </w:pPr>
  </w:style>
  <w:style w:type="paragraph" w:styleId="ListBullet2">
    <w:name w:val="List Bullet 2"/>
    <w:basedOn w:val="Normal"/>
    <w:autoRedefine/>
    <w:semiHidden/>
    <w:rsid w:val="00035ECF"/>
    <w:pPr>
      <w:numPr>
        <w:numId w:val="2"/>
      </w:numPr>
    </w:pPr>
  </w:style>
  <w:style w:type="paragraph" w:styleId="ListBullet3">
    <w:name w:val="List Bullet 3"/>
    <w:basedOn w:val="Normal"/>
    <w:autoRedefine/>
    <w:semiHidden/>
    <w:rsid w:val="00035ECF"/>
    <w:pPr>
      <w:numPr>
        <w:numId w:val="3"/>
      </w:numPr>
    </w:pPr>
  </w:style>
  <w:style w:type="paragraph" w:styleId="ListBullet4">
    <w:name w:val="List Bullet 4"/>
    <w:basedOn w:val="Normal"/>
    <w:autoRedefine/>
    <w:semiHidden/>
    <w:rsid w:val="00035ECF"/>
    <w:pPr>
      <w:numPr>
        <w:numId w:val="4"/>
      </w:numPr>
    </w:pPr>
  </w:style>
  <w:style w:type="paragraph" w:styleId="ListBullet5">
    <w:name w:val="List Bullet 5"/>
    <w:basedOn w:val="Normal"/>
    <w:autoRedefine/>
    <w:semiHidden/>
    <w:rsid w:val="00035ECF"/>
    <w:pPr>
      <w:numPr>
        <w:numId w:val="5"/>
      </w:numPr>
    </w:pPr>
  </w:style>
  <w:style w:type="paragraph" w:styleId="ListContinue">
    <w:name w:val="List Continue"/>
    <w:basedOn w:val="Normal"/>
    <w:semiHidden/>
    <w:rsid w:val="00035ECF"/>
    <w:pPr>
      <w:spacing w:after="120"/>
      <w:ind w:left="360"/>
    </w:pPr>
  </w:style>
  <w:style w:type="paragraph" w:styleId="ListContinue2">
    <w:name w:val="List Continue 2"/>
    <w:basedOn w:val="Normal"/>
    <w:semiHidden/>
    <w:rsid w:val="00035ECF"/>
    <w:pPr>
      <w:spacing w:after="120"/>
      <w:ind w:left="720"/>
    </w:pPr>
  </w:style>
  <w:style w:type="paragraph" w:styleId="ListContinue3">
    <w:name w:val="List Continue 3"/>
    <w:basedOn w:val="Normal"/>
    <w:semiHidden/>
    <w:rsid w:val="00035ECF"/>
    <w:pPr>
      <w:spacing w:after="120"/>
      <w:ind w:left="1080"/>
    </w:pPr>
  </w:style>
  <w:style w:type="paragraph" w:styleId="ListContinue4">
    <w:name w:val="List Continue 4"/>
    <w:basedOn w:val="Normal"/>
    <w:semiHidden/>
    <w:rsid w:val="00035ECF"/>
    <w:pPr>
      <w:spacing w:after="120"/>
      <w:ind w:left="1440"/>
    </w:pPr>
  </w:style>
  <w:style w:type="paragraph" w:styleId="ListContinue5">
    <w:name w:val="List Continue 5"/>
    <w:basedOn w:val="Normal"/>
    <w:semiHidden/>
    <w:rsid w:val="00035ECF"/>
    <w:pPr>
      <w:spacing w:after="120"/>
      <w:ind w:left="1800"/>
    </w:pPr>
  </w:style>
  <w:style w:type="paragraph" w:styleId="ListNumber">
    <w:name w:val="List Number"/>
    <w:basedOn w:val="Normal"/>
    <w:semiHidden/>
    <w:rsid w:val="00035ECF"/>
    <w:pPr>
      <w:numPr>
        <w:numId w:val="6"/>
      </w:numPr>
    </w:pPr>
  </w:style>
  <w:style w:type="paragraph" w:styleId="ListNumber2">
    <w:name w:val="List Number 2"/>
    <w:basedOn w:val="Normal"/>
    <w:semiHidden/>
    <w:rsid w:val="00035ECF"/>
    <w:pPr>
      <w:numPr>
        <w:numId w:val="7"/>
      </w:numPr>
    </w:pPr>
  </w:style>
  <w:style w:type="paragraph" w:styleId="ListNumber3">
    <w:name w:val="List Number 3"/>
    <w:basedOn w:val="Normal"/>
    <w:semiHidden/>
    <w:rsid w:val="00035ECF"/>
    <w:pPr>
      <w:numPr>
        <w:numId w:val="8"/>
      </w:numPr>
    </w:pPr>
  </w:style>
  <w:style w:type="paragraph" w:styleId="ListNumber4">
    <w:name w:val="List Number 4"/>
    <w:basedOn w:val="Normal"/>
    <w:semiHidden/>
    <w:rsid w:val="00035ECF"/>
    <w:pPr>
      <w:numPr>
        <w:numId w:val="9"/>
      </w:numPr>
    </w:pPr>
  </w:style>
  <w:style w:type="paragraph" w:styleId="ListNumber5">
    <w:name w:val="List Number 5"/>
    <w:basedOn w:val="Normal"/>
    <w:semiHidden/>
    <w:rsid w:val="00035ECF"/>
    <w:pPr>
      <w:numPr>
        <w:numId w:val="10"/>
      </w:numPr>
    </w:pPr>
  </w:style>
  <w:style w:type="paragraph" w:styleId="MacroText">
    <w:name w:val="macro"/>
    <w:semiHidden/>
    <w:rsid w:val="00035E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35E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35ECF"/>
    <w:rPr>
      <w:szCs w:val="24"/>
    </w:rPr>
  </w:style>
  <w:style w:type="paragraph" w:styleId="NormalIndent">
    <w:name w:val="Normal Indent"/>
    <w:basedOn w:val="Normal"/>
    <w:semiHidden/>
    <w:rsid w:val="00035ECF"/>
    <w:pPr>
      <w:ind w:left="720"/>
    </w:pPr>
  </w:style>
  <w:style w:type="paragraph" w:styleId="NoteHeading">
    <w:name w:val="Note Heading"/>
    <w:basedOn w:val="Normal"/>
    <w:next w:val="Normal"/>
    <w:semiHidden/>
    <w:rsid w:val="00035ECF"/>
  </w:style>
  <w:style w:type="paragraph" w:styleId="PlainText">
    <w:name w:val="Plain Text"/>
    <w:basedOn w:val="Normal"/>
    <w:semiHidden/>
    <w:rsid w:val="00035ECF"/>
    <w:rPr>
      <w:rFonts w:ascii="Courier New" w:hAnsi="Courier New" w:cs="Courier New"/>
      <w:sz w:val="20"/>
    </w:rPr>
  </w:style>
  <w:style w:type="paragraph" w:styleId="Salutation">
    <w:name w:val="Salutation"/>
    <w:basedOn w:val="Normal"/>
    <w:next w:val="Normal"/>
    <w:semiHidden/>
    <w:rsid w:val="00035ECF"/>
  </w:style>
  <w:style w:type="paragraph" w:styleId="Signature">
    <w:name w:val="Signature"/>
    <w:basedOn w:val="Normal"/>
    <w:semiHidden/>
    <w:rsid w:val="00035ECF"/>
    <w:pPr>
      <w:ind w:left="4320"/>
    </w:pPr>
  </w:style>
  <w:style w:type="paragraph" w:styleId="Subtitle">
    <w:name w:val="Subtitle"/>
    <w:basedOn w:val="Normal"/>
    <w:qFormat/>
    <w:rsid w:val="00035ECF"/>
    <w:pPr>
      <w:spacing w:after="60"/>
      <w:jc w:val="center"/>
      <w:outlineLvl w:val="1"/>
    </w:pPr>
    <w:rPr>
      <w:rFonts w:ascii="Arial" w:hAnsi="Arial" w:cs="Arial"/>
      <w:szCs w:val="24"/>
    </w:rPr>
  </w:style>
  <w:style w:type="paragraph" w:styleId="TableofAuthorities">
    <w:name w:val="table of authorities"/>
    <w:basedOn w:val="Normal"/>
    <w:next w:val="Normal"/>
    <w:semiHidden/>
    <w:rsid w:val="00035ECF"/>
    <w:pPr>
      <w:ind w:left="220" w:hanging="220"/>
    </w:pPr>
  </w:style>
  <w:style w:type="paragraph" w:styleId="TableofFigures">
    <w:name w:val="table of figures"/>
    <w:basedOn w:val="Normal"/>
    <w:next w:val="Normal"/>
    <w:semiHidden/>
    <w:rsid w:val="00035ECF"/>
    <w:pPr>
      <w:ind w:left="440" w:hanging="440"/>
    </w:pPr>
  </w:style>
  <w:style w:type="paragraph" w:styleId="Title">
    <w:name w:val="Title"/>
    <w:basedOn w:val="Normal"/>
    <w:qFormat/>
    <w:rsid w:val="00035EC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35ECF"/>
    <w:pPr>
      <w:spacing w:before="120"/>
    </w:pPr>
    <w:rPr>
      <w:rFonts w:ascii="Arial" w:hAnsi="Arial" w:cs="Arial"/>
      <w:b/>
      <w:bCs/>
      <w:szCs w:val="24"/>
    </w:rPr>
  </w:style>
  <w:style w:type="paragraph" w:styleId="TOC1">
    <w:name w:val="toc 1"/>
    <w:basedOn w:val="Normal"/>
    <w:next w:val="Normal"/>
    <w:autoRedefine/>
    <w:semiHidden/>
    <w:rsid w:val="00035ECF"/>
  </w:style>
  <w:style w:type="paragraph" w:styleId="TOC2">
    <w:name w:val="toc 2"/>
    <w:basedOn w:val="Normal"/>
    <w:next w:val="Normal"/>
    <w:autoRedefine/>
    <w:semiHidden/>
    <w:rsid w:val="00035ECF"/>
    <w:pPr>
      <w:ind w:left="220"/>
    </w:pPr>
  </w:style>
  <w:style w:type="paragraph" w:styleId="TOC3">
    <w:name w:val="toc 3"/>
    <w:basedOn w:val="Normal"/>
    <w:next w:val="Normal"/>
    <w:autoRedefine/>
    <w:semiHidden/>
    <w:rsid w:val="00035ECF"/>
    <w:pPr>
      <w:ind w:left="440"/>
    </w:pPr>
  </w:style>
  <w:style w:type="paragraph" w:styleId="TOC4">
    <w:name w:val="toc 4"/>
    <w:basedOn w:val="Normal"/>
    <w:next w:val="Normal"/>
    <w:autoRedefine/>
    <w:semiHidden/>
    <w:rsid w:val="00035ECF"/>
    <w:pPr>
      <w:ind w:left="660"/>
    </w:pPr>
  </w:style>
  <w:style w:type="paragraph" w:styleId="TOC5">
    <w:name w:val="toc 5"/>
    <w:basedOn w:val="Normal"/>
    <w:next w:val="Normal"/>
    <w:autoRedefine/>
    <w:semiHidden/>
    <w:rsid w:val="00035ECF"/>
    <w:pPr>
      <w:ind w:left="880"/>
    </w:pPr>
  </w:style>
  <w:style w:type="paragraph" w:styleId="TOC6">
    <w:name w:val="toc 6"/>
    <w:basedOn w:val="Normal"/>
    <w:next w:val="Normal"/>
    <w:autoRedefine/>
    <w:semiHidden/>
    <w:rsid w:val="00035ECF"/>
    <w:pPr>
      <w:ind w:left="1100"/>
    </w:pPr>
  </w:style>
  <w:style w:type="paragraph" w:styleId="TOC7">
    <w:name w:val="toc 7"/>
    <w:basedOn w:val="Normal"/>
    <w:next w:val="Normal"/>
    <w:autoRedefine/>
    <w:semiHidden/>
    <w:rsid w:val="00035ECF"/>
    <w:pPr>
      <w:ind w:left="1320"/>
    </w:pPr>
  </w:style>
  <w:style w:type="paragraph" w:styleId="TOC8">
    <w:name w:val="toc 8"/>
    <w:basedOn w:val="Normal"/>
    <w:next w:val="Normal"/>
    <w:autoRedefine/>
    <w:semiHidden/>
    <w:rsid w:val="00035ECF"/>
    <w:pPr>
      <w:ind w:left="1540"/>
    </w:pPr>
  </w:style>
  <w:style w:type="paragraph" w:styleId="TOC9">
    <w:name w:val="toc 9"/>
    <w:basedOn w:val="Normal"/>
    <w:next w:val="Normal"/>
    <w:autoRedefine/>
    <w:semiHidden/>
    <w:rsid w:val="00035ECF"/>
    <w:pPr>
      <w:ind w:left="1760"/>
    </w:pPr>
  </w:style>
  <w:style w:type="character" w:customStyle="1" w:styleId="EmailStyle100">
    <w:name w:val="EmailStyle100"/>
    <w:semiHidden/>
    <w:rsid w:val="00035ECF"/>
    <w:rPr>
      <w:rFonts w:ascii="Courier New" w:hAnsi="Courier New" w:cs="Courier New"/>
      <w:b w:val="0"/>
      <w:bCs w:val="0"/>
      <w:i w:val="0"/>
      <w:iCs w:val="0"/>
      <w:strike w:val="0"/>
      <w:color w:val="0000FF"/>
      <w:sz w:val="20"/>
      <w:szCs w:val="20"/>
      <w:u w:val="none"/>
    </w:rPr>
  </w:style>
  <w:style w:type="paragraph" w:styleId="BalloonText">
    <w:name w:val="Balloon Text"/>
    <w:basedOn w:val="Normal"/>
    <w:semiHidden/>
    <w:rsid w:val="00035ECF"/>
    <w:rPr>
      <w:rFonts w:ascii="Tahoma" w:hAnsi="Tahoma" w:cs="Tahoma"/>
      <w:sz w:val="16"/>
      <w:szCs w:val="16"/>
    </w:rPr>
  </w:style>
  <w:style w:type="character" w:styleId="FollowedHyperlink">
    <w:name w:val="FollowedHyperlink"/>
    <w:semiHidden/>
    <w:rsid w:val="00035ECF"/>
    <w:rPr>
      <w:color w:val="800080"/>
      <w:u w:val="single"/>
    </w:rPr>
  </w:style>
  <w:style w:type="character" w:styleId="LineNumber">
    <w:name w:val="line number"/>
    <w:basedOn w:val="DefaultParagraphFont"/>
    <w:semiHidden/>
    <w:rsid w:val="00035ECF"/>
  </w:style>
  <w:style w:type="character" w:customStyle="1" w:styleId="HeaderChar">
    <w:name w:val="Header Char"/>
    <w:link w:val="Header"/>
    <w:uiPriority w:val="99"/>
    <w:rsid w:val="006D7054"/>
    <w:rPr>
      <w:sz w:val="24"/>
    </w:rPr>
  </w:style>
  <w:style w:type="paragraph" w:styleId="ListParagraph">
    <w:name w:val="List Paragraph"/>
    <w:basedOn w:val="Normal"/>
    <w:uiPriority w:val="34"/>
    <w:qFormat/>
    <w:rsid w:val="00C16384"/>
    <w:pPr>
      <w:ind w:left="720"/>
    </w:pPr>
  </w:style>
  <w:style w:type="table" w:styleId="TableGrid">
    <w:name w:val="Table Grid"/>
    <w:basedOn w:val="TableNormal"/>
    <w:uiPriority w:val="59"/>
    <w:rsid w:val="0010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footnote reference" w:uiPriority="99"/>
    <w:lsdException w:name="annotation reference"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CF"/>
    <w:rPr>
      <w:sz w:val="24"/>
    </w:rPr>
  </w:style>
  <w:style w:type="paragraph" w:styleId="Heading1">
    <w:name w:val="heading 1"/>
    <w:basedOn w:val="Normal"/>
    <w:next w:val="Normal"/>
    <w:qFormat/>
    <w:rsid w:val="002E5678"/>
    <w:pPr>
      <w:spacing w:after="120"/>
      <w:outlineLvl w:val="0"/>
    </w:pPr>
    <w:rPr>
      <w:rFonts w:ascii="Arial Narrow" w:hAnsi="Arial Narrow"/>
      <w:sz w:val="20"/>
    </w:rPr>
  </w:style>
  <w:style w:type="paragraph" w:styleId="Heading2">
    <w:name w:val="heading 2"/>
    <w:basedOn w:val="Normal"/>
    <w:next w:val="Normal"/>
    <w:qFormat/>
    <w:rsid w:val="00035ECF"/>
    <w:pPr>
      <w:keepNext/>
      <w:ind w:left="990"/>
      <w:jc w:val="center"/>
      <w:outlineLvl w:val="1"/>
    </w:pPr>
    <w:rPr>
      <w:b/>
      <w:smallCaps/>
    </w:rPr>
  </w:style>
  <w:style w:type="paragraph" w:styleId="Heading3">
    <w:name w:val="heading 3"/>
    <w:basedOn w:val="Normal"/>
    <w:next w:val="Normal"/>
    <w:qFormat/>
    <w:rsid w:val="00035ECF"/>
    <w:pPr>
      <w:keepNext/>
      <w:outlineLvl w:val="2"/>
    </w:pPr>
    <w:rPr>
      <w:i/>
      <w:sz w:val="22"/>
    </w:rPr>
  </w:style>
  <w:style w:type="paragraph" w:styleId="Heading4">
    <w:name w:val="heading 4"/>
    <w:basedOn w:val="Normal"/>
    <w:next w:val="Normal"/>
    <w:qFormat/>
    <w:rsid w:val="00035ECF"/>
    <w:pPr>
      <w:keepNext/>
      <w:spacing w:before="60"/>
      <w:outlineLvl w:val="3"/>
    </w:pPr>
    <w:rPr>
      <w:rFonts w:ascii="Arial Narrow" w:hAnsi="Arial Narrow"/>
      <w:b/>
      <w:sz w:val="20"/>
    </w:rPr>
  </w:style>
  <w:style w:type="paragraph" w:styleId="Heading5">
    <w:name w:val="heading 5"/>
    <w:basedOn w:val="Normal"/>
    <w:next w:val="Normal"/>
    <w:qFormat/>
    <w:rsid w:val="00035ECF"/>
    <w:pPr>
      <w:spacing w:before="240" w:after="60"/>
      <w:outlineLvl w:val="4"/>
    </w:pPr>
    <w:rPr>
      <w:b/>
      <w:bCs/>
      <w:i/>
      <w:iCs/>
      <w:sz w:val="26"/>
      <w:szCs w:val="26"/>
    </w:rPr>
  </w:style>
  <w:style w:type="paragraph" w:styleId="Heading6">
    <w:name w:val="heading 6"/>
    <w:basedOn w:val="Normal"/>
    <w:next w:val="Normal"/>
    <w:qFormat/>
    <w:rsid w:val="00035ECF"/>
    <w:pPr>
      <w:spacing w:before="240" w:after="60"/>
      <w:outlineLvl w:val="5"/>
    </w:pPr>
    <w:rPr>
      <w:b/>
      <w:bCs/>
      <w:szCs w:val="22"/>
    </w:rPr>
  </w:style>
  <w:style w:type="paragraph" w:styleId="Heading7">
    <w:name w:val="heading 7"/>
    <w:basedOn w:val="Normal"/>
    <w:next w:val="Normal"/>
    <w:qFormat/>
    <w:rsid w:val="00035ECF"/>
    <w:pPr>
      <w:spacing w:before="240" w:after="60"/>
      <w:outlineLvl w:val="6"/>
    </w:pPr>
    <w:rPr>
      <w:szCs w:val="24"/>
    </w:rPr>
  </w:style>
  <w:style w:type="paragraph" w:styleId="Heading8">
    <w:name w:val="heading 8"/>
    <w:basedOn w:val="Normal"/>
    <w:next w:val="Normal"/>
    <w:qFormat/>
    <w:rsid w:val="00035ECF"/>
    <w:pPr>
      <w:spacing w:before="240" w:after="60"/>
      <w:outlineLvl w:val="7"/>
    </w:pPr>
    <w:rPr>
      <w:i/>
      <w:iCs/>
      <w:szCs w:val="24"/>
    </w:rPr>
  </w:style>
  <w:style w:type="paragraph" w:styleId="Heading9">
    <w:name w:val="heading 9"/>
    <w:basedOn w:val="Normal"/>
    <w:next w:val="Normal"/>
    <w:qFormat/>
    <w:rsid w:val="00035E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5ECF"/>
  </w:style>
  <w:style w:type="paragraph" w:customStyle="1" w:styleId="wfxFaxNum">
    <w:name w:val="wfxFaxNum"/>
    <w:basedOn w:val="Normal"/>
    <w:rsid w:val="00035ECF"/>
  </w:style>
  <w:style w:type="paragraph" w:styleId="Header">
    <w:name w:val="header"/>
    <w:basedOn w:val="Normal"/>
    <w:link w:val="HeaderChar"/>
    <w:uiPriority w:val="99"/>
    <w:rsid w:val="00035ECF"/>
    <w:pPr>
      <w:tabs>
        <w:tab w:val="center" w:pos="4320"/>
        <w:tab w:val="right" w:pos="8640"/>
      </w:tabs>
    </w:pPr>
  </w:style>
  <w:style w:type="paragraph" w:styleId="Footer">
    <w:name w:val="footer"/>
    <w:basedOn w:val="Normal"/>
    <w:semiHidden/>
    <w:rsid w:val="00035ECF"/>
    <w:pPr>
      <w:tabs>
        <w:tab w:val="center" w:pos="4320"/>
        <w:tab w:val="right" w:pos="8640"/>
      </w:tabs>
    </w:pPr>
  </w:style>
  <w:style w:type="paragraph" w:customStyle="1" w:styleId="Body">
    <w:name w:val="Body"/>
    <w:basedOn w:val="wfxRecipient"/>
    <w:autoRedefine/>
    <w:rsid w:val="00035ECF"/>
    <w:pPr>
      <w:spacing w:after="120"/>
      <w:ind w:firstLine="288"/>
      <w:jc w:val="both"/>
    </w:pPr>
    <w:rPr>
      <w:sz w:val="21"/>
    </w:rPr>
  </w:style>
  <w:style w:type="paragraph" w:customStyle="1" w:styleId="Headline">
    <w:name w:val="Headline"/>
    <w:basedOn w:val="Normal"/>
    <w:next w:val="Body"/>
    <w:rsid w:val="00035ECF"/>
    <w:pPr>
      <w:keepNext/>
      <w:spacing w:after="60"/>
      <w:jc w:val="center"/>
    </w:pPr>
    <w:rPr>
      <w:b/>
      <w:sz w:val="21"/>
    </w:rPr>
  </w:style>
  <w:style w:type="paragraph" w:styleId="BodyText">
    <w:name w:val="Body Text"/>
    <w:basedOn w:val="Normal"/>
    <w:semiHidden/>
    <w:rsid w:val="00035ECF"/>
    <w:rPr>
      <w:rFonts w:ascii="Arial" w:hAnsi="Arial"/>
      <w:sz w:val="20"/>
    </w:rPr>
  </w:style>
  <w:style w:type="character" w:styleId="Hyperlink">
    <w:name w:val="Hyperlink"/>
    <w:semiHidden/>
    <w:rsid w:val="00035ECF"/>
    <w:rPr>
      <w:color w:val="0000FF"/>
      <w:u w:val="single"/>
    </w:rPr>
  </w:style>
  <w:style w:type="paragraph" w:customStyle="1" w:styleId="WPRCMember">
    <w:name w:val="WPRCMember"/>
    <w:basedOn w:val="Heading4"/>
    <w:rsid w:val="00035ECF"/>
    <w:rPr>
      <w:b w:val="0"/>
    </w:rPr>
  </w:style>
  <w:style w:type="paragraph" w:customStyle="1" w:styleId="WPRCPosition">
    <w:name w:val="WPRCPosition"/>
    <w:basedOn w:val="Heading1"/>
    <w:rsid w:val="00035ECF"/>
  </w:style>
  <w:style w:type="paragraph" w:customStyle="1" w:styleId="WPRCCommittee">
    <w:name w:val="WPRCCommittee"/>
    <w:basedOn w:val="BodyText"/>
    <w:rsid w:val="00035ECF"/>
    <w:rPr>
      <w:rFonts w:ascii="Arial Narrow" w:hAnsi="Arial Narrow"/>
    </w:rPr>
  </w:style>
  <w:style w:type="paragraph" w:customStyle="1" w:styleId="WPRCComName">
    <w:name w:val="WPRCComName"/>
    <w:basedOn w:val="BodyText"/>
    <w:rsid w:val="00035ECF"/>
    <w:pPr>
      <w:spacing w:after="120"/>
    </w:pPr>
    <w:rPr>
      <w:rFonts w:ascii="Arial Narrow" w:hAnsi="Arial Narrow"/>
      <w:i/>
    </w:rPr>
  </w:style>
  <w:style w:type="paragraph" w:styleId="BodyTextIndent">
    <w:name w:val="Body Text Indent"/>
    <w:basedOn w:val="Normal"/>
    <w:semiHidden/>
    <w:rsid w:val="00035ECF"/>
    <w:pPr>
      <w:ind w:left="990"/>
    </w:pPr>
  </w:style>
  <w:style w:type="paragraph" w:customStyle="1" w:styleId="h1">
    <w:name w:val="h1"/>
    <w:basedOn w:val="BodyText"/>
    <w:rsid w:val="00035ECF"/>
    <w:pPr>
      <w:keepNext/>
      <w:spacing w:before="60" w:after="120"/>
      <w:jc w:val="center"/>
    </w:pPr>
    <w:rPr>
      <w:rFonts w:ascii="Times New Roman" w:hAnsi="Times New Roman"/>
      <w:smallCaps/>
    </w:rPr>
  </w:style>
  <w:style w:type="paragraph" w:styleId="BlockText">
    <w:name w:val="Block Text"/>
    <w:basedOn w:val="Normal"/>
    <w:semiHidden/>
    <w:rsid w:val="00035ECF"/>
    <w:pPr>
      <w:spacing w:after="120"/>
      <w:ind w:left="1440" w:right="1440"/>
    </w:pPr>
  </w:style>
  <w:style w:type="paragraph" w:styleId="BodyText2">
    <w:name w:val="Body Text 2"/>
    <w:basedOn w:val="Normal"/>
    <w:semiHidden/>
    <w:rsid w:val="00035ECF"/>
    <w:pPr>
      <w:spacing w:after="120" w:line="480" w:lineRule="auto"/>
    </w:pPr>
  </w:style>
  <w:style w:type="paragraph" w:styleId="BodyText3">
    <w:name w:val="Body Text 3"/>
    <w:basedOn w:val="Normal"/>
    <w:semiHidden/>
    <w:rsid w:val="00035ECF"/>
    <w:pPr>
      <w:spacing w:after="120"/>
    </w:pPr>
    <w:rPr>
      <w:sz w:val="16"/>
      <w:szCs w:val="16"/>
    </w:rPr>
  </w:style>
  <w:style w:type="paragraph" w:styleId="BodyTextFirstIndent">
    <w:name w:val="Body Text First Indent"/>
    <w:basedOn w:val="BodyText"/>
    <w:semiHidden/>
    <w:rsid w:val="00035ECF"/>
    <w:pPr>
      <w:spacing w:after="120"/>
      <w:ind w:firstLine="210"/>
    </w:pPr>
    <w:rPr>
      <w:rFonts w:ascii="Times New Roman" w:hAnsi="Times New Roman"/>
      <w:sz w:val="22"/>
    </w:rPr>
  </w:style>
  <w:style w:type="paragraph" w:styleId="BodyTextFirstIndent2">
    <w:name w:val="Body Text First Indent 2"/>
    <w:basedOn w:val="BodyTextIndent"/>
    <w:semiHidden/>
    <w:rsid w:val="00035ECF"/>
    <w:pPr>
      <w:spacing w:after="120"/>
      <w:ind w:left="360" w:firstLine="210"/>
    </w:pPr>
  </w:style>
  <w:style w:type="paragraph" w:styleId="BodyTextIndent2">
    <w:name w:val="Body Text Indent 2"/>
    <w:basedOn w:val="Normal"/>
    <w:semiHidden/>
    <w:rsid w:val="00035ECF"/>
    <w:pPr>
      <w:spacing w:after="120" w:line="480" w:lineRule="auto"/>
      <w:ind w:left="360"/>
    </w:pPr>
  </w:style>
  <w:style w:type="paragraph" w:styleId="BodyTextIndent3">
    <w:name w:val="Body Text Indent 3"/>
    <w:basedOn w:val="Normal"/>
    <w:semiHidden/>
    <w:rsid w:val="00035ECF"/>
    <w:pPr>
      <w:spacing w:after="120"/>
      <w:ind w:left="360"/>
    </w:pPr>
    <w:rPr>
      <w:sz w:val="16"/>
      <w:szCs w:val="16"/>
    </w:rPr>
  </w:style>
  <w:style w:type="paragraph" w:styleId="Caption">
    <w:name w:val="caption"/>
    <w:basedOn w:val="Normal"/>
    <w:next w:val="Normal"/>
    <w:qFormat/>
    <w:rsid w:val="00035ECF"/>
    <w:pPr>
      <w:spacing w:before="120" w:after="120"/>
    </w:pPr>
    <w:rPr>
      <w:b/>
      <w:bCs/>
      <w:sz w:val="20"/>
    </w:rPr>
  </w:style>
  <w:style w:type="paragraph" w:styleId="Closing">
    <w:name w:val="Closing"/>
    <w:basedOn w:val="Normal"/>
    <w:semiHidden/>
    <w:rsid w:val="00035ECF"/>
    <w:pPr>
      <w:ind w:left="4320"/>
    </w:pPr>
  </w:style>
  <w:style w:type="paragraph" w:styleId="CommentText">
    <w:name w:val="annotation text"/>
    <w:basedOn w:val="Normal"/>
    <w:semiHidden/>
    <w:rsid w:val="00035ECF"/>
    <w:rPr>
      <w:sz w:val="20"/>
    </w:rPr>
  </w:style>
  <w:style w:type="paragraph" w:styleId="Date">
    <w:name w:val="Date"/>
    <w:basedOn w:val="Normal"/>
    <w:next w:val="Normal"/>
    <w:semiHidden/>
    <w:rsid w:val="00035ECF"/>
  </w:style>
  <w:style w:type="paragraph" w:styleId="DocumentMap">
    <w:name w:val="Document Map"/>
    <w:basedOn w:val="Normal"/>
    <w:semiHidden/>
    <w:rsid w:val="00035ECF"/>
    <w:pPr>
      <w:shd w:val="clear" w:color="auto" w:fill="000080"/>
    </w:pPr>
    <w:rPr>
      <w:rFonts w:ascii="Tahoma" w:hAnsi="Tahoma" w:cs="Tahoma"/>
    </w:rPr>
  </w:style>
  <w:style w:type="paragraph" w:styleId="E-mailSignature">
    <w:name w:val="E-mail Signature"/>
    <w:basedOn w:val="Normal"/>
    <w:semiHidden/>
    <w:rsid w:val="00035ECF"/>
  </w:style>
  <w:style w:type="paragraph" w:styleId="EndnoteText">
    <w:name w:val="endnote text"/>
    <w:basedOn w:val="Normal"/>
    <w:semiHidden/>
    <w:rsid w:val="00035ECF"/>
    <w:rPr>
      <w:sz w:val="20"/>
    </w:rPr>
  </w:style>
  <w:style w:type="paragraph" w:styleId="EnvelopeAddress">
    <w:name w:val="envelope address"/>
    <w:basedOn w:val="Normal"/>
    <w:semiHidden/>
    <w:rsid w:val="00035EC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35ECF"/>
    <w:rPr>
      <w:rFonts w:ascii="Arial" w:hAnsi="Arial" w:cs="Arial"/>
      <w:sz w:val="20"/>
    </w:rPr>
  </w:style>
  <w:style w:type="paragraph" w:styleId="FootnoteText">
    <w:name w:val="footnote text"/>
    <w:basedOn w:val="Normal"/>
    <w:semiHidden/>
    <w:rsid w:val="00035ECF"/>
    <w:rPr>
      <w:sz w:val="20"/>
    </w:rPr>
  </w:style>
  <w:style w:type="paragraph" w:styleId="HTMLAddress">
    <w:name w:val="HTML Address"/>
    <w:basedOn w:val="Normal"/>
    <w:semiHidden/>
    <w:rsid w:val="00035ECF"/>
    <w:rPr>
      <w:i/>
      <w:iCs/>
    </w:rPr>
  </w:style>
  <w:style w:type="paragraph" w:styleId="HTMLPreformatted">
    <w:name w:val="HTML Preformatted"/>
    <w:basedOn w:val="Normal"/>
    <w:semiHidden/>
    <w:rsid w:val="00035ECF"/>
    <w:rPr>
      <w:rFonts w:ascii="Courier New" w:hAnsi="Courier New" w:cs="Courier New"/>
      <w:sz w:val="20"/>
    </w:rPr>
  </w:style>
  <w:style w:type="paragraph" w:styleId="Index1">
    <w:name w:val="index 1"/>
    <w:basedOn w:val="Normal"/>
    <w:next w:val="Normal"/>
    <w:autoRedefine/>
    <w:semiHidden/>
    <w:rsid w:val="00035ECF"/>
    <w:pPr>
      <w:ind w:left="220" w:hanging="220"/>
    </w:pPr>
  </w:style>
  <w:style w:type="paragraph" w:styleId="Index2">
    <w:name w:val="index 2"/>
    <w:basedOn w:val="Normal"/>
    <w:next w:val="Normal"/>
    <w:autoRedefine/>
    <w:semiHidden/>
    <w:rsid w:val="00035ECF"/>
    <w:pPr>
      <w:ind w:left="440" w:hanging="220"/>
    </w:pPr>
  </w:style>
  <w:style w:type="paragraph" w:styleId="Index3">
    <w:name w:val="index 3"/>
    <w:basedOn w:val="Normal"/>
    <w:next w:val="Normal"/>
    <w:autoRedefine/>
    <w:semiHidden/>
    <w:rsid w:val="00035ECF"/>
    <w:pPr>
      <w:ind w:left="660" w:hanging="220"/>
    </w:pPr>
  </w:style>
  <w:style w:type="paragraph" w:styleId="Index4">
    <w:name w:val="index 4"/>
    <w:basedOn w:val="Normal"/>
    <w:next w:val="Normal"/>
    <w:autoRedefine/>
    <w:semiHidden/>
    <w:rsid w:val="00035ECF"/>
    <w:pPr>
      <w:ind w:left="880" w:hanging="220"/>
    </w:pPr>
  </w:style>
  <w:style w:type="paragraph" w:styleId="Index5">
    <w:name w:val="index 5"/>
    <w:basedOn w:val="Normal"/>
    <w:next w:val="Normal"/>
    <w:autoRedefine/>
    <w:semiHidden/>
    <w:rsid w:val="00035ECF"/>
    <w:pPr>
      <w:ind w:left="1100" w:hanging="220"/>
    </w:pPr>
  </w:style>
  <w:style w:type="paragraph" w:styleId="Index6">
    <w:name w:val="index 6"/>
    <w:basedOn w:val="Normal"/>
    <w:next w:val="Normal"/>
    <w:autoRedefine/>
    <w:semiHidden/>
    <w:rsid w:val="00035ECF"/>
    <w:pPr>
      <w:ind w:left="1320" w:hanging="220"/>
    </w:pPr>
  </w:style>
  <w:style w:type="paragraph" w:styleId="Index7">
    <w:name w:val="index 7"/>
    <w:basedOn w:val="Normal"/>
    <w:next w:val="Normal"/>
    <w:autoRedefine/>
    <w:semiHidden/>
    <w:rsid w:val="00035ECF"/>
    <w:pPr>
      <w:ind w:left="1540" w:hanging="220"/>
    </w:pPr>
  </w:style>
  <w:style w:type="paragraph" w:styleId="Index8">
    <w:name w:val="index 8"/>
    <w:basedOn w:val="Normal"/>
    <w:next w:val="Normal"/>
    <w:autoRedefine/>
    <w:semiHidden/>
    <w:rsid w:val="00035ECF"/>
    <w:pPr>
      <w:ind w:left="1760" w:hanging="220"/>
    </w:pPr>
  </w:style>
  <w:style w:type="paragraph" w:styleId="Index9">
    <w:name w:val="index 9"/>
    <w:basedOn w:val="Normal"/>
    <w:next w:val="Normal"/>
    <w:autoRedefine/>
    <w:semiHidden/>
    <w:rsid w:val="00035ECF"/>
    <w:pPr>
      <w:ind w:left="1980" w:hanging="220"/>
    </w:pPr>
  </w:style>
  <w:style w:type="paragraph" w:styleId="IndexHeading">
    <w:name w:val="index heading"/>
    <w:basedOn w:val="Normal"/>
    <w:next w:val="Index1"/>
    <w:semiHidden/>
    <w:rsid w:val="00035ECF"/>
    <w:rPr>
      <w:rFonts w:ascii="Arial" w:hAnsi="Arial" w:cs="Arial"/>
      <w:b/>
      <w:bCs/>
    </w:rPr>
  </w:style>
  <w:style w:type="paragraph" w:styleId="List">
    <w:name w:val="List"/>
    <w:basedOn w:val="Normal"/>
    <w:semiHidden/>
    <w:rsid w:val="00035ECF"/>
    <w:pPr>
      <w:ind w:left="360" w:hanging="360"/>
    </w:pPr>
  </w:style>
  <w:style w:type="paragraph" w:styleId="List2">
    <w:name w:val="List 2"/>
    <w:basedOn w:val="Normal"/>
    <w:semiHidden/>
    <w:rsid w:val="00035ECF"/>
    <w:pPr>
      <w:ind w:left="720" w:hanging="360"/>
    </w:pPr>
  </w:style>
  <w:style w:type="paragraph" w:styleId="List3">
    <w:name w:val="List 3"/>
    <w:basedOn w:val="Normal"/>
    <w:semiHidden/>
    <w:rsid w:val="00035ECF"/>
    <w:pPr>
      <w:ind w:left="1080" w:hanging="360"/>
    </w:pPr>
  </w:style>
  <w:style w:type="paragraph" w:styleId="List4">
    <w:name w:val="List 4"/>
    <w:basedOn w:val="Normal"/>
    <w:semiHidden/>
    <w:rsid w:val="00035ECF"/>
    <w:pPr>
      <w:ind w:left="1440" w:hanging="360"/>
    </w:pPr>
  </w:style>
  <w:style w:type="paragraph" w:styleId="List5">
    <w:name w:val="List 5"/>
    <w:basedOn w:val="Normal"/>
    <w:semiHidden/>
    <w:rsid w:val="00035ECF"/>
    <w:pPr>
      <w:ind w:left="1800" w:hanging="360"/>
    </w:pPr>
  </w:style>
  <w:style w:type="paragraph" w:styleId="ListBullet">
    <w:name w:val="List Bullet"/>
    <w:basedOn w:val="Normal"/>
    <w:autoRedefine/>
    <w:semiHidden/>
    <w:rsid w:val="00035ECF"/>
    <w:pPr>
      <w:numPr>
        <w:numId w:val="1"/>
      </w:numPr>
    </w:pPr>
  </w:style>
  <w:style w:type="paragraph" w:styleId="ListBullet2">
    <w:name w:val="List Bullet 2"/>
    <w:basedOn w:val="Normal"/>
    <w:autoRedefine/>
    <w:semiHidden/>
    <w:rsid w:val="00035ECF"/>
    <w:pPr>
      <w:numPr>
        <w:numId w:val="2"/>
      </w:numPr>
    </w:pPr>
  </w:style>
  <w:style w:type="paragraph" w:styleId="ListBullet3">
    <w:name w:val="List Bullet 3"/>
    <w:basedOn w:val="Normal"/>
    <w:autoRedefine/>
    <w:semiHidden/>
    <w:rsid w:val="00035ECF"/>
    <w:pPr>
      <w:numPr>
        <w:numId w:val="3"/>
      </w:numPr>
    </w:pPr>
  </w:style>
  <w:style w:type="paragraph" w:styleId="ListBullet4">
    <w:name w:val="List Bullet 4"/>
    <w:basedOn w:val="Normal"/>
    <w:autoRedefine/>
    <w:semiHidden/>
    <w:rsid w:val="00035ECF"/>
    <w:pPr>
      <w:numPr>
        <w:numId w:val="4"/>
      </w:numPr>
    </w:pPr>
  </w:style>
  <w:style w:type="paragraph" w:styleId="ListBullet5">
    <w:name w:val="List Bullet 5"/>
    <w:basedOn w:val="Normal"/>
    <w:autoRedefine/>
    <w:semiHidden/>
    <w:rsid w:val="00035ECF"/>
    <w:pPr>
      <w:numPr>
        <w:numId w:val="5"/>
      </w:numPr>
    </w:pPr>
  </w:style>
  <w:style w:type="paragraph" w:styleId="ListContinue">
    <w:name w:val="List Continue"/>
    <w:basedOn w:val="Normal"/>
    <w:semiHidden/>
    <w:rsid w:val="00035ECF"/>
    <w:pPr>
      <w:spacing w:after="120"/>
      <w:ind w:left="360"/>
    </w:pPr>
  </w:style>
  <w:style w:type="paragraph" w:styleId="ListContinue2">
    <w:name w:val="List Continue 2"/>
    <w:basedOn w:val="Normal"/>
    <w:semiHidden/>
    <w:rsid w:val="00035ECF"/>
    <w:pPr>
      <w:spacing w:after="120"/>
      <w:ind w:left="720"/>
    </w:pPr>
  </w:style>
  <w:style w:type="paragraph" w:styleId="ListContinue3">
    <w:name w:val="List Continue 3"/>
    <w:basedOn w:val="Normal"/>
    <w:semiHidden/>
    <w:rsid w:val="00035ECF"/>
    <w:pPr>
      <w:spacing w:after="120"/>
      <w:ind w:left="1080"/>
    </w:pPr>
  </w:style>
  <w:style w:type="paragraph" w:styleId="ListContinue4">
    <w:name w:val="List Continue 4"/>
    <w:basedOn w:val="Normal"/>
    <w:semiHidden/>
    <w:rsid w:val="00035ECF"/>
    <w:pPr>
      <w:spacing w:after="120"/>
      <w:ind w:left="1440"/>
    </w:pPr>
  </w:style>
  <w:style w:type="paragraph" w:styleId="ListContinue5">
    <w:name w:val="List Continue 5"/>
    <w:basedOn w:val="Normal"/>
    <w:semiHidden/>
    <w:rsid w:val="00035ECF"/>
    <w:pPr>
      <w:spacing w:after="120"/>
      <w:ind w:left="1800"/>
    </w:pPr>
  </w:style>
  <w:style w:type="paragraph" w:styleId="ListNumber">
    <w:name w:val="List Number"/>
    <w:basedOn w:val="Normal"/>
    <w:semiHidden/>
    <w:rsid w:val="00035ECF"/>
    <w:pPr>
      <w:numPr>
        <w:numId w:val="6"/>
      </w:numPr>
    </w:pPr>
  </w:style>
  <w:style w:type="paragraph" w:styleId="ListNumber2">
    <w:name w:val="List Number 2"/>
    <w:basedOn w:val="Normal"/>
    <w:semiHidden/>
    <w:rsid w:val="00035ECF"/>
    <w:pPr>
      <w:numPr>
        <w:numId w:val="7"/>
      </w:numPr>
    </w:pPr>
  </w:style>
  <w:style w:type="paragraph" w:styleId="ListNumber3">
    <w:name w:val="List Number 3"/>
    <w:basedOn w:val="Normal"/>
    <w:semiHidden/>
    <w:rsid w:val="00035ECF"/>
    <w:pPr>
      <w:numPr>
        <w:numId w:val="8"/>
      </w:numPr>
    </w:pPr>
  </w:style>
  <w:style w:type="paragraph" w:styleId="ListNumber4">
    <w:name w:val="List Number 4"/>
    <w:basedOn w:val="Normal"/>
    <w:semiHidden/>
    <w:rsid w:val="00035ECF"/>
    <w:pPr>
      <w:numPr>
        <w:numId w:val="9"/>
      </w:numPr>
    </w:pPr>
  </w:style>
  <w:style w:type="paragraph" w:styleId="ListNumber5">
    <w:name w:val="List Number 5"/>
    <w:basedOn w:val="Normal"/>
    <w:semiHidden/>
    <w:rsid w:val="00035ECF"/>
    <w:pPr>
      <w:numPr>
        <w:numId w:val="10"/>
      </w:numPr>
    </w:pPr>
  </w:style>
  <w:style w:type="paragraph" w:styleId="MacroText">
    <w:name w:val="macro"/>
    <w:semiHidden/>
    <w:rsid w:val="00035E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35E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35ECF"/>
    <w:rPr>
      <w:szCs w:val="24"/>
    </w:rPr>
  </w:style>
  <w:style w:type="paragraph" w:styleId="NormalIndent">
    <w:name w:val="Normal Indent"/>
    <w:basedOn w:val="Normal"/>
    <w:semiHidden/>
    <w:rsid w:val="00035ECF"/>
    <w:pPr>
      <w:ind w:left="720"/>
    </w:pPr>
  </w:style>
  <w:style w:type="paragraph" w:styleId="NoteHeading">
    <w:name w:val="Note Heading"/>
    <w:basedOn w:val="Normal"/>
    <w:next w:val="Normal"/>
    <w:semiHidden/>
    <w:rsid w:val="00035ECF"/>
  </w:style>
  <w:style w:type="paragraph" w:styleId="PlainText">
    <w:name w:val="Plain Text"/>
    <w:basedOn w:val="Normal"/>
    <w:semiHidden/>
    <w:rsid w:val="00035ECF"/>
    <w:rPr>
      <w:rFonts w:ascii="Courier New" w:hAnsi="Courier New" w:cs="Courier New"/>
      <w:sz w:val="20"/>
    </w:rPr>
  </w:style>
  <w:style w:type="paragraph" w:styleId="Salutation">
    <w:name w:val="Salutation"/>
    <w:basedOn w:val="Normal"/>
    <w:next w:val="Normal"/>
    <w:semiHidden/>
    <w:rsid w:val="00035ECF"/>
  </w:style>
  <w:style w:type="paragraph" w:styleId="Signature">
    <w:name w:val="Signature"/>
    <w:basedOn w:val="Normal"/>
    <w:semiHidden/>
    <w:rsid w:val="00035ECF"/>
    <w:pPr>
      <w:ind w:left="4320"/>
    </w:pPr>
  </w:style>
  <w:style w:type="paragraph" w:styleId="Subtitle">
    <w:name w:val="Subtitle"/>
    <w:basedOn w:val="Normal"/>
    <w:qFormat/>
    <w:rsid w:val="00035ECF"/>
    <w:pPr>
      <w:spacing w:after="60"/>
      <w:jc w:val="center"/>
      <w:outlineLvl w:val="1"/>
    </w:pPr>
    <w:rPr>
      <w:rFonts w:ascii="Arial" w:hAnsi="Arial" w:cs="Arial"/>
      <w:szCs w:val="24"/>
    </w:rPr>
  </w:style>
  <w:style w:type="paragraph" w:styleId="TableofAuthorities">
    <w:name w:val="table of authorities"/>
    <w:basedOn w:val="Normal"/>
    <w:next w:val="Normal"/>
    <w:semiHidden/>
    <w:rsid w:val="00035ECF"/>
    <w:pPr>
      <w:ind w:left="220" w:hanging="220"/>
    </w:pPr>
  </w:style>
  <w:style w:type="paragraph" w:styleId="TableofFigures">
    <w:name w:val="table of figures"/>
    <w:basedOn w:val="Normal"/>
    <w:next w:val="Normal"/>
    <w:semiHidden/>
    <w:rsid w:val="00035ECF"/>
    <w:pPr>
      <w:ind w:left="440" w:hanging="440"/>
    </w:pPr>
  </w:style>
  <w:style w:type="paragraph" w:styleId="Title">
    <w:name w:val="Title"/>
    <w:basedOn w:val="Normal"/>
    <w:qFormat/>
    <w:rsid w:val="00035EC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35ECF"/>
    <w:pPr>
      <w:spacing w:before="120"/>
    </w:pPr>
    <w:rPr>
      <w:rFonts w:ascii="Arial" w:hAnsi="Arial" w:cs="Arial"/>
      <w:b/>
      <w:bCs/>
      <w:szCs w:val="24"/>
    </w:rPr>
  </w:style>
  <w:style w:type="paragraph" w:styleId="TOC1">
    <w:name w:val="toc 1"/>
    <w:basedOn w:val="Normal"/>
    <w:next w:val="Normal"/>
    <w:autoRedefine/>
    <w:semiHidden/>
    <w:rsid w:val="00035ECF"/>
  </w:style>
  <w:style w:type="paragraph" w:styleId="TOC2">
    <w:name w:val="toc 2"/>
    <w:basedOn w:val="Normal"/>
    <w:next w:val="Normal"/>
    <w:autoRedefine/>
    <w:semiHidden/>
    <w:rsid w:val="00035ECF"/>
    <w:pPr>
      <w:ind w:left="220"/>
    </w:pPr>
  </w:style>
  <w:style w:type="paragraph" w:styleId="TOC3">
    <w:name w:val="toc 3"/>
    <w:basedOn w:val="Normal"/>
    <w:next w:val="Normal"/>
    <w:autoRedefine/>
    <w:semiHidden/>
    <w:rsid w:val="00035ECF"/>
    <w:pPr>
      <w:ind w:left="440"/>
    </w:pPr>
  </w:style>
  <w:style w:type="paragraph" w:styleId="TOC4">
    <w:name w:val="toc 4"/>
    <w:basedOn w:val="Normal"/>
    <w:next w:val="Normal"/>
    <w:autoRedefine/>
    <w:semiHidden/>
    <w:rsid w:val="00035ECF"/>
    <w:pPr>
      <w:ind w:left="660"/>
    </w:pPr>
  </w:style>
  <w:style w:type="paragraph" w:styleId="TOC5">
    <w:name w:val="toc 5"/>
    <w:basedOn w:val="Normal"/>
    <w:next w:val="Normal"/>
    <w:autoRedefine/>
    <w:semiHidden/>
    <w:rsid w:val="00035ECF"/>
    <w:pPr>
      <w:ind w:left="880"/>
    </w:pPr>
  </w:style>
  <w:style w:type="paragraph" w:styleId="TOC6">
    <w:name w:val="toc 6"/>
    <w:basedOn w:val="Normal"/>
    <w:next w:val="Normal"/>
    <w:autoRedefine/>
    <w:semiHidden/>
    <w:rsid w:val="00035ECF"/>
    <w:pPr>
      <w:ind w:left="1100"/>
    </w:pPr>
  </w:style>
  <w:style w:type="paragraph" w:styleId="TOC7">
    <w:name w:val="toc 7"/>
    <w:basedOn w:val="Normal"/>
    <w:next w:val="Normal"/>
    <w:autoRedefine/>
    <w:semiHidden/>
    <w:rsid w:val="00035ECF"/>
    <w:pPr>
      <w:ind w:left="1320"/>
    </w:pPr>
  </w:style>
  <w:style w:type="paragraph" w:styleId="TOC8">
    <w:name w:val="toc 8"/>
    <w:basedOn w:val="Normal"/>
    <w:next w:val="Normal"/>
    <w:autoRedefine/>
    <w:semiHidden/>
    <w:rsid w:val="00035ECF"/>
    <w:pPr>
      <w:ind w:left="1540"/>
    </w:pPr>
  </w:style>
  <w:style w:type="paragraph" w:styleId="TOC9">
    <w:name w:val="toc 9"/>
    <w:basedOn w:val="Normal"/>
    <w:next w:val="Normal"/>
    <w:autoRedefine/>
    <w:semiHidden/>
    <w:rsid w:val="00035ECF"/>
    <w:pPr>
      <w:ind w:left="1760"/>
    </w:pPr>
  </w:style>
  <w:style w:type="character" w:customStyle="1" w:styleId="EmailStyle100">
    <w:name w:val="EmailStyle100"/>
    <w:semiHidden/>
    <w:rsid w:val="00035ECF"/>
    <w:rPr>
      <w:rFonts w:ascii="Courier New" w:hAnsi="Courier New" w:cs="Courier New"/>
      <w:b w:val="0"/>
      <w:bCs w:val="0"/>
      <w:i w:val="0"/>
      <w:iCs w:val="0"/>
      <w:strike w:val="0"/>
      <w:color w:val="0000FF"/>
      <w:sz w:val="20"/>
      <w:szCs w:val="20"/>
      <w:u w:val="none"/>
    </w:rPr>
  </w:style>
  <w:style w:type="paragraph" w:styleId="BalloonText">
    <w:name w:val="Balloon Text"/>
    <w:basedOn w:val="Normal"/>
    <w:semiHidden/>
    <w:rsid w:val="00035ECF"/>
    <w:rPr>
      <w:rFonts w:ascii="Tahoma" w:hAnsi="Tahoma" w:cs="Tahoma"/>
      <w:sz w:val="16"/>
      <w:szCs w:val="16"/>
    </w:rPr>
  </w:style>
  <w:style w:type="character" w:styleId="FollowedHyperlink">
    <w:name w:val="FollowedHyperlink"/>
    <w:semiHidden/>
    <w:rsid w:val="00035ECF"/>
    <w:rPr>
      <w:color w:val="800080"/>
      <w:u w:val="single"/>
    </w:rPr>
  </w:style>
  <w:style w:type="character" w:styleId="LineNumber">
    <w:name w:val="line number"/>
    <w:basedOn w:val="DefaultParagraphFont"/>
    <w:semiHidden/>
    <w:rsid w:val="00035ECF"/>
  </w:style>
  <w:style w:type="character" w:customStyle="1" w:styleId="HeaderChar">
    <w:name w:val="Header Char"/>
    <w:link w:val="Header"/>
    <w:uiPriority w:val="99"/>
    <w:rsid w:val="006D7054"/>
    <w:rPr>
      <w:sz w:val="24"/>
    </w:rPr>
  </w:style>
  <w:style w:type="paragraph" w:styleId="ListParagraph">
    <w:name w:val="List Paragraph"/>
    <w:basedOn w:val="Normal"/>
    <w:uiPriority w:val="34"/>
    <w:qFormat/>
    <w:rsid w:val="00C16384"/>
    <w:pPr>
      <w:ind w:left="720"/>
    </w:pPr>
  </w:style>
  <w:style w:type="table" w:styleId="TableGrid">
    <w:name w:val="Table Grid"/>
    <w:basedOn w:val="TableNormal"/>
    <w:uiPriority w:val="59"/>
    <w:rsid w:val="0010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4087">
      <w:bodyDiv w:val="1"/>
      <w:marLeft w:val="0"/>
      <w:marRight w:val="0"/>
      <w:marTop w:val="0"/>
      <w:marBottom w:val="0"/>
      <w:divBdr>
        <w:top w:val="none" w:sz="0" w:space="0" w:color="auto"/>
        <w:left w:val="none" w:sz="0" w:space="0" w:color="auto"/>
        <w:bottom w:val="none" w:sz="0" w:space="0" w:color="auto"/>
        <w:right w:val="none" w:sz="0" w:space="0" w:color="auto"/>
      </w:divBdr>
    </w:div>
    <w:div w:id="832141614">
      <w:bodyDiv w:val="1"/>
      <w:marLeft w:val="0"/>
      <w:marRight w:val="0"/>
      <w:marTop w:val="0"/>
      <w:marBottom w:val="0"/>
      <w:divBdr>
        <w:top w:val="none" w:sz="0" w:space="0" w:color="auto"/>
        <w:left w:val="none" w:sz="0" w:space="0" w:color="auto"/>
        <w:bottom w:val="none" w:sz="0" w:space="0" w:color="auto"/>
        <w:right w:val="none" w:sz="0" w:space="0" w:color="auto"/>
      </w:divBdr>
    </w:div>
    <w:div w:id="1021510791">
      <w:bodyDiv w:val="1"/>
      <w:marLeft w:val="0"/>
      <w:marRight w:val="0"/>
      <w:marTop w:val="0"/>
      <w:marBottom w:val="0"/>
      <w:divBdr>
        <w:top w:val="none" w:sz="0" w:space="0" w:color="auto"/>
        <w:left w:val="none" w:sz="0" w:space="0" w:color="auto"/>
        <w:bottom w:val="none" w:sz="0" w:space="0" w:color="auto"/>
        <w:right w:val="none" w:sz="0" w:space="0" w:color="auto"/>
      </w:divBdr>
    </w:div>
    <w:div w:id="1203250486">
      <w:bodyDiv w:val="1"/>
      <w:marLeft w:val="0"/>
      <w:marRight w:val="0"/>
      <w:marTop w:val="0"/>
      <w:marBottom w:val="0"/>
      <w:divBdr>
        <w:top w:val="none" w:sz="0" w:space="0" w:color="auto"/>
        <w:left w:val="none" w:sz="0" w:space="0" w:color="auto"/>
        <w:bottom w:val="none" w:sz="0" w:space="0" w:color="auto"/>
        <w:right w:val="none" w:sz="0" w:space="0" w:color="auto"/>
      </w:divBdr>
    </w:div>
    <w:div w:id="1392729748">
      <w:bodyDiv w:val="1"/>
      <w:marLeft w:val="0"/>
      <w:marRight w:val="0"/>
      <w:marTop w:val="0"/>
      <w:marBottom w:val="0"/>
      <w:divBdr>
        <w:top w:val="none" w:sz="0" w:space="0" w:color="auto"/>
        <w:left w:val="none" w:sz="0" w:space="0" w:color="auto"/>
        <w:bottom w:val="none" w:sz="0" w:space="0" w:color="auto"/>
        <w:right w:val="none" w:sz="0" w:space="0" w:color="auto"/>
      </w:divBdr>
    </w:div>
    <w:div w:id="1556818152">
      <w:bodyDiv w:val="1"/>
      <w:marLeft w:val="0"/>
      <w:marRight w:val="0"/>
      <w:marTop w:val="0"/>
      <w:marBottom w:val="0"/>
      <w:divBdr>
        <w:top w:val="none" w:sz="0" w:space="0" w:color="auto"/>
        <w:left w:val="none" w:sz="0" w:space="0" w:color="auto"/>
        <w:bottom w:val="none" w:sz="0" w:space="0" w:color="auto"/>
        <w:right w:val="none" w:sz="0" w:space="0" w:color="auto"/>
      </w:divBdr>
    </w:div>
    <w:div w:id="208865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20&amp;%20R\WPRCLH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2C19-902F-471D-A91B-9556A769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WPRCLH3.dot</Template>
  <TotalTime>1</TotalTime>
  <Pages>3</Pages>
  <Words>662</Words>
  <Characters>3778</Characters>
  <Application>Microsoft Office Word</Application>
  <DocSecurity>0</DocSecurity>
  <PresentationFormat>[Compatibility Mode]</PresentationFormat>
  <Lines>31</Lines>
  <Paragraphs>8</Paragraphs>
  <ScaleCrop>false</ScaleCrop>
  <HeadingPairs>
    <vt:vector size="2" baseType="variant">
      <vt:variant>
        <vt:lpstr>Title</vt:lpstr>
      </vt:variant>
      <vt:variant>
        <vt:i4>1</vt:i4>
      </vt:variant>
    </vt:vector>
  </HeadingPairs>
  <TitlesOfParts>
    <vt:vector size="1" baseType="lpstr">
      <vt:lpstr>Draft Minutes for January 21, 2009 Meeting</vt:lpstr>
    </vt:vector>
  </TitlesOfParts>
  <Company>Town of Weston, CT Parks and Recreation Commission</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January 21, 2009 Meeting</dc:title>
  <dc:subject>Weston Parks and Recreation Commission</dc:subject>
  <dc:creator>Robert A. Uzenoff;Eric Albert</dc:creator>
  <cp:keywords>weston parks recreation minutes</cp:keywords>
  <cp:lastModifiedBy>Dave Ungar</cp:lastModifiedBy>
  <cp:revision>2</cp:revision>
  <cp:lastPrinted>2019-06-03T19:16:00Z</cp:lastPrinted>
  <dcterms:created xsi:type="dcterms:W3CDTF">2021-09-14T13:11:00Z</dcterms:created>
  <dcterms:modified xsi:type="dcterms:W3CDTF">2021-09-14T13:11:00Z</dcterms:modified>
</cp:coreProperties>
</file>