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AF38B" w14:textId="77777777" w:rsidR="00770157" w:rsidRDefault="00770157" w:rsidP="00770157">
      <w:pPr>
        <w:spacing w:after="0"/>
        <w:ind w:left="900" w:hanging="360"/>
        <w:jc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6015C47B" w14:textId="1BDEDC72" w:rsidR="006D2C20" w:rsidRDefault="006D2C20" w:rsidP="006D2C20">
      <w:pPr>
        <w:pStyle w:val="NormalWeb"/>
        <w:shd w:val="clear" w:color="auto" w:fill="FFFFFF"/>
        <w:spacing w:after="240"/>
        <w:jc w:val="center"/>
        <w:rPr>
          <w:rFonts w:ascii="Arial" w:hAnsi="Arial" w:cs="Arial"/>
          <w:color w:val="36332A"/>
        </w:rPr>
      </w:pPr>
      <w:r w:rsidRPr="006D2C20">
        <w:rPr>
          <w:rFonts w:ascii="Arial" w:hAnsi="Arial" w:cs="Arial"/>
          <w:b/>
          <w:color w:val="36332A"/>
        </w:rPr>
        <w:t>Bicycle and Pedestrian Committee</w:t>
      </w:r>
      <w:r w:rsidRPr="006D2C20">
        <w:rPr>
          <w:rFonts w:ascii="Arial" w:hAnsi="Arial" w:cs="Arial"/>
          <w:b/>
          <w:color w:val="36332A"/>
        </w:rPr>
        <w:br/>
      </w:r>
      <w:r w:rsidRPr="006D2C20">
        <w:rPr>
          <w:rFonts w:ascii="Arial" w:hAnsi="Arial" w:cs="Arial"/>
          <w:b/>
          <w:color w:val="36332A"/>
        </w:rPr>
        <w:t xml:space="preserve"> Oct 26, 2021 06:30 PM </w:t>
      </w:r>
      <w:r w:rsidRPr="006D2C20">
        <w:rPr>
          <w:rFonts w:ascii="Arial" w:hAnsi="Arial" w:cs="Arial"/>
          <w:b/>
          <w:color w:val="36332A"/>
        </w:rPr>
        <w:br/>
        <w:t>Join Zoom Meeting</w:t>
      </w:r>
      <w:r>
        <w:rPr>
          <w:rFonts w:ascii="Arial" w:hAnsi="Arial" w:cs="Arial"/>
          <w:color w:val="36332A"/>
        </w:rPr>
        <w:br/>
      </w:r>
      <w:hyperlink r:id="rId15" w:history="1">
        <w:r w:rsidRPr="003860FA">
          <w:rPr>
            <w:rStyle w:val="Hyperlink"/>
            <w:rFonts w:ascii="Arial" w:hAnsi="Arial" w:cs="Arial"/>
          </w:rPr>
          <w:t>https://us02web.zoom.us/j/89227431637</w:t>
        </w:r>
      </w:hyperlink>
      <w:r>
        <w:rPr>
          <w:rFonts w:ascii="Arial" w:hAnsi="Arial" w:cs="Arial"/>
          <w:color w:val="36332A"/>
        </w:rPr>
        <w:t xml:space="preserve"> </w:t>
      </w:r>
      <w:r>
        <w:rPr>
          <w:rFonts w:ascii="Arial" w:hAnsi="Arial" w:cs="Arial"/>
          <w:color w:val="36332A"/>
        </w:rPr>
        <w:br/>
      </w:r>
      <w:r>
        <w:rPr>
          <w:rFonts w:ascii="Arial" w:hAnsi="Arial" w:cs="Arial"/>
          <w:color w:val="36332A"/>
        </w:rPr>
        <w:br/>
        <w:t>Meeting ID: 892 2743 1637</w:t>
      </w:r>
      <w:r>
        <w:rPr>
          <w:rFonts w:ascii="Arial" w:hAnsi="Arial" w:cs="Arial"/>
          <w:color w:val="36332A"/>
        </w:rPr>
        <w:br/>
        <w:t>Passcode: 271313</w:t>
      </w:r>
    </w:p>
    <w:p w14:paraId="3E1F9972" w14:textId="77777777" w:rsidR="006D2C20" w:rsidRDefault="006D2C20" w:rsidP="006D2C20">
      <w:pPr>
        <w:pStyle w:val="NormalWeb"/>
        <w:shd w:val="clear" w:color="auto" w:fill="FFFFFF"/>
        <w:spacing w:after="240"/>
        <w:jc w:val="center"/>
        <w:rPr>
          <w:rFonts w:ascii="Arial" w:hAnsi="Arial" w:cs="Arial"/>
          <w:color w:val="36332A"/>
        </w:rPr>
      </w:pPr>
      <w:r>
        <w:rPr>
          <w:rFonts w:ascii="Arial" w:hAnsi="Arial" w:cs="Arial"/>
          <w:color w:val="36332A"/>
        </w:rPr>
        <w:t>Join by phone: 646 558 8656</w:t>
      </w:r>
    </w:p>
    <w:p w14:paraId="6E9DA93E" w14:textId="77777777" w:rsidR="00F9497B" w:rsidRPr="00B504DB" w:rsidRDefault="00F9497B" w:rsidP="00F9497B">
      <w:pPr>
        <w:spacing w:after="0" w:line="240" w:lineRule="auto"/>
        <w:ind w:left="907" w:hanging="360"/>
        <w:jc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1DB355D3" w14:textId="77777777" w:rsidR="00C85106" w:rsidRDefault="00C85106" w:rsidP="00C85106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b/>
          <w:bCs/>
          <w:color w:val="000000"/>
          <w:spacing w:val="5"/>
          <w:sz w:val="20"/>
          <w:szCs w:val="20"/>
        </w:rPr>
      </w:pPr>
    </w:p>
    <w:p w14:paraId="38C1058F" w14:textId="55E39164" w:rsidR="00B504DB" w:rsidRPr="00B504DB" w:rsidRDefault="00B504DB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b/>
          <w:bCs/>
          <w:color w:val="000000"/>
          <w:spacing w:val="5"/>
          <w:sz w:val="20"/>
          <w:szCs w:val="20"/>
        </w:rPr>
      </w:pPr>
      <w:r w:rsidRPr="00B504DB">
        <w:rPr>
          <w:rFonts w:ascii="Arial" w:hAnsi="Arial" w:cs="Arial"/>
          <w:b/>
          <w:bCs/>
          <w:color w:val="000000"/>
          <w:spacing w:val="5"/>
          <w:sz w:val="20"/>
          <w:szCs w:val="20"/>
        </w:rPr>
        <w:t>AGENDA</w:t>
      </w:r>
    </w:p>
    <w:p w14:paraId="5FFEFF9C" w14:textId="77777777" w:rsidR="00B504DB" w:rsidRPr="00B504DB" w:rsidRDefault="00B504DB" w:rsidP="00770157">
      <w:pPr>
        <w:suppressAutoHyphens/>
        <w:autoSpaceDE w:val="0"/>
        <w:autoSpaceDN w:val="0"/>
        <w:adjustRightInd w:val="0"/>
        <w:spacing w:after="0"/>
        <w:ind w:left="900" w:hanging="36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6164BAFF" w14:textId="7F061AE3" w:rsidR="00E200D4" w:rsidRDefault="00B504DB" w:rsidP="00E200D4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B504DB">
        <w:rPr>
          <w:rFonts w:ascii="Arial" w:hAnsi="Arial" w:cs="Arial"/>
          <w:color w:val="000000"/>
          <w:spacing w:val="5"/>
          <w:sz w:val="20"/>
          <w:szCs w:val="20"/>
        </w:rPr>
        <w:t>Call to Order</w:t>
      </w:r>
      <w:bookmarkStart w:id="0" w:name="_GoBack"/>
      <w:bookmarkEnd w:id="0"/>
    </w:p>
    <w:p w14:paraId="284263A3" w14:textId="77777777" w:rsidR="00E200D4" w:rsidRDefault="00E200D4" w:rsidP="00E200D4">
      <w:p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2FC0CB23" w14:textId="15F530B8" w:rsidR="00E200D4" w:rsidRDefault="00E200D4" w:rsidP="00E200D4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Approval of Minutes</w:t>
      </w:r>
    </w:p>
    <w:p w14:paraId="7A5AC7C6" w14:textId="77777777" w:rsidR="00E200D4" w:rsidRDefault="00E200D4" w:rsidP="00E200D4">
      <w:pPr>
        <w:suppressAutoHyphens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4BD691F7" w14:textId="259CAF53" w:rsidR="00E200D4" w:rsidRDefault="00E200D4" w:rsidP="00E200D4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Unfinished Business</w:t>
      </w:r>
    </w:p>
    <w:p w14:paraId="535F0315" w14:textId="77777777" w:rsidR="00E200D4" w:rsidRPr="00E200D4" w:rsidRDefault="00E200D4" w:rsidP="00E200D4">
      <w:pPr>
        <w:suppressAutoHyphens/>
        <w:autoSpaceDE w:val="0"/>
        <w:autoSpaceDN w:val="0"/>
        <w:adjustRightInd w:val="0"/>
        <w:spacing w:after="0"/>
        <w:ind w:left="144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2FCE6F73" w14:textId="60D4E0FE" w:rsidR="00B504DB" w:rsidRDefault="00E200D4" w:rsidP="00770157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New Business</w:t>
      </w:r>
    </w:p>
    <w:p w14:paraId="292FE8BD" w14:textId="77777777" w:rsidR="00770157" w:rsidRDefault="00770157" w:rsidP="00770157">
      <w:pPr>
        <w:pStyle w:val="ListParagraph"/>
        <w:spacing w:after="0"/>
        <w:ind w:left="900" w:hanging="360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77B72A45" w14:textId="0CE55927" w:rsidR="00056AAE" w:rsidRDefault="00E200D4" w:rsidP="00E200D4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>
        <w:rPr>
          <w:rFonts w:ascii="Arial" w:hAnsi="Arial" w:cs="Arial"/>
          <w:color w:val="000000"/>
          <w:spacing w:val="5"/>
          <w:sz w:val="20"/>
          <w:szCs w:val="20"/>
        </w:rPr>
        <w:t>Schedule next meeting</w:t>
      </w:r>
    </w:p>
    <w:p w14:paraId="5599EF7B" w14:textId="77777777" w:rsidR="00E200D4" w:rsidRPr="00056AAE" w:rsidRDefault="00E200D4" w:rsidP="00E200D4">
      <w:pPr>
        <w:suppressAutoHyphens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p w14:paraId="46639D6F" w14:textId="3ECEAB74" w:rsidR="0037603D" w:rsidRDefault="00B504DB" w:rsidP="00770157">
      <w:pPr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ind w:left="90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  <w:r w:rsidRPr="00B504DB">
        <w:rPr>
          <w:rFonts w:ascii="Arial" w:hAnsi="Arial" w:cs="Arial"/>
          <w:color w:val="000000"/>
          <w:spacing w:val="5"/>
          <w:sz w:val="20"/>
          <w:szCs w:val="20"/>
        </w:rPr>
        <w:t>Adjournment</w:t>
      </w:r>
    </w:p>
    <w:p w14:paraId="04EFEE92" w14:textId="77777777" w:rsidR="008F3298" w:rsidRPr="008F3298" w:rsidRDefault="008F3298" w:rsidP="008F3298">
      <w:pPr>
        <w:suppressAutoHyphens/>
        <w:autoSpaceDE w:val="0"/>
        <w:autoSpaceDN w:val="0"/>
        <w:adjustRightInd w:val="0"/>
        <w:spacing w:after="0"/>
        <w:textAlignment w:val="center"/>
        <w:rPr>
          <w:rFonts w:ascii="Arial" w:hAnsi="Arial" w:cs="Arial"/>
          <w:color w:val="000000"/>
          <w:spacing w:val="5"/>
          <w:sz w:val="20"/>
          <w:szCs w:val="20"/>
        </w:rPr>
      </w:pPr>
    </w:p>
    <w:sectPr w:rsidR="008F3298" w:rsidRPr="008F3298" w:rsidSect="00770157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368" w:right="810" w:bottom="1080" w:left="1170" w:header="864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9A1F2" w14:textId="77777777" w:rsidR="00CB4CB0" w:rsidRDefault="00CB4CB0">
      <w:pPr>
        <w:spacing w:after="0" w:line="240" w:lineRule="auto"/>
      </w:pPr>
      <w:r>
        <w:separator/>
      </w:r>
    </w:p>
  </w:endnote>
  <w:endnote w:type="continuationSeparator" w:id="0">
    <w:p w14:paraId="58A74426" w14:textId="77777777" w:rsidR="00CB4CB0" w:rsidRDefault="00CB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eightText Pro Book">
    <w:altName w:val="Calibri"/>
    <w:panose1 w:val="00000000000000000000"/>
    <w:charset w:val="00"/>
    <w:family w:val="auto"/>
    <w:notTrueType/>
    <w:pitch w:val="variable"/>
    <w:sig w:usb0="A00000AF" w:usb1="5000044B" w:usb2="00000000" w:usb3="00000000" w:csb0="00000093" w:csb1="00000000"/>
  </w:font>
  <w:font w:name="FreightSans Pro Bold">
    <w:altName w:val="Calibri"/>
    <w:panose1 w:val="00000000000000000000"/>
    <w:charset w:val="00"/>
    <w:family w:val="auto"/>
    <w:notTrueType/>
    <w:pitch w:val="variable"/>
    <w:sig w:usb0="A00000AF" w:usb1="500004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ightSans Pro Medium">
    <w:altName w:val="Calibri"/>
    <w:panose1 w:val="00000000000000000000"/>
    <w:charset w:val="00"/>
    <w:family w:val="auto"/>
    <w:notTrueType/>
    <w:pitch w:val="variable"/>
    <w:sig w:usb0="A000002F" w:usb1="5000044B" w:usb2="00000000" w:usb3="00000000" w:csb0="00000093" w:csb1="00000000"/>
  </w:font>
  <w:font w:name="FreightSans Pro Light">
    <w:altName w:val="Calibri"/>
    <w:panose1 w:val="00000000000000000000"/>
    <w:charset w:val="00"/>
    <w:family w:val="auto"/>
    <w:notTrueType/>
    <w:pitch w:val="variable"/>
    <w:sig w:usb0="A000002F" w:usb1="500004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6645116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523A37" w14:textId="5F4CAA8D" w:rsidR="00672121" w:rsidRDefault="00672121" w:rsidP="00A864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1243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902420" w14:textId="77777777" w:rsidR="00672121" w:rsidRDefault="00672121" w:rsidP="006721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71709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243C7D"/>
        <w:sz w:val="16"/>
        <w:szCs w:val="16"/>
      </w:rPr>
    </w:sdtEndPr>
    <w:sdtContent>
      <w:p w14:paraId="170C5601" w14:textId="3432F0AD" w:rsidR="00770157" w:rsidRPr="00770157" w:rsidRDefault="00770157">
        <w:pPr>
          <w:pStyle w:val="Footer"/>
          <w:jc w:val="center"/>
          <w:rPr>
            <w:rFonts w:ascii="Arial" w:hAnsi="Arial" w:cs="Arial"/>
            <w:color w:val="243C7D"/>
            <w:sz w:val="16"/>
            <w:szCs w:val="16"/>
          </w:rPr>
        </w:pPr>
        <w:r w:rsidRPr="00770157">
          <w:rPr>
            <w:rFonts w:ascii="Arial" w:hAnsi="Arial" w:cs="Arial"/>
            <w:color w:val="243C7D"/>
            <w:sz w:val="16"/>
            <w:szCs w:val="16"/>
          </w:rPr>
          <w:fldChar w:fldCharType="begin"/>
        </w:r>
        <w:r w:rsidRPr="00770157">
          <w:rPr>
            <w:rFonts w:ascii="Arial" w:hAnsi="Arial" w:cs="Arial"/>
            <w:color w:val="243C7D"/>
            <w:sz w:val="16"/>
            <w:szCs w:val="16"/>
          </w:rPr>
          <w:instrText xml:space="preserve"> PAGE   \* MERGEFORMAT </w:instrText>
        </w:r>
        <w:r w:rsidRPr="00770157">
          <w:rPr>
            <w:rFonts w:ascii="Arial" w:hAnsi="Arial" w:cs="Arial"/>
            <w:color w:val="243C7D"/>
            <w:sz w:val="16"/>
            <w:szCs w:val="16"/>
          </w:rPr>
          <w:fldChar w:fldCharType="separate"/>
        </w:r>
        <w:r w:rsidR="007F6AE8">
          <w:rPr>
            <w:rFonts w:ascii="Arial" w:hAnsi="Arial" w:cs="Arial"/>
            <w:noProof/>
            <w:color w:val="243C7D"/>
            <w:sz w:val="16"/>
            <w:szCs w:val="16"/>
          </w:rPr>
          <w:t>2</w:t>
        </w:r>
        <w:r w:rsidRPr="00770157">
          <w:rPr>
            <w:rFonts w:ascii="Arial" w:hAnsi="Arial" w:cs="Arial"/>
            <w:noProof/>
            <w:color w:val="243C7D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9D34B" w14:textId="500CFE7A" w:rsidR="00A86438" w:rsidRPr="00A86438" w:rsidRDefault="00B504DB" w:rsidP="00A86438">
    <w:pPr>
      <w:suppressAutoHyphens/>
      <w:autoSpaceDE w:val="0"/>
      <w:autoSpaceDN w:val="0"/>
      <w:adjustRightInd w:val="0"/>
      <w:spacing w:after="0" w:line="240" w:lineRule="atLeast"/>
      <w:jc w:val="right"/>
      <w:textAlignment w:val="center"/>
      <w:rPr>
        <w:rFonts w:ascii="FreightSans Pro Medium" w:hAnsi="FreightSans Pro Medium" w:cs="FreightSans Pro Medium"/>
        <w:color w:val="000000"/>
        <w:spacing w:val="12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00C6FEE" wp14:editId="05B2EC12">
              <wp:simplePos x="0" y="0"/>
              <wp:positionH relativeFrom="column">
                <wp:posOffset>-371475</wp:posOffset>
              </wp:positionH>
              <wp:positionV relativeFrom="paragraph">
                <wp:posOffset>127635</wp:posOffset>
              </wp:positionV>
              <wp:extent cx="6000750" cy="276225"/>
              <wp:effectExtent l="0" t="0" r="0" b="9525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0750" cy="276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522CFF" w14:textId="37BDE1B1" w:rsidR="00A86438" w:rsidRPr="0047500A" w:rsidRDefault="00B853F9" w:rsidP="00A86438">
                          <w:pPr>
                            <w:rPr>
                              <w:color w:val="243C7D"/>
                              <w:sz w:val="14"/>
                              <w:szCs w:val="14"/>
                            </w:rPr>
                          </w:pPr>
                          <w:r w:rsidRPr="00B853F9">
                            <w:rPr>
                              <w:rFonts w:ascii="Arial" w:hAnsi="Arial" w:cs="Arial"/>
                              <w:b/>
                              <w:spacing w:val="8"/>
                              <w:kern w:val="16"/>
                              <w:sz w:val="14"/>
                              <w:szCs w:val="14"/>
                            </w:rPr>
                            <w:t>westonct.gov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8"/>
                              <w:kern w:val="16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left:0;text-align:left;margin-left:-29.25pt;margin-top:10.05pt;width:472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" fillcolor="white [3201]" stroked="f" strokeweight=".5pt">
              <v:textbox>
                <w:txbxContent>
                  <w:p w14:paraId="67522CFF" w14:textId="37BDE1B1" w:rsidR="00A86438" w:rsidRPr="0047500A" w:rsidRDefault="00B853F9" w:rsidP="00A86438">
                    <w:pPr>
                      <w:rPr>
                        <w:color w:val="243C7D"/>
                        <w:sz w:val="14"/>
                        <w:szCs w:val="14"/>
                      </w:rPr>
                    </w:pPr>
                    <w:r w:rsidRPr="00B853F9">
                      <w:rPr>
                        <w:rFonts w:ascii="Arial" w:hAnsi="Arial" w:cs="Arial"/>
                        <w:b/>
                        <w:spacing w:val="8"/>
                        <w:kern w:val="16"/>
                        <w:sz w:val="14"/>
                        <w:szCs w:val="14"/>
                      </w:rPr>
                      <w:t>westonct.gov</w:t>
                    </w:r>
                    <w:r>
                      <w:rPr>
                        <w:rFonts w:ascii="Arial" w:hAnsi="Arial" w:cs="Arial"/>
                        <w:b/>
                        <w:spacing w:val="8"/>
                        <w:kern w:val="16"/>
                        <w:sz w:val="14"/>
                        <w:szCs w:val="14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 w:rsidR="00DF4CAE" w:rsidRPr="00A86438">
      <w:rPr>
        <w:rFonts w:ascii="Arial" w:hAnsi="Arial" w:cs="Arial"/>
        <w:noProof/>
        <w:sz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73DD3E" wp14:editId="67B4BB18">
              <wp:simplePos x="0" y="0"/>
              <wp:positionH relativeFrom="column">
                <wp:posOffset>-280670</wp:posOffset>
              </wp:positionH>
              <wp:positionV relativeFrom="paragraph">
                <wp:posOffset>81280</wp:posOffset>
              </wp:positionV>
              <wp:extent cx="682879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2879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243C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DF3380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1pt,6.4pt" to="515.6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" strokecolor="#243c7d" strokeweight="1pt"/>
          </w:pict>
        </mc:Fallback>
      </mc:AlternateContent>
    </w:r>
    <w:r w:rsidR="00A86438">
      <w:rPr>
        <w:rFonts w:ascii="FreightSans Pro Light" w:hAnsi="FreightSans Pro Light" w:cs="FreightSans Pro Light"/>
        <w:color w:val="000000"/>
        <w:spacing w:val="14"/>
        <w:sz w:val="12"/>
        <w:szCs w:val="12"/>
      </w:rPr>
      <w:tab/>
    </w:r>
    <w:r w:rsidR="00A86438" w:rsidRPr="00A86438">
      <w:rPr>
        <w:rFonts w:ascii="FreightSans Pro Medium" w:hAnsi="FreightSans Pro Medium" w:cs="FreightSans Pro Medium"/>
        <w:color w:val="000000"/>
        <w:spacing w:val="14"/>
        <w:sz w:val="12"/>
        <w:szCs w:val="12"/>
      </w:rPr>
      <w:t xml:space="preserve"> </w:t>
    </w:r>
  </w:p>
  <w:p w14:paraId="7C7BC660" w14:textId="1B0FB8D0" w:rsidR="00244ECB" w:rsidRPr="009A2B21" w:rsidRDefault="00244ECB" w:rsidP="00A8643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1C17E" w14:textId="77777777" w:rsidR="00CB4CB0" w:rsidRDefault="00CB4CB0">
      <w:pPr>
        <w:spacing w:after="0" w:line="240" w:lineRule="auto"/>
      </w:pPr>
      <w:r>
        <w:separator/>
      </w:r>
    </w:p>
  </w:footnote>
  <w:footnote w:type="continuationSeparator" w:id="0">
    <w:p w14:paraId="2E2EFA35" w14:textId="77777777" w:rsidR="00CB4CB0" w:rsidRDefault="00CB4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9FD95" w14:textId="416D5464" w:rsidR="008F3298" w:rsidRDefault="008F3298">
    <w:pPr>
      <w:pStyle w:val="Header"/>
    </w:pPr>
    <w:r>
      <w:rPr>
        <w:noProof/>
      </w:rPr>
      <w:drawing>
        <wp:anchor distT="0" distB="0" distL="114300" distR="114300" simplePos="0" relativeHeight="251691008" behindDoc="0" locked="0" layoutInCell="1" allowOverlap="1" wp14:anchorId="35011A51" wp14:editId="748C19F1">
          <wp:simplePos x="0" y="0"/>
          <wp:positionH relativeFrom="column">
            <wp:posOffset>-172085</wp:posOffset>
          </wp:positionH>
          <wp:positionV relativeFrom="paragraph">
            <wp:posOffset>-186690</wp:posOffset>
          </wp:positionV>
          <wp:extent cx="2342515" cy="390525"/>
          <wp:effectExtent l="0" t="0" r="635" b="9525"/>
          <wp:wrapThrough wrapText="bothSides">
            <wp:wrapPolygon edited="0">
              <wp:start x="0" y="0"/>
              <wp:lineTo x="0" y="21073"/>
              <wp:lineTo x="21430" y="21073"/>
              <wp:lineTo x="21430" y="0"/>
              <wp:lineTo x="0" y="0"/>
            </wp:wrapPolygon>
          </wp:wrapThrough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51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90787" w14:textId="66142EA1" w:rsidR="00F070C5" w:rsidRDefault="008F3298" w:rsidP="00DF4CAE">
    <w:pPr>
      <w:pStyle w:val="Header"/>
      <w:ind w:left="0" w:hanging="2430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57E9C5C" wp14:editId="285E256E">
              <wp:simplePos x="0" y="0"/>
              <wp:positionH relativeFrom="column">
                <wp:posOffset>-122555</wp:posOffset>
              </wp:positionH>
              <wp:positionV relativeFrom="paragraph">
                <wp:posOffset>-139700</wp:posOffset>
              </wp:positionV>
              <wp:extent cx="6675120" cy="27622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512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AC41A8" w14:textId="220604A4" w:rsidR="00FF7D49" w:rsidRPr="008F3298" w:rsidRDefault="00A57E35" w:rsidP="00FF7D49">
                          <w:pPr>
                            <w:jc w:val="right"/>
                            <w:rPr>
                              <w:color w:val="243C7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43C7D"/>
                              <w:spacing w:val="16"/>
                              <w:kern w:val="16"/>
                              <w:sz w:val="24"/>
                              <w:szCs w:val="24"/>
                            </w:rPr>
                            <w:t>Bicycle &amp; Pedestrian Committee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9.65pt;margin-top:-11pt;width:525.6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" filled="f" stroked="f" strokeweight=".5pt">
              <v:textbox>
                <w:txbxContent>
                  <w:p w14:paraId="31AC41A8" w14:textId="220604A4" w:rsidR="00FF7D49" w:rsidRPr="008F3298" w:rsidRDefault="00A57E35" w:rsidP="00FF7D49">
                    <w:pPr>
                      <w:jc w:val="right"/>
                      <w:rPr>
                        <w:color w:val="243C7D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43C7D"/>
                        <w:spacing w:val="16"/>
                        <w:kern w:val="16"/>
                        <w:sz w:val="24"/>
                        <w:szCs w:val="24"/>
                      </w:rPr>
                      <w:t>Bicycle &amp; Pedestrian Committee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9984" behindDoc="0" locked="0" layoutInCell="1" allowOverlap="1" wp14:anchorId="63641DBE" wp14:editId="4D3D1675">
          <wp:simplePos x="0" y="0"/>
          <wp:positionH relativeFrom="column">
            <wp:posOffset>-285750</wp:posOffset>
          </wp:positionH>
          <wp:positionV relativeFrom="paragraph">
            <wp:posOffset>-254000</wp:posOffset>
          </wp:positionV>
          <wp:extent cx="3037205" cy="504825"/>
          <wp:effectExtent l="0" t="0" r="0" b="9525"/>
          <wp:wrapThrough wrapText="bothSides">
            <wp:wrapPolygon edited="0">
              <wp:start x="0" y="0"/>
              <wp:lineTo x="0" y="21192"/>
              <wp:lineTo x="21406" y="21192"/>
              <wp:lineTo x="21406" y="0"/>
              <wp:lineTo x="0" y="0"/>
            </wp:wrapPolygon>
          </wp:wrapThrough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AEF53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1A40C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1E24C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0AEC3E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74010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C6D4D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4A233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707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DCD36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263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34987"/>
    <w:multiLevelType w:val="hybridMultilevel"/>
    <w:tmpl w:val="F2EAB4E2"/>
    <w:lvl w:ilvl="0" w:tplc="C64E240C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032570"/>
    <w:multiLevelType w:val="hybridMultilevel"/>
    <w:tmpl w:val="50CE6CD2"/>
    <w:lvl w:ilvl="0" w:tplc="92B6E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500884"/>
    <w:multiLevelType w:val="hybridMultilevel"/>
    <w:tmpl w:val="CDB67A68"/>
    <w:lvl w:ilvl="0" w:tplc="A9302014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1B037D"/>
    <w:multiLevelType w:val="hybridMultilevel"/>
    <w:tmpl w:val="0896D276"/>
    <w:lvl w:ilvl="0" w:tplc="2A2E6F5E">
      <w:start w:val="1"/>
      <w:numFmt w:val="decimal"/>
      <w:lvlText w:val="%1."/>
      <w:lvlJc w:val="left"/>
      <w:pPr>
        <w:ind w:left="180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>
    <w:nsid w:val="10EF5A6E"/>
    <w:multiLevelType w:val="hybridMultilevel"/>
    <w:tmpl w:val="D0307C2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pacing w:val="-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>
    <w:nsid w:val="18577CB2"/>
    <w:multiLevelType w:val="hybridMultilevel"/>
    <w:tmpl w:val="AF166F06"/>
    <w:lvl w:ilvl="0" w:tplc="2D8EFA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441881"/>
    <w:multiLevelType w:val="hybridMultilevel"/>
    <w:tmpl w:val="A8A0716C"/>
    <w:lvl w:ilvl="0" w:tplc="CADE5CB6">
      <w:start w:val="1"/>
      <w:numFmt w:val="bullet"/>
      <w:lvlText w:val=""/>
      <w:lvlJc w:val="left"/>
      <w:pPr>
        <w:ind w:left="0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8B1B2B"/>
    <w:multiLevelType w:val="hybridMultilevel"/>
    <w:tmpl w:val="FCEEE7A8"/>
    <w:lvl w:ilvl="0" w:tplc="18F6DD22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color w:val="92D050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172F6"/>
    <w:multiLevelType w:val="hybridMultilevel"/>
    <w:tmpl w:val="37701C6E"/>
    <w:lvl w:ilvl="0" w:tplc="C64E240C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3C74C2"/>
    <w:multiLevelType w:val="hybridMultilevel"/>
    <w:tmpl w:val="32C04C1A"/>
    <w:lvl w:ilvl="0" w:tplc="3AD0B86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  <w:spacing w:val="-2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>
    <w:nsid w:val="355A7769"/>
    <w:multiLevelType w:val="hybridMultilevel"/>
    <w:tmpl w:val="0896D276"/>
    <w:lvl w:ilvl="0" w:tplc="2A2E6F5E">
      <w:start w:val="1"/>
      <w:numFmt w:val="decimal"/>
      <w:lvlText w:val="%1."/>
      <w:lvlJc w:val="left"/>
      <w:pPr>
        <w:ind w:left="1800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1">
    <w:nsid w:val="362744B7"/>
    <w:multiLevelType w:val="hybridMultilevel"/>
    <w:tmpl w:val="C29A401E"/>
    <w:lvl w:ilvl="0" w:tplc="92B6EF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653C55"/>
    <w:multiLevelType w:val="hybridMultilevel"/>
    <w:tmpl w:val="E3302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7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A5D62"/>
    <w:multiLevelType w:val="hybridMultilevel"/>
    <w:tmpl w:val="813440D4"/>
    <w:lvl w:ilvl="0" w:tplc="B6FC9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3D658B"/>
    <w:multiLevelType w:val="hybridMultilevel"/>
    <w:tmpl w:val="923EE07C"/>
    <w:lvl w:ilvl="0" w:tplc="3AE6E916">
      <w:numFmt w:val="bullet"/>
      <w:lvlText w:val=""/>
      <w:lvlJc w:val="left"/>
      <w:pPr>
        <w:ind w:left="288" w:hanging="288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A0453D"/>
    <w:multiLevelType w:val="hybridMultilevel"/>
    <w:tmpl w:val="60089F7E"/>
    <w:lvl w:ilvl="0" w:tplc="3EE09F78">
      <w:start w:val="1"/>
      <w:numFmt w:val="decimal"/>
      <w:lvlText w:val="%1."/>
      <w:lvlJc w:val="left"/>
      <w:pPr>
        <w:ind w:left="2150" w:hanging="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6">
    <w:nsid w:val="562F0278"/>
    <w:multiLevelType w:val="hybridMultilevel"/>
    <w:tmpl w:val="CE66BA24"/>
    <w:lvl w:ilvl="0" w:tplc="C64E240C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AE7826"/>
    <w:multiLevelType w:val="hybridMultilevel"/>
    <w:tmpl w:val="47C8582C"/>
    <w:lvl w:ilvl="0" w:tplc="824866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E02CB"/>
    <w:multiLevelType w:val="hybridMultilevel"/>
    <w:tmpl w:val="9EE43EA0"/>
    <w:lvl w:ilvl="0" w:tplc="29808338">
      <w:start w:val="1"/>
      <w:numFmt w:val="decimal"/>
      <w:lvlText w:val="%1."/>
      <w:lvlJc w:val="left"/>
      <w:pPr>
        <w:ind w:left="1720" w:hanging="1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B3CE4"/>
    <w:multiLevelType w:val="hybridMultilevel"/>
    <w:tmpl w:val="E7B25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E5071D"/>
    <w:multiLevelType w:val="hybridMultilevel"/>
    <w:tmpl w:val="3872FDF4"/>
    <w:lvl w:ilvl="0" w:tplc="F69ED3BE">
      <w:start w:val="1"/>
      <w:numFmt w:val="bullet"/>
      <w:lvlText w:val="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3C5D43"/>
    <w:multiLevelType w:val="hybridMultilevel"/>
    <w:tmpl w:val="D2F6C640"/>
    <w:lvl w:ilvl="0" w:tplc="C694A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3142DC"/>
    <w:multiLevelType w:val="hybridMultilevel"/>
    <w:tmpl w:val="7A64A99E"/>
    <w:lvl w:ilvl="0" w:tplc="6EC04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D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5A769A"/>
    <w:multiLevelType w:val="hybridMultilevel"/>
    <w:tmpl w:val="7A4E5D3A"/>
    <w:lvl w:ilvl="0" w:tplc="2A2E6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840CD6"/>
    <w:multiLevelType w:val="hybridMultilevel"/>
    <w:tmpl w:val="416AD72E"/>
    <w:lvl w:ilvl="0" w:tplc="C64E240C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33400A"/>
    <w:multiLevelType w:val="hybridMultilevel"/>
    <w:tmpl w:val="DF72CC90"/>
    <w:lvl w:ilvl="0" w:tplc="C694A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E28F3"/>
    <w:multiLevelType w:val="hybridMultilevel"/>
    <w:tmpl w:val="15105296"/>
    <w:lvl w:ilvl="0" w:tplc="AD7617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A50D89"/>
    <w:multiLevelType w:val="hybridMultilevel"/>
    <w:tmpl w:val="5E80F296"/>
    <w:lvl w:ilvl="0" w:tplc="4DAAC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D3FDD"/>
    <w:multiLevelType w:val="hybridMultilevel"/>
    <w:tmpl w:val="5624F94C"/>
    <w:lvl w:ilvl="0" w:tplc="92B6E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C04316"/>
    <w:multiLevelType w:val="hybridMultilevel"/>
    <w:tmpl w:val="F67812D4"/>
    <w:lvl w:ilvl="0" w:tplc="C64E240C"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olor w:val="3494BA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5"/>
  </w:num>
  <w:num w:numId="13">
    <w:abstractNumId w:val="16"/>
  </w:num>
  <w:num w:numId="14">
    <w:abstractNumId w:val="30"/>
  </w:num>
  <w:num w:numId="15">
    <w:abstractNumId w:val="11"/>
  </w:num>
  <w:num w:numId="16">
    <w:abstractNumId w:val="38"/>
  </w:num>
  <w:num w:numId="17">
    <w:abstractNumId w:val="36"/>
  </w:num>
  <w:num w:numId="18">
    <w:abstractNumId w:val="21"/>
  </w:num>
  <w:num w:numId="19">
    <w:abstractNumId w:val="18"/>
  </w:num>
  <w:num w:numId="20">
    <w:abstractNumId w:val="26"/>
  </w:num>
  <w:num w:numId="21">
    <w:abstractNumId w:val="39"/>
  </w:num>
  <w:num w:numId="22">
    <w:abstractNumId w:val="20"/>
  </w:num>
  <w:num w:numId="23">
    <w:abstractNumId w:val="25"/>
  </w:num>
  <w:num w:numId="24">
    <w:abstractNumId w:val="13"/>
  </w:num>
  <w:num w:numId="25">
    <w:abstractNumId w:val="33"/>
  </w:num>
  <w:num w:numId="26">
    <w:abstractNumId w:val="28"/>
  </w:num>
  <w:num w:numId="27">
    <w:abstractNumId w:val="27"/>
  </w:num>
  <w:num w:numId="28">
    <w:abstractNumId w:val="37"/>
  </w:num>
  <w:num w:numId="29">
    <w:abstractNumId w:val="10"/>
  </w:num>
  <w:num w:numId="30">
    <w:abstractNumId w:val="34"/>
  </w:num>
  <w:num w:numId="31">
    <w:abstractNumId w:val="24"/>
  </w:num>
  <w:num w:numId="32">
    <w:abstractNumId w:val="12"/>
  </w:num>
  <w:num w:numId="33">
    <w:abstractNumId w:val="31"/>
  </w:num>
  <w:num w:numId="34">
    <w:abstractNumId w:val="29"/>
  </w:num>
  <w:num w:numId="35">
    <w:abstractNumId w:val="35"/>
  </w:num>
  <w:num w:numId="36">
    <w:abstractNumId w:val="32"/>
  </w:num>
  <w:num w:numId="37">
    <w:abstractNumId w:val="17"/>
  </w:num>
  <w:num w:numId="38">
    <w:abstractNumId w:val="22"/>
  </w:num>
  <w:num w:numId="39">
    <w:abstractNumId w:val="19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90"/>
  <w:displayHorizontalDrawingGridEvery w:val="2"/>
  <w:characterSpacingControl w:val="doNotCompress"/>
  <w:hdrShapeDefaults>
    <o:shapedefaults v:ext="edit" spidmax="2049" fillcolor="none [1942]" stroke="f">
      <v:fill color="none [1942]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96"/>
    <w:rsid w:val="00006E9B"/>
    <w:rsid w:val="00012432"/>
    <w:rsid w:val="000228BB"/>
    <w:rsid w:val="000257C6"/>
    <w:rsid w:val="00031E87"/>
    <w:rsid w:val="00036C54"/>
    <w:rsid w:val="00040E9F"/>
    <w:rsid w:val="00043321"/>
    <w:rsid w:val="000450EF"/>
    <w:rsid w:val="00055AE0"/>
    <w:rsid w:val="00056AAE"/>
    <w:rsid w:val="00070D79"/>
    <w:rsid w:val="0007668D"/>
    <w:rsid w:val="0009329C"/>
    <w:rsid w:val="0009417B"/>
    <w:rsid w:val="000A03EA"/>
    <w:rsid w:val="000A181E"/>
    <w:rsid w:val="000A6DD9"/>
    <w:rsid w:val="000C618A"/>
    <w:rsid w:val="000D7282"/>
    <w:rsid w:val="000E7E36"/>
    <w:rsid w:val="000F0DF8"/>
    <w:rsid w:val="00104516"/>
    <w:rsid w:val="00104E01"/>
    <w:rsid w:val="00110333"/>
    <w:rsid w:val="00111CD4"/>
    <w:rsid w:val="0011494F"/>
    <w:rsid w:val="00115901"/>
    <w:rsid w:val="0012280C"/>
    <w:rsid w:val="001328CC"/>
    <w:rsid w:val="001377BC"/>
    <w:rsid w:val="00146109"/>
    <w:rsid w:val="00155296"/>
    <w:rsid w:val="00161761"/>
    <w:rsid w:val="00190240"/>
    <w:rsid w:val="00193FE6"/>
    <w:rsid w:val="001A45A1"/>
    <w:rsid w:val="001B29A7"/>
    <w:rsid w:val="001B6E85"/>
    <w:rsid w:val="001C6A09"/>
    <w:rsid w:val="001D2210"/>
    <w:rsid w:val="001D2FFA"/>
    <w:rsid w:val="001D7AC2"/>
    <w:rsid w:val="001D7F13"/>
    <w:rsid w:val="001E05F4"/>
    <w:rsid w:val="001F371C"/>
    <w:rsid w:val="001F7A08"/>
    <w:rsid w:val="0020020E"/>
    <w:rsid w:val="00200903"/>
    <w:rsid w:val="00203D46"/>
    <w:rsid w:val="0021536B"/>
    <w:rsid w:val="002227C9"/>
    <w:rsid w:val="002301D3"/>
    <w:rsid w:val="00234961"/>
    <w:rsid w:val="00236CF8"/>
    <w:rsid w:val="00242D72"/>
    <w:rsid w:val="00244ECB"/>
    <w:rsid w:val="0024601B"/>
    <w:rsid w:val="00267EA2"/>
    <w:rsid w:val="00272771"/>
    <w:rsid w:val="002732D2"/>
    <w:rsid w:val="00275A6F"/>
    <w:rsid w:val="002772E4"/>
    <w:rsid w:val="0028230C"/>
    <w:rsid w:val="00285102"/>
    <w:rsid w:val="002A0A5F"/>
    <w:rsid w:val="002A1FEF"/>
    <w:rsid w:val="002B0471"/>
    <w:rsid w:val="002B38EC"/>
    <w:rsid w:val="002B6596"/>
    <w:rsid w:val="002D09A7"/>
    <w:rsid w:val="002D1F3B"/>
    <w:rsid w:val="002D3D87"/>
    <w:rsid w:val="002D51A3"/>
    <w:rsid w:val="002E6AAC"/>
    <w:rsid w:val="002F155A"/>
    <w:rsid w:val="002F421E"/>
    <w:rsid w:val="002F5BDC"/>
    <w:rsid w:val="002F7338"/>
    <w:rsid w:val="00303FAF"/>
    <w:rsid w:val="00306119"/>
    <w:rsid w:val="00307689"/>
    <w:rsid w:val="00311022"/>
    <w:rsid w:val="0031348E"/>
    <w:rsid w:val="003149B2"/>
    <w:rsid w:val="00320756"/>
    <w:rsid w:val="00323485"/>
    <w:rsid w:val="003236D9"/>
    <w:rsid w:val="00323F89"/>
    <w:rsid w:val="003274FD"/>
    <w:rsid w:val="00351D7D"/>
    <w:rsid w:val="0035409C"/>
    <w:rsid w:val="00360395"/>
    <w:rsid w:val="003627A9"/>
    <w:rsid w:val="00362A24"/>
    <w:rsid w:val="003661D3"/>
    <w:rsid w:val="00367194"/>
    <w:rsid w:val="003737C5"/>
    <w:rsid w:val="003742B3"/>
    <w:rsid w:val="0037603D"/>
    <w:rsid w:val="0038009F"/>
    <w:rsid w:val="003A064A"/>
    <w:rsid w:val="003A3281"/>
    <w:rsid w:val="003A5727"/>
    <w:rsid w:val="003B342B"/>
    <w:rsid w:val="003C0A4E"/>
    <w:rsid w:val="003C190A"/>
    <w:rsid w:val="003C27E8"/>
    <w:rsid w:val="003C3F80"/>
    <w:rsid w:val="003D04F3"/>
    <w:rsid w:val="003D7A38"/>
    <w:rsid w:val="003E342A"/>
    <w:rsid w:val="003F2C5E"/>
    <w:rsid w:val="003F309E"/>
    <w:rsid w:val="004319A8"/>
    <w:rsid w:val="0043343F"/>
    <w:rsid w:val="004368A4"/>
    <w:rsid w:val="00437F42"/>
    <w:rsid w:val="004413BC"/>
    <w:rsid w:val="00460F5F"/>
    <w:rsid w:val="004621A4"/>
    <w:rsid w:val="00471046"/>
    <w:rsid w:val="004740ED"/>
    <w:rsid w:val="0047500A"/>
    <w:rsid w:val="0047624D"/>
    <w:rsid w:val="00484E1D"/>
    <w:rsid w:val="00487AF3"/>
    <w:rsid w:val="004904B3"/>
    <w:rsid w:val="00491CD8"/>
    <w:rsid w:val="00492BA8"/>
    <w:rsid w:val="004B73A0"/>
    <w:rsid w:val="004C4117"/>
    <w:rsid w:val="004D5F3B"/>
    <w:rsid w:val="004E3FF1"/>
    <w:rsid w:val="004E4910"/>
    <w:rsid w:val="004E5203"/>
    <w:rsid w:val="004E5CF1"/>
    <w:rsid w:val="004F0B51"/>
    <w:rsid w:val="004F4EA2"/>
    <w:rsid w:val="004F7876"/>
    <w:rsid w:val="0050169C"/>
    <w:rsid w:val="005074CB"/>
    <w:rsid w:val="0051724F"/>
    <w:rsid w:val="0052659A"/>
    <w:rsid w:val="00533A18"/>
    <w:rsid w:val="00534A52"/>
    <w:rsid w:val="00537632"/>
    <w:rsid w:val="00541806"/>
    <w:rsid w:val="00542A90"/>
    <w:rsid w:val="005638EF"/>
    <w:rsid w:val="005642B1"/>
    <w:rsid w:val="00566648"/>
    <w:rsid w:val="005700BD"/>
    <w:rsid w:val="0057055B"/>
    <w:rsid w:val="0057398E"/>
    <w:rsid w:val="00576F21"/>
    <w:rsid w:val="00580799"/>
    <w:rsid w:val="00580FB2"/>
    <w:rsid w:val="00582CFF"/>
    <w:rsid w:val="00590B98"/>
    <w:rsid w:val="00593072"/>
    <w:rsid w:val="00595792"/>
    <w:rsid w:val="00596DD5"/>
    <w:rsid w:val="005A3075"/>
    <w:rsid w:val="005A6200"/>
    <w:rsid w:val="005B7940"/>
    <w:rsid w:val="005D3A2D"/>
    <w:rsid w:val="005D7CB4"/>
    <w:rsid w:val="005E235D"/>
    <w:rsid w:val="005F4B83"/>
    <w:rsid w:val="00600946"/>
    <w:rsid w:val="006020D1"/>
    <w:rsid w:val="006044DF"/>
    <w:rsid w:val="00607C97"/>
    <w:rsid w:val="006103EC"/>
    <w:rsid w:val="00611BFD"/>
    <w:rsid w:val="00611CCB"/>
    <w:rsid w:val="00612E92"/>
    <w:rsid w:val="00615D6D"/>
    <w:rsid w:val="006205AB"/>
    <w:rsid w:val="0062666B"/>
    <w:rsid w:val="00633245"/>
    <w:rsid w:val="0063764F"/>
    <w:rsid w:val="006400CD"/>
    <w:rsid w:val="00642253"/>
    <w:rsid w:val="00656047"/>
    <w:rsid w:val="00660D93"/>
    <w:rsid w:val="00661537"/>
    <w:rsid w:val="00662F05"/>
    <w:rsid w:val="00664E8A"/>
    <w:rsid w:val="006706CA"/>
    <w:rsid w:val="00672121"/>
    <w:rsid w:val="006744F4"/>
    <w:rsid w:val="006824A0"/>
    <w:rsid w:val="006A0E4B"/>
    <w:rsid w:val="006A308B"/>
    <w:rsid w:val="006A3399"/>
    <w:rsid w:val="006A62B2"/>
    <w:rsid w:val="006B3607"/>
    <w:rsid w:val="006B4D04"/>
    <w:rsid w:val="006B51C0"/>
    <w:rsid w:val="006C010C"/>
    <w:rsid w:val="006D2C20"/>
    <w:rsid w:val="006E1D5D"/>
    <w:rsid w:val="006E3F5A"/>
    <w:rsid w:val="006E4784"/>
    <w:rsid w:val="006F067F"/>
    <w:rsid w:val="006F226D"/>
    <w:rsid w:val="006F552C"/>
    <w:rsid w:val="006F71EB"/>
    <w:rsid w:val="00704634"/>
    <w:rsid w:val="0070466D"/>
    <w:rsid w:val="00714F8E"/>
    <w:rsid w:val="00716233"/>
    <w:rsid w:val="00720CB2"/>
    <w:rsid w:val="00720D31"/>
    <w:rsid w:val="00723B75"/>
    <w:rsid w:val="00724853"/>
    <w:rsid w:val="00724FB1"/>
    <w:rsid w:val="00731B9F"/>
    <w:rsid w:val="00747245"/>
    <w:rsid w:val="00747AA3"/>
    <w:rsid w:val="00752786"/>
    <w:rsid w:val="00756D83"/>
    <w:rsid w:val="00762014"/>
    <w:rsid w:val="0076278B"/>
    <w:rsid w:val="0076539E"/>
    <w:rsid w:val="00770157"/>
    <w:rsid w:val="00772E6E"/>
    <w:rsid w:val="00775720"/>
    <w:rsid w:val="0078359B"/>
    <w:rsid w:val="00785939"/>
    <w:rsid w:val="00791BA3"/>
    <w:rsid w:val="007936CF"/>
    <w:rsid w:val="007A3098"/>
    <w:rsid w:val="007B2534"/>
    <w:rsid w:val="007C242B"/>
    <w:rsid w:val="007C3578"/>
    <w:rsid w:val="007D046D"/>
    <w:rsid w:val="007D0928"/>
    <w:rsid w:val="007D30ED"/>
    <w:rsid w:val="007E19D1"/>
    <w:rsid w:val="007E3143"/>
    <w:rsid w:val="007E708E"/>
    <w:rsid w:val="007F1754"/>
    <w:rsid w:val="007F1D6E"/>
    <w:rsid w:val="007F6AE8"/>
    <w:rsid w:val="007F6BB9"/>
    <w:rsid w:val="00800822"/>
    <w:rsid w:val="00804762"/>
    <w:rsid w:val="0081253C"/>
    <w:rsid w:val="00817723"/>
    <w:rsid w:val="0082075B"/>
    <w:rsid w:val="00820F6A"/>
    <w:rsid w:val="00822148"/>
    <w:rsid w:val="008237FF"/>
    <w:rsid w:val="0083246A"/>
    <w:rsid w:val="00832D7D"/>
    <w:rsid w:val="00833573"/>
    <w:rsid w:val="00836003"/>
    <w:rsid w:val="00842383"/>
    <w:rsid w:val="008664EF"/>
    <w:rsid w:val="008666D6"/>
    <w:rsid w:val="00881673"/>
    <w:rsid w:val="0088234D"/>
    <w:rsid w:val="00886464"/>
    <w:rsid w:val="00887D96"/>
    <w:rsid w:val="00893E0E"/>
    <w:rsid w:val="0089494B"/>
    <w:rsid w:val="00897BCC"/>
    <w:rsid w:val="008A3AB6"/>
    <w:rsid w:val="008B2EC0"/>
    <w:rsid w:val="008C71AF"/>
    <w:rsid w:val="008C7A21"/>
    <w:rsid w:val="008D3504"/>
    <w:rsid w:val="008D459A"/>
    <w:rsid w:val="008E3C25"/>
    <w:rsid w:val="008E436C"/>
    <w:rsid w:val="008E544D"/>
    <w:rsid w:val="008E5AE9"/>
    <w:rsid w:val="008E5FE7"/>
    <w:rsid w:val="008E6FA4"/>
    <w:rsid w:val="008F1492"/>
    <w:rsid w:val="008F2B9D"/>
    <w:rsid w:val="008F3298"/>
    <w:rsid w:val="008F4602"/>
    <w:rsid w:val="008F7CE2"/>
    <w:rsid w:val="00900EF8"/>
    <w:rsid w:val="00904034"/>
    <w:rsid w:val="00905751"/>
    <w:rsid w:val="009071C3"/>
    <w:rsid w:val="00931399"/>
    <w:rsid w:val="00931FE1"/>
    <w:rsid w:val="009566DD"/>
    <w:rsid w:val="00962B29"/>
    <w:rsid w:val="009747E5"/>
    <w:rsid w:val="00974860"/>
    <w:rsid w:val="0097716A"/>
    <w:rsid w:val="00990A27"/>
    <w:rsid w:val="00992CEF"/>
    <w:rsid w:val="009943BF"/>
    <w:rsid w:val="009A11C2"/>
    <w:rsid w:val="009A2375"/>
    <w:rsid w:val="009A2B21"/>
    <w:rsid w:val="009B1251"/>
    <w:rsid w:val="009B5AB3"/>
    <w:rsid w:val="009B7C1A"/>
    <w:rsid w:val="009D07C5"/>
    <w:rsid w:val="009E1CEE"/>
    <w:rsid w:val="009F4C47"/>
    <w:rsid w:val="009F5C08"/>
    <w:rsid w:val="00A03857"/>
    <w:rsid w:val="00A118C0"/>
    <w:rsid w:val="00A14E77"/>
    <w:rsid w:val="00A16D16"/>
    <w:rsid w:val="00A21859"/>
    <w:rsid w:val="00A27F9C"/>
    <w:rsid w:val="00A32C5C"/>
    <w:rsid w:val="00A42893"/>
    <w:rsid w:val="00A476F4"/>
    <w:rsid w:val="00A57E35"/>
    <w:rsid w:val="00A608C2"/>
    <w:rsid w:val="00A65D50"/>
    <w:rsid w:val="00A67DDD"/>
    <w:rsid w:val="00A80C6F"/>
    <w:rsid w:val="00A82278"/>
    <w:rsid w:val="00A861C3"/>
    <w:rsid w:val="00A86438"/>
    <w:rsid w:val="00A87924"/>
    <w:rsid w:val="00A95AA5"/>
    <w:rsid w:val="00AA20F6"/>
    <w:rsid w:val="00AA56B7"/>
    <w:rsid w:val="00AB29CE"/>
    <w:rsid w:val="00AB4483"/>
    <w:rsid w:val="00AB7DF6"/>
    <w:rsid w:val="00AC206C"/>
    <w:rsid w:val="00AC2BE9"/>
    <w:rsid w:val="00AE083B"/>
    <w:rsid w:val="00AE2DBE"/>
    <w:rsid w:val="00AF2665"/>
    <w:rsid w:val="00AF2A95"/>
    <w:rsid w:val="00AF4B17"/>
    <w:rsid w:val="00AF6FBB"/>
    <w:rsid w:val="00B12E12"/>
    <w:rsid w:val="00B169B1"/>
    <w:rsid w:val="00B16BD9"/>
    <w:rsid w:val="00B17555"/>
    <w:rsid w:val="00B20ABC"/>
    <w:rsid w:val="00B23EB3"/>
    <w:rsid w:val="00B240CB"/>
    <w:rsid w:val="00B32A6A"/>
    <w:rsid w:val="00B349BD"/>
    <w:rsid w:val="00B360E2"/>
    <w:rsid w:val="00B504DB"/>
    <w:rsid w:val="00B540EF"/>
    <w:rsid w:val="00B56723"/>
    <w:rsid w:val="00B57B74"/>
    <w:rsid w:val="00B62679"/>
    <w:rsid w:val="00B6430D"/>
    <w:rsid w:val="00B668C3"/>
    <w:rsid w:val="00B67C0F"/>
    <w:rsid w:val="00B72F7C"/>
    <w:rsid w:val="00B853F9"/>
    <w:rsid w:val="00B94421"/>
    <w:rsid w:val="00BA1C14"/>
    <w:rsid w:val="00BA2DA9"/>
    <w:rsid w:val="00BB4C79"/>
    <w:rsid w:val="00BC23B6"/>
    <w:rsid w:val="00BD2E35"/>
    <w:rsid w:val="00BD7F3D"/>
    <w:rsid w:val="00BE141D"/>
    <w:rsid w:val="00BE2429"/>
    <w:rsid w:val="00BE36F5"/>
    <w:rsid w:val="00BF3325"/>
    <w:rsid w:val="00BF5231"/>
    <w:rsid w:val="00BF5959"/>
    <w:rsid w:val="00C02366"/>
    <w:rsid w:val="00C12A14"/>
    <w:rsid w:val="00C146F1"/>
    <w:rsid w:val="00C171AA"/>
    <w:rsid w:val="00C42A50"/>
    <w:rsid w:val="00C44A00"/>
    <w:rsid w:val="00C533EC"/>
    <w:rsid w:val="00C56B3E"/>
    <w:rsid w:val="00C63E97"/>
    <w:rsid w:val="00C66C06"/>
    <w:rsid w:val="00C72557"/>
    <w:rsid w:val="00C730C9"/>
    <w:rsid w:val="00C85106"/>
    <w:rsid w:val="00CA7138"/>
    <w:rsid w:val="00CB0450"/>
    <w:rsid w:val="00CB2A54"/>
    <w:rsid w:val="00CB380D"/>
    <w:rsid w:val="00CB4CB0"/>
    <w:rsid w:val="00CB708B"/>
    <w:rsid w:val="00CC241F"/>
    <w:rsid w:val="00CC7BAE"/>
    <w:rsid w:val="00CD78BA"/>
    <w:rsid w:val="00CD7EF9"/>
    <w:rsid w:val="00CE14FF"/>
    <w:rsid w:val="00CE18D9"/>
    <w:rsid w:val="00CE4BFD"/>
    <w:rsid w:val="00CF3F6F"/>
    <w:rsid w:val="00CF61CF"/>
    <w:rsid w:val="00CF6714"/>
    <w:rsid w:val="00D0188B"/>
    <w:rsid w:val="00D02753"/>
    <w:rsid w:val="00D11452"/>
    <w:rsid w:val="00D119C2"/>
    <w:rsid w:val="00D1573E"/>
    <w:rsid w:val="00D16670"/>
    <w:rsid w:val="00D34A2C"/>
    <w:rsid w:val="00D4257A"/>
    <w:rsid w:val="00D51AD0"/>
    <w:rsid w:val="00D546B3"/>
    <w:rsid w:val="00D55BAF"/>
    <w:rsid w:val="00D61958"/>
    <w:rsid w:val="00D632AF"/>
    <w:rsid w:val="00D64D96"/>
    <w:rsid w:val="00D8390F"/>
    <w:rsid w:val="00D83DCB"/>
    <w:rsid w:val="00D8641C"/>
    <w:rsid w:val="00D94E56"/>
    <w:rsid w:val="00D95367"/>
    <w:rsid w:val="00D95546"/>
    <w:rsid w:val="00DA1B08"/>
    <w:rsid w:val="00DA2DDF"/>
    <w:rsid w:val="00DA409D"/>
    <w:rsid w:val="00DB0B46"/>
    <w:rsid w:val="00DB4127"/>
    <w:rsid w:val="00DB63B5"/>
    <w:rsid w:val="00DC481D"/>
    <w:rsid w:val="00DC6E82"/>
    <w:rsid w:val="00DD139D"/>
    <w:rsid w:val="00DF0403"/>
    <w:rsid w:val="00DF4CAE"/>
    <w:rsid w:val="00DF67D6"/>
    <w:rsid w:val="00DF7830"/>
    <w:rsid w:val="00E02C21"/>
    <w:rsid w:val="00E02CE9"/>
    <w:rsid w:val="00E07AE6"/>
    <w:rsid w:val="00E108EC"/>
    <w:rsid w:val="00E200D4"/>
    <w:rsid w:val="00E21458"/>
    <w:rsid w:val="00E214CA"/>
    <w:rsid w:val="00E21BDB"/>
    <w:rsid w:val="00E4313B"/>
    <w:rsid w:val="00E633CF"/>
    <w:rsid w:val="00E70467"/>
    <w:rsid w:val="00E91C73"/>
    <w:rsid w:val="00E95D44"/>
    <w:rsid w:val="00E962C2"/>
    <w:rsid w:val="00EA4DBF"/>
    <w:rsid w:val="00EB1F03"/>
    <w:rsid w:val="00EB2C5E"/>
    <w:rsid w:val="00EC0562"/>
    <w:rsid w:val="00EC483E"/>
    <w:rsid w:val="00EC625C"/>
    <w:rsid w:val="00ED0596"/>
    <w:rsid w:val="00ED35A0"/>
    <w:rsid w:val="00ED42D8"/>
    <w:rsid w:val="00EE445B"/>
    <w:rsid w:val="00EE622D"/>
    <w:rsid w:val="00EE644D"/>
    <w:rsid w:val="00F00937"/>
    <w:rsid w:val="00F0174C"/>
    <w:rsid w:val="00F0674A"/>
    <w:rsid w:val="00F070C5"/>
    <w:rsid w:val="00F11528"/>
    <w:rsid w:val="00F2299D"/>
    <w:rsid w:val="00F22D92"/>
    <w:rsid w:val="00F74369"/>
    <w:rsid w:val="00F75CE6"/>
    <w:rsid w:val="00F772B3"/>
    <w:rsid w:val="00F80AD8"/>
    <w:rsid w:val="00F81C62"/>
    <w:rsid w:val="00F81D7F"/>
    <w:rsid w:val="00F83274"/>
    <w:rsid w:val="00F8361C"/>
    <w:rsid w:val="00F85E54"/>
    <w:rsid w:val="00F91328"/>
    <w:rsid w:val="00F91951"/>
    <w:rsid w:val="00F9352B"/>
    <w:rsid w:val="00F9497B"/>
    <w:rsid w:val="00FA28A9"/>
    <w:rsid w:val="00FB145F"/>
    <w:rsid w:val="00FB4321"/>
    <w:rsid w:val="00FB66A3"/>
    <w:rsid w:val="00FB6AA8"/>
    <w:rsid w:val="00FD43F6"/>
    <w:rsid w:val="00FE3FDC"/>
    <w:rsid w:val="00FF68F2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1942]" stroke="f">
      <v:fill color="none [1942]"/>
      <v:stroke on="f"/>
    </o:shapedefaults>
    <o:shapelayout v:ext="edit">
      <o:idmap v:ext="edit" data="1"/>
    </o:shapelayout>
  </w:shapeDefaults>
  <w:doNotEmbedSmartTags/>
  <w:decimalSymbol w:val="."/>
  <w:listSeparator w:val=","/>
  <w14:docId w14:val="7520D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1" w:unhideWhenUsed="0" w:qFormat="1"/>
    <w:lsdException w:name="heading 2" w:uiPriority="11" w:qFormat="1"/>
    <w:lsdException w:name="heading 3" w:uiPriority="11" w:qFormat="1"/>
    <w:lsdException w:name="heading 4" w:uiPriority="11" w:qFormat="1"/>
    <w:lsdException w:name="heading 5" w:uiPriority="11" w:qFormat="1"/>
    <w:lsdException w:name="heading 6" w:uiPriority="11" w:qFormat="1"/>
    <w:lsdException w:name="heading 7" w:uiPriority="11" w:qFormat="1"/>
    <w:lsdException w:name="heading 8" w:uiPriority="11" w:qFormat="1"/>
    <w:lsdException w:name="heading 9" w:uiPriority="11" w:qFormat="1"/>
    <w:lsdException w:name="Normal Indent" w:qFormat="1"/>
    <w:lsdException w:name="List Bullet" w:uiPriority="21" w:qFormat="1"/>
    <w:lsdException w:name="List Number" w:uiPriority="21" w:qFormat="1"/>
    <w:lsdException w:name="List Bullet 2" w:uiPriority="21" w:qFormat="1"/>
    <w:lsdException w:name="List Number 2" w:uiPriority="21" w:qFormat="1"/>
    <w:lsdException w:name="Title" w:semiHidden="0" w:uiPriority="12" w:unhideWhenUsed="0" w:qFormat="1"/>
    <w:lsdException w:name="Closing" w:semiHidden="0" w:uiPriority="8" w:unhideWhenUsed="0" w:qFormat="1"/>
    <w:lsdException w:name="Signature" w:uiPriority="0" w:qFormat="1"/>
    <w:lsdException w:name="Body Text" w:uiPriority="29"/>
    <w:lsdException w:name="List Continue" w:uiPriority="21" w:qFormat="1"/>
    <w:lsdException w:name="List Continue 2" w:uiPriority="21" w:qFormat="1"/>
    <w:lsdException w:name="Subtitle" w:semiHidden="0" w:uiPriority="13" w:unhideWhenUsed="0" w:qFormat="1"/>
    <w:lsdException w:name="Salutation" w:uiPriority="0" w:qFormat="1"/>
    <w:lsdException w:name="Date" w:uiPriority="0" w:qFormat="1"/>
    <w:lsdException w:name="Block Text" w:uiPriority="21" w:qFormat="1"/>
    <w:lsdException w:name="Strong" w:semiHidden="0" w:uiPriority="15" w:unhideWhenUsed="0" w:qFormat="1"/>
    <w:lsdException w:name="Emphasis" w:semiHidden="0" w:uiPriority="8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2A"/>
  </w:style>
  <w:style w:type="paragraph" w:styleId="Heading1">
    <w:name w:val="heading 1"/>
    <w:basedOn w:val="Normal"/>
    <w:next w:val="Normal"/>
    <w:link w:val="Heading1Char"/>
    <w:uiPriority w:val="11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6757" w:themeColor="accent3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6757" w:themeColor="accent3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1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6757" w:themeColor="accent3" w:themeShade="80"/>
    </w:rPr>
  </w:style>
  <w:style w:type="paragraph" w:styleId="Heading5">
    <w:name w:val="heading 5"/>
    <w:basedOn w:val="Normal"/>
    <w:next w:val="Normal"/>
    <w:link w:val="Heading5Char"/>
    <w:uiPriority w:val="11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16757" w:themeColor="accent3" w:themeShade="80"/>
    </w:rPr>
  </w:style>
  <w:style w:type="paragraph" w:styleId="Heading6">
    <w:name w:val="heading 6"/>
    <w:basedOn w:val="Normal"/>
    <w:next w:val="Normal"/>
    <w:link w:val="Heading6Char"/>
    <w:uiPriority w:val="11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11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11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1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C1A"/>
    <w:rPr>
      <w:color w:val="373545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styleId="Date">
    <w:name w:val="Date"/>
    <w:basedOn w:val="Normal"/>
    <w:next w:val="Normal"/>
    <w:link w:val="DateChar"/>
    <w:uiPriority w:val="5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5"/>
  </w:style>
  <w:style w:type="paragraph" w:customStyle="1" w:styleId="RecipientAddress">
    <w:name w:val="Recipient Address"/>
    <w:basedOn w:val="Normal"/>
    <w:uiPriority w:val="6"/>
    <w:qFormat/>
    <w:pPr>
      <w:spacing w:after="0" w:line="240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6"/>
    <w:qFormat/>
    <w:pPr>
      <w:spacing w:before="1040" w:after="240" w:line="240" w:lineRule="auto"/>
    </w:pPr>
    <w:rPr>
      <w:rFonts w:eastAsia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uiPriority w:val="6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44ECB"/>
    <w:pPr>
      <w:spacing w:after="0"/>
      <w:ind w:left="-720"/>
    </w:pPr>
    <w:rPr>
      <w:rFonts w:asciiTheme="majorHAnsi" w:hAnsiTheme="majorHAnsi"/>
      <w:caps/>
      <w:color w:val="316757" w:themeColor="accent3" w:themeShade="80"/>
      <w:spacing w:val="20"/>
    </w:rPr>
  </w:style>
  <w:style w:type="character" w:customStyle="1" w:styleId="HeaderChar">
    <w:name w:val="Header Char"/>
    <w:basedOn w:val="DefaultParagraphFont"/>
    <w:link w:val="Header"/>
    <w:uiPriority w:val="99"/>
    <w:rsid w:val="00244ECB"/>
    <w:rPr>
      <w:rFonts w:asciiTheme="majorHAnsi" w:hAnsiTheme="majorHAnsi"/>
      <w:caps/>
      <w:color w:val="316757" w:themeColor="accent3" w:themeShade="80"/>
      <w:spacing w:val="20"/>
    </w:rPr>
  </w:style>
  <w:style w:type="paragraph" w:styleId="Footer">
    <w:name w:val="footer"/>
    <w:basedOn w:val="Normal"/>
    <w:link w:val="FooterChar"/>
    <w:uiPriority w:val="99"/>
    <w:unhideWhenUsed/>
    <w:rsid w:val="00244ECB"/>
    <w:pPr>
      <w:spacing w:after="0"/>
    </w:pPr>
    <w:rPr>
      <w:caps/>
      <w:color w:val="316757" w:themeColor="accent3" w:themeShade="80"/>
      <w:spacing w:val="16"/>
    </w:rPr>
  </w:style>
  <w:style w:type="character" w:customStyle="1" w:styleId="FooterChar">
    <w:name w:val="Footer Char"/>
    <w:basedOn w:val="DefaultParagraphFont"/>
    <w:link w:val="Footer"/>
    <w:uiPriority w:val="99"/>
    <w:rsid w:val="00244ECB"/>
    <w:rPr>
      <w:caps/>
      <w:color w:val="316757" w:themeColor="accent3" w:themeShade="80"/>
      <w:spacing w:val="16"/>
    </w:rPr>
  </w:style>
  <w:style w:type="character" w:customStyle="1" w:styleId="Heading1Char">
    <w:name w:val="Heading 1 Char"/>
    <w:basedOn w:val="DefaultParagraphFont"/>
    <w:link w:val="Heading1"/>
    <w:uiPriority w:val="11"/>
    <w:rPr>
      <w:rFonts w:asciiTheme="majorHAnsi" w:eastAsiaTheme="majorEastAsia" w:hAnsiTheme="majorHAnsi" w:cstheme="majorBidi"/>
      <w:color w:val="316757" w:themeColor="accent3" w:themeShade="80"/>
      <w:sz w:val="32"/>
      <w:szCs w:val="32"/>
    </w:rPr>
  </w:style>
  <w:style w:type="paragraph" w:customStyle="1" w:styleId="ReturnAddName">
    <w:name w:val="Return Add Name"/>
    <w:basedOn w:val="Normal"/>
    <w:uiPriority w:val="1"/>
    <w:qFormat/>
    <w:pPr>
      <w:spacing w:after="0"/>
      <w:ind w:left="-4968"/>
      <w:contextualSpacing/>
    </w:pPr>
    <w:rPr>
      <w:rFonts w:asciiTheme="majorHAnsi" w:hAnsiTheme="majorHAnsi"/>
      <w:caps/>
      <w:color w:val="295E71"/>
      <w:spacing w:val="20"/>
    </w:rPr>
  </w:style>
  <w:style w:type="paragraph" w:customStyle="1" w:styleId="RecipientName">
    <w:name w:val="Recipient Name"/>
    <w:basedOn w:val="Normal"/>
    <w:uiPriority w:val="3"/>
    <w:qFormat/>
    <w:pPr>
      <w:spacing w:before="1560" w:after="0"/>
      <w:contextualSpacing/>
    </w:pPr>
    <w:rPr>
      <w:b/>
    </w:rPr>
  </w:style>
  <w:style w:type="paragraph" w:customStyle="1" w:styleId="ReturnAddress">
    <w:name w:val="Return Address"/>
    <w:basedOn w:val="ReturnAddName"/>
    <w:uiPriority w:val="2"/>
    <w:qFormat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11"/>
    <w:semiHidden/>
    <w:rPr>
      <w:rFonts w:asciiTheme="majorHAnsi" w:eastAsiaTheme="majorEastAsia" w:hAnsiTheme="majorHAnsi" w:cstheme="majorBidi"/>
      <w:color w:val="316757" w:themeColor="accent3" w:themeShade="80"/>
      <w:sz w:val="26"/>
      <w:szCs w:val="26"/>
    </w:rPr>
  </w:style>
  <w:style w:type="paragraph" w:styleId="Title">
    <w:name w:val="Title"/>
    <w:basedOn w:val="Normal"/>
    <w:next w:val="Normal"/>
    <w:link w:val="TitleChar"/>
    <w:uiPriority w:val="12"/>
    <w:semiHidden/>
    <w:unhideWhenUsed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2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3"/>
    <w:semiHidden/>
    <w:unhideWhenUsed/>
    <w:qFormat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3"/>
    <w:semiHidden/>
    <w:rPr>
      <w:color w:val="5A5A5A" w:themeColor="text1" w:themeTint="A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1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semiHidden/>
    <w:rPr>
      <w:rFonts w:asciiTheme="majorHAnsi" w:eastAsiaTheme="majorEastAsia" w:hAnsiTheme="majorHAnsi" w:cstheme="majorBidi"/>
      <w:i/>
      <w:iCs/>
      <w:color w:val="316757" w:themeColor="accent3" w:themeShade="80"/>
    </w:rPr>
  </w:style>
  <w:style w:type="character" w:customStyle="1" w:styleId="Heading5Char">
    <w:name w:val="Heading 5 Char"/>
    <w:basedOn w:val="DefaultParagraphFont"/>
    <w:link w:val="Heading5"/>
    <w:uiPriority w:val="11"/>
    <w:semiHidden/>
    <w:rPr>
      <w:rFonts w:asciiTheme="majorHAnsi" w:eastAsiaTheme="majorEastAsia" w:hAnsiTheme="majorHAnsi" w:cstheme="majorBidi"/>
      <w:color w:val="316757" w:themeColor="accent3" w:themeShade="80"/>
    </w:rPr>
  </w:style>
  <w:style w:type="character" w:customStyle="1" w:styleId="Heading6Char">
    <w:name w:val="Heading 6 Char"/>
    <w:basedOn w:val="DefaultParagraphFont"/>
    <w:link w:val="Heading6"/>
    <w:uiPriority w:val="11"/>
    <w:semiHidden/>
    <w:rPr>
      <w:rFonts w:asciiTheme="majorHAnsi" w:eastAsiaTheme="majorEastAsia" w:hAnsiTheme="majorHAnsi" w:cstheme="majorBidi"/>
      <w:b/>
    </w:rPr>
  </w:style>
  <w:style w:type="character" w:customStyle="1" w:styleId="Heading7Char">
    <w:name w:val="Heading 7 Char"/>
    <w:basedOn w:val="DefaultParagraphFont"/>
    <w:link w:val="Heading7"/>
    <w:uiPriority w:val="11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11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1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21"/>
    <w:semiHidden/>
    <w:unhideWhenUsed/>
    <w:qFormat/>
    <w:pPr>
      <w:pBdr>
        <w:top w:val="single" w:sz="2" w:space="10" w:color="3494BA" w:themeColor="accent1" w:shadow="1" w:frame="1"/>
        <w:left w:val="single" w:sz="2" w:space="10" w:color="3494BA" w:themeColor="accent1" w:shadow="1" w:frame="1"/>
        <w:bottom w:val="single" w:sz="2" w:space="10" w:color="3494BA" w:themeColor="accent1" w:shadow="1" w:frame="1"/>
        <w:right w:val="single" w:sz="2" w:space="10" w:color="3494BA" w:themeColor="accent1" w:shadow="1" w:frame="1"/>
      </w:pBdr>
      <w:ind w:left="1152" w:right="1152"/>
    </w:pPr>
    <w:rPr>
      <w:i/>
      <w:iCs/>
      <w:color w:val="316757" w:themeColor="accent3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316757" w:themeColor="accent3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16757" w:themeColor="accent3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316757" w:themeColor="accent3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16757" w:themeColor="accent3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Closing">
    <w:name w:val="Closing"/>
    <w:basedOn w:val="Normal"/>
    <w:link w:val="ClosingChar"/>
    <w:uiPriority w:val="8"/>
    <w:qFormat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</w:style>
  <w:style w:type="paragraph" w:styleId="Bibliography">
    <w:name w:val="Bibliography"/>
    <w:basedOn w:val="Normal"/>
    <w:next w:val="Normal"/>
    <w:uiPriority w:val="37"/>
    <w:semiHidden/>
    <w:unhideWhenUsed/>
    <w:rsid w:val="00AC206C"/>
  </w:style>
  <w:style w:type="paragraph" w:styleId="BodyText">
    <w:name w:val="Body Text"/>
    <w:basedOn w:val="Normal"/>
    <w:link w:val="BodyTextChar"/>
    <w:uiPriority w:val="29"/>
    <w:semiHidden/>
    <w:unhideWhenUsed/>
    <w:rsid w:val="00AC20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9"/>
    <w:semiHidden/>
    <w:rsid w:val="00AC206C"/>
  </w:style>
  <w:style w:type="paragraph" w:styleId="BodyText2">
    <w:name w:val="Body Text 2"/>
    <w:basedOn w:val="Normal"/>
    <w:link w:val="BodyText2Char"/>
    <w:uiPriority w:val="99"/>
    <w:semiHidden/>
    <w:unhideWhenUsed/>
    <w:rsid w:val="00AC20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206C"/>
  </w:style>
  <w:style w:type="paragraph" w:styleId="BodyText3">
    <w:name w:val="Body Text 3"/>
    <w:basedOn w:val="Normal"/>
    <w:link w:val="BodyText3Char"/>
    <w:uiPriority w:val="99"/>
    <w:semiHidden/>
    <w:unhideWhenUsed/>
    <w:rsid w:val="00AC206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206C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C206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C206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206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206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C206C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C206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20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206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206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206C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C206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99"/>
    <w:semiHidden/>
    <w:unhideWhenUsed/>
    <w:rsid w:val="00AC206C"/>
    <w:pPr>
      <w:spacing w:line="240" w:lineRule="auto"/>
    </w:pPr>
    <w:rPr>
      <w:i/>
      <w:iCs/>
      <w:color w:val="373545" w:themeColor="text2"/>
      <w:szCs w:val="18"/>
    </w:rPr>
  </w:style>
  <w:style w:type="table" w:styleId="ColorfulGrid">
    <w:name w:val="Colorful Grid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C206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0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06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06C"/>
    <w:rPr>
      <w:b/>
      <w:bCs/>
      <w:szCs w:val="20"/>
    </w:rPr>
  </w:style>
  <w:style w:type="table" w:styleId="DarkList">
    <w:name w:val="Dark List"/>
    <w:basedOn w:val="TableNormal"/>
    <w:uiPriority w:val="99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C206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206C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C206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C206C"/>
  </w:style>
  <w:style w:type="character" w:styleId="Emphasis">
    <w:name w:val="Emphasis"/>
    <w:basedOn w:val="DefaultParagraphFont"/>
    <w:uiPriority w:val="8"/>
    <w:semiHidden/>
    <w:unhideWhenUsed/>
    <w:qFormat/>
    <w:rsid w:val="00AC206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C206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206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206C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C20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206C"/>
    <w:rPr>
      <w:color w:val="9F6715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C20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206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06C"/>
    <w:rPr>
      <w:szCs w:val="20"/>
    </w:rPr>
  </w:style>
  <w:style w:type="table" w:customStyle="1" w:styleId="GridTable1Light1">
    <w:name w:val="Grid Table 1 Light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AC206C"/>
  </w:style>
  <w:style w:type="paragraph" w:styleId="HTMLAddress">
    <w:name w:val="HTML Address"/>
    <w:basedOn w:val="Normal"/>
    <w:link w:val="HTMLAddressChar"/>
    <w:uiPriority w:val="99"/>
    <w:semiHidden/>
    <w:unhideWhenUsed/>
    <w:rsid w:val="00AC206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C206C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C206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C206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206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206C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C206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C206C"/>
    <w:rPr>
      <w:i/>
      <w:iCs/>
    </w:rPr>
  </w:style>
  <w:style w:type="character" w:styleId="Hyperlink">
    <w:name w:val="Hyperlink"/>
    <w:basedOn w:val="DefaultParagraphFont"/>
    <w:uiPriority w:val="99"/>
    <w:unhideWhenUsed/>
    <w:rsid w:val="009B7C1A"/>
    <w:rPr>
      <w:color w:val="1C6194" w:themeColor="accent6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C206C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AC20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C206C"/>
  </w:style>
  <w:style w:type="paragraph" w:styleId="List">
    <w:name w:val="List"/>
    <w:basedOn w:val="Normal"/>
    <w:uiPriority w:val="99"/>
    <w:semiHidden/>
    <w:unhideWhenUsed/>
    <w:rsid w:val="00AC206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C206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C206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C206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C206C"/>
    <w:pPr>
      <w:ind w:left="1800" w:hanging="360"/>
      <w:contextualSpacing/>
    </w:pPr>
  </w:style>
  <w:style w:type="paragraph" w:styleId="ListBullet">
    <w:name w:val="List Bullet"/>
    <w:basedOn w:val="Normal"/>
    <w:uiPriority w:val="21"/>
    <w:semiHidden/>
    <w:unhideWhenUsed/>
    <w:qFormat/>
    <w:rsid w:val="00AC206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21"/>
    <w:semiHidden/>
    <w:unhideWhenUsed/>
    <w:qFormat/>
    <w:rsid w:val="00AC206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C206C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C206C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C206C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21"/>
    <w:semiHidden/>
    <w:unhideWhenUsed/>
    <w:qFormat/>
    <w:rsid w:val="00AC206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21"/>
    <w:semiHidden/>
    <w:unhideWhenUsed/>
    <w:qFormat/>
    <w:rsid w:val="00AC206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C206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C206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C206C"/>
    <w:pPr>
      <w:spacing w:after="120"/>
      <w:ind w:left="1800"/>
      <w:contextualSpacing/>
    </w:pPr>
  </w:style>
  <w:style w:type="paragraph" w:styleId="ListNumber">
    <w:name w:val="List Number"/>
    <w:basedOn w:val="Normal"/>
    <w:uiPriority w:val="21"/>
    <w:semiHidden/>
    <w:unhideWhenUsed/>
    <w:qFormat/>
    <w:rsid w:val="00AC206C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21"/>
    <w:semiHidden/>
    <w:unhideWhenUsed/>
    <w:qFormat/>
    <w:rsid w:val="00AC206C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C206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C206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C206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C206C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C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C206C"/>
    <w:rPr>
      <w:rFonts w:ascii="Consolas" w:hAnsi="Consolas"/>
      <w:szCs w:val="20"/>
    </w:rPr>
  </w:style>
  <w:style w:type="table" w:styleId="MediumGrid1">
    <w:name w:val="Medium Grid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C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C206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AC206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C206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AC20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C206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C206C"/>
  </w:style>
  <w:style w:type="character" w:styleId="PageNumber">
    <w:name w:val="page number"/>
    <w:basedOn w:val="DefaultParagraphFont"/>
    <w:uiPriority w:val="99"/>
    <w:semiHidden/>
    <w:unhideWhenUsed/>
    <w:rsid w:val="00AC206C"/>
  </w:style>
  <w:style w:type="table" w:customStyle="1" w:styleId="PlainTable11">
    <w:name w:val="Plain Table 11"/>
    <w:basedOn w:val="TableNormal"/>
    <w:uiPriority w:val="4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C206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206C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C20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C206C"/>
    <w:rPr>
      <w:i/>
      <w:iCs/>
      <w:color w:val="404040" w:themeColor="text1" w:themeTint="BF"/>
    </w:rPr>
  </w:style>
  <w:style w:type="paragraph" w:styleId="Signature">
    <w:name w:val="Signature"/>
    <w:basedOn w:val="Normal"/>
    <w:link w:val="SignatureChar"/>
    <w:uiPriority w:val="9"/>
    <w:unhideWhenUsed/>
    <w:qFormat/>
    <w:rsid w:val="00BF5231"/>
  </w:style>
  <w:style w:type="character" w:customStyle="1" w:styleId="SignatureChar">
    <w:name w:val="Signature Char"/>
    <w:basedOn w:val="DefaultParagraphFont"/>
    <w:link w:val="Signature"/>
    <w:uiPriority w:val="9"/>
    <w:rsid w:val="00BF5231"/>
  </w:style>
  <w:style w:type="character" w:styleId="Strong">
    <w:name w:val="Strong"/>
    <w:basedOn w:val="DefaultParagraphFont"/>
    <w:uiPriority w:val="15"/>
    <w:semiHidden/>
    <w:unhideWhenUsed/>
    <w:qFormat/>
    <w:rsid w:val="00AC206C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C206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C206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C206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C206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C206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C20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C20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C206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C206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C206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C206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C20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C206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1"/>
    <w:rsid w:val="00AC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C206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C206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C206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AC20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C20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C20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C206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C20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C20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C206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C206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C20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C20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C20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C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C206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AC206C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AC206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AC206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AC206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AC206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AC206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AC206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AC206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AC206C"/>
    <w:pPr>
      <w:spacing w:after="100"/>
      <w:ind w:left="1760"/>
    </w:pPr>
  </w:style>
  <w:style w:type="paragraph" w:customStyle="1" w:styleId="RecipientAddress-Envelope">
    <w:name w:val="Recipient Address - Envelope"/>
    <w:basedOn w:val="Normal"/>
    <w:uiPriority w:val="4"/>
    <w:qFormat/>
    <w:rsid w:val="00CD78BA"/>
    <w:pPr>
      <w:spacing w:after="0"/>
    </w:pPr>
  </w:style>
  <w:style w:type="paragraph" w:customStyle="1" w:styleId="Footer-RightAligned">
    <w:name w:val="Footer - Right Aligned"/>
    <w:basedOn w:val="Normal"/>
    <w:uiPriority w:val="99"/>
    <w:qFormat/>
    <w:rsid w:val="00244ECB"/>
    <w:pPr>
      <w:spacing w:after="0"/>
      <w:jc w:val="right"/>
    </w:pPr>
    <w:rPr>
      <w:caps/>
      <w:color w:val="316757" w:themeColor="accent3" w:themeShade="80"/>
      <w:spacing w:val="16"/>
    </w:rPr>
  </w:style>
  <w:style w:type="paragraph" w:customStyle="1" w:styleId="BasicParagraph">
    <w:name w:val="[Basic Paragraph]"/>
    <w:basedOn w:val="Normal"/>
    <w:uiPriority w:val="99"/>
    <w:rsid w:val="004E491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070C5"/>
    <w:pPr>
      <w:spacing w:after="0" w:line="240" w:lineRule="auto"/>
    </w:pPr>
  </w:style>
  <w:style w:type="paragraph" w:customStyle="1" w:styleId="BodyCopy">
    <w:name w:val="Body Copy"/>
    <w:basedOn w:val="Normal"/>
    <w:uiPriority w:val="99"/>
    <w:rsid w:val="004D5F3B"/>
    <w:pPr>
      <w:autoSpaceDE w:val="0"/>
      <w:autoSpaceDN w:val="0"/>
      <w:adjustRightInd w:val="0"/>
      <w:spacing w:after="0" w:line="240" w:lineRule="atLeast"/>
      <w:textAlignment w:val="center"/>
    </w:pPr>
    <w:rPr>
      <w:rFonts w:ascii="FreightText Pro Book" w:hAnsi="FreightText Pro Book" w:cs="FreightText Pro Book"/>
      <w:color w:val="000000"/>
      <w:sz w:val="18"/>
      <w:szCs w:val="18"/>
    </w:rPr>
  </w:style>
  <w:style w:type="character" w:customStyle="1" w:styleId="SansBody">
    <w:name w:val="Sans Body"/>
    <w:uiPriority w:val="99"/>
    <w:rsid w:val="004D5F3B"/>
    <w:rPr>
      <w:rFonts w:ascii="FreightSans Pro Bold" w:hAnsi="FreightSans Pro Bold" w:cs="FreightSans Pro Bold"/>
      <w:b/>
      <w:bCs/>
      <w:spacing w:val="4"/>
      <w:sz w:val="19"/>
      <w:szCs w:val="19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66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1" w:unhideWhenUsed="0" w:qFormat="1"/>
    <w:lsdException w:name="heading 2" w:uiPriority="11" w:qFormat="1"/>
    <w:lsdException w:name="heading 3" w:uiPriority="11" w:qFormat="1"/>
    <w:lsdException w:name="heading 4" w:uiPriority="11" w:qFormat="1"/>
    <w:lsdException w:name="heading 5" w:uiPriority="11" w:qFormat="1"/>
    <w:lsdException w:name="heading 6" w:uiPriority="11" w:qFormat="1"/>
    <w:lsdException w:name="heading 7" w:uiPriority="11" w:qFormat="1"/>
    <w:lsdException w:name="heading 8" w:uiPriority="11" w:qFormat="1"/>
    <w:lsdException w:name="heading 9" w:uiPriority="11" w:qFormat="1"/>
    <w:lsdException w:name="Normal Indent" w:qFormat="1"/>
    <w:lsdException w:name="List Bullet" w:uiPriority="21" w:qFormat="1"/>
    <w:lsdException w:name="List Number" w:uiPriority="21" w:qFormat="1"/>
    <w:lsdException w:name="List Bullet 2" w:uiPriority="21" w:qFormat="1"/>
    <w:lsdException w:name="List Number 2" w:uiPriority="21" w:qFormat="1"/>
    <w:lsdException w:name="Title" w:semiHidden="0" w:uiPriority="12" w:unhideWhenUsed="0" w:qFormat="1"/>
    <w:lsdException w:name="Closing" w:semiHidden="0" w:uiPriority="8" w:unhideWhenUsed="0" w:qFormat="1"/>
    <w:lsdException w:name="Signature" w:uiPriority="0" w:qFormat="1"/>
    <w:lsdException w:name="Body Text" w:uiPriority="29"/>
    <w:lsdException w:name="List Continue" w:uiPriority="21" w:qFormat="1"/>
    <w:lsdException w:name="List Continue 2" w:uiPriority="21" w:qFormat="1"/>
    <w:lsdException w:name="Subtitle" w:semiHidden="0" w:uiPriority="13" w:unhideWhenUsed="0" w:qFormat="1"/>
    <w:lsdException w:name="Salutation" w:uiPriority="0" w:qFormat="1"/>
    <w:lsdException w:name="Date" w:uiPriority="0" w:qFormat="1"/>
    <w:lsdException w:name="Block Text" w:uiPriority="21" w:qFormat="1"/>
    <w:lsdException w:name="Strong" w:semiHidden="0" w:uiPriority="15" w:unhideWhenUsed="0" w:qFormat="1"/>
    <w:lsdException w:name="Emphasis" w:semiHidden="0" w:uiPriority="8" w:unhideWhenUsed="0" w:qFormat="1"/>
    <w:lsdException w:name="Table Grid" w:semiHidden="0" w:uiPriority="1" w:unhideWhenUsed="0"/>
    <w:lsdException w:name="Placeholder Text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42A"/>
  </w:style>
  <w:style w:type="paragraph" w:styleId="Heading1">
    <w:name w:val="heading 1"/>
    <w:basedOn w:val="Normal"/>
    <w:next w:val="Normal"/>
    <w:link w:val="Heading1Char"/>
    <w:uiPriority w:val="11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16757" w:themeColor="accent3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16757" w:themeColor="accent3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1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6757" w:themeColor="accent3" w:themeShade="80"/>
    </w:rPr>
  </w:style>
  <w:style w:type="paragraph" w:styleId="Heading5">
    <w:name w:val="heading 5"/>
    <w:basedOn w:val="Normal"/>
    <w:next w:val="Normal"/>
    <w:link w:val="Heading5Char"/>
    <w:uiPriority w:val="11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16757" w:themeColor="accent3" w:themeShade="80"/>
    </w:rPr>
  </w:style>
  <w:style w:type="paragraph" w:styleId="Heading6">
    <w:name w:val="heading 6"/>
    <w:basedOn w:val="Normal"/>
    <w:next w:val="Normal"/>
    <w:link w:val="Heading6Char"/>
    <w:uiPriority w:val="11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11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11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1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C1A"/>
    <w:rPr>
      <w:color w:val="373545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Cs w:val="16"/>
    </w:rPr>
  </w:style>
  <w:style w:type="paragraph" w:styleId="Date">
    <w:name w:val="Date"/>
    <w:basedOn w:val="Normal"/>
    <w:next w:val="Normal"/>
    <w:link w:val="DateChar"/>
    <w:uiPriority w:val="5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5"/>
  </w:style>
  <w:style w:type="paragraph" w:customStyle="1" w:styleId="RecipientAddress">
    <w:name w:val="Recipient Address"/>
    <w:basedOn w:val="Normal"/>
    <w:uiPriority w:val="6"/>
    <w:qFormat/>
    <w:pPr>
      <w:spacing w:after="0" w:line="240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6"/>
    <w:qFormat/>
    <w:pPr>
      <w:spacing w:before="1040" w:after="240" w:line="240" w:lineRule="auto"/>
    </w:pPr>
    <w:rPr>
      <w:rFonts w:eastAsia="Times New Roman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uiPriority w:val="6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244ECB"/>
    <w:pPr>
      <w:spacing w:after="0"/>
      <w:ind w:left="-720"/>
    </w:pPr>
    <w:rPr>
      <w:rFonts w:asciiTheme="majorHAnsi" w:hAnsiTheme="majorHAnsi"/>
      <w:caps/>
      <w:color w:val="316757" w:themeColor="accent3" w:themeShade="80"/>
      <w:spacing w:val="20"/>
    </w:rPr>
  </w:style>
  <w:style w:type="character" w:customStyle="1" w:styleId="HeaderChar">
    <w:name w:val="Header Char"/>
    <w:basedOn w:val="DefaultParagraphFont"/>
    <w:link w:val="Header"/>
    <w:uiPriority w:val="99"/>
    <w:rsid w:val="00244ECB"/>
    <w:rPr>
      <w:rFonts w:asciiTheme="majorHAnsi" w:hAnsiTheme="majorHAnsi"/>
      <w:caps/>
      <w:color w:val="316757" w:themeColor="accent3" w:themeShade="80"/>
      <w:spacing w:val="20"/>
    </w:rPr>
  </w:style>
  <w:style w:type="paragraph" w:styleId="Footer">
    <w:name w:val="footer"/>
    <w:basedOn w:val="Normal"/>
    <w:link w:val="FooterChar"/>
    <w:uiPriority w:val="99"/>
    <w:unhideWhenUsed/>
    <w:rsid w:val="00244ECB"/>
    <w:pPr>
      <w:spacing w:after="0"/>
    </w:pPr>
    <w:rPr>
      <w:caps/>
      <w:color w:val="316757" w:themeColor="accent3" w:themeShade="80"/>
      <w:spacing w:val="16"/>
    </w:rPr>
  </w:style>
  <w:style w:type="character" w:customStyle="1" w:styleId="FooterChar">
    <w:name w:val="Footer Char"/>
    <w:basedOn w:val="DefaultParagraphFont"/>
    <w:link w:val="Footer"/>
    <w:uiPriority w:val="99"/>
    <w:rsid w:val="00244ECB"/>
    <w:rPr>
      <w:caps/>
      <w:color w:val="316757" w:themeColor="accent3" w:themeShade="80"/>
      <w:spacing w:val="16"/>
    </w:rPr>
  </w:style>
  <w:style w:type="character" w:customStyle="1" w:styleId="Heading1Char">
    <w:name w:val="Heading 1 Char"/>
    <w:basedOn w:val="DefaultParagraphFont"/>
    <w:link w:val="Heading1"/>
    <w:uiPriority w:val="11"/>
    <w:rPr>
      <w:rFonts w:asciiTheme="majorHAnsi" w:eastAsiaTheme="majorEastAsia" w:hAnsiTheme="majorHAnsi" w:cstheme="majorBidi"/>
      <w:color w:val="316757" w:themeColor="accent3" w:themeShade="80"/>
      <w:sz w:val="32"/>
      <w:szCs w:val="32"/>
    </w:rPr>
  </w:style>
  <w:style w:type="paragraph" w:customStyle="1" w:styleId="ReturnAddName">
    <w:name w:val="Return Add Name"/>
    <w:basedOn w:val="Normal"/>
    <w:uiPriority w:val="1"/>
    <w:qFormat/>
    <w:pPr>
      <w:spacing w:after="0"/>
      <w:ind w:left="-4968"/>
      <w:contextualSpacing/>
    </w:pPr>
    <w:rPr>
      <w:rFonts w:asciiTheme="majorHAnsi" w:hAnsiTheme="majorHAnsi"/>
      <w:caps/>
      <w:color w:val="295E71"/>
      <w:spacing w:val="20"/>
    </w:rPr>
  </w:style>
  <w:style w:type="paragraph" w:customStyle="1" w:styleId="RecipientName">
    <w:name w:val="Recipient Name"/>
    <w:basedOn w:val="Normal"/>
    <w:uiPriority w:val="3"/>
    <w:qFormat/>
    <w:pPr>
      <w:spacing w:before="1560" w:after="0"/>
      <w:contextualSpacing/>
    </w:pPr>
    <w:rPr>
      <w:b/>
    </w:rPr>
  </w:style>
  <w:style w:type="paragraph" w:customStyle="1" w:styleId="ReturnAddress">
    <w:name w:val="Return Address"/>
    <w:basedOn w:val="ReturnAddName"/>
    <w:uiPriority w:val="2"/>
    <w:qFormat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uiPriority w:val="11"/>
    <w:semiHidden/>
    <w:rPr>
      <w:rFonts w:asciiTheme="majorHAnsi" w:eastAsiaTheme="majorEastAsia" w:hAnsiTheme="majorHAnsi" w:cstheme="majorBidi"/>
      <w:color w:val="316757" w:themeColor="accent3" w:themeShade="80"/>
      <w:sz w:val="26"/>
      <w:szCs w:val="26"/>
    </w:rPr>
  </w:style>
  <w:style w:type="paragraph" w:styleId="Title">
    <w:name w:val="Title"/>
    <w:basedOn w:val="Normal"/>
    <w:next w:val="Normal"/>
    <w:link w:val="TitleChar"/>
    <w:uiPriority w:val="12"/>
    <w:semiHidden/>
    <w:unhideWhenUsed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2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3"/>
    <w:semiHidden/>
    <w:unhideWhenUsed/>
    <w:qFormat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3"/>
    <w:semiHidden/>
    <w:rPr>
      <w:color w:val="5A5A5A" w:themeColor="text1" w:themeTint="A5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11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1"/>
    <w:semiHidden/>
    <w:rPr>
      <w:rFonts w:asciiTheme="majorHAnsi" w:eastAsiaTheme="majorEastAsia" w:hAnsiTheme="majorHAnsi" w:cstheme="majorBidi"/>
      <w:i/>
      <w:iCs/>
      <w:color w:val="316757" w:themeColor="accent3" w:themeShade="80"/>
    </w:rPr>
  </w:style>
  <w:style w:type="character" w:customStyle="1" w:styleId="Heading5Char">
    <w:name w:val="Heading 5 Char"/>
    <w:basedOn w:val="DefaultParagraphFont"/>
    <w:link w:val="Heading5"/>
    <w:uiPriority w:val="11"/>
    <w:semiHidden/>
    <w:rPr>
      <w:rFonts w:asciiTheme="majorHAnsi" w:eastAsiaTheme="majorEastAsia" w:hAnsiTheme="majorHAnsi" w:cstheme="majorBidi"/>
      <w:color w:val="316757" w:themeColor="accent3" w:themeShade="80"/>
    </w:rPr>
  </w:style>
  <w:style w:type="character" w:customStyle="1" w:styleId="Heading6Char">
    <w:name w:val="Heading 6 Char"/>
    <w:basedOn w:val="DefaultParagraphFont"/>
    <w:link w:val="Heading6"/>
    <w:uiPriority w:val="11"/>
    <w:semiHidden/>
    <w:rPr>
      <w:rFonts w:asciiTheme="majorHAnsi" w:eastAsiaTheme="majorEastAsia" w:hAnsiTheme="majorHAnsi" w:cstheme="majorBidi"/>
      <w:b/>
    </w:rPr>
  </w:style>
  <w:style w:type="character" w:customStyle="1" w:styleId="Heading7Char">
    <w:name w:val="Heading 7 Char"/>
    <w:basedOn w:val="DefaultParagraphFont"/>
    <w:link w:val="Heading7"/>
    <w:uiPriority w:val="11"/>
    <w:semiHidden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11"/>
    <w:semiHidden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1"/>
    <w:semiHidden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21"/>
    <w:semiHidden/>
    <w:unhideWhenUsed/>
    <w:qFormat/>
    <w:pPr>
      <w:pBdr>
        <w:top w:val="single" w:sz="2" w:space="10" w:color="3494BA" w:themeColor="accent1" w:shadow="1" w:frame="1"/>
        <w:left w:val="single" w:sz="2" w:space="10" w:color="3494BA" w:themeColor="accent1" w:shadow="1" w:frame="1"/>
        <w:bottom w:val="single" w:sz="2" w:space="10" w:color="3494BA" w:themeColor="accent1" w:shadow="1" w:frame="1"/>
        <w:right w:val="single" w:sz="2" w:space="10" w:color="3494BA" w:themeColor="accent1" w:shadow="1" w:frame="1"/>
      </w:pBdr>
      <w:ind w:left="1152" w:right="1152"/>
    </w:pPr>
    <w:rPr>
      <w:i/>
      <w:iCs/>
      <w:color w:val="316757" w:themeColor="accent3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316757" w:themeColor="accent3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16757" w:themeColor="accent3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316757" w:themeColor="accent3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16757" w:themeColor="accent3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Closing">
    <w:name w:val="Closing"/>
    <w:basedOn w:val="Normal"/>
    <w:link w:val="ClosingChar"/>
    <w:uiPriority w:val="8"/>
    <w:qFormat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</w:style>
  <w:style w:type="paragraph" w:styleId="Bibliography">
    <w:name w:val="Bibliography"/>
    <w:basedOn w:val="Normal"/>
    <w:next w:val="Normal"/>
    <w:uiPriority w:val="37"/>
    <w:semiHidden/>
    <w:unhideWhenUsed/>
    <w:rsid w:val="00AC206C"/>
  </w:style>
  <w:style w:type="paragraph" w:styleId="BodyText">
    <w:name w:val="Body Text"/>
    <w:basedOn w:val="Normal"/>
    <w:link w:val="BodyTextChar"/>
    <w:uiPriority w:val="29"/>
    <w:semiHidden/>
    <w:unhideWhenUsed/>
    <w:rsid w:val="00AC20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29"/>
    <w:semiHidden/>
    <w:rsid w:val="00AC206C"/>
  </w:style>
  <w:style w:type="paragraph" w:styleId="BodyText2">
    <w:name w:val="Body Text 2"/>
    <w:basedOn w:val="Normal"/>
    <w:link w:val="BodyText2Char"/>
    <w:uiPriority w:val="99"/>
    <w:semiHidden/>
    <w:unhideWhenUsed/>
    <w:rsid w:val="00AC20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206C"/>
  </w:style>
  <w:style w:type="paragraph" w:styleId="BodyText3">
    <w:name w:val="Body Text 3"/>
    <w:basedOn w:val="Normal"/>
    <w:link w:val="BodyText3Char"/>
    <w:uiPriority w:val="99"/>
    <w:semiHidden/>
    <w:unhideWhenUsed/>
    <w:rsid w:val="00AC206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206C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C206C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C206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206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206C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C206C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C206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C20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C206C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206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206C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C206C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99"/>
    <w:semiHidden/>
    <w:unhideWhenUsed/>
    <w:rsid w:val="00AC206C"/>
    <w:pPr>
      <w:spacing w:line="240" w:lineRule="auto"/>
    </w:pPr>
    <w:rPr>
      <w:i/>
      <w:iCs/>
      <w:color w:val="373545" w:themeColor="text2"/>
      <w:szCs w:val="18"/>
    </w:rPr>
  </w:style>
  <w:style w:type="table" w:styleId="ColorfulGrid">
    <w:name w:val="Colorful Grid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C206C"/>
    <w:pPr>
      <w:spacing w:after="0" w:line="240" w:lineRule="auto"/>
    </w:p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C206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06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06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06C"/>
    <w:rPr>
      <w:b/>
      <w:bCs/>
      <w:szCs w:val="20"/>
    </w:rPr>
  </w:style>
  <w:style w:type="table" w:styleId="DarkList">
    <w:name w:val="Dark List"/>
    <w:basedOn w:val="TableNormal"/>
    <w:uiPriority w:val="99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C206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206C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C206C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C206C"/>
  </w:style>
  <w:style w:type="character" w:styleId="Emphasis">
    <w:name w:val="Emphasis"/>
    <w:basedOn w:val="DefaultParagraphFont"/>
    <w:uiPriority w:val="8"/>
    <w:semiHidden/>
    <w:unhideWhenUsed/>
    <w:qFormat/>
    <w:rsid w:val="00AC206C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C206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206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206C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C20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206C"/>
    <w:rPr>
      <w:color w:val="9F6715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C206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206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06C"/>
    <w:rPr>
      <w:szCs w:val="20"/>
    </w:rPr>
  </w:style>
  <w:style w:type="table" w:customStyle="1" w:styleId="GridTable1Light1">
    <w:name w:val="Grid Table 1 Light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AC206C"/>
  </w:style>
  <w:style w:type="paragraph" w:styleId="HTMLAddress">
    <w:name w:val="HTML Address"/>
    <w:basedOn w:val="Normal"/>
    <w:link w:val="HTMLAddressChar"/>
    <w:uiPriority w:val="99"/>
    <w:semiHidden/>
    <w:unhideWhenUsed/>
    <w:rsid w:val="00AC206C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C206C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C206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C206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206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206C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C206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C206C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C206C"/>
    <w:rPr>
      <w:i/>
      <w:iCs/>
    </w:rPr>
  </w:style>
  <w:style w:type="character" w:styleId="Hyperlink">
    <w:name w:val="Hyperlink"/>
    <w:basedOn w:val="DefaultParagraphFont"/>
    <w:uiPriority w:val="99"/>
    <w:unhideWhenUsed/>
    <w:rsid w:val="009B7C1A"/>
    <w:rPr>
      <w:color w:val="1C6194" w:themeColor="accent6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C206C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C206C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AC206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C206C"/>
  </w:style>
  <w:style w:type="paragraph" w:styleId="List">
    <w:name w:val="List"/>
    <w:basedOn w:val="Normal"/>
    <w:uiPriority w:val="99"/>
    <w:semiHidden/>
    <w:unhideWhenUsed/>
    <w:rsid w:val="00AC206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C206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C206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C206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C206C"/>
    <w:pPr>
      <w:ind w:left="1800" w:hanging="360"/>
      <w:contextualSpacing/>
    </w:pPr>
  </w:style>
  <w:style w:type="paragraph" w:styleId="ListBullet">
    <w:name w:val="List Bullet"/>
    <w:basedOn w:val="Normal"/>
    <w:uiPriority w:val="21"/>
    <w:semiHidden/>
    <w:unhideWhenUsed/>
    <w:qFormat/>
    <w:rsid w:val="00AC206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21"/>
    <w:semiHidden/>
    <w:unhideWhenUsed/>
    <w:qFormat/>
    <w:rsid w:val="00AC206C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C206C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C206C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C206C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21"/>
    <w:semiHidden/>
    <w:unhideWhenUsed/>
    <w:qFormat/>
    <w:rsid w:val="00AC206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21"/>
    <w:semiHidden/>
    <w:unhideWhenUsed/>
    <w:qFormat/>
    <w:rsid w:val="00AC206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C206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C206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C206C"/>
    <w:pPr>
      <w:spacing w:after="120"/>
      <w:ind w:left="1800"/>
      <w:contextualSpacing/>
    </w:pPr>
  </w:style>
  <w:style w:type="paragraph" w:styleId="ListNumber">
    <w:name w:val="List Number"/>
    <w:basedOn w:val="Normal"/>
    <w:uiPriority w:val="21"/>
    <w:semiHidden/>
    <w:unhideWhenUsed/>
    <w:qFormat/>
    <w:rsid w:val="00AC206C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21"/>
    <w:semiHidden/>
    <w:unhideWhenUsed/>
    <w:qFormat/>
    <w:rsid w:val="00AC206C"/>
    <w:pPr>
      <w:numPr>
        <w:numId w:val="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C206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C206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C206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C206C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AC206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AC206C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AC206C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AC206C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AC206C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AC206C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AC206C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C20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C206C"/>
    <w:rPr>
      <w:rFonts w:ascii="Consolas" w:hAnsi="Consolas"/>
      <w:szCs w:val="20"/>
    </w:rPr>
  </w:style>
  <w:style w:type="table" w:styleId="MediumGrid1">
    <w:name w:val="Medium Grid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C206C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C206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C2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C206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AC206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C206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AC206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C206C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C206C"/>
  </w:style>
  <w:style w:type="character" w:styleId="PageNumber">
    <w:name w:val="page number"/>
    <w:basedOn w:val="DefaultParagraphFont"/>
    <w:uiPriority w:val="99"/>
    <w:semiHidden/>
    <w:unhideWhenUsed/>
    <w:rsid w:val="00AC206C"/>
  </w:style>
  <w:style w:type="table" w:customStyle="1" w:styleId="PlainTable11">
    <w:name w:val="Plain Table 11"/>
    <w:basedOn w:val="TableNormal"/>
    <w:uiPriority w:val="41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AC206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AC206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C206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206C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C20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C206C"/>
    <w:rPr>
      <w:i/>
      <w:iCs/>
      <w:color w:val="404040" w:themeColor="text1" w:themeTint="BF"/>
    </w:rPr>
  </w:style>
  <w:style w:type="paragraph" w:styleId="Signature">
    <w:name w:val="Signature"/>
    <w:basedOn w:val="Normal"/>
    <w:link w:val="SignatureChar"/>
    <w:uiPriority w:val="9"/>
    <w:unhideWhenUsed/>
    <w:qFormat/>
    <w:rsid w:val="00BF5231"/>
  </w:style>
  <w:style w:type="character" w:customStyle="1" w:styleId="SignatureChar">
    <w:name w:val="Signature Char"/>
    <w:basedOn w:val="DefaultParagraphFont"/>
    <w:link w:val="Signature"/>
    <w:uiPriority w:val="9"/>
    <w:rsid w:val="00BF5231"/>
  </w:style>
  <w:style w:type="character" w:styleId="Strong">
    <w:name w:val="Strong"/>
    <w:basedOn w:val="DefaultParagraphFont"/>
    <w:uiPriority w:val="15"/>
    <w:semiHidden/>
    <w:unhideWhenUsed/>
    <w:qFormat/>
    <w:rsid w:val="00AC206C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C206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C206C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C206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C206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C206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C20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C20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C206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C206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C206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C206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C206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C20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C206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1"/>
    <w:rsid w:val="00AC2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C206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C206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C206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AC206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C20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C20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C206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C20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C20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C206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C206C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C206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C20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C206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C20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C20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C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C206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C206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AC206C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AC206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AC206C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AC206C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AC206C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AC206C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AC206C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AC206C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AC206C"/>
    <w:pPr>
      <w:spacing w:after="100"/>
      <w:ind w:left="1760"/>
    </w:pPr>
  </w:style>
  <w:style w:type="paragraph" w:customStyle="1" w:styleId="RecipientAddress-Envelope">
    <w:name w:val="Recipient Address - Envelope"/>
    <w:basedOn w:val="Normal"/>
    <w:uiPriority w:val="4"/>
    <w:qFormat/>
    <w:rsid w:val="00CD78BA"/>
    <w:pPr>
      <w:spacing w:after="0"/>
    </w:pPr>
  </w:style>
  <w:style w:type="paragraph" w:customStyle="1" w:styleId="Footer-RightAligned">
    <w:name w:val="Footer - Right Aligned"/>
    <w:basedOn w:val="Normal"/>
    <w:uiPriority w:val="99"/>
    <w:qFormat/>
    <w:rsid w:val="00244ECB"/>
    <w:pPr>
      <w:spacing w:after="0"/>
      <w:jc w:val="right"/>
    </w:pPr>
    <w:rPr>
      <w:caps/>
      <w:color w:val="316757" w:themeColor="accent3" w:themeShade="80"/>
      <w:spacing w:val="16"/>
    </w:rPr>
  </w:style>
  <w:style w:type="paragraph" w:customStyle="1" w:styleId="BasicParagraph">
    <w:name w:val="[Basic Paragraph]"/>
    <w:basedOn w:val="Normal"/>
    <w:uiPriority w:val="99"/>
    <w:rsid w:val="004E491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070C5"/>
    <w:pPr>
      <w:spacing w:after="0" w:line="240" w:lineRule="auto"/>
    </w:pPr>
  </w:style>
  <w:style w:type="paragraph" w:customStyle="1" w:styleId="BodyCopy">
    <w:name w:val="Body Copy"/>
    <w:basedOn w:val="Normal"/>
    <w:uiPriority w:val="99"/>
    <w:rsid w:val="004D5F3B"/>
    <w:pPr>
      <w:autoSpaceDE w:val="0"/>
      <w:autoSpaceDN w:val="0"/>
      <w:adjustRightInd w:val="0"/>
      <w:spacing w:after="0" w:line="240" w:lineRule="atLeast"/>
      <w:textAlignment w:val="center"/>
    </w:pPr>
    <w:rPr>
      <w:rFonts w:ascii="FreightText Pro Book" w:hAnsi="FreightText Pro Book" w:cs="FreightText Pro Book"/>
      <w:color w:val="000000"/>
      <w:sz w:val="18"/>
      <w:szCs w:val="18"/>
    </w:rPr>
  </w:style>
  <w:style w:type="character" w:customStyle="1" w:styleId="SansBody">
    <w:name w:val="Sans Body"/>
    <w:uiPriority w:val="99"/>
    <w:rsid w:val="004D5F3B"/>
    <w:rPr>
      <w:rFonts w:ascii="FreightSans Pro Bold" w:hAnsi="FreightSans Pro Bold" w:cs="FreightSans Pro Bold"/>
      <w:b/>
      <w:bCs/>
      <w:spacing w:val="4"/>
      <w:sz w:val="19"/>
      <w:szCs w:val="19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6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us02web.zoom.us/j/89227431637" TargetMode="External"/><Relationship Id="rId10" Type="http://schemas.microsoft.com/office/2007/relationships/stylesWithEffects" Target="stylesWithEffect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scot\Documents\Alliance%20Technologies,%20LLC\Marketing\Branding\Synerge-Rebranding%202018\Proposal%20&amp;%20Agreements\AllianceProposal_TEMPLATE%20(1).dotx" TargetMode="External"/></Relationships>
</file>

<file path=word/theme/theme1.xml><?xml version="1.0" encoding="utf-8"?>
<a:theme xmlns:a="http://schemas.openxmlformats.org/drawingml/2006/main" name="Custom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Business Fax">
      <a:majorFont>
        <a:latin typeface="Constantia"/>
        <a:ea typeface=""/>
        <a:cs typeface=""/>
      </a:majorFont>
      <a:minorFont>
        <a:latin typeface="Corbel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microsoft.com/office/word/2004/10/bibliography" xmlns="http://schemas.microsoft.com/office/word/2004/10/bibliography"/>
</file>

<file path=customXml/item5.xml><?xml version="1.0" encoding="utf-8"?>
<t:templateProperties xmlns:t="http://schemas.microsoft.com/templates/2006/recipientData">
  <t:recipientName/>
  <t:recipientStreetAddress/>
  <t:recipientAddress2/>
  <t:recipientCitySTZip/>
</t:template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8C606A-1E3B-442D-98BB-C94D1A1353A6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548978FD-5E3D-45A8-A3C1-94C0420CD8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36E9AC-6E12-4E49-BBAC-E31E716DA718}">
  <ds:schemaRefs>
    <ds:schemaRef ds:uri="http://schemas.microsoft.com/office/word/2004/10/bibliography"/>
  </ds:schemaRefs>
</ds:datastoreItem>
</file>

<file path=customXml/itemProps5.xml><?xml version="1.0" encoding="utf-8"?>
<ds:datastoreItem xmlns:ds="http://schemas.openxmlformats.org/officeDocument/2006/customXml" ds:itemID="{58B7D1A3-64D3-465C-8A28-59FC5BAB80F3}">
  <ds:schemaRefs>
    <ds:schemaRef ds:uri="http://schemas.microsoft.com/templates/2006/recipientData"/>
  </ds:schemaRefs>
</ds:datastoreItem>
</file>

<file path=customXml/itemProps6.xml><?xml version="1.0" encoding="utf-8"?>
<ds:datastoreItem xmlns:ds="http://schemas.openxmlformats.org/officeDocument/2006/customXml" ds:itemID="{F962A375-4115-43DD-9F6F-B437839D7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E43E35CF-80D0-4AAB-81F3-4C1B1C8B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AllianceProposal_TEMPLATE (1)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 A. Scott</dc:creator>
  <cp:lastModifiedBy>Executive Assistant</cp:lastModifiedBy>
  <cp:revision>2</cp:revision>
  <cp:lastPrinted>2021-01-11T21:13:00Z</cp:lastPrinted>
  <dcterms:created xsi:type="dcterms:W3CDTF">2021-10-25T15:29:00Z</dcterms:created>
  <dcterms:modified xsi:type="dcterms:W3CDTF">2021-10-25T15:29:00Z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TC101695619990</vt:lpwstr>
  </property>
  <property fmtid="{D5CDD505-2E9C-101B-9397-08002B2CF9AE}" pid="3" name="ContentTypeId">
    <vt:lpwstr>0x010100AA3F7D94069FF64A86F7DFF56D60E3BE</vt:lpwstr>
  </property>
</Properties>
</file>