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4B4C2AC" w14:textId="77777777" w:rsidR="000E7E36" w:rsidRPr="000E01A5" w:rsidRDefault="000E7E36" w:rsidP="000E7E36">
      <w:pPr>
        <w:spacing w:after="0" w:line="240" w:lineRule="auto"/>
        <w:jc w:val="center"/>
        <w:rPr>
          <w:b/>
        </w:rPr>
      </w:pPr>
      <w:r w:rsidRPr="000E01A5">
        <w:rPr>
          <w:b/>
        </w:rPr>
        <w:t>Bicycle and Pedestrian Committee</w:t>
      </w:r>
    </w:p>
    <w:p w14:paraId="359D11B5" w14:textId="77777777" w:rsidR="000E7E36" w:rsidRPr="000E01A5" w:rsidRDefault="000E7E36" w:rsidP="000E7E36">
      <w:pPr>
        <w:spacing w:after="0" w:line="240" w:lineRule="auto"/>
        <w:jc w:val="center"/>
        <w:rPr>
          <w:b/>
        </w:rPr>
      </w:pPr>
      <w:r w:rsidRPr="000E01A5">
        <w:rPr>
          <w:b/>
        </w:rPr>
        <w:t>Tuesday August 31, 2021 at 6.30pm</w:t>
      </w:r>
    </w:p>
    <w:p w14:paraId="65BD2E29" w14:textId="77777777" w:rsidR="000E7E36" w:rsidRPr="000E01A5" w:rsidRDefault="000E7E36" w:rsidP="000E7E36">
      <w:pPr>
        <w:spacing w:after="0" w:line="240" w:lineRule="auto"/>
        <w:jc w:val="center"/>
        <w:rPr>
          <w:b/>
        </w:rPr>
      </w:pPr>
      <w:r w:rsidRPr="000E01A5">
        <w:rPr>
          <w:b/>
        </w:rPr>
        <w:t>Join Zoom Meeting</w:t>
      </w:r>
    </w:p>
    <w:p w14:paraId="25A0B9D5" w14:textId="77777777" w:rsidR="000E7E36" w:rsidRDefault="000E7E36" w:rsidP="000E7E36">
      <w:pPr>
        <w:spacing w:after="0" w:line="240" w:lineRule="auto"/>
        <w:jc w:val="center"/>
      </w:pPr>
      <w:hyperlink r:id="rId15" w:history="1">
        <w:r w:rsidRPr="00E348BD">
          <w:rPr>
            <w:rStyle w:val="Hyperlink"/>
          </w:rPr>
          <w:t>https://us02web.zoom.us/j/86869736328?pwd=QVB1Q1NpSnZXMzVDQzg0WGRJRDFMZz09</w:t>
        </w:r>
      </w:hyperlink>
    </w:p>
    <w:p w14:paraId="2205D92D" w14:textId="77777777" w:rsidR="000E7E36" w:rsidRDefault="000E7E36" w:rsidP="000E7E36">
      <w:pPr>
        <w:spacing w:after="0" w:line="240" w:lineRule="auto"/>
        <w:jc w:val="center"/>
      </w:pPr>
      <w:r>
        <w:t>Meeting ID: 868 6973 6328</w:t>
      </w:r>
    </w:p>
    <w:p w14:paraId="5569610C" w14:textId="77777777" w:rsidR="000E7E36" w:rsidRDefault="000E7E36" w:rsidP="000E7E36">
      <w:pPr>
        <w:spacing w:after="0" w:line="240" w:lineRule="auto"/>
        <w:jc w:val="center"/>
      </w:pPr>
      <w:r>
        <w:t>Passcode: 455026</w:t>
      </w:r>
    </w:p>
    <w:p w14:paraId="46BCF10F" w14:textId="77777777" w:rsidR="000E7E36" w:rsidRDefault="000E7E36" w:rsidP="000E7E36">
      <w:pPr>
        <w:spacing w:after="0" w:line="240" w:lineRule="auto"/>
        <w:jc w:val="center"/>
      </w:pPr>
      <w:r>
        <w:t>Dial by phone: 646 558 8656</w:t>
      </w:r>
    </w:p>
    <w:p w14:paraId="534BB9C3" w14:textId="77777777" w:rsidR="00B504DB" w:rsidRPr="00B504DB" w:rsidRDefault="00B504DB" w:rsidP="00EC483E">
      <w:pPr>
        <w:spacing w:after="0"/>
        <w:ind w:left="907" w:hanging="360"/>
        <w:rPr>
          <w:rFonts w:ascii="Arial" w:hAnsi="Arial" w:cs="Arial"/>
          <w:color w:val="000000"/>
          <w:spacing w:val="5"/>
          <w:sz w:val="20"/>
          <w:szCs w:val="20"/>
        </w:rPr>
      </w:pPr>
      <w:bookmarkStart w:id="0" w:name="_GoBack"/>
      <w:bookmarkEnd w:id="0"/>
    </w:p>
    <w:p w14:paraId="1DB355D3" w14:textId="77777777" w:rsidR="00C85106" w:rsidRDefault="00C85106" w:rsidP="00C85106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</w:p>
    <w:p w14:paraId="38C1058F" w14:textId="55E39164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164BAFF" w14:textId="7F061AE3" w:rsidR="00E200D4" w:rsidRDefault="00B504DB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</w:p>
    <w:p w14:paraId="284263A3" w14:textId="77777777" w:rsidR="00E200D4" w:rsidRDefault="00E200D4" w:rsidP="00E200D4">
      <w:p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0CB23" w14:textId="15F530B8" w:rsidR="00E200D4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Approval of Minutes</w:t>
      </w:r>
    </w:p>
    <w:p w14:paraId="7A5AC7C6" w14:textId="77777777" w:rsidR="00E200D4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BD691F7" w14:textId="259CAF53" w:rsidR="00E200D4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Unfinished Business</w:t>
      </w:r>
    </w:p>
    <w:p w14:paraId="535F0315" w14:textId="77777777" w:rsidR="00E200D4" w:rsidRPr="00E200D4" w:rsidRDefault="00E200D4" w:rsidP="00E200D4">
      <w:pPr>
        <w:suppressAutoHyphens/>
        <w:autoSpaceDE w:val="0"/>
        <w:autoSpaceDN w:val="0"/>
        <w:adjustRightInd w:val="0"/>
        <w:spacing w:after="0"/>
        <w:ind w:left="144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E6F73" w14:textId="60D4E0FE" w:rsidR="00B504DB" w:rsidRDefault="00E200D4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New Business</w:t>
      </w:r>
    </w:p>
    <w:p w14:paraId="292FE8BD" w14:textId="77777777" w:rsidR="00770157" w:rsidRDefault="00770157" w:rsidP="00770157">
      <w:pPr>
        <w:pStyle w:val="ListParagraph"/>
        <w:spacing w:after="0"/>
        <w:ind w:left="900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77B72A45" w14:textId="0CE55927" w:rsidR="00056AAE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Schedule next meeting</w:t>
      </w:r>
    </w:p>
    <w:p w14:paraId="5599EF7B" w14:textId="77777777" w:rsidR="00E200D4" w:rsidRPr="00056AAE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639D6F" w14:textId="3ECEAB74" w:rsidR="0037603D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4D316" w14:textId="77777777" w:rsidR="00A32C5C" w:rsidRDefault="00A32C5C">
      <w:pPr>
        <w:spacing w:after="0" w:line="240" w:lineRule="auto"/>
      </w:pPr>
      <w:r>
        <w:separator/>
      </w:r>
    </w:p>
  </w:endnote>
  <w:endnote w:type="continuationSeparator" w:id="0">
    <w:p w14:paraId="02B9768B" w14:textId="77777777" w:rsidR="00A32C5C" w:rsidRDefault="00A3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="007F6AE8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0C6FE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DF338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2643B" w14:textId="77777777" w:rsidR="00A32C5C" w:rsidRDefault="00A32C5C">
      <w:pPr>
        <w:spacing w:after="0" w:line="240" w:lineRule="auto"/>
      </w:pPr>
      <w:r>
        <w:separator/>
      </w:r>
    </w:p>
  </w:footnote>
  <w:footnote w:type="continuationSeparator" w:id="0">
    <w:p w14:paraId="50D3A0CE" w14:textId="77777777" w:rsidR="00A32C5C" w:rsidRDefault="00A3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220604A4" w:rsidR="00FF7D49" w:rsidRPr="008F3298" w:rsidRDefault="00A57E35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Bicycle &amp; Pedestrian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7E9C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220604A4" w:rsidR="00FF7D49" w:rsidRPr="008F3298" w:rsidRDefault="00A57E35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Bicycle &amp; Pedestrian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C55"/>
    <w:multiLevelType w:val="hybridMultilevel"/>
    <w:tmpl w:val="E33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56AAE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E7E36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0903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7A38"/>
    <w:rsid w:val="003E342A"/>
    <w:rsid w:val="003F2C5E"/>
    <w:rsid w:val="003F309E"/>
    <w:rsid w:val="004319A8"/>
    <w:rsid w:val="0043343F"/>
    <w:rsid w:val="004368A4"/>
    <w:rsid w:val="00437F42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C4117"/>
    <w:rsid w:val="004D5F3B"/>
    <w:rsid w:val="004E3FF1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42A90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B2534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AE8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747E5"/>
    <w:rsid w:val="00974860"/>
    <w:rsid w:val="0097716A"/>
    <w:rsid w:val="00990A27"/>
    <w:rsid w:val="00992CEF"/>
    <w:rsid w:val="009943BF"/>
    <w:rsid w:val="009A11C2"/>
    <w:rsid w:val="009A2375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32C5C"/>
    <w:rsid w:val="00A42893"/>
    <w:rsid w:val="00A476F4"/>
    <w:rsid w:val="00A57E35"/>
    <w:rsid w:val="00A608C2"/>
    <w:rsid w:val="00A65D50"/>
    <w:rsid w:val="00A67DDD"/>
    <w:rsid w:val="00A80C6F"/>
    <w:rsid w:val="00A82278"/>
    <w:rsid w:val="00A861C3"/>
    <w:rsid w:val="00A86438"/>
    <w:rsid w:val="00A87924"/>
    <w:rsid w:val="00A95AA5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AF6FBB"/>
    <w:rsid w:val="00B12E12"/>
    <w:rsid w:val="00B169B1"/>
    <w:rsid w:val="00B16BD9"/>
    <w:rsid w:val="00B17555"/>
    <w:rsid w:val="00B20ABC"/>
    <w:rsid w:val="00B23EB3"/>
    <w:rsid w:val="00B240CB"/>
    <w:rsid w:val="00B32A6A"/>
    <w:rsid w:val="00B349BD"/>
    <w:rsid w:val="00B360E2"/>
    <w:rsid w:val="00B504DB"/>
    <w:rsid w:val="00B540EF"/>
    <w:rsid w:val="00B56723"/>
    <w:rsid w:val="00B57B74"/>
    <w:rsid w:val="00B62679"/>
    <w:rsid w:val="00B6430D"/>
    <w:rsid w:val="00B668C3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85106"/>
    <w:rsid w:val="00CA7138"/>
    <w:rsid w:val="00CB0450"/>
    <w:rsid w:val="00CB2A54"/>
    <w:rsid w:val="00CB380D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51AD0"/>
    <w:rsid w:val="00D546B3"/>
    <w:rsid w:val="00D55BAF"/>
    <w:rsid w:val="00D61958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4127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07AE6"/>
    <w:rsid w:val="00E108EC"/>
    <w:rsid w:val="00E200D4"/>
    <w:rsid w:val="00E21458"/>
    <w:rsid w:val="00E214CA"/>
    <w:rsid w:val="00E21BDB"/>
    <w:rsid w:val="00E4313B"/>
    <w:rsid w:val="00E633CF"/>
    <w:rsid w:val="00E70467"/>
    <w:rsid w:val="00E91C73"/>
    <w:rsid w:val="00E95D44"/>
    <w:rsid w:val="00E962C2"/>
    <w:rsid w:val="00EA4DBF"/>
    <w:rsid w:val="00EB1F03"/>
    <w:rsid w:val="00EB2C5E"/>
    <w:rsid w:val="00EC0562"/>
    <w:rsid w:val="00EC483E"/>
    <w:rsid w:val="00EC625C"/>
    <w:rsid w:val="00ED0596"/>
    <w:rsid w:val="00ED35A0"/>
    <w:rsid w:val="00ED42D8"/>
    <w:rsid w:val="00EE445B"/>
    <w:rsid w:val="00EE622D"/>
    <w:rsid w:val="00EE644D"/>
    <w:rsid w:val="00F00937"/>
    <w:rsid w:val="00F0174C"/>
    <w:rsid w:val="00F0674A"/>
    <w:rsid w:val="00F070C5"/>
    <w:rsid w:val="00F11528"/>
    <w:rsid w:val="00F2299D"/>
    <w:rsid w:val="00F22D92"/>
    <w:rsid w:val="00F74369"/>
    <w:rsid w:val="00F75CE6"/>
    <w:rsid w:val="00F80AD8"/>
    <w:rsid w:val="00F81C62"/>
    <w:rsid w:val="00F81D7F"/>
    <w:rsid w:val="00F83274"/>
    <w:rsid w:val="00F8361C"/>
    <w:rsid w:val="00F85E54"/>
    <w:rsid w:val="00F91328"/>
    <w:rsid w:val="00F91951"/>
    <w:rsid w:val="00F9352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6869736328?pwd=QVB1Q1NpSnZXMzVDQzg0WGRJRDFMZz09" TargetMode="Externa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6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5F6C099-C87C-4453-A390-12C3F197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2021-08-30T14:24:00Z</dcterms:created>
  <dcterms:modified xsi:type="dcterms:W3CDTF">2021-08-30T14:24:00Z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