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6AA49" w14:textId="77777777" w:rsidR="00BE7A87" w:rsidRDefault="0088021D" w:rsidP="00BE7A87">
      <w:pPr>
        <w:pStyle w:val="h1"/>
        <w:keepNext w:val="0"/>
        <w:spacing w:before="0" w:after="0"/>
        <w:ind w:left="-288"/>
        <w:outlineLvl w:val="0"/>
        <w:rPr>
          <w:b/>
          <w:sz w:val="24"/>
        </w:rPr>
      </w:pPr>
      <w:r>
        <w:rPr>
          <w:b/>
          <w:sz w:val="24"/>
        </w:rPr>
        <w:t xml:space="preserve">Weston Parks &amp; Recreation Commission </w:t>
      </w:r>
      <w:r w:rsidR="00BE7A87">
        <w:rPr>
          <w:b/>
          <w:sz w:val="24"/>
        </w:rPr>
        <w:t>Meeting</w:t>
      </w:r>
    </w:p>
    <w:p w14:paraId="400F938E" w14:textId="6724CFB9" w:rsidR="007E3168" w:rsidRDefault="00A104D3" w:rsidP="00BE7A87">
      <w:pPr>
        <w:pStyle w:val="h1"/>
        <w:keepNext w:val="0"/>
        <w:spacing w:before="0" w:after="0"/>
        <w:ind w:left="-288"/>
        <w:outlineLvl w:val="0"/>
        <w:rPr>
          <w:b/>
          <w:sz w:val="24"/>
        </w:rPr>
      </w:pPr>
      <w:r>
        <w:rPr>
          <w:b/>
          <w:sz w:val="24"/>
        </w:rPr>
        <w:t>FINAL</w:t>
      </w:r>
      <w:r w:rsidR="00390DE3">
        <w:rPr>
          <w:b/>
          <w:sz w:val="24"/>
        </w:rPr>
        <w:t xml:space="preserve"> </w:t>
      </w:r>
      <w:r w:rsidR="007E3168">
        <w:rPr>
          <w:b/>
          <w:sz w:val="24"/>
        </w:rPr>
        <w:t>Minutes</w:t>
      </w:r>
      <w:bookmarkStart w:id="0" w:name="_GoBack"/>
      <w:bookmarkEnd w:id="0"/>
    </w:p>
    <w:p w14:paraId="309C7625" w14:textId="027C4990" w:rsidR="00BE7A87" w:rsidRDefault="004C3645" w:rsidP="00BE7A87">
      <w:pPr>
        <w:pStyle w:val="h1"/>
        <w:keepNext w:val="0"/>
        <w:spacing w:before="0" w:after="0"/>
        <w:ind w:left="-288"/>
        <w:rPr>
          <w:b/>
          <w:sz w:val="24"/>
        </w:rPr>
      </w:pPr>
      <w:r>
        <w:rPr>
          <w:b/>
          <w:sz w:val="24"/>
        </w:rPr>
        <w:t>Monday,</w:t>
      </w:r>
      <w:r w:rsidR="00BF4AD0">
        <w:rPr>
          <w:b/>
          <w:sz w:val="24"/>
        </w:rPr>
        <w:t xml:space="preserve"> </w:t>
      </w:r>
      <w:r w:rsidR="00354641">
        <w:rPr>
          <w:b/>
          <w:sz w:val="24"/>
        </w:rPr>
        <w:t>May 10</w:t>
      </w:r>
      <w:r w:rsidR="00633F5B">
        <w:rPr>
          <w:b/>
          <w:sz w:val="24"/>
        </w:rPr>
        <w:t>,</w:t>
      </w:r>
      <w:r w:rsidR="00FE71C7">
        <w:rPr>
          <w:b/>
          <w:sz w:val="24"/>
        </w:rPr>
        <w:t xml:space="preserve"> 20</w:t>
      </w:r>
      <w:r w:rsidR="00C75DCF">
        <w:rPr>
          <w:b/>
          <w:sz w:val="24"/>
        </w:rPr>
        <w:t>2</w:t>
      </w:r>
      <w:r w:rsidR="008D4628">
        <w:rPr>
          <w:b/>
          <w:sz w:val="24"/>
        </w:rPr>
        <w:t>1</w:t>
      </w:r>
    </w:p>
    <w:p w14:paraId="7D6D2ED2" w14:textId="13610710" w:rsidR="00BE7A87" w:rsidRDefault="0097113C" w:rsidP="00BE7A87">
      <w:pPr>
        <w:pStyle w:val="h1"/>
        <w:keepNext w:val="0"/>
        <w:spacing w:before="0" w:after="0"/>
        <w:ind w:left="-288"/>
        <w:rPr>
          <w:b/>
          <w:sz w:val="24"/>
        </w:rPr>
      </w:pPr>
      <w:r>
        <w:rPr>
          <w:b/>
          <w:sz w:val="24"/>
        </w:rPr>
        <w:t>7:</w:t>
      </w:r>
      <w:r w:rsidR="004E5D40">
        <w:rPr>
          <w:b/>
          <w:sz w:val="24"/>
        </w:rPr>
        <w:t>30</w:t>
      </w:r>
      <w:r w:rsidR="00BE7A87">
        <w:rPr>
          <w:b/>
          <w:sz w:val="24"/>
        </w:rPr>
        <w:t xml:space="preserve"> P.M.</w:t>
      </w:r>
    </w:p>
    <w:p w14:paraId="60AA3622" w14:textId="77777777" w:rsidR="00BE7A87" w:rsidRDefault="00BE7A87" w:rsidP="00BE7A87">
      <w:pPr>
        <w:pStyle w:val="h1"/>
        <w:keepNext w:val="0"/>
        <w:spacing w:before="0" w:after="0"/>
        <w:ind w:left="-288"/>
        <w:rPr>
          <w:b/>
          <w:sz w:val="24"/>
        </w:rPr>
      </w:pPr>
    </w:p>
    <w:p w14:paraId="75D92485" w14:textId="6D50BBE2" w:rsidR="00BE7A87" w:rsidRPr="00870271" w:rsidRDefault="000B7E3B" w:rsidP="00BE7A87">
      <w:pPr>
        <w:pStyle w:val="h1"/>
        <w:keepNext w:val="0"/>
        <w:spacing w:before="0" w:after="480"/>
        <w:ind w:left="-288"/>
        <w:rPr>
          <w:b/>
          <w:sz w:val="24"/>
        </w:rPr>
      </w:pPr>
      <w:r>
        <w:rPr>
          <w:b/>
          <w:sz w:val="24"/>
        </w:rPr>
        <w:t>Via Dial In and Online Web Meeting</w:t>
      </w:r>
    </w:p>
    <w:p w14:paraId="265AF2A3" w14:textId="77777777" w:rsidR="0088021D" w:rsidRDefault="00BE7A87" w:rsidP="00BE7A87">
      <w:pPr>
        <w:autoSpaceDE w:val="0"/>
        <w:autoSpaceDN w:val="0"/>
        <w:adjustRightInd w:val="0"/>
        <w:rPr>
          <w:i/>
          <w:szCs w:val="24"/>
        </w:rPr>
      </w:pPr>
      <w:r w:rsidRPr="00EF4AF6">
        <w:rPr>
          <w:i/>
          <w:szCs w:val="24"/>
        </w:rPr>
        <w:t>Official action</w:t>
      </w:r>
      <w:r w:rsidR="00AE56E9">
        <w:rPr>
          <w:i/>
          <w:szCs w:val="24"/>
        </w:rPr>
        <w:t>s</w:t>
      </w:r>
      <w:r w:rsidRPr="00EF4AF6">
        <w:rPr>
          <w:i/>
          <w:szCs w:val="24"/>
        </w:rPr>
        <w:t xml:space="preserve"> of the commission in these minutes </w:t>
      </w:r>
      <w:r w:rsidR="00AE56E9">
        <w:rPr>
          <w:i/>
          <w:szCs w:val="24"/>
        </w:rPr>
        <w:t>are</w:t>
      </w:r>
      <w:r w:rsidRPr="00EF4AF6">
        <w:rPr>
          <w:i/>
          <w:szCs w:val="24"/>
        </w:rPr>
        <w:t xml:space="preserve"> indicated by </w:t>
      </w:r>
      <w:r w:rsidRPr="00EF4AF6">
        <w:rPr>
          <w:i/>
          <w:szCs w:val="24"/>
          <w:u w:val="single"/>
        </w:rPr>
        <w:t>underlining</w:t>
      </w:r>
      <w:r w:rsidRPr="00EF4AF6">
        <w:rPr>
          <w:i/>
          <w:szCs w:val="24"/>
        </w:rPr>
        <w:t>.</w:t>
      </w:r>
    </w:p>
    <w:p w14:paraId="0A1B157C" w14:textId="77777777" w:rsidR="0088021D" w:rsidRPr="005A5E35" w:rsidRDefault="0088021D" w:rsidP="00BE7A87">
      <w:pPr>
        <w:autoSpaceDE w:val="0"/>
        <w:autoSpaceDN w:val="0"/>
        <w:adjustRightInd w:val="0"/>
        <w:rPr>
          <w:i/>
          <w:szCs w:val="24"/>
        </w:rPr>
      </w:pPr>
    </w:p>
    <w:p w14:paraId="4C13E759" w14:textId="5BB06248" w:rsidR="00D25FFC" w:rsidRDefault="00BE7A87" w:rsidP="0085096A">
      <w:pPr>
        <w:jc w:val="both"/>
      </w:pPr>
      <w:r>
        <w:t>The Weston Parks and Recreation Commission (WPRC) held its regular mon</w:t>
      </w:r>
      <w:r w:rsidR="00932B4E">
        <w:t>t</w:t>
      </w:r>
      <w:r w:rsidR="00516DA4">
        <w:t xml:space="preserve">hly meeting on </w:t>
      </w:r>
      <w:r w:rsidR="00F65FD8">
        <w:t>Monda</w:t>
      </w:r>
      <w:r w:rsidR="00814929">
        <w:t xml:space="preserve">y </w:t>
      </w:r>
      <w:r w:rsidR="004F57F9">
        <w:t>May 10</w:t>
      </w:r>
      <w:r w:rsidR="000B7E3B">
        <w:t>, 202</w:t>
      </w:r>
      <w:r w:rsidR="008D4628">
        <w:t>1</w:t>
      </w:r>
      <w:r>
        <w:t xml:space="preserve"> </w:t>
      </w:r>
      <w:r w:rsidR="000B7E3B">
        <w:t>via dial in / online web meeting</w:t>
      </w:r>
      <w:r>
        <w:t>. Commissioners presen</w:t>
      </w:r>
      <w:r w:rsidR="00CF6106">
        <w:t>t:</w:t>
      </w:r>
      <w:r w:rsidR="002F4FDA">
        <w:t xml:space="preserve"> </w:t>
      </w:r>
      <w:r w:rsidR="006E5676">
        <w:t>Eric Albert,</w:t>
      </w:r>
      <w:r w:rsidR="006A3CCC">
        <w:t xml:space="preserve"> </w:t>
      </w:r>
      <w:r w:rsidR="00A62260">
        <w:t xml:space="preserve">Ed Bello, </w:t>
      </w:r>
      <w:r w:rsidR="00CC319C">
        <w:t xml:space="preserve">Carl Bernstein, </w:t>
      </w:r>
      <w:r w:rsidR="00814929">
        <w:t xml:space="preserve">Kirby Brendsel, </w:t>
      </w:r>
      <w:r w:rsidR="004F57F9">
        <w:t xml:space="preserve">and </w:t>
      </w:r>
      <w:r w:rsidR="000B7E3B">
        <w:t>Mark Crowley</w:t>
      </w:r>
      <w:r w:rsidR="00BE4890">
        <w:t xml:space="preserve">.  </w:t>
      </w:r>
      <w:r w:rsidR="00561539">
        <w:t>Also</w:t>
      </w:r>
      <w:r w:rsidR="008139F9">
        <w:t xml:space="preserve"> present</w:t>
      </w:r>
      <w:r w:rsidR="00915D81">
        <w:t xml:space="preserve"> w</w:t>
      </w:r>
      <w:r w:rsidR="00561539">
        <w:t>as</w:t>
      </w:r>
      <w:r w:rsidR="00915D81">
        <w:t xml:space="preserve">: </w:t>
      </w:r>
      <w:r w:rsidR="0086565D">
        <w:t>Dave Ungar (Director Parks &amp; Recreation</w:t>
      </w:r>
      <w:r w:rsidR="006A3CCC">
        <w:t>)</w:t>
      </w:r>
      <w:r w:rsidR="000B7E3B">
        <w:t>, Joe Parciasepe (Parks &amp; Recreation Program Director), and Lynn Stevens (Parks &amp; Recreation Aquatic Director)</w:t>
      </w:r>
      <w:r w:rsidR="003D5AA0" w:rsidRPr="00915D81">
        <w:t>.</w:t>
      </w:r>
      <w:r w:rsidR="003D5AA0">
        <w:t xml:space="preserve">  </w:t>
      </w:r>
      <w:r w:rsidR="000A216B">
        <w:t>Chai</w:t>
      </w:r>
      <w:r w:rsidR="00896B43">
        <w:t xml:space="preserve">rman </w:t>
      </w:r>
      <w:r w:rsidR="004F57F9">
        <w:t>Crowley</w:t>
      </w:r>
      <w:r w:rsidR="003D5AA0">
        <w:t xml:space="preserve"> called the meeting to order a</w:t>
      </w:r>
      <w:r w:rsidR="00561539">
        <w:t>t 7:</w:t>
      </w:r>
      <w:r w:rsidR="004F57F9">
        <w:t>35</w:t>
      </w:r>
      <w:r w:rsidR="003D5AA0">
        <w:t xml:space="preserve"> p.m.</w:t>
      </w:r>
    </w:p>
    <w:p w14:paraId="0332A88A" w14:textId="646FFD91" w:rsidR="004E5D40" w:rsidRPr="00821622" w:rsidRDefault="004E5D40" w:rsidP="004E5D40">
      <w:pPr>
        <w:pStyle w:val="ListParagraph"/>
        <w:numPr>
          <w:ilvl w:val="0"/>
          <w:numId w:val="11"/>
        </w:numPr>
        <w:spacing w:before="240" w:after="120"/>
      </w:pPr>
      <w:r w:rsidRPr="0085096A">
        <w:rPr>
          <w:u w:val="single"/>
        </w:rPr>
        <w:t xml:space="preserve">There was a motion to approve the minutes of the </w:t>
      </w:r>
      <w:r>
        <w:rPr>
          <w:u w:val="single"/>
        </w:rPr>
        <w:t xml:space="preserve">regular monthly Commission meeting on </w:t>
      </w:r>
      <w:r w:rsidR="004F57F9">
        <w:rPr>
          <w:u w:val="single"/>
        </w:rPr>
        <w:t>April 19</w:t>
      </w:r>
      <w:r>
        <w:rPr>
          <w:u w:val="single"/>
        </w:rPr>
        <w:t>, 202</w:t>
      </w:r>
      <w:r w:rsidR="008D4628">
        <w:rPr>
          <w:u w:val="single"/>
        </w:rPr>
        <w:t xml:space="preserve">1 </w:t>
      </w:r>
      <w:r w:rsidRPr="0085096A">
        <w:rPr>
          <w:u w:val="single"/>
        </w:rPr>
        <w:t>by</w:t>
      </w:r>
      <w:r w:rsidR="008D4628">
        <w:rPr>
          <w:u w:val="single"/>
        </w:rPr>
        <w:t xml:space="preserve"> Commissioner</w:t>
      </w:r>
      <w:r>
        <w:rPr>
          <w:u w:val="single"/>
        </w:rPr>
        <w:t xml:space="preserve"> </w:t>
      </w:r>
      <w:r w:rsidR="004F57F9">
        <w:rPr>
          <w:u w:val="single"/>
        </w:rPr>
        <w:t>Bello</w:t>
      </w:r>
      <w:r>
        <w:rPr>
          <w:u w:val="single"/>
        </w:rPr>
        <w:t xml:space="preserve"> that</w:t>
      </w:r>
      <w:r w:rsidRPr="0085096A">
        <w:rPr>
          <w:u w:val="single"/>
        </w:rPr>
        <w:t xml:space="preserve"> was seconded by Commissioner</w:t>
      </w:r>
      <w:r>
        <w:rPr>
          <w:u w:val="single"/>
        </w:rPr>
        <w:t xml:space="preserve"> </w:t>
      </w:r>
      <w:r w:rsidR="004F57F9">
        <w:rPr>
          <w:u w:val="single"/>
        </w:rPr>
        <w:t>Albert</w:t>
      </w:r>
      <w:r w:rsidRPr="0085096A">
        <w:rPr>
          <w:u w:val="single"/>
        </w:rPr>
        <w:t xml:space="preserve">. </w:t>
      </w:r>
      <w:r>
        <w:rPr>
          <w:u w:val="single"/>
        </w:rPr>
        <w:t xml:space="preserve"> </w:t>
      </w:r>
      <w:r w:rsidRPr="0085096A">
        <w:rPr>
          <w:u w:val="single"/>
        </w:rPr>
        <w:t>Motion was approved</w:t>
      </w:r>
      <w:r>
        <w:rPr>
          <w:u w:val="single"/>
        </w:rPr>
        <w:t>.</w:t>
      </w:r>
      <w:r w:rsidRPr="0085096A">
        <w:rPr>
          <w:u w:val="single"/>
        </w:rPr>
        <w:t xml:space="preserve"> </w:t>
      </w:r>
      <w:r>
        <w:rPr>
          <w:u w:val="single"/>
        </w:rPr>
        <w:t xml:space="preserve"> </w:t>
      </w:r>
      <w:r w:rsidRPr="0085096A">
        <w:rPr>
          <w:u w:val="single"/>
        </w:rPr>
        <w:t xml:space="preserve">For: </w:t>
      </w:r>
      <w:r w:rsidR="004F57F9">
        <w:rPr>
          <w:u w:val="single"/>
        </w:rPr>
        <w:t>5</w:t>
      </w:r>
      <w:r>
        <w:rPr>
          <w:u w:val="single"/>
        </w:rPr>
        <w:t xml:space="preserve"> / </w:t>
      </w:r>
      <w:r w:rsidRPr="0085096A">
        <w:rPr>
          <w:u w:val="single"/>
        </w:rPr>
        <w:t>Against: 0.</w:t>
      </w:r>
    </w:p>
    <w:p w14:paraId="1FDED642" w14:textId="5F9899C5" w:rsidR="004621AC" w:rsidRDefault="00BE7A87" w:rsidP="00746547">
      <w:pPr>
        <w:numPr>
          <w:ilvl w:val="0"/>
          <w:numId w:val="11"/>
        </w:numPr>
        <w:spacing w:after="120"/>
      </w:pPr>
      <w:r>
        <w:t>Public Forum</w:t>
      </w:r>
      <w:r w:rsidR="00C16E4B">
        <w:t>:</w:t>
      </w:r>
      <w:r w:rsidR="00E15823">
        <w:t xml:space="preserve"> None</w:t>
      </w:r>
    </w:p>
    <w:p w14:paraId="0113F4C6" w14:textId="77777777" w:rsidR="00A4360A" w:rsidRDefault="00A4360A" w:rsidP="00A4360A">
      <w:pPr>
        <w:numPr>
          <w:ilvl w:val="0"/>
          <w:numId w:val="11"/>
        </w:numPr>
        <w:spacing w:after="120"/>
        <w:rPr>
          <w:szCs w:val="24"/>
        </w:rPr>
      </w:pPr>
      <w:r>
        <w:t>Unfinished Business</w:t>
      </w:r>
    </w:p>
    <w:p w14:paraId="22AAAF41" w14:textId="4EBA1A1C" w:rsidR="008D746F" w:rsidRDefault="008D746F" w:rsidP="008D746F">
      <w:pPr>
        <w:numPr>
          <w:ilvl w:val="1"/>
          <w:numId w:val="11"/>
        </w:numPr>
        <w:spacing w:after="120"/>
        <w:rPr>
          <w:szCs w:val="24"/>
        </w:rPr>
      </w:pPr>
      <w:r>
        <w:rPr>
          <w:szCs w:val="24"/>
        </w:rPr>
        <w:t>Other Unfinished Business</w:t>
      </w:r>
      <w:r w:rsidR="00E15823">
        <w:rPr>
          <w:szCs w:val="24"/>
        </w:rPr>
        <w:t>:</w:t>
      </w:r>
      <w:r w:rsidR="00305AD8">
        <w:rPr>
          <w:szCs w:val="24"/>
        </w:rPr>
        <w:t xml:space="preserve"> None</w:t>
      </w:r>
    </w:p>
    <w:p w14:paraId="194D0C09" w14:textId="004A6BAB" w:rsidR="008D746F" w:rsidRDefault="008D746F" w:rsidP="008D746F">
      <w:pPr>
        <w:numPr>
          <w:ilvl w:val="0"/>
          <w:numId w:val="11"/>
        </w:numPr>
        <w:spacing w:after="120"/>
        <w:rPr>
          <w:szCs w:val="24"/>
        </w:rPr>
      </w:pPr>
      <w:r>
        <w:rPr>
          <w:szCs w:val="24"/>
        </w:rPr>
        <w:t>Reports of standing committees and resulting motions:</w:t>
      </w:r>
    </w:p>
    <w:p w14:paraId="657916A2" w14:textId="17C9271E" w:rsidR="00E65CC4" w:rsidRDefault="008D746F" w:rsidP="006E68AF">
      <w:pPr>
        <w:numPr>
          <w:ilvl w:val="1"/>
          <w:numId w:val="11"/>
        </w:numPr>
        <w:spacing w:after="120"/>
        <w:rPr>
          <w:szCs w:val="24"/>
        </w:rPr>
      </w:pPr>
      <w:r>
        <w:rPr>
          <w:szCs w:val="24"/>
        </w:rPr>
        <w:t xml:space="preserve">Administrative Committee (Mr. Crowley and </w:t>
      </w:r>
      <w:r>
        <w:t>Dave Ungar - Director Parks &amp; Recreation</w:t>
      </w:r>
      <w:r>
        <w:rPr>
          <w:szCs w:val="24"/>
        </w:rPr>
        <w:t>)</w:t>
      </w:r>
      <w:r w:rsidR="00BB0C4A">
        <w:rPr>
          <w:szCs w:val="24"/>
        </w:rPr>
        <w:t>:</w:t>
      </w:r>
    </w:p>
    <w:p w14:paraId="189DFF14" w14:textId="77777777" w:rsidR="00633F5B" w:rsidRDefault="00633F5B" w:rsidP="00633F5B">
      <w:pPr>
        <w:numPr>
          <w:ilvl w:val="2"/>
          <w:numId w:val="11"/>
        </w:numPr>
        <w:spacing w:after="120"/>
        <w:rPr>
          <w:szCs w:val="24"/>
        </w:rPr>
      </w:pPr>
      <w:r>
        <w:rPr>
          <w:szCs w:val="24"/>
        </w:rPr>
        <w:t>Fourth of July Discussion</w:t>
      </w:r>
    </w:p>
    <w:p w14:paraId="0E321C85" w14:textId="6CFD9E29" w:rsidR="00CE1685" w:rsidRDefault="00CE1685" w:rsidP="00CE1685">
      <w:pPr>
        <w:numPr>
          <w:ilvl w:val="3"/>
          <w:numId w:val="11"/>
        </w:numPr>
        <w:spacing w:after="120"/>
        <w:rPr>
          <w:szCs w:val="24"/>
        </w:rPr>
      </w:pPr>
      <w:r>
        <w:rPr>
          <w:szCs w:val="24"/>
        </w:rPr>
        <w:t>Recommendations still in place that would have had social distancing and other associated COVID-19 requirements, which increased difficulty in holding events along these lines (i.e., control of location and event).</w:t>
      </w:r>
    </w:p>
    <w:p w14:paraId="4F793908" w14:textId="77777777" w:rsidR="002D7999" w:rsidRDefault="00CE1685" w:rsidP="00CE1685">
      <w:pPr>
        <w:numPr>
          <w:ilvl w:val="3"/>
          <w:numId w:val="11"/>
        </w:numPr>
        <w:spacing w:after="120"/>
        <w:rPr>
          <w:szCs w:val="24"/>
        </w:rPr>
      </w:pPr>
      <w:r>
        <w:rPr>
          <w:szCs w:val="24"/>
        </w:rPr>
        <w:t>All other local towns decided to cancel fireworks.</w:t>
      </w:r>
    </w:p>
    <w:p w14:paraId="05761D3D" w14:textId="3C6170C8" w:rsidR="00CE1685" w:rsidRPr="00CE1685" w:rsidRDefault="002D7999" w:rsidP="00CE1685">
      <w:pPr>
        <w:numPr>
          <w:ilvl w:val="3"/>
          <w:numId w:val="11"/>
        </w:numPr>
        <w:spacing w:after="120"/>
        <w:rPr>
          <w:szCs w:val="24"/>
        </w:rPr>
      </w:pPr>
      <w:r>
        <w:rPr>
          <w:szCs w:val="24"/>
        </w:rPr>
        <w:t>Town of Weston First Selectman Spaulding, Town Administrator Luiz, Director Parks &amp; Recre</w:t>
      </w:r>
      <w:r w:rsidR="009F730F">
        <w:rPr>
          <w:szCs w:val="24"/>
        </w:rPr>
        <w:t xml:space="preserve">ation Dave Ungar, </w:t>
      </w:r>
      <w:r w:rsidR="009F730F">
        <w:t xml:space="preserve">Parks &amp; Recreation Program Director Joe Parciasepe, </w:t>
      </w:r>
      <w:r w:rsidR="009F730F">
        <w:rPr>
          <w:szCs w:val="24"/>
        </w:rPr>
        <w:t xml:space="preserve">and Commissioner Crowley met to discuss.    </w:t>
      </w:r>
      <w:r w:rsidR="00CE1685">
        <w:rPr>
          <w:szCs w:val="24"/>
        </w:rPr>
        <w:t xml:space="preserve">  </w:t>
      </w:r>
    </w:p>
    <w:p w14:paraId="7B58DCF3" w14:textId="0FB6D4C5" w:rsidR="00CE1685" w:rsidRDefault="00CE1685" w:rsidP="00633F5B">
      <w:pPr>
        <w:numPr>
          <w:ilvl w:val="3"/>
          <w:numId w:val="11"/>
        </w:numPr>
        <w:spacing w:after="120"/>
        <w:rPr>
          <w:szCs w:val="24"/>
        </w:rPr>
      </w:pPr>
      <w:r>
        <w:rPr>
          <w:szCs w:val="24"/>
        </w:rPr>
        <w:t xml:space="preserve">Town of Weston officials and admin decided not to hold the event due to marked amount of potential risk and liability.  </w:t>
      </w:r>
    </w:p>
    <w:p w14:paraId="50A2C1D8" w14:textId="749BF70D" w:rsidR="00EC53E8" w:rsidRDefault="00EC53E8" w:rsidP="00EC53E8">
      <w:pPr>
        <w:numPr>
          <w:ilvl w:val="1"/>
          <w:numId w:val="11"/>
        </w:numPr>
        <w:spacing w:after="120"/>
        <w:rPr>
          <w:szCs w:val="24"/>
        </w:rPr>
      </w:pPr>
      <w:r>
        <w:rPr>
          <w:szCs w:val="24"/>
        </w:rPr>
        <w:t>Aquatics Committee (Ms. Pocsik</w:t>
      </w:r>
      <w:r w:rsidR="004F2C7C">
        <w:rPr>
          <w:szCs w:val="24"/>
        </w:rPr>
        <w:t xml:space="preserve"> and </w:t>
      </w:r>
      <w:proofErr w:type="spellStart"/>
      <w:r w:rsidR="004F2C7C">
        <w:t>and</w:t>
      </w:r>
      <w:proofErr w:type="spellEnd"/>
      <w:r w:rsidR="004F2C7C">
        <w:t xml:space="preserve"> Lynn Stevens (Parks &amp; Recreation Aquatic Director)</w:t>
      </w:r>
      <w:r>
        <w:rPr>
          <w:szCs w:val="24"/>
        </w:rPr>
        <w:t xml:space="preserve">): </w:t>
      </w:r>
    </w:p>
    <w:p w14:paraId="3E262EEA" w14:textId="10C635C4" w:rsidR="009F730F" w:rsidRDefault="009F730F" w:rsidP="004F2C7C">
      <w:pPr>
        <w:numPr>
          <w:ilvl w:val="2"/>
          <w:numId w:val="11"/>
        </w:numPr>
        <w:spacing w:after="120"/>
        <w:rPr>
          <w:szCs w:val="24"/>
        </w:rPr>
      </w:pPr>
      <w:r>
        <w:rPr>
          <w:szCs w:val="24"/>
        </w:rPr>
        <w:t>Pool is now open.</w:t>
      </w:r>
    </w:p>
    <w:p w14:paraId="1F094A04" w14:textId="45E6906E" w:rsidR="009F730F" w:rsidRDefault="009F730F" w:rsidP="004F2C7C">
      <w:pPr>
        <w:numPr>
          <w:ilvl w:val="2"/>
          <w:numId w:val="11"/>
        </w:numPr>
        <w:spacing w:after="120"/>
        <w:rPr>
          <w:szCs w:val="24"/>
        </w:rPr>
      </w:pPr>
      <w:r>
        <w:rPr>
          <w:szCs w:val="24"/>
        </w:rPr>
        <w:t xml:space="preserve">Have begun conducting lifeguard and water safety classes in preparation for the summer.  </w:t>
      </w:r>
    </w:p>
    <w:p w14:paraId="393FAB58" w14:textId="33C767C0" w:rsidR="009F730F" w:rsidRDefault="009F730F" w:rsidP="004F2C7C">
      <w:pPr>
        <w:numPr>
          <w:ilvl w:val="2"/>
          <w:numId w:val="11"/>
        </w:numPr>
        <w:spacing w:after="120"/>
        <w:rPr>
          <w:szCs w:val="24"/>
        </w:rPr>
      </w:pPr>
      <w:r>
        <w:rPr>
          <w:szCs w:val="24"/>
        </w:rPr>
        <w:lastRenderedPageBreak/>
        <w:t xml:space="preserve">Required aquatics staffing is about half met, but still working to fill positions for lifeguards and swim instructors.  </w:t>
      </w:r>
    </w:p>
    <w:p w14:paraId="17B588D8" w14:textId="1403D8D5" w:rsidR="00EC53E8" w:rsidRDefault="00EC53E8" w:rsidP="00EC53E8">
      <w:pPr>
        <w:numPr>
          <w:ilvl w:val="1"/>
          <w:numId w:val="11"/>
        </w:numPr>
        <w:spacing w:after="120"/>
        <w:rPr>
          <w:szCs w:val="24"/>
        </w:rPr>
      </w:pPr>
      <w:r>
        <w:rPr>
          <w:szCs w:val="24"/>
        </w:rPr>
        <w:t>Fields Committee (Mr. Bernstein &amp; Mr. Schramm):</w:t>
      </w:r>
    </w:p>
    <w:p w14:paraId="72A20E03" w14:textId="62E5E803" w:rsidR="004F2C7C" w:rsidRDefault="004F2C7C" w:rsidP="004F2C7C">
      <w:pPr>
        <w:numPr>
          <w:ilvl w:val="2"/>
          <w:numId w:val="11"/>
        </w:numPr>
        <w:spacing w:after="120"/>
        <w:rPr>
          <w:szCs w:val="24"/>
        </w:rPr>
      </w:pPr>
      <w:r>
        <w:rPr>
          <w:szCs w:val="24"/>
        </w:rPr>
        <w:t xml:space="preserve">Bisceglie Field Two Conversion </w:t>
      </w:r>
      <w:r w:rsidR="00011497">
        <w:rPr>
          <w:szCs w:val="24"/>
        </w:rPr>
        <w:t xml:space="preserve">was completed on Friday, May 7, 2021.  </w:t>
      </w:r>
    </w:p>
    <w:p w14:paraId="07ED5123" w14:textId="24152425" w:rsidR="00D54270" w:rsidRDefault="00D54270" w:rsidP="004F2C7C">
      <w:pPr>
        <w:numPr>
          <w:ilvl w:val="2"/>
          <w:numId w:val="11"/>
        </w:numPr>
        <w:spacing w:after="120"/>
        <w:rPr>
          <w:szCs w:val="24"/>
        </w:rPr>
      </w:pPr>
      <w:r>
        <w:rPr>
          <w:szCs w:val="24"/>
        </w:rPr>
        <w:t xml:space="preserve">Morehouse Field “donuts” damage was renovated.  </w:t>
      </w:r>
    </w:p>
    <w:p w14:paraId="2A4F92D3" w14:textId="77777777" w:rsidR="00EC53E8" w:rsidRDefault="00EC53E8" w:rsidP="00EC53E8">
      <w:pPr>
        <w:numPr>
          <w:ilvl w:val="1"/>
          <w:numId w:val="11"/>
        </w:numPr>
        <w:spacing w:after="120"/>
        <w:rPr>
          <w:szCs w:val="24"/>
        </w:rPr>
      </w:pPr>
      <w:r>
        <w:rPr>
          <w:szCs w:val="24"/>
        </w:rPr>
        <w:t xml:space="preserve">Programs Committee (Mr. Albert and </w:t>
      </w:r>
      <w:r>
        <w:t>Joe Parciasepe (Parks &amp; Recreation Program Director)</w:t>
      </w:r>
      <w:r>
        <w:rPr>
          <w:szCs w:val="24"/>
        </w:rPr>
        <w:t>)</w:t>
      </w:r>
    </w:p>
    <w:p w14:paraId="00DF5D1A" w14:textId="64168D87" w:rsidR="00783B88" w:rsidRDefault="00783B88" w:rsidP="00EC53E8">
      <w:pPr>
        <w:numPr>
          <w:ilvl w:val="2"/>
          <w:numId w:val="11"/>
        </w:numPr>
        <w:spacing w:after="120"/>
        <w:rPr>
          <w:szCs w:val="24"/>
        </w:rPr>
      </w:pPr>
      <w:r>
        <w:rPr>
          <w:szCs w:val="24"/>
        </w:rPr>
        <w:t xml:space="preserve">Program Supervisor Programming Report – Spring &amp; Summer </w:t>
      </w:r>
      <w:r w:rsidR="00D54270">
        <w:rPr>
          <w:szCs w:val="24"/>
        </w:rPr>
        <w:t>Camp Programs</w:t>
      </w:r>
    </w:p>
    <w:p w14:paraId="0F7307C2" w14:textId="151ACC75" w:rsidR="00011497" w:rsidRDefault="00D044A3" w:rsidP="00783B88">
      <w:pPr>
        <w:numPr>
          <w:ilvl w:val="3"/>
          <w:numId w:val="11"/>
        </w:numPr>
        <w:spacing w:after="120"/>
        <w:rPr>
          <w:szCs w:val="24"/>
        </w:rPr>
      </w:pPr>
      <w:r>
        <w:rPr>
          <w:szCs w:val="24"/>
        </w:rPr>
        <w:t>191 campers have registered for this summer, with a few weeks entirely full.</w:t>
      </w:r>
    </w:p>
    <w:p w14:paraId="40226A30" w14:textId="3D37CD6E" w:rsidR="00D044A3" w:rsidRDefault="00D044A3" w:rsidP="00783B88">
      <w:pPr>
        <w:numPr>
          <w:ilvl w:val="3"/>
          <w:numId w:val="11"/>
        </w:numPr>
        <w:spacing w:after="120"/>
        <w:rPr>
          <w:szCs w:val="24"/>
        </w:rPr>
      </w:pPr>
      <w:r>
        <w:rPr>
          <w:szCs w:val="24"/>
        </w:rPr>
        <w:t>Programs are being moved around to accommodate school construction.</w:t>
      </w:r>
    </w:p>
    <w:p w14:paraId="20D0B819" w14:textId="48A1E957" w:rsidR="00D044A3" w:rsidRDefault="00D044A3" w:rsidP="00783B88">
      <w:pPr>
        <w:numPr>
          <w:ilvl w:val="3"/>
          <w:numId w:val="11"/>
        </w:numPr>
        <w:spacing w:after="120"/>
        <w:rPr>
          <w:szCs w:val="24"/>
        </w:rPr>
      </w:pPr>
      <w:r>
        <w:rPr>
          <w:szCs w:val="24"/>
        </w:rPr>
        <w:t xml:space="preserve">Field hockey, tennis camps, and other sports specific camps have been added and are occurring.  </w:t>
      </w:r>
    </w:p>
    <w:p w14:paraId="324DC429" w14:textId="11070EC8" w:rsidR="00EC53E8" w:rsidRDefault="00EC53E8" w:rsidP="00EC53E8">
      <w:pPr>
        <w:numPr>
          <w:ilvl w:val="1"/>
          <w:numId w:val="11"/>
        </w:numPr>
        <w:spacing w:after="120"/>
        <w:rPr>
          <w:szCs w:val="24"/>
        </w:rPr>
      </w:pPr>
      <w:r>
        <w:rPr>
          <w:szCs w:val="24"/>
        </w:rPr>
        <w:t>Parks Committee (Mr. Bernstein):</w:t>
      </w:r>
    </w:p>
    <w:p w14:paraId="56CED77C" w14:textId="5664F498" w:rsidR="00D044A3" w:rsidRDefault="00D044A3" w:rsidP="00D044A3">
      <w:pPr>
        <w:numPr>
          <w:ilvl w:val="2"/>
          <w:numId w:val="11"/>
        </w:numPr>
        <w:spacing w:after="120"/>
        <w:rPr>
          <w:szCs w:val="24"/>
        </w:rPr>
      </w:pPr>
      <w:r>
        <w:rPr>
          <w:szCs w:val="24"/>
        </w:rPr>
        <w:t xml:space="preserve">Town has gone out to bid for proposals for the Dog Park parking lot and development of the actual area.  </w:t>
      </w:r>
    </w:p>
    <w:p w14:paraId="6C6B1EBA" w14:textId="77777777" w:rsidR="00EC53E8" w:rsidRDefault="00EC53E8" w:rsidP="00EC53E8">
      <w:pPr>
        <w:numPr>
          <w:ilvl w:val="0"/>
          <w:numId w:val="11"/>
        </w:numPr>
        <w:spacing w:after="120"/>
        <w:rPr>
          <w:szCs w:val="24"/>
        </w:rPr>
      </w:pPr>
      <w:r>
        <w:rPr>
          <w:szCs w:val="24"/>
        </w:rPr>
        <w:t>New Business: None</w:t>
      </w:r>
    </w:p>
    <w:p w14:paraId="6486AA7F" w14:textId="73F95BA5" w:rsidR="00EC53E8" w:rsidRDefault="00EC53E8" w:rsidP="00EC53E8">
      <w:pPr>
        <w:numPr>
          <w:ilvl w:val="0"/>
          <w:numId w:val="11"/>
        </w:numPr>
        <w:spacing w:after="120"/>
        <w:rPr>
          <w:szCs w:val="24"/>
        </w:rPr>
      </w:pPr>
      <w:r>
        <w:rPr>
          <w:szCs w:val="24"/>
        </w:rPr>
        <w:t xml:space="preserve">Correspondence: </w:t>
      </w:r>
    </w:p>
    <w:p w14:paraId="403DB969" w14:textId="56F1F2BF" w:rsidR="00D044A3" w:rsidRDefault="00D044A3" w:rsidP="00D044A3">
      <w:pPr>
        <w:numPr>
          <w:ilvl w:val="1"/>
          <w:numId w:val="11"/>
        </w:numPr>
        <w:spacing w:after="120"/>
        <w:rPr>
          <w:szCs w:val="24"/>
        </w:rPr>
      </w:pPr>
      <w:r>
        <w:rPr>
          <w:szCs w:val="24"/>
        </w:rPr>
        <w:t xml:space="preserve">Received an email from Charlie Bailey at the Weston Swim Club on continuation of the discussion around the memorandum of understanding on the ability to use the pool during certain instances of school closure.  </w:t>
      </w:r>
    </w:p>
    <w:p w14:paraId="1AFA5D4F" w14:textId="7E8D174A" w:rsidR="00D044A3" w:rsidRDefault="00D044A3" w:rsidP="00D044A3">
      <w:pPr>
        <w:numPr>
          <w:ilvl w:val="1"/>
          <w:numId w:val="11"/>
        </w:numPr>
        <w:spacing w:after="120"/>
        <w:rPr>
          <w:szCs w:val="24"/>
        </w:rPr>
      </w:pPr>
      <w:r>
        <w:rPr>
          <w:szCs w:val="24"/>
        </w:rPr>
        <w:t xml:space="preserve">Director Parks &amp; Recreation Dave Ungar to follow up and ensure to work to support on getting the Weston Swim Club looped in on next steps and engagement with influential areas, such as the Facilities Sub-Committee, before the new School Superintendent is on board.  </w:t>
      </w:r>
    </w:p>
    <w:p w14:paraId="1D47BDC1" w14:textId="35646B4E" w:rsidR="00EC53E8" w:rsidRDefault="00EC53E8" w:rsidP="00EC53E8">
      <w:pPr>
        <w:numPr>
          <w:ilvl w:val="0"/>
          <w:numId w:val="11"/>
        </w:numPr>
        <w:spacing w:after="120"/>
        <w:rPr>
          <w:szCs w:val="24"/>
        </w:rPr>
      </w:pPr>
      <w:r>
        <w:rPr>
          <w:szCs w:val="24"/>
        </w:rPr>
        <w:t>Announcements, remarks for the good of the order:</w:t>
      </w:r>
    </w:p>
    <w:p w14:paraId="6875608E" w14:textId="475F00CC" w:rsidR="00D044A3" w:rsidRDefault="00D044A3" w:rsidP="00D044A3">
      <w:pPr>
        <w:numPr>
          <w:ilvl w:val="1"/>
          <w:numId w:val="11"/>
        </w:numPr>
        <w:spacing w:after="120"/>
        <w:rPr>
          <w:szCs w:val="24"/>
        </w:rPr>
      </w:pPr>
      <w:r>
        <w:rPr>
          <w:szCs w:val="24"/>
        </w:rPr>
        <w:t xml:space="preserve">Weston Mock Trial Team is going to the Nationals after winning the Connecticut State Championship.  </w:t>
      </w:r>
    </w:p>
    <w:p w14:paraId="64475301" w14:textId="77777777" w:rsidR="00EC53E8" w:rsidRDefault="00EC53E8" w:rsidP="00EC53E8">
      <w:pPr>
        <w:numPr>
          <w:ilvl w:val="0"/>
          <w:numId w:val="11"/>
        </w:numPr>
        <w:spacing w:after="120"/>
        <w:rPr>
          <w:szCs w:val="24"/>
        </w:rPr>
      </w:pPr>
      <w:r>
        <w:rPr>
          <w:szCs w:val="24"/>
        </w:rPr>
        <w:t>Setting of continuation date if necessary and adjournment</w:t>
      </w:r>
    </w:p>
    <w:p w14:paraId="1F48288E" w14:textId="2F275B2A" w:rsidR="00EC53E8" w:rsidRDefault="00EC53E8" w:rsidP="00EC53E8">
      <w:pPr>
        <w:numPr>
          <w:ilvl w:val="1"/>
          <w:numId w:val="11"/>
        </w:numPr>
        <w:spacing w:after="120"/>
        <w:rPr>
          <w:szCs w:val="24"/>
        </w:rPr>
      </w:pPr>
      <w:r w:rsidRPr="00E156DD">
        <w:rPr>
          <w:u w:val="single"/>
        </w:rPr>
        <w:t xml:space="preserve">Motion to adjourn was made by </w:t>
      </w:r>
      <w:r>
        <w:rPr>
          <w:u w:val="single"/>
        </w:rPr>
        <w:t xml:space="preserve">Commissioner </w:t>
      </w:r>
      <w:r w:rsidR="00D044A3">
        <w:rPr>
          <w:u w:val="single"/>
        </w:rPr>
        <w:t>Albert</w:t>
      </w:r>
      <w:r>
        <w:rPr>
          <w:u w:val="single"/>
        </w:rPr>
        <w:t xml:space="preserve"> and </w:t>
      </w:r>
      <w:proofErr w:type="spellStart"/>
      <w:r>
        <w:rPr>
          <w:u w:val="single"/>
        </w:rPr>
        <w:t>a</w:t>
      </w:r>
      <w:r w:rsidRPr="00E156DD">
        <w:rPr>
          <w:u w:val="single"/>
        </w:rPr>
        <w:t>nd</w:t>
      </w:r>
      <w:proofErr w:type="spellEnd"/>
      <w:r w:rsidRPr="00E156DD">
        <w:rPr>
          <w:u w:val="single"/>
        </w:rPr>
        <w:t xml:space="preserve"> seconded by </w:t>
      </w:r>
      <w:r>
        <w:rPr>
          <w:u w:val="single"/>
        </w:rPr>
        <w:t>C</w:t>
      </w:r>
      <w:r w:rsidR="00015F9A">
        <w:rPr>
          <w:u w:val="single"/>
        </w:rPr>
        <w:t>ommissioner</w:t>
      </w:r>
      <w:r>
        <w:rPr>
          <w:u w:val="single"/>
        </w:rPr>
        <w:t xml:space="preserve"> </w:t>
      </w:r>
      <w:r w:rsidR="00D044A3">
        <w:rPr>
          <w:u w:val="single"/>
        </w:rPr>
        <w:t>Bello</w:t>
      </w:r>
      <w:r w:rsidRPr="00E156DD">
        <w:rPr>
          <w:u w:val="single"/>
        </w:rPr>
        <w:t>.  Motion was approved. For:</w:t>
      </w:r>
      <w:r>
        <w:rPr>
          <w:u w:val="single"/>
        </w:rPr>
        <w:t xml:space="preserve"> </w:t>
      </w:r>
      <w:r w:rsidR="00D044A3">
        <w:rPr>
          <w:u w:val="single"/>
        </w:rPr>
        <w:t>5</w:t>
      </w:r>
      <w:r>
        <w:rPr>
          <w:u w:val="single"/>
        </w:rPr>
        <w:t xml:space="preserve"> /</w:t>
      </w:r>
      <w:r w:rsidRPr="00E156DD">
        <w:rPr>
          <w:u w:val="single"/>
        </w:rPr>
        <w:t xml:space="preserve"> Against: </w:t>
      </w:r>
      <w:r>
        <w:rPr>
          <w:u w:val="single"/>
        </w:rPr>
        <w:t>0</w:t>
      </w:r>
      <w:r w:rsidRPr="00E156DD">
        <w:rPr>
          <w:u w:val="single"/>
        </w:rPr>
        <w:t>.</w:t>
      </w:r>
    </w:p>
    <w:p w14:paraId="2E48853C" w14:textId="4891E189" w:rsidR="00EC53E8" w:rsidRPr="00840AF3" w:rsidRDefault="00EC53E8" w:rsidP="00EC53E8">
      <w:pPr>
        <w:spacing w:after="120"/>
        <w:ind w:left="720"/>
      </w:pPr>
      <w:r>
        <w:t>Meeting was adjourned at 8:</w:t>
      </w:r>
      <w:r w:rsidR="00D54270">
        <w:t>0</w:t>
      </w:r>
      <w:r w:rsidR="00D044A3">
        <w:t>2</w:t>
      </w:r>
      <w:r>
        <w:t xml:space="preserve"> pm.</w:t>
      </w:r>
    </w:p>
    <w:p w14:paraId="2F2C2ABC" w14:textId="77777777" w:rsidR="00EC53E8" w:rsidRDefault="00EC53E8" w:rsidP="00EC53E8">
      <w:pPr>
        <w:spacing w:after="120"/>
      </w:pPr>
      <w:r>
        <w:t>Respectfully Submitted,</w:t>
      </w:r>
    </w:p>
    <w:p w14:paraId="4C704344" w14:textId="77777777" w:rsidR="00EC53E8" w:rsidRDefault="00EC53E8" w:rsidP="00EC53E8">
      <w:pPr>
        <w:spacing w:after="120"/>
      </w:pPr>
      <w:r>
        <w:t xml:space="preserve">Kirby Brendsel, </w:t>
      </w:r>
    </w:p>
    <w:p w14:paraId="169CE1D2" w14:textId="4E6AD3D2" w:rsidR="00981A61" w:rsidRPr="00CC2854" w:rsidRDefault="00EC53E8" w:rsidP="00EC53E8">
      <w:pPr>
        <w:spacing w:after="120"/>
      </w:pPr>
      <w:r>
        <w:t>Commissioner and Secretary, Weston Parks and Recreation Committee</w:t>
      </w:r>
    </w:p>
    <w:sectPr w:rsidR="00981A61" w:rsidRPr="00CC2854" w:rsidSect="00A104D3">
      <w:headerReference w:type="default" r:id="rId9"/>
      <w:footerReference w:type="default" r:id="rId10"/>
      <w:pgSz w:w="12240" w:h="15840" w:code="1"/>
      <w:pgMar w:top="1440" w:right="1800" w:bottom="1440" w:left="1800"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2FD2F" w14:textId="77777777" w:rsidR="00476B0E" w:rsidRDefault="00476B0E">
      <w:r>
        <w:separator/>
      </w:r>
    </w:p>
  </w:endnote>
  <w:endnote w:type="continuationSeparator" w:id="0">
    <w:p w14:paraId="18591B6C" w14:textId="77777777" w:rsidR="00476B0E" w:rsidRDefault="0047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B18A" w14:textId="77777777" w:rsidR="004F2C7C" w:rsidRDefault="004F2C7C">
    <w:pPr>
      <w:pStyle w:val="Footer"/>
      <w:pBdr>
        <w:top w:val="single" w:sz="4" w:space="1" w:color="auto"/>
      </w:pBdr>
    </w:pPr>
    <w:r>
      <w:tab/>
    </w:r>
    <w:r>
      <w:tab/>
      <w:t xml:space="preserve">Page </w:t>
    </w:r>
    <w:r>
      <w:fldChar w:fldCharType="begin"/>
    </w:r>
    <w:r>
      <w:instrText xml:space="preserve"> PAGE </w:instrText>
    </w:r>
    <w:r>
      <w:fldChar w:fldCharType="separate"/>
    </w:r>
    <w:r w:rsidR="00A104D3">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A104D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757E3" w14:textId="77777777" w:rsidR="00476B0E" w:rsidRDefault="00476B0E">
      <w:r>
        <w:separator/>
      </w:r>
    </w:p>
  </w:footnote>
  <w:footnote w:type="continuationSeparator" w:id="0">
    <w:p w14:paraId="5B7FAADA" w14:textId="77777777" w:rsidR="00476B0E" w:rsidRDefault="00476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4ED49" w14:textId="27EE1A5B" w:rsidR="004F2C7C" w:rsidRDefault="004F2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928E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3882F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F369508"/>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D8188C28"/>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F91E8AC0"/>
    <w:lvl w:ilvl="0">
      <w:start w:val="1"/>
      <w:numFmt w:val="decimal"/>
      <w:pStyle w:val="ListNumber2"/>
      <w:lvlText w:val="%1."/>
      <w:lvlJc w:val="left"/>
      <w:pPr>
        <w:tabs>
          <w:tab w:val="num" w:pos="720"/>
        </w:tabs>
        <w:ind w:left="720" w:hanging="360"/>
      </w:pPr>
    </w:lvl>
  </w:abstractNum>
  <w:abstractNum w:abstractNumId="5">
    <w:nsid w:val="FFFFFF80"/>
    <w:multiLevelType w:val="singleLevel"/>
    <w:tmpl w:val="C2D03CE0"/>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20A0FBC"/>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9168BA2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18281B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E7880B9E"/>
    <w:lvl w:ilvl="0">
      <w:start w:val="1"/>
      <w:numFmt w:val="decimal"/>
      <w:pStyle w:val="ListNumber"/>
      <w:lvlText w:val="%1."/>
      <w:lvlJc w:val="left"/>
      <w:pPr>
        <w:tabs>
          <w:tab w:val="num" w:pos="360"/>
        </w:tabs>
        <w:ind w:left="360" w:hanging="360"/>
      </w:pPr>
    </w:lvl>
  </w:abstractNum>
  <w:abstractNum w:abstractNumId="10">
    <w:nsid w:val="FFFFFF89"/>
    <w:multiLevelType w:val="singleLevel"/>
    <w:tmpl w:val="6224770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4D2ED1"/>
    <w:multiLevelType w:val="multilevel"/>
    <w:tmpl w:val="BD1EC7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0A6F7586"/>
    <w:multiLevelType w:val="multilevel"/>
    <w:tmpl w:val="6C9C26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0AC139B3"/>
    <w:multiLevelType w:val="hybridMultilevel"/>
    <w:tmpl w:val="AF92F530"/>
    <w:lvl w:ilvl="0" w:tplc="83000C20">
      <w:start w:val="1"/>
      <w:numFmt w:val="decimal"/>
      <w:lvlText w:val="%1."/>
      <w:lvlJc w:val="left"/>
      <w:pPr>
        <w:tabs>
          <w:tab w:val="num" w:pos="1080"/>
        </w:tabs>
        <w:ind w:left="1080" w:hanging="360"/>
      </w:pPr>
    </w:lvl>
    <w:lvl w:ilvl="1" w:tplc="7CF2F3D0" w:tentative="1">
      <w:start w:val="1"/>
      <w:numFmt w:val="lowerLetter"/>
      <w:lvlText w:val="%2."/>
      <w:lvlJc w:val="left"/>
      <w:pPr>
        <w:tabs>
          <w:tab w:val="num" w:pos="1800"/>
        </w:tabs>
        <w:ind w:left="1800" w:hanging="360"/>
      </w:pPr>
    </w:lvl>
    <w:lvl w:ilvl="2" w:tplc="0D98BC64" w:tentative="1">
      <w:start w:val="1"/>
      <w:numFmt w:val="lowerRoman"/>
      <w:lvlText w:val="%3."/>
      <w:lvlJc w:val="right"/>
      <w:pPr>
        <w:tabs>
          <w:tab w:val="num" w:pos="2520"/>
        </w:tabs>
        <w:ind w:left="2520" w:hanging="180"/>
      </w:pPr>
    </w:lvl>
    <w:lvl w:ilvl="3" w:tplc="E5744B6A" w:tentative="1">
      <w:start w:val="1"/>
      <w:numFmt w:val="decimal"/>
      <w:lvlText w:val="%4."/>
      <w:lvlJc w:val="left"/>
      <w:pPr>
        <w:tabs>
          <w:tab w:val="num" w:pos="3240"/>
        </w:tabs>
        <w:ind w:left="3240" w:hanging="360"/>
      </w:pPr>
    </w:lvl>
    <w:lvl w:ilvl="4" w:tplc="ACB4180A" w:tentative="1">
      <w:start w:val="1"/>
      <w:numFmt w:val="lowerLetter"/>
      <w:lvlText w:val="%5."/>
      <w:lvlJc w:val="left"/>
      <w:pPr>
        <w:tabs>
          <w:tab w:val="num" w:pos="3960"/>
        </w:tabs>
        <w:ind w:left="3960" w:hanging="360"/>
      </w:pPr>
    </w:lvl>
    <w:lvl w:ilvl="5" w:tplc="8AE29E02" w:tentative="1">
      <w:start w:val="1"/>
      <w:numFmt w:val="lowerRoman"/>
      <w:lvlText w:val="%6."/>
      <w:lvlJc w:val="right"/>
      <w:pPr>
        <w:tabs>
          <w:tab w:val="num" w:pos="4680"/>
        </w:tabs>
        <w:ind w:left="4680" w:hanging="180"/>
      </w:pPr>
    </w:lvl>
    <w:lvl w:ilvl="6" w:tplc="3C62DC8A" w:tentative="1">
      <w:start w:val="1"/>
      <w:numFmt w:val="decimal"/>
      <w:lvlText w:val="%7."/>
      <w:lvlJc w:val="left"/>
      <w:pPr>
        <w:tabs>
          <w:tab w:val="num" w:pos="5400"/>
        </w:tabs>
        <w:ind w:left="5400" w:hanging="360"/>
      </w:pPr>
    </w:lvl>
    <w:lvl w:ilvl="7" w:tplc="3A0C38EA" w:tentative="1">
      <w:start w:val="1"/>
      <w:numFmt w:val="lowerLetter"/>
      <w:lvlText w:val="%8."/>
      <w:lvlJc w:val="left"/>
      <w:pPr>
        <w:tabs>
          <w:tab w:val="num" w:pos="6120"/>
        </w:tabs>
        <w:ind w:left="6120" w:hanging="360"/>
      </w:pPr>
    </w:lvl>
    <w:lvl w:ilvl="8" w:tplc="E51CE95C" w:tentative="1">
      <w:start w:val="1"/>
      <w:numFmt w:val="lowerRoman"/>
      <w:lvlText w:val="%9."/>
      <w:lvlJc w:val="right"/>
      <w:pPr>
        <w:tabs>
          <w:tab w:val="num" w:pos="6840"/>
        </w:tabs>
        <w:ind w:left="6840" w:hanging="180"/>
      </w:pPr>
    </w:lvl>
  </w:abstractNum>
  <w:abstractNum w:abstractNumId="14">
    <w:nsid w:val="0F1D0509"/>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00B34A8"/>
    <w:multiLevelType w:val="hybridMultilevel"/>
    <w:tmpl w:val="A6B6FDCE"/>
    <w:lvl w:ilvl="0" w:tplc="31E2014E">
      <w:start w:val="1"/>
      <w:numFmt w:val="lowerLetter"/>
      <w:lvlText w:val="%1)"/>
      <w:lvlJc w:val="left"/>
      <w:pPr>
        <w:tabs>
          <w:tab w:val="num" w:pos="720"/>
        </w:tabs>
        <w:ind w:left="720" w:hanging="360"/>
      </w:pPr>
    </w:lvl>
    <w:lvl w:ilvl="1" w:tplc="58341822" w:tentative="1">
      <w:start w:val="1"/>
      <w:numFmt w:val="lowerLetter"/>
      <w:lvlText w:val="%2."/>
      <w:lvlJc w:val="left"/>
      <w:pPr>
        <w:tabs>
          <w:tab w:val="num" w:pos="1440"/>
        </w:tabs>
        <w:ind w:left="1440" w:hanging="360"/>
      </w:pPr>
    </w:lvl>
    <w:lvl w:ilvl="2" w:tplc="3D705FAC" w:tentative="1">
      <w:start w:val="1"/>
      <w:numFmt w:val="lowerRoman"/>
      <w:lvlText w:val="%3."/>
      <w:lvlJc w:val="right"/>
      <w:pPr>
        <w:tabs>
          <w:tab w:val="num" w:pos="2160"/>
        </w:tabs>
        <w:ind w:left="2160" w:hanging="180"/>
      </w:pPr>
    </w:lvl>
    <w:lvl w:ilvl="3" w:tplc="E828D51E" w:tentative="1">
      <w:start w:val="1"/>
      <w:numFmt w:val="decimal"/>
      <w:lvlText w:val="%4."/>
      <w:lvlJc w:val="left"/>
      <w:pPr>
        <w:tabs>
          <w:tab w:val="num" w:pos="2880"/>
        </w:tabs>
        <w:ind w:left="2880" w:hanging="360"/>
      </w:pPr>
    </w:lvl>
    <w:lvl w:ilvl="4" w:tplc="61C2A9E2" w:tentative="1">
      <w:start w:val="1"/>
      <w:numFmt w:val="lowerLetter"/>
      <w:lvlText w:val="%5."/>
      <w:lvlJc w:val="left"/>
      <w:pPr>
        <w:tabs>
          <w:tab w:val="num" w:pos="3600"/>
        </w:tabs>
        <w:ind w:left="3600" w:hanging="360"/>
      </w:pPr>
    </w:lvl>
    <w:lvl w:ilvl="5" w:tplc="DE6C9266" w:tentative="1">
      <w:start w:val="1"/>
      <w:numFmt w:val="lowerRoman"/>
      <w:lvlText w:val="%6."/>
      <w:lvlJc w:val="right"/>
      <w:pPr>
        <w:tabs>
          <w:tab w:val="num" w:pos="4320"/>
        </w:tabs>
        <w:ind w:left="4320" w:hanging="180"/>
      </w:pPr>
    </w:lvl>
    <w:lvl w:ilvl="6" w:tplc="C8C48DD8" w:tentative="1">
      <w:start w:val="1"/>
      <w:numFmt w:val="decimal"/>
      <w:lvlText w:val="%7."/>
      <w:lvlJc w:val="left"/>
      <w:pPr>
        <w:tabs>
          <w:tab w:val="num" w:pos="5040"/>
        </w:tabs>
        <w:ind w:left="5040" w:hanging="360"/>
      </w:pPr>
    </w:lvl>
    <w:lvl w:ilvl="7" w:tplc="06E4C1C2" w:tentative="1">
      <w:start w:val="1"/>
      <w:numFmt w:val="lowerLetter"/>
      <w:lvlText w:val="%8."/>
      <w:lvlJc w:val="left"/>
      <w:pPr>
        <w:tabs>
          <w:tab w:val="num" w:pos="5760"/>
        </w:tabs>
        <w:ind w:left="5760" w:hanging="360"/>
      </w:pPr>
    </w:lvl>
    <w:lvl w:ilvl="8" w:tplc="DFB0DF42" w:tentative="1">
      <w:start w:val="1"/>
      <w:numFmt w:val="lowerRoman"/>
      <w:lvlText w:val="%9."/>
      <w:lvlJc w:val="right"/>
      <w:pPr>
        <w:tabs>
          <w:tab w:val="num" w:pos="6480"/>
        </w:tabs>
        <w:ind w:left="6480" w:hanging="180"/>
      </w:pPr>
    </w:lvl>
  </w:abstractNum>
  <w:abstractNum w:abstractNumId="16">
    <w:nsid w:val="18FA746E"/>
    <w:multiLevelType w:val="multilevel"/>
    <w:tmpl w:val="BC64E2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5306418"/>
    <w:multiLevelType w:val="multilevel"/>
    <w:tmpl w:val="7A22D8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30A15A07"/>
    <w:multiLevelType w:val="hybridMultilevel"/>
    <w:tmpl w:val="0BC614CC"/>
    <w:lvl w:ilvl="0" w:tplc="B302C494">
      <w:start w:val="1"/>
      <w:numFmt w:val="decimal"/>
      <w:lvlText w:val="%1)"/>
      <w:lvlJc w:val="left"/>
      <w:pPr>
        <w:tabs>
          <w:tab w:val="num" w:pos="1080"/>
        </w:tabs>
        <w:ind w:left="1080" w:hanging="360"/>
      </w:pPr>
    </w:lvl>
    <w:lvl w:ilvl="1" w:tplc="0C14C25E" w:tentative="1">
      <w:start w:val="1"/>
      <w:numFmt w:val="lowerLetter"/>
      <w:lvlText w:val="%2."/>
      <w:lvlJc w:val="left"/>
      <w:pPr>
        <w:tabs>
          <w:tab w:val="num" w:pos="1800"/>
        </w:tabs>
        <w:ind w:left="1800" w:hanging="360"/>
      </w:pPr>
    </w:lvl>
    <w:lvl w:ilvl="2" w:tplc="3F7A79D4" w:tentative="1">
      <w:start w:val="1"/>
      <w:numFmt w:val="lowerRoman"/>
      <w:lvlText w:val="%3."/>
      <w:lvlJc w:val="right"/>
      <w:pPr>
        <w:tabs>
          <w:tab w:val="num" w:pos="2520"/>
        </w:tabs>
        <w:ind w:left="2520" w:hanging="180"/>
      </w:pPr>
    </w:lvl>
    <w:lvl w:ilvl="3" w:tplc="2D1036B2" w:tentative="1">
      <w:start w:val="1"/>
      <w:numFmt w:val="decimal"/>
      <w:lvlText w:val="%4."/>
      <w:lvlJc w:val="left"/>
      <w:pPr>
        <w:tabs>
          <w:tab w:val="num" w:pos="3240"/>
        </w:tabs>
        <w:ind w:left="3240" w:hanging="360"/>
      </w:pPr>
    </w:lvl>
    <w:lvl w:ilvl="4" w:tplc="9EF49A4C" w:tentative="1">
      <w:start w:val="1"/>
      <w:numFmt w:val="lowerLetter"/>
      <w:lvlText w:val="%5."/>
      <w:lvlJc w:val="left"/>
      <w:pPr>
        <w:tabs>
          <w:tab w:val="num" w:pos="3960"/>
        </w:tabs>
        <w:ind w:left="3960" w:hanging="360"/>
      </w:pPr>
    </w:lvl>
    <w:lvl w:ilvl="5" w:tplc="F74A8948" w:tentative="1">
      <w:start w:val="1"/>
      <w:numFmt w:val="lowerRoman"/>
      <w:lvlText w:val="%6."/>
      <w:lvlJc w:val="right"/>
      <w:pPr>
        <w:tabs>
          <w:tab w:val="num" w:pos="4680"/>
        </w:tabs>
        <w:ind w:left="4680" w:hanging="180"/>
      </w:pPr>
    </w:lvl>
    <w:lvl w:ilvl="6" w:tplc="11E01E0A" w:tentative="1">
      <w:start w:val="1"/>
      <w:numFmt w:val="decimal"/>
      <w:lvlText w:val="%7."/>
      <w:lvlJc w:val="left"/>
      <w:pPr>
        <w:tabs>
          <w:tab w:val="num" w:pos="5400"/>
        </w:tabs>
        <w:ind w:left="5400" w:hanging="360"/>
      </w:pPr>
    </w:lvl>
    <w:lvl w:ilvl="7" w:tplc="DC4E44C2" w:tentative="1">
      <w:start w:val="1"/>
      <w:numFmt w:val="lowerLetter"/>
      <w:lvlText w:val="%8."/>
      <w:lvlJc w:val="left"/>
      <w:pPr>
        <w:tabs>
          <w:tab w:val="num" w:pos="6120"/>
        </w:tabs>
        <w:ind w:left="6120" w:hanging="360"/>
      </w:pPr>
    </w:lvl>
    <w:lvl w:ilvl="8" w:tplc="1E529E9A" w:tentative="1">
      <w:start w:val="1"/>
      <w:numFmt w:val="lowerRoman"/>
      <w:lvlText w:val="%9."/>
      <w:lvlJc w:val="right"/>
      <w:pPr>
        <w:tabs>
          <w:tab w:val="num" w:pos="6840"/>
        </w:tabs>
        <w:ind w:left="6840" w:hanging="180"/>
      </w:pPr>
    </w:lvl>
  </w:abstractNum>
  <w:abstractNum w:abstractNumId="19">
    <w:nsid w:val="35DA2F45"/>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7E32C21"/>
    <w:multiLevelType w:val="hybridMultilevel"/>
    <w:tmpl w:val="70B2F076"/>
    <w:lvl w:ilvl="0" w:tplc="2A960C4C">
      <w:start w:val="1"/>
      <w:numFmt w:val="decimal"/>
      <w:lvlText w:val="%1."/>
      <w:lvlJc w:val="left"/>
      <w:pPr>
        <w:tabs>
          <w:tab w:val="num" w:pos="1080"/>
        </w:tabs>
        <w:ind w:left="1080" w:hanging="360"/>
      </w:pPr>
    </w:lvl>
    <w:lvl w:ilvl="1" w:tplc="151C5684" w:tentative="1">
      <w:start w:val="1"/>
      <w:numFmt w:val="lowerLetter"/>
      <w:lvlText w:val="%2."/>
      <w:lvlJc w:val="left"/>
      <w:pPr>
        <w:tabs>
          <w:tab w:val="num" w:pos="1800"/>
        </w:tabs>
        <w:ind w:left="1800" w:hanging="360"/>
      </w:pPr>
    </w:lvl>
    <w:lvl w:ilvl="2" w:tplc="7D44FE3A" w:tentative="1">
      <w:start w:val="1"/>
      <w:numFmt w:val="lowerRoman"/>
      <w:lvlText w:val="%3."/>
      <w:lvlJc w:val="right"/>
      <w:pPr>
        <w:tabs>
          <w:tab w:val="num" w:pos="2520"/>
        </w:tabs>
        <w:ind w:left="2520" w:hanging="180"/>
      </w:pPr>
    </w:lvl>
    <w:lvl w:ilvl="3" w:tplc="8820A936" w:tentative="1">
      <w:start w:val="1"/>
      <w:numFmt w:val="decimal"/>
      <w:lvlText w:val="%4."/>
      <w:lvlJc w:val="left"/>
      <w:pPr>
        <w:tabs>
          <w:tab w:val="num" w:pos="3240"/>
        </w:tabs>
        <w:ind w:left="3240" w:hanging="360"/>
      </w:pPr>
    </w:lvl>
    <w:lvl w:ilvl="4" w:tplc="1DEE90EC" w:tentative="1">
      <w:start w:val="1"/>
      <w:numFmt w:val="lowerLetter"/>
      <w:lvlText w:val="%5."/>
      <w:lvlJc w:val="left"/>
      <w:pPr>
        <w:tabs>
          <w:tab w:val="num" w:pos="3960"/>
        </w:tabs>
        <w:ind w:left="3960" w:hanging="360"/>
      </w:pPr>
    </w:lvl>
    <w:lvl w:ilvl="5" w:tplc="452AADE4" w:tentative="1">
      <w:start w:val="1"/>
      <w:numFmt w:val="lowerRoman"/>
      <w:lvlText w:val="%6."/>
      <w:lvlJc w:val="right"/>
      <w:pPr>
        <w:tabs>
          <w:tab w:val="num" w:pos="4680"/>
        </w:tabs>
        <w:ind w:left="4680" w:hanging="180"/>
      </w:pPr>
    </w:lvl>
    <w:lvl w:ilvl="6" w:tplc="B9F227E2" w:tentative="1">
      <w:start w:val="1"/>
      <w:numFmt w:val="decimal"/>
      <w:lvlText w:val="%7."/>
      <w:lvlJc w:val="left"/>
      <w:pPr>
        <w:tabs>
          <w:tab w:val="num" w:pos="5400"/>
        </w:tabs>
        <w:ind w:left="5400" w:hanging="360"/>
      </w:pPr>
    </w:lvl>
    <w:lvl w:ilvl="7" w:tplc="6DF82DEC" w:tentative="1">
      <w:start w:val="1"/>
      <w:numFmt w:val="lowerLetter"/>
      <w:lvlText w:val="%8."/>
      <w:lvlJc w:val="left"/>
      <w:pPr>
        <w:tabs>
          <w:tab w:val="num" w:pos="6120"/>
        </w:tabs>
        <w:ind w:left="6120" w:hanging="360"/>
      </w:pPr>
    </w:lvl>
    <w:lvl w:ilvl="8" w:tplc="FF88968E" w:tentative="1">
      <w:start w:val="1"/>
      <w:numFmt w:val="lowerRoman"/>
      <w:lvlText w:val="%9."/>
      <w:lvlJc w:val="right"/>
      <w:pPr>
        <w:tabs>
          <w:tab w:val="num" w:pos="6840"/>
        </w:tabs>
        <w:ind w:left="6840" w:hanging="180"/>
      </w:pPr>
    </w:lvl>
  </w:abstractNum>
  <w:abstractNum w:abstractNumId="21">
    <w:nsid w:val="37EB02B7"/>
    <w:multiLevelType w:val="hybridMultilevel"/>
    <w:tmpl w:val="A44A5C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DB215B6"/>
    <w:multiLevelType w:val="hybridMultilevel"/>
    <w:tmpl w:val="102011AA"/>
    <w:lvl w:ilvl="0" w:tplc="0F0CA554">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982968"/>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B460A55"/>
    <w:multiLevelType w:val="hybridMultilevel"/>
    <w:tmpl w:val="7AF218E0"/>
    <w:lvl w:ilvl="0" w:tplc="E4B6B000">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nsid w:val="4F8F600B"/>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0E22774"/>
    <w:multiLevelType w:val="multilevel"/>
    <w:tmpl w:val="8D8244FC"/>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864"/>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588237FC"/>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3FA210B"/>
    <w:multiLevelType w:val="hybridMultilevel"/>
    <w:tmpl w:val="1B141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224D3"/>
    <w:multiLevelType w:val="multilevel"/>
    <w:tmpl w:val="94784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3168" w:hanging="24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C3B41A9"/>
    <w:multiLevelType w:val="multilevel"/>
    <w:tmpl w:val="79B81A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E333FC0"/>
    <w:multiLevelType w:val="multilevel"/>
    <w:tmpl w:val="BD1EC7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16"/>
  </w:num>
  <w:num w:numId="13">
    <w:abstractNumId w:val="18"/>
  </w:num>
  <w:num w:numId="14">
    <w:abstractNumId w:val="15"/>
  </w:num>
  <w:num w:numId="15">
    <w:abstractNumId w:val="13"/>
  </w:num>
  <w:num w:numId="16">
    <w:abstractNumId w:val="20"/>
  </w:num>
  <w:num w:numId="17">
    <w:abstractNumId w:val="30"/>
  </w:num>
  <w:num w:numId="18">
    <w:abstractNumId w:val="14"/>
  </w:num>
  <w:num w:numId="19">
    <w:abstractNumId w:val="12"/>
  </w:num>
  <w:num w:numId="20">
    <w:abstractNumId w:val="29"/>
  </w:num>
  <w:num w:numId="21">
    <w:abstractNumId w:val="17"/>
  </w:num>
  <w:num w:numId="22">
    <w:abstractNumId w:val="11"/>
  </w:num>
  <w:num w:numId="23">
    <w:abstractNumId w:val="31"/>
  </w:num>
  <w:num w:numId="24">
    <w:abstractNumId w:val="26"/>
  </w:num>
  <w:num w:numId="25">
    <w:abstractNumId w:val="25"/>
  </w:num>
  <w:num w:numId="26">
    <w:abstractNumId w:val="27"/>
  </w:num>
  <w:num w:numId="27">
    <w:abstractNumId w:val="21"/>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num>
  <w:num w:numId="32">
    <w:abstractNumId w:val="2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C5"/>
    <w:rsid w:val="00000437"/>
    <w:rsid w:val="00000745"/>
    <w:rsid w:val="00003150"/>
    <w:rsid w:val="000043BD"/>
    <w:rsid w:val="00004C76"/>
    <w:rsid w:val="0000533C"/>
    <w:rsid w:val="00011497"/>
    <w:rsid w:val="00013186"/>
    <w:rsid w:val="000147A8"/>
    <w:rsid w:val="0001562C"/>
    <w:rsid w:val="00015720"/>
    <w:rsid w:val="000157EC"/>
    <w:rsid w:val="00015F9A"/>
    <w:rsid w:val="000163D7"/>
    <w:rsid w:val="00016D92"/>
    <w:rsid w:val="00016E73"/>
    <w:rsid w:val="0001778E"/>
    <w:rsid w:val="000211B5"/>
    <w:rsid w:val="0002593D"/>
    <w:rsid w:val="000260E9"/>
    <w:rsid w:val="00027F6B"/>
    <w:rsid w:val="000300BD"/>
    <w:rsid w:val="00031682"/>
    <w:rsid w:val="00032A92"/>
    <w:rsid w:val="00034052"/>
    <w:rsid w:val="0003457C"/>
    <w:rsid w:val="00035ECF"/>
    <w:rsid w:val="000366D0"/>
    <w:rsid w:val="00037633"/>
    <w:rsid w:val="000416F3"/>
    <w:rsid w:val="00041F66"/>
    <w:rsid w:val="0004437F"/>
    <w:rsid w:val="00051285"/>
    <w:rsid w:val="0005225E"/>
    <w:rsid w:val="00052F61"/>
    <w:rsid w:val="00054160"/>
    <w:rsid w:val="000551DC"/>
    <w:rsid w:val="00056249"/>
    <w:rsid w:val="00057210"/>
    <w:rsid w:val="00057253"/>
    <w:rsid w:val="00057336"/>
    <w:rsid w:val="00064665"/>
    <w:rsid w:val="00064BC2"/>
    <w:rsid w:val="000664EB"/>
    <w:rsid w:val="00066565"/>
    <w:rsid w:val="000666B5"/>
    <w:rsid w:val="0006785B"/>
    <w:rsid w:val="000700DB"/>
    <w:rsid w:val="00070433"/>
    <w:rsid w:val="00070D62"/>
    <w:rsid w:val="000764B8"/>
    <w:rsid w:val="00077377"/>
    <w:rsid w:val="00080A15"/>
    <w:rsid w:val="00082583"/>
    <w:rsid w:val="0008433B"/>
    <w:rsid w:val="000843DF"/>
    <w:rsid w:val="00086312"/>
    <w:rsid w:val="000872DB"/>
    <w:rsid w:val="000909C9"/>
    <w:rsid w:val="00090B6D"/>
    <w:rsid w:val="0009208F"/>
    <w:rsid w:val="00092FDD"/>
    <w:rsid w:val="00096A68"/>
    <w:rsid w:val="000977D1"/>
    <w:rsid w:val="000A216B"/>
    <w:rsid w:val="000A4610"/>
    <w:rsid w:val="000A54A6"/>
    <w:rsid w:val="000A6FE6"/>
    <w:rsid w:val="000B0123"/>
    <w:rsid w:val="000B1126"/>
    <w:rsid w:val="000B4EA2"/>
    <w:rsid w:val="000B59A1"/>
    <w:rsid w:val="000B723F"/>
    <w:rsid w:val="000B7305"/>
    <w:rsid w:val="000B7E3B"/>
    <w:rsid w:val="000C0EBA"/>
    <w:rsid w:val="000C0F99"/>
    <w:rsid w:val="000C40EF"/>
    <w:rsid w:val="000C54BE"/>
    <w:rsid w:val="000C68EF"/>
    <w:rsid w:val="000D0BC2"/>
    <w:rsid w:val="000D1A67"/>
    <w:rsid w:val="000D1D09"/>
    <w:rsid w:val="000D1EE5"/>
    <w:rsid w:val="000D2B57"/>
    <w:rsid w:val="000D312D"/>
    <w:rsid w:val="000D40D7"/>
    <w:rsid w:val="000D7027"/>
    <w:rsid w:val="000D767A"/>
    <w:rsid w:val="000E123E"/>
    <w:rsid w:val="000E3027"/>
    <w:rsid w:val="000E41D2"/>
    <w:rsid w:val="000E4DB1"/>
    <w:rsid w:val="000E6685"/>
    <w:rsid w:val="000E7955"/>
    <w:rsid w:val="000E7F19"/>
    <w:rsid w:val="000F169D"/>
    <w:rsid w:val="000F3134"/>
    <w:rsid w:val="000F4778"/>
    <w:rsid w:val="000F4CFD"/>
    <w:rsid w:val="000F65C0"/>
    <w:rsid w:val="000F7C2F"/>
    <w:rsid w:val="001001A8"/>
    <w:rsid w:val="001015DF"/>
    <w:rsid w:val="001031D9"/>
    <w:rsid w:val="001035D5"/>
    <w:rsid w:val="00103B2B"/>
    <w:rsid w:val="00104170"/>
    <w:rsid w:val="001046A9"/>
    <w:rsid w:val="00105C22"/>
    <w:rsid w:val="00105EE0"/>
    <w:rsid w:val="0010625C"/>
    <w:rsid w:val="001101DF"/>
    <w:rsid w:val="0011056E"/>
    <w:rsid w:val="00110604"/>
    <w:rsid w:val="00110AEE"/>
    <w:rsid w:val="001111F7"/>
    <w:rsid w:val="00111621"/>
    <w:rsid w:val="00112C0C"/>
    <w:rsid w:val="00114EA7"/>
    <w:rsid w:val="00115BD3"/>
    <w:rsid w:val="00116050"/>
    <w:rsid w:val="0011639D"/>
    <w:rsid w:val="0011691A"/>
    <w:rsid w:val="00122E3B"/>
    <w:rsid w:val="00124F71"/>
    <w:rsid w:val="001252C4"/>
    <w:rsid w:val="00125D48"/>
    <w:rsid w:val="00126C3D"/>
    <w:rsid w:val="0013029A"/>
    <w:rsid w:val="00130A81"/>
    <w:rsid w:val="00130D41"/>
    <w:rsid w:val="0013118E"/>
    <w:rsid w:val="00131F41"/>
    <w:rsid w:val="001328D9"/>
    <w:rsid w:val="00132E6C"/>
    <w:rsid w:val="00136C00"/>
    <w:rsid w:val="00137A64"/>
    <w:rsid w:val="0014078F"/>
    <w:rsid w:val="00140B4B"/>
    <w:rsid w:val="0014138B"/>
    <w:rsid w:val="0014640C"/>
    <w:rsid w:val="001513E6"/>
    <w:rsid w:val="00152FD4"/>
    <w:rsid w:val="00154E64"/>
    <w:rsid w:val="00157141"/>
    <w:rsid w:val="00160191"/>
    <w:rsid w:val="0016146F"/>
    <w:rsid w:val="001639EC"/>
    <w:rsid w:val="00164540"/>
    <w:rsid w:val="0016525F"/>
    <w:rsid w:val="00170C58"/>
    <w:rsid w:val="00172413"/>
    <w:rsid w:val="00176364"/>
    <w:rsid w:val="00177644"/>
    <w:rsid w:val="00177A07"/>
    <w:rsid w:val="00177B6C"/>
    <w:rsid w:val="0018353A"/>
    <w:rsid w:val="00193309"/>
    <w:rsid w:val="001963BF"/>
    <w:rsid w:val="00197D4F"/>
    <w:rsid w:val="001A1BC4"/>
    <w:rsid w:val="001A1FDF"/>
    <w:rsid w:val="001A2328"/>
    <w:rsid w:val="001A2B69"/>
    <w:rsid w:val="001A78DC"/>
    <w:rsid w:val="001B2811"/>
    <w:rsid w:val="001B4AC8"/>
    <w:rsid w:val="001B5013"/>
    <w:rsid w:val="001B6485"/>
    <w:rsid w:val="001B6587"/>
    <w:rsid w:val="001C0B14"/>
    <w:rsid w:val="001C3807"/>
    <w:rsid w:val="001C4CE3"/>
    <w:rsid w:val="001C515D"/>
    <w:rsid w:val="001C5399"/>
    <w:rsid w:val="001C5510"/>
    <w:rsid w:val="001C5CC4"/>
    <w:rsid w:val="001C6660"/>
    <w:rsid w:val="001D07DC"/>
    <w:rsid w:val="001D14F4"/>
    <w:rsid w:val="001D4A6F"/>
    <w:rsid w:val="001D4CE9"/>
    <w:rsid w:val="001D4FB7"/>
    <w:rsid w:val="001D542F"/>
    <w:rsid w:val="001D73EA"/>
    <w:rsid w:val="001D78E7"/>
    <w:rsid w:val="001D7EAC"/>
    <w:rsid w:val="001E052D"/>
    <w:rsid w:val="001E29C3"/>
    <w:rsid w:val="001E3A02"/>
    <w:rsid w:val="001E4440"/>
    <w:rsid w:val="001E681E"/>
    <w:rsid w:val="001E70F2"/>
    <w:rsid w:val="001F1313"/>
    <w:rsid w:val="001F14B6"/>
    <w:rsid w:val="001F3E11"/>
    <w:rsid w:val="00202179"/>
    <w:rsid w:val="00204D09"/>
    <w:rsid w:val="00205C65"/>
    <w:rsid w:val="00210236"/>
    <w:rsid w:val="00210394"/>
    <w:rsid w:val="002105B9"/>
    <w:rsid w:val="00213CAC"/>
    <w:rsid w:val="0022010A"/>
    <w:rsid w:val="002217D6"/>
    <w:rsid w:val="00221862"/>
    <w:rsid w:val="00221E0E"/>
    <w:rsid w:val="00221E4B"/>
    <w:rsid w:val="0022423F"/>
    <w:rsid w:val="0022495F"/>
    <w:rsid w:val="0022501E"/>
    <w:rsid w:val="002262A2"/>
    <w:rsid w:val="002262A3"/>
    <w:rsid w:val="00230463"/>
    <w:rsid w:val="0023086B"/>
    <w:rsid w:val="00232F68"/>
    <w:rsid w:val="002351B2"/>
    <w:rsid w:val="00235335"/>
    <w:rsid w:val="0023699A"/>
    <w:rsid w:val="00243382"/>
    <w:rsid w:val="00244375"/>
    <w:rsid w:val="00244694"/>
    <w:rsid w:val="00245694"/>
    <w:rsid w:val="00246CFF"/>
    <w:rsid w:val="00247188"/>
    <w:rsid w:val="002476DB"/>
    <w:rsid w:val="00247C2E"/>
    <w:rsid w:val="00247D6A"/>
    <w:rsid w:val="002516A7"/>
    <w:rsid w:val="00251A22"/>
    <w:rsid w:val="002542B8"/>
    <w:rsid w:val="00254A8C"/>
    <w:rsid w:val="00254C1D"/>
    <w:rsid w:val="00255D8A"/>
    <w:rsid w:val="00257530"/>
    <w:rsid w:val="00257752"/>
    <w:rsid w:val="002607A2"/>
    <w:rsid w:val="00262183"/>
    <w:rsid w:val="00265B4C"/>
    <w:rsid w:val="002662D6"/>
    <w:rsid w:val="0026712D"/>
    <w:rsid w:val="00270998"/>
    <w:rsid w:val="002711C3"/>
    <w:rsid w:val="0027157E"/>
    <w:rsid w:val="00272268"/>
    <w:rsid w:val="002733F4"/>
    <w:rsid w:val="00273895"/>
    <w:rsid w:val="00276FC2"/>
    <w:rsid w:val="00282B5E"/>
    <w:rsid w:val="0028470C"/>
    <w:rsid w:val="002849BB"/>
    <w:rsid w:val="00286789"/>
    <w:rsid w:val="0028724D"/>
    <w:rsid w:val="00287415"/>
    <w:rsid w:val="00287A89"/>
    <w:rsid w:val="0029303A"/>
    <w:rsid w:val="002931AE"/>
    <w:rsid w:val="0029354B"/>
    <w:rsid w:val="00293C53"/>
    <w:rsid w:val="00293CA4"/>
    <w:rsid w:val="00293E5B"/>
    <w:rsid w:val="00296338"/>
    <w:rsid w:val="002A3156"/>
    <w:rsid w:val="002A64DB"/>
    <w:rsid w:val="002A73A2"/>
    <w:rsid w:val="002B0824"/>
    <w:rsid w:val="002B0FDB"/>
    <w:rsid w:val="002B178A"/>
    <w:rsid w:val="002B198D"/>
    <w:rsid w:val="002B1AA8"/>
    <w:rsid w:val="002B3720"/>
    <w:rsid w:val="002B38D2"/>
    <w:rsid w:val="002C0206"/>
    <w:rsid w:val="002C217F"/>
    <w:rsid w:val="002C3479"/>
    <w:rsid w:val="002C4761"/>
    <w:rsid w:val="002C5740"/>
    <w:rsid w:val="002C62C5"/>
    <w:rsid w:val="002C74D2"/>
    <w:rsid w:val="002C78DA"/>
    <w:rsid w:val="002D0BA4"/>
    <w:rsid w:val="002D14B8"/>
    <w:rsid w:val="002D2CA1"/>
    <w:rsid w:val="002D55C4"/>
    <w:rsid w:val="002D5D05"/>
    <w:rsid w:val="002D7999"/>
    <w:rsid w:val="002E0F8E"/>
    <w:rsid w:val="002E5678"/>
    <w:rsid w:val="002E6086"/>
    <w:rsid w:val="002E6F52"/>
    <w:rsid w:val="002E7271"/>
    <w:rsid w:val="002E78DA"/>
    <w:rsid w:val="002F004A"/>
    <w:rsid w:val="002F0175"/>
    <w:rsid w:val="002F05E7"/>
    <w:rsid w:val="002F1898"/>
    <w:rsid w:val="002F45F1"/>
    <w:rsid w:val="002F4FDA"/>
    <w:rsid w:val="002F5604"/>
    <w:rsid w:val="00301A39"/>
    <w:rsid w:val="00301EDD"/>
    <w:rsid w:val="00302791"/>
    <w:rsid w:val="00302AFC"/>
    <w:rsid w:val="003043D6"/>
    <w:rsid w:val="0030496B"/>
    <w:rsid w:val="00305949"/>
    <w:rsid w:val="00305AD8"/>
    <w:rsid w:val="00305BFB"/>
    <w:rsid w:val="00306A2E"/>
    <w:rsid w:val="00306B6A"/>
    <w:rsid w:val="00306B81"/>
    <w:rsid w:val="00306CE4"/>
    <w:rsid w:val="00306ECC"/>
    <w:rsid w:val="0030738B"/>
    <w:rsid w:val="003119F9"/>
    <w:rsid w:val="003127C9"/>
    <w:rsid w:val="00317183"/>
    <w:rsid w:val="00317362"/>
    <w:rsid w:val="0032123C"/>
    <w:rsid w:val="003219EA"/>
    <w:rsid w:val="00321DEC"/>
    <w:rsid w:val="00321DF8"/>
    <w:rsid w:val="003266DF"/>
    <w:rsid w:val="00330B00"/>
    <w:rsid w:val="0033197F"/>
    <w:rsid w:val="00332E8B"/>
    <w:rsid w:val="00335F09"/>
    <w:rsid w:val="00336E25"/>
    <w:rsid w:val="00340AE8"/>
    <w:rsid w:val="00340EBC"/>
    <w:rsid w:val="0034135E"/>
    <w:rsid w:val="0034188A"/>
    <w:rsid w:val="00344DB5"/>
    <w:rsid w:val="00345A37"/>
    <w:rsid w:val="00345E18"/>
    <w:rsid w:val="003463E1"/>
    <w:rsid w:val="00346CDE"/>
    <w:rsid w:val="0035020C"/>
    <w:rsid w:val="00350FAE"/>
    <w:rsid w:val="00351902"/>
    <w:rsid w:val="0035239A"/>
    <w:rsid w:val="00353479"/>
    <w:rsid w:val="00354137"/>
    <w:rsid w:val="0035438D"/>
    <w:rsid w:val="00354641"/>
    <w:rsid w:val="00355676"/>
    <w:rsid w:val="00355FF3"/>
    <w:rsid w:val="0035614A"/>
    <w:rsid w:val="003615F5"/>
    <w:rsid w:val="00362BFC"/>
    <w:rsid w:val="003633E4"/>
    <w:rsid w:val="00363D8E"/>
    <w:rsid w:val="003644FE"/>
    <w:rsid w:val="003649F7"/>
    <w:rsid w:val="00364D6A"/>
    <w:rsid w:val="00370CA7"/>
    <w:rsid w:val="00371263"/>
    <w:rsid w:val="003713BC"/>
    <w:rsid w:val="00372023"/>
    <w:rsid w:val="0037349C"/>
    <w:rsid w:val="00373749"/>
    <w:rsid w:val="00374E34"/>
    <w:rsid w:val="0037608C"/>
    <w:rsid w:val="00381615"/>
    <w:rsid w:val="003817F3"/>
    <w:rsid w:val="0038791C"/>
    <w:rsid w:val="00390BFB"/>
    <w:rsid w:val="00390DE3"/>
    <w:rsid w:val="003928E1"/>
    <w:rsid w:val="00394D6F"/>
    <w:rsid w:val="00397508"/>
    <w:rsid w:val="00397EB2"/>
    <w:rsid w:val="003A2244"/>
    <w:rsid w:val="003A2E98"/>
    <w:rsid w:val="003A2EC5"/>
    <w:rsid w:val="003A3DA8"/>
    <w:rsid w:val="003A42DC"/>
    <w:rsid w:val="003A534A"/>
    <w:rsid w:val="003A548D"/>
    <w:rsid w:val="003A623F"/>
    <w:rsid w:val="003A6789"/>
    <w:rsid w:val="003A708D"/>
    <w:rsid w:val="003A76C0"/>
    <w:rsid w:val="003A78D6"/>
    <w:rsid w:val="003B0BAC"/>
    <w:rsid w:val="003B1153"/>
    <w:rsid w:val="003B43CD"/>
    <w:rsid w:val="003B5EB1"/>
    <w:rsid w:val="003B7646"/>
    <w:rsid w:val="003B7869"/>
    <w:rsid w:val="003B7949"/>
    <w:rsid w:val="003C0D33"/>
    <w:rsid w:val="003C0FEB"/>
    <w:rsid w:val="003C2C3E"/>
    <w:rsid w:val="003C3BB6"/>
    <w:rsid w:val="003C692F"/>
    <w:rsid w:val="003D0122"/>
    <w:rsid w:val="003D157C"/>
    <w:rsid w:val="003D56BE"/>
    <w:rsid w:val="003D5AA0"/>
    <w:rsid w:val="003D7469"/>
    <w:rsid w:val="003E0335"/>
    <w:rsid w:val="003E5060"/>
    <w:rsid w:val="003E5521"/>
    <w:rsid w:val="003E68A0"/>
    <w:rsid w:val="003E74BF"/>
    <w:rsid w:val="003E7B9A"/>
    <w:rsid w:val="003E7BBC"/>
    <w:rsid w:val="003F407D"/>
    <w:rsid w:val="003F4745"/>
    <w:rsid w:val="003F4993"/>
    <w:rsid w:val="003F565D"/>
    <w:rsid w:val="003F7A40"/>
    <w:rsid w:val="00400C47"/>
    <w:rsid w:val="0040115D"/>
    <w:rsid w:val="00402FAC"/>
    <w:rsid w:val="00404089"/>
    <w:rsid w:val="00404586"/>
    <w:rsid w:val="004061B8"/>
    <w:rsid w:val="0040664F"/>
    <w:rsid w:val="00407206"/>
    <w:rsid w:val="00410643"/>
    <w:rsid w:val="00410875"/>
    <w:rsid w:val="00410F0E"/>
    <w:rsid w:val="0041163E"/>
    <w:rsid w:val="00412070"/>
    <w:rsid w:val="00413509"/>
    <w:rsid w:val="004140DB"/>
    <w:rsid w:val="00415966"/>
    <w:rsid w:val="00421272"/>
    <w:rsid w:val="00423F68"/>
    <w:rsid w:val="00425360"/>
    <w:rsid w:val="004263CB"/>
    <w:rsid w:val="00426CA2"/>
    <w:rsid w:val="004273D5"/>
    <w:rsid w:val="00430D23"/>
    <w:rsid w:val="004321B8"/>
    <w:rsid w:val="00432373"/>
    <w:rsid w:val="004332EA"/>
    <w:rsid w:val="00433D01"/>
    <w:rsid w:val="0043427C"/>
    <w:rsid w:val="004356A6"/>
    <w:rsid w:val="0043660A"/>
    <w:rsid w:val="004372C4"/>
    <w:rsid w:val="00437860"/>
    <w:rsid w:val="00437F50"/>
    <w:rsid w:val="00440B41"/>
    <w:rsid w:val="004414A9"/>
    <w:rsid w:val="00441CFB"/>
    <w:rsid w:val="0044261F"/>
    <w:rsid w:val="00442C36"/>
    <w:rsid w:val="004443FF"/>
    <w:rsid w:val="00445FA2"/>
    <w:rsid w:val="00446A2A"/>
    <w:rsid w:val="00447CA7"/>
    <w:rsid w:val="00447D4A"/>
    <w:rsid w:val="00450E46"/>
    <w:rsid w:val="00453EBC"/>
    <w:rsid w:val="00460CE0"/>
    <w:rsid w:val="004611C2"/>
    <w:rsid w:val="004621AC"/>
    <w:rsid w:val="00462343"/>
    <w:rsid w:val="00465CB5"/>
    <w:rsid w:val="00466857"/>
    <w:rsid w:val="004678E5"/>
    <w:rsid w:val="00467BC8"/>
    <w:rsid w:val="00470456"/>
    <w:rsid w:val="00470D7C"/>
    <w:rsid w:val="00470E4A"/>
    <w:rsid w:val="004733FC"/>
    <w:rsid w:val="00474A5A"/>
    <w:rsid w:val="00476B0E"/>
    <w:rsid w:val="0048074E"/>
    <w:rsid w:val="00480948"/>
    <w:rsid w:val="004816E0"/>
    <w:rsid w:val="0048192E"/>
    <w:rsid w:val="00481D32"/>
    <w:rsid w:val="00482484"/>
    <w:rsid w:val="00485161"/>
    <w:rsid w:val="004856B8"/>
    <w:rsid w:val="0048650D"/>
    <w:rsid w:val="00490F97"/>
    <w:rsid w:val="004916ED"/>
    <w:rsid w:val="0049501D"/>
    <w:rsid w:val="004A00B0"/>
    <w:rsid w:val="004A2149"/>
    <w:rsid w:val="004A22AD"/>
    <w:rsid w:val="004A59C4"/>
    <w:rsid w:val="004A5F33"/>
    <w:rsid w:val="004A6CDB"/>
    <w:rsid w:val="004A729E"/>
    <w:rsid w:val="004A753A"/>
    <w:rsid w:val="004B0442"/>
    <w:rsid w:val="004B0973"/>
    <w:rsid w:val="004B22F3"/>
    <w:rsid w:val="004B430C"/>
    <w:rsid w:val="004B46C5"/>
    <w:rsid w:val="004B4C2B"/>
    <w:rsid w:val="004B5026"/>
    <w:rsid w:val="004B54FE"/>
    <w:rsid w:val="004B7DE2"/>
    <w:rsid w:val="004C3645"/>
    <w:rsid w:val="004C493D"/>
    <w:rsid w:val="004C49F8"/>
    <w:rsid w:val="004C4B6B"/>
    <w:rsid w:val="004D0C60"/>
    <w:rsid w:val="004D109B"/>
    <w:rsid w:val="004D1576"/>
    <w:rsid w:val="004D173F"/>
    <w:rsid w:val="004D198B"/>
    <w:rsid w:val="004D20DD"/>
    <w:rsid w:val="004D6263"/>
    <w:rsid w:val="004D6504"/>
    <w:rsid w:val="004D6C9B"/>
    <w:rsid w:val="004D770F"/>
    <w:rsid w:val="004E0758"/>
    <w:rsid w:val="004E11FA"/>
    <w:rsid w:val="004E1D67"/>
    <w:rsid w:val="004E3427"/>
    <w:rsid w:val="004E5087"/>
    <w:rsid w:val="004E5D40"/>
    <w:rsid w:val="004E6E28"/>
    <w:rsid w:val="004F2C7C"/>
    <w:rsid w:val="004F57F9"/>
    <w:rsid w:val="004F678E"/>
    <w:rsid w:val="004F7C73"/>
    <w:rsid w:val="00500708"/>
    <w:rsid w:val="00504BC3"/>
    <w:rsid w:val="00504D73"/>
    <w:rsid w:val="005060F0"/>
    <w:rsid w:val="005061EF"/>
    <w:rsid w:val="005062F5"/>
    <w:rsid w:val="00506E63"/>
    <w:rsid w:val="00506EB0"/>
    <w:rsid w:val="00506FFB"/>
    <w:rsid w:val="00507E44"/>
    <w:rsid w:val="00512342"/>
    <w:rsid w:val="005162CC"/>
    <w:rsid w:val="00516DA4"/>
    <w:rsid w:val="00517679"/>
    <w:rsid w:val="005203DC"/>
    <w:rsid w:val="00521741"/>
    <w:rsid w:val="005224C4"/>
    <w:rsid w:val="0052350F"/>
    <w:rsid w:val="005238B5"/>
    <w:rsid w:val="00523CBA"/>
    <w:rsid w:val="00525B56"/>
    <w:rsid w:val="00530121"/>
    <w:rsid w:val="005303E6"/>
    <w:rsid w:val="0053133A"/>
    <w:rsid w:val="005325E8"/>
    <w:rsid w:val="00533B75"/>
    <w:rsid w:val="005350B8"/>
    <w:rsid w:val="0054502E"/>
    <w:rsid w:val="005470EF"/>
    <w:rsid w:val="00547CBE"/>
    <w:rsid w:val="005506F8"/>
    <w:rsid w:val="00550E74"/>
    <w:rsid w:val="00551740"/>
    <w:rsid w:val="005529A8"/>
    <w:rsid w:val="00552A81"/>
    <w:rsid w:val="005531B4"/>
    <w:rsid w:val="0055372E"/>
    <w:rsid w:val="005544FD"/>
    <w:rsid w:val="0055599E"/>
    <w:rsid w:val="00555DCC"/>
    <w:rsid w:val="0055611A"/>
    <w:rsid w:val="00557C7C"/>
    <w:rsid w:val="00560793"/>
    <w:rsid w:val="00561539"/>
    <w:rsid w:val="00561E1C"/>
    <w:rsid w:val="00561EF3"/>
    <w:rsid w:val="00564900"/>
    <w:rsid w:val="00564FC7"/>
    <w:rsid w:val="00565AF3"/>
    <w:rsid w:val="00566342"/>
    <w:rsid w:val="005675C9"/>
    <w:rsid w:val="00567F83"/>
    <w:rsid w:val="0057343C"/>
    <w:rsid w:val="00580142"/>
    <w:rsid w:val="00580834"/>
    <w:rsid w:val="0058088F"/>
    <w:rsid w:val="00582034"/>
    <w:rsid w:val="00582C9D"/>
    <w:rsid w:val="00590410"/>
    <w:rsid w:val="005934FD"/>
    <w:rsid w:val="0059479A"/>
    <w:rsid w:val="0059550F"/>
    <w:rsid w:val="005955E1"/>
    <w:rsid w:val="005957A9"/>
    <w:rsid w:val="005A40BB"/>
    <w:rsid w:val="005A53CA"/>
    <w:rsid w:val="005A5E35"/>
    <w:rsid w:val="005A6AB3"/>
    <w:rsid w:val="005A70C8"/>
    <w:rsid w:val="005B180C"/>
    <w:rsid w:val="005B198F"/>
    <w:rsid w:val="005B3A96"/>
    <w:rsid w:val="005B3FDC"/>
    <w:rsid w:val="005B44BA"/>
    <w:rsid w:val="005B467E"/>
    <w:rsid w:val="005B7C84"/>
    <w:rsid w:val="005C39AC"/>
    <w:rsid w:val="005C6D5E"/>
    <w:rsid w:val="005D19A6"/>
    <w:rsid w:val="005D2662"/>
    <w:rsid w:val="005D29F3"/>
    <w:rsid w:val="005D2C58"/>
    <w:rsid w:val="005D32F3"/>
    <w:rsid w:val="005D397E"/>
    <w:rsid w:val="005D3D9B"/>
    <w:rsid w:val="005D41AF"/>
    <w:rsid w:val="005D4DD7"/>
    <w:rsid w:val="005D694F"/>
    <w:rsid w:val="005D6AFB"/>
    <w:rsid w:val="005E0245"/>
    <w:rsid w:val="005E0D92"/>
    <w:rsid w:val="005E32F0"/>
    <w:rsid w:val="005E5E51"/>
    <w:rsid w:val="005F1630"/>
    <w:rsid w:val="005F5035"/>
    <w:rsid w:val="00600135"/>
    <w:rsid w:val="006022CE"/>
    <w:rsid w:val="006035A1"/>
    <w:rsid w:val="00603A64"/>
    <w:rsid w:val="00610D2A"/>
    <w:rsid w:val="0061284E"/>
    <w:rsid w:val="00615324"/>
    <w:rsid w:val="00615943"/>
    <w:rsid w:val="00616328"/>
    <w:rsid w:val="00617CCE"/>
    <w:rsid w:val="006207AA"/>
    <w:rsid w:val="00620F37"/>
    <w:rsid w:val="00621879"/>
    <w:rsid w:val="00621F33"/>
    <w:rsid w:val="00622776"/>
    <w:rsid w:val="00622CEE"/>
    <w:rsid w:val="006239D0"/>
    <w:rsid w:val="00624F05"/>
    <w:rsid w:val="00631C80"/>
    <w:rsid w:val="006320FC"/>
    <w:rsid w:val="00633315"/>
    <w:rsid w:val="00633662"/>
    <w:rsid w:val="00633F5B"/>
    <w:rsid w:val="006342A9"/>
    <w:rsid w:val="00634629"/>
    <w:rsid w:val="006348CC"/>
    <w:rsid w:val="006363B6"/>
    <w:rsid w:val="00636C55"/>
    <w:rsid w:val="00640129"/>
    <w:rsid w:val="00641253"/>
    <w:rsid w:val="00644CE0"/>
    <w:rsid w:val="006470F2"/>
    <w:rsid w:val="006477D3"/>
    <w:rsid w:val="00650D8E"/>
    <w:rsid w:val="006519A3"/>
    <w:rsid w:val="00652367"/>
    <w:rsid w:val="00652F7E"/>
    <w:rsid w:val="00655993"/>
    <w:rsid w:val="00656C92"/>
    <w:rsid w:val="00661D89"/>
    <w:rsid w:val="006627A8"/>
    <w:rsid w:val="00664EF0"/>
    <w:rsid w:val="006706BC"/>
    <w:rsid w:val="00670A2A"/>
    <w:rsid w:val="00671535"/>
    <w:rsid w:val="00672436"/>
    <w:rsid w:val="0067281B"/>
    <w:rsid w:val="00672C1A"/>
    <w:rsid w:val="00676B2D"/>
    <w:rsid w:val="00682D15"/>
    <w:rsid w:val="00683079"/>
    <w:rsid w:val="00684816"/>
    <w:rsid w:val="00684D19"/>
    <w:rsid w:val="0069122E"/>
    <w:rsid w:val="006A19F2"/>
    <w:rsid w:val="006A20A6"/>
    <w:rsid w:val="006A3CCC"/>
    <w:rsid w:val="006A48D5"/>
    <w:rsid w:val="006A4AC0"/>
    <w:rsid w:val="006A54FA"/>
    <w:rsid w:val="006A5608"/>
    <w:rsid w:val="006B27AE"/>
    <w:rsid w:val="006B6DD8"/>
    <w:rsid w:val="006B6DFB"/>
    <w:rsid w:val="006B6FC9"/>
    <w:rsid w:val="006C05C4"/>
    <w:rsid w:val="006C1CEA"/>
    <w:rsid w:val="006C31FE"/>
    <w:rsid w:val="006C39B8"/>
    <w:rsid w:val="006C6756"/>
    <w:rsid w:val="006D00BF"/>
    <w:rsid w:val="006D08BD"/>
    <w:rsid w:val="006D1AD0"/>
    <w:rsid w:val="006D1D49"/>
    <w:rsid w:val="006D22D8"/>
    <w:rsid w:val="006D3EE6"/>
    <w:rsid w:val="006D5F1C"/>
    <w:rsid w:val="006D7054"/>
    <w:rsid w:val="006E174A"/>
    <w:rsid w:val="006E19B7"/>
    <w:rsid w:val="006E24C4"/>
    <w:rsid w:val="006E2FDD"/>
    <w:rsid w:val="006E31BB"/>
    <w:rsid w:val="006E3FC5"/>
    <w:rsid w:val="006E5155"/>
    <w:rsid w:val="006E522E"/>
    <w:rsid w:val="006E5676"/>
    <w:rsid w:val="006E68AF"/>
    <w:rsid w:val="006F061B"/>
    <w:rsid w:val="006F121C"/>
    <w:rsid w:val="006F1EC2"/>
    <w:rsid w:val="006F22E0"/>
    <w:rsid w:val="006F5399"/>
    <w:rsid w:val="0070048C"/>
    <w:rsid w:val="0070274E"/>
    <w:rsid w:val="007038B1"/>
    <w:rsid w:val="00703E2A"/>
    <w:rsid w:val="00706400"/>
    <w:rsid w:val="00706C44"/>
    <w:rsid w:val="00713E35"/>
    <w:rsid w:val="00715DA5"/>
    <w:rsid w:val="007176EF"/>
    <w:rsid w:val="00720219"/>
    <w:rsid w:val="00721BC7"/>
    <w:rsid w:val="00723344"/>
    <w:rsid w:val="00725CFB"/>
    <w:rsid w:val="00726789"/>
    <w:rsid w:val="0072725B"/>
    <w:rsid w:val="00730266"/>
    <w:rsid w:val="00733225"/>
    <w:rsid w:val="00734C0E"/>
    <w:rsid w:val="007371E9"/>
    <w:rsid w:val="0073740C"/>
    <w:rsid w:val="007452A8"/>
    <w:rsid w:val="00745768"/>
    <w:rsid w:val="00746547"/>
    <w:rsid w:val="00751371"/>
    <w:rsid w:val="0075300B"/>
    <w:rsid w:val="007534C7"/>
    <w:rsid w:val="00753BC4"/>
    <w:rsid w:val="0075427E"/>
    <w:rsid w:val="00754BA0"/>
    <w:rsid w:val="00755C8F"/>
    <w:rsid w:val="00755FE7"/>
    <w:rsid w:val="00756AE8"/>
    <w:rsid w:val="00761C8E"/>
    <w:rsid w:val="00761FB1"/>
    <w:rsid w:val="0076341B"/>
    <w:rsid w:val="00763547"/>
    <w:rsid w:val="00763E1F"/>
    <w:rsid w:val="0076481D"/>
    <w:rsid w:val="007651D5"/>
    <w:rsid w:val="00766A78"/>
    <w:rsid w:val="00766F8D"/>
    <w:rsid w:val="0077079F"/>
    <w:rsid w:val="00770925"/>
    <w:rsid w:val="00772194"/>
    <w:rsid w:val="007722E8"/>
    <w:rsid w:val="00772E9D"/>
    <w:rsid w:val="007730BD"/>
    <w:rsid w:val="007741E6"/>
    <w:rsid w:val="00774DA6"/>
    <w:rsid w:val="00775528"/>
    <w:rsid w:val="007758C9"/>
    <w:rsid w:val="00776CEF"/>
    <w:rsid w:val="00777E99"/>
    <w:rsid w:val="007806B0"/>
    <w:rsid w:val="00781B36"/>
    <w:rsid w:val="00783B88"/>
    <w:rsid w:val="0078466C"/>
    <w:rsid w:val="007847A2"/>
    <w:rsid w:val="00786B48"/>
    <w:rsid w:val="00790790"/>
    <w:rsid w:val="00790B95"/>
    <w:rsid w:val="0079196F"/>
    <w:rsid w:val="007929B9"/>
    <w:rsid w:val="00793382"/>
    <w:rsid w:val="00794560"/>
    <w:rsid w:val="0079757E"/>
    <w:rsid w:val="007A38C8"/>
    <w:rsid w:val="007A417C"/>
    <w:rsid w:val="007A4C94"/>
    <w:rsid w:val="007A5C6B"/>
    <w:rsid w:val="007B1375"/>
    <w:rsid w:val="007B2A06"/>
    <w:rsid w:val="007B2ADA"/>
    <w:rsid w:val="007B3191"/>
    <w:rsid w:val="007B3D57"/>
    <w:rsid w:val="007B3DC7"/>
    <w:rsid w:val="007B5551"/>
    <w:rsid w:val="007B5D70"/>
    <w:rsid w:val="007B6AC8"/>
    <w:rsid w:val="007B70DA"/>
    <w:rsid w:val="007B7F93"/>
    <w:rsid w:val="007C06E2"/>
    <w:rsid w:val="007C0D12"/>
    <w:rsid w:val="007C0D3A"/>
    <w:rsid w:val="007C222D"/>
    <w:rsid w:val="007C2B4A"/>
    <w:rsid w:val="007C2D48"/>
    <w:rsid w:val="007C2E37"/>
    <w:rsid w:val="007C363B"/>
    <w:rsid w:val="007C3B4B"/>
    <w:rsid w:val="007C567F"/>
    <w:rsid w:val="007C697D"/>
    <w:rsid w:val="007D1137"/>
    <w:rsid w:val="007D5EA6"/>
    <w:rsid w:val="007E12AF"/>
    <w:rsid w:val="007E3168"/>
    <w:rsid w:val="007E4C58"/>
    <w:rsid w:val="007E4E51"/>
    <w:rsid w:val="007E72EF"/>
    <w:rsid w:val="007F09EB"/>
    <w:rsid w:val="007F10E8"/>
    <w:rsid w:val="007F2674"/>
    <w:rsid w:val="007F51B3"/>
    <w:rsid w:val="007F6862"/>
    <w:rsid w:val="007F7403"/>
    <w:rsid w:val="007F7D3D"/>
    <w:rsid w:val="008018C1"/>
    <w:rsid w:val="00801F23"/>
    <w:rsid w:val="0080408F"/>
    <w:rsid w:val="00805EE8"/>
    <w:rsid w:val="00807904"/>
    <w:rsid w:val="00807F00"/>
    <w:rsid w:val="008103FF"/>
    <w:rsid w:val="0081082D"/>
    <w:rsid w:val="00811938"/>
    <w:rsid w:val="00811EB3"/>
    <w:rsid w:val="008121E8"/>
    <w:rsid w:val="008139F9"/>
    <w:rsid w:val="00814929"/>
    <w:rsid w:val="00814CF3"/>
    <w:rsid w:val="00817419"/>
    <w:rsid w:val="00820D6B"/>
    <w:rsid w:val="00821256"/>
    <w:rsid w:val="00821622"/>
    <w:rsid w:val="0082793A"/>
    <w:rsid w:val="00827CC5"/>
    <w:rsid w:val="008355FB"/>
    <w:rsid w:val="008360F6"/>
    <w:rsid w:val="008409FC"/>
    <w:rsid w:val="00840AF3"/>
    <w:rsid w:val="0084112E"/>
    <w:rsid w:val="008413E8"/>
    <w:rsid w:val="00843064"/>
    <w:rsid w:val="00844281"/>
    <w:rsid w:val="008503B6"/>
    <w:rsid w:val="0085096A"/>
    <w:rsid w:val="00851EFC"/>
    <w:rsid w:val="0085206D"/>
    <w:rsid w:val="00852B3A"/>
    <w:rsid w:val="0085339F"/>
    <w:rsid w:val="008548EC"/>
    <w:rsid w:val="0085513C"/>
    <w:rsid w:val="0085644E"/>
    <w:rsid w:val="0085654D"/>
    <w:rsid w:val="00856F77"/>
    <w:rsid w:val="00857D36"/>
    <w:rsid w:val="008623A6"/>
    <w:rsid w:val="00864BBD"/>
    <w:rsid w:val="00865500"/>
    <w:rsid w:val="0086565D"/>
    <w:rsid w:val="008661CD"/>
    <w:rsid w:val="00867D1A"/>
    <w:rsid w:val="00870271"/>
    <w:rsid w:val="00872C25"/>
    <w:rsid w:val="008730E4"/>
    <w:rsid w:val="00873639"/>
    <w:rsid w:val="0088021D"/>
    <w:rsid w:val="00880E01"/>
    <w:rsid w:val="0088220D"/>
    <w:rsid w:val="00882F5C"/>
    <w:rsid w:val="008842E3"/>
    <w:rsid w:val="00884F0B"/>
    <w:rsid w:val="00886498"/>
    <w:rsid w:val="00887AAF"/>
    <w:rsid w:val="00887B87"/>
    <w:rsid w:val="00887F9E"/>
    <w:rsid w:val="00892149"/>
    <w:rsid w:val="008922D4"/>
    <w:rsid w:val="008938E2"/>
    <w:rsid w:val="008939BC"/>
    <w:rsid w:val="00894001"/>
    <w:rsid w:val="00895761"/>
    <w:rsid w:val="00896B43"/>
    <w:rsid w:val="00896C31"/>
    <w:rsid w:val="00896CCC"/>
    <w:rsid w:val="008A348F"/>
    <w:rsid w:val="008A3E44"/>
    <w:rsid w:val="008A7391"/>
    <w:rsid w:val="008B00FD"/>
    <w:rsid w:val="008B152E"/>
    <w:rsid w:val="008B2259"/>
    <w:rsid w:val="008B29E0"/>
    <w:rsid w:val="008B3207"/>
    <w:rsid w:val="008B3C2C"/>
    <w:rsid w:val="008B57CA"/>
    <w:rsid w:val="008B64DD"/>
    <w:rsid w:val="008B6BB8"/>
    <w:rsid w:val="008B7980"/>
    <w:rsid w:val="008C0930"/>
    <w:rsid w:val="008C1BA4"/>
    <w:rsid w:val="008C31A2"/>
    <w:rsid w:val="008C52F4"/>
    <w:rsid w:val="008C52F7"/>
    <w:rsid w:val="008C595D"/>
    <w:rsid w:val="008C75FC"/>
    <w:rsid w:val="008D1B2D"/>
    <w:rsid w:val="008D1B7C"/>
    <w:rsid w:val="008D4628"/>
    <w:rsid w:val="008D49C4"/>
    <w:rsid w:val="008D6161"/>
    <w:rsid w:val="008D6F24"/>
    <w:rsid w:val="008D746F"/>
    <w:rsid w:val="008E0108"/>
    <w:rsid w:val="008E1AFE"/>
    <w:rsid w:val="008E1B4F"/>
    <w:rsid w:val="008E2378"/>
    <w:rsid w:val="008E2393"/>
    <w:rsid w:val="008E2DC0"/>
    <w:rsid w:val="008E6758"/>
    <w:rsid w:val="008E6C8B"/>
    <w:rsid w:val="008E7811"/>
    <w:rsid w:val="008F13EB"/>
    <w:rsid w:val="008F1C3A"/>
    <w:rsid w:val="008F35F2"/>
    <w:rsid w:val="008F3C2D"/>
    <w:rsid w:val="008F5474"/>
    <w:rsid w:val="008F6026"/>
    <w:rsid w:val="008F70E3"/>
    <w:rsid w:val="008F725B"/>
    <w:rsid w:val="008F7E38"/>
    <w:rsid w:val="009008FC"/>
    <w:rsid w:val="00900A04"/>
    <w:rsid w:val="00905D26"/>
    <w:rsid w:val="00907AE4"/>
    <w:rsid w:val="009124E6"/>
    <w:rsid w:val="0091590D"/>
    <w:rsid w:val="00915B0C"/>
    <w:rsid w:val="00915D81"/>
    <w:rsid w:val="0091626D"/>
    <w:rsid w:val="00916307"/>
    <w:rsid w:val="00917279"/>
    <w:rsid w:val="00923268"/>
    <w:rsid w:val="00926001"/>
    <w:rsid w:val="00926F48"/>
    <w:rsid w:val="00930F8A"/>
    <w:rsid w:val="00931446"/>
    <w:rsid w:val="009317A2"/>
    <w:rsid w:val="0093201E"/>
    <w:rsid w:val="009321A8"/>
    <w:rsid w:val="009328AD"/>
    <w:rsid w:val="00932B4E"/>
    <w:rsid w:val="009347B2"/>
    <w:rsid w:val="009357F1"/>
    <w:rsid w:val="00936DB5"/>
    <w:rsid w:val="00941AFD"/>
    <w:rsid w:val="00941F3C"/>
    <w:rsid w:val="009448C2"/>
    <w:rsid w:val="00944934"/>
    <w:rsid w:val="00944A43"/>
    <w:rsid w:val="00945244"/>
    <w:rsid w:val="00945A4B"/>
    <w:rsid w:val="00947A48"/>
    <w:rsid w:val="00951464"/>
    <w:rsid w:val="00951CA7"/>
    <w:rsid w:val="00951E5B"/>
    <w:rsid w:val="00954037"/>
    <w:rsid w:val="009574A3"/>
    <w:rsid w:val="009601DA"/>
    <w:rsid w:val="009620A7"/>
    <w:rsid w:val="009621AC"/>
    <w:rsid w:val="009632E7"/>
    <w:rsid w:val="0096446A"/>
    <w:rsid w:val="0096557E"/>
    <w:rsid w:val="00970C2E"/>
    <w:rsid w:val="0097113C"/>
    <w:rsid w:val="009711D2"/>
    <w:rsid w:val="00973761"/>
    <w:rsid w:val="00975B94"/>
    <w:rsid w:val="00975BB9"/>
    <w:rsid w:val="00977394"/>
    <w:rsid w:val="0098033A"/>
    <w:rsid w:val="00980AD8"/>
    <w:rsid w:val="00981A61"/>
    <w:rsid w:val="00982770"/>
    <w:rsid w:val="0098292B"/>
    <w:rsid w:val="00990278"/>
    <w:rsid w:val="00991A13"/>
    <w:rsid w:val="00992E7F"/>
    <w:rsid w:val="00995E75"/>
    <w:rsid w:val="00995E7D"/>
    <w:rsid w:val="00996884"/>
    <w:rsid w:val="009A10A8"/>
    <w:rsid w:val="009A23F9"/>
    <w:rsid w:val="009A282D"/>
    <w:rsid w:val="009A359D"/>
    <w:rsid w:val="009A3D5C"/>
    <w:rsid w:val="009A688D"/>
    <w:rsid w:val="009A6EAF"/>
    <w:rsid w:val="009B0C91"/>
    <w:rsid w:val="009B16F4"/>
    <w:rsid w:val="009B4290"/>
    <w:rsid w:val="009B48F1"/>
    <w:rsid w:val="009B6170"/>
    <w:rsid w:val="009B6A8A"/>
    <w:rsid w:val="009B75E6"/>
    <w:rsid w:val="009C0D7C"/>
    <w:rsid w:val="009C2265"/>
    <w:rsid w:val="009C5236"/>
    <w:rsid w:val="009C6B91"/>
    <w:rsid w:val="009C79FE"/>
    <w:rsid w:val="009D0888"/>
    <w:rsid w:val="009D16B3"/>
    <w:rsid w:val="009D5A01"/>
    <w:rsid w:val="009D5B69"/>
    <w:rsid w:val="009D628E"/>
    <w:rsid w:val="009D7066"/>
    <w:rsid w:val="009E0F3E"/>
    <w:rsid w:val="009E0F71"/>
    <w:rsid w:val="009E68D8"/>
    <w:rsid w:val="009E7E52"/>
    <w:rsid w:val="009F0EF3"/>
    <w:rsid w:val="009F1E94"/>
    <w:rsid w:val="009F2538"/>
    <w:rsid w:val="009F3C7F"/>
    <w:rsid w:val="009F6F94"/>
    <w:rsid w:val="009F730F"/>
    <w:rsid w:val="009F7BE1"/>
    <w:rsid w:val="00A0001C"/>
    <w:rsid w:val="00A007AF"/>
    <w:rsid w:val="00A012B3"/>
    <w:rsid w:val="00A012E6"/>
    <w:rsid w:val="00A02AC8"/>
    <w:rsid w:val="00A02BBF"/>
    <w:rsid w:val="00A04305"/>
    <w:rsid w:val="00A07874"/>
    <w:rsid w:val="00A103C7"/>
    <w:rsid w:val="00A104D3"/>
    <w:rsid w:val="00A13095"/>
    <w:rsid w:val="00A13AC6"/>
    <w:rsid w:val="00A13B6A"/>
    <w:rsid w:val="00A15C5B"/>
    <w:rsid w:val="00A15E5A"/>
    <w:rsid w:val="00A16CAD"/>
    <w:rsid w:val="00A16FCD"/>
    <w:rsid w:val="00A179EE"/>
    <w:rsid w:val="00A201DC"/>
    <w:rsid w:val="00A20555"/>
    <w:rsid w:val="00A2366A"/>
    <w:rsid w:val="00A249C9"/>
    <w:rsid w:val="00A2677A"/>
    <w:rsid w:val="00A270AA"/>
    <w:rsid w:val="00A2754B"/>
    <w:rsid w:val="00A27F4C"/>
    <w:rsid w:val="00A31B33"/>
    <w:rsid w:val="00A32166"/>
    <w:rsid w:val="00A3231D"/>
    <w:rsid w:val="00A3437F"/>
    <w:rsid w:val="00A344F0"/>
    <w:rsid w:val="00A3659E"/>
    <w:rsid w:val="00A3677F"/>
    <w:rsid w:val="00A36A18"/>
    <w:rsid w:val="00A3715B"/>
    <w:rsid w:val="00A40758"/>
    <w:rsid w:val="00A40A6E"/>
    <w:rsid w:val="00A41E9A"/>
    <w:rsid w:val="00A4360A"/>
    <w:rsid w:val="00A448EF"/>
    <w:rsid w:val="00A453D7"/>
    <w:rsid w:val="00A4591F"/>
    <w:rsid w:val="00A45EC7"/>
    <w:rsid w:val="00A465C9"/>
    <w:rsid w:val="00A52793"/>
    <w:rsid w:val="00A52CF3"/>
    <w:rsid w:val="00A53F65"/>
    <w:rsid w:val="00A540BD"/>
    <w:rsid w:val="00A5526C"/>
    <w:rsid w:val="00A5556C"/>
    <w:rsid w:val="00A56A2D"/>
    <w:rsid w:val="00A57416"/>
    <w:rsid w:val="00A6032C"/>
    <w:rsid w:val="00A60742"/>
    <w:rsid w:val="00A62260"/>
    <w:rsid w:val="00A6340E"/>
    <w:rsid w:val="00A65AA9"/>
    <w:rsid w:val="00A66293"/>
    <w:rsid w:val="00A70040"/>
    <w:rsid w:val="00A70091"/>
    <w:rsid w:val="00A714BD"/>
    <w:rsid w:val="00A76CC3"/>
    <w:rsid w:val="00A77077"/>
    <w:rsid w:val="00A8052D"/>
    <w:rsid w:val="00A90576"/>
    <w:rsid w:val="00A934FE"/>
    <w:rsid w:val="00AA04CA"/>
    <w:rsid w:val="00AA0849"/>
    <w:rsid w:val="00AA2378"/>
    <w:rsid w:val="00AA3D61"/>
    <w:rsid w:val="00AA61F5"/>
    <w:rsid w:val="00AA6F58"/>
    <w:rsid w:val="00AB0392"/>
    <w:rsid w:val="00AB5568"/>
    <w:rsid w:val="00AC078B"/>
    <w:rsid w:val="00AC0906"/>
    <w:rsid w:val="00AC127B"/>
    <w:rsid w:val="00AC5B37"/>
    <w:rsid w:val="00AC5F05"/>
    <w:rsid w:val="00AC67FB"/>
    <w:rsid w:val="00AC6CFC"/>
    <w:rsid w:val="00AC7B4E"/>
    <w:rsid w:val="00AD11B4"/>
    <w:rsid w:val="00AD1B74"/>
    <w:rsid w:val="00AD220E"/>
    <w:rsid w:val="00AD23A8"/>
    <w:rsid w:val="00AD4875"/>
    <w:rsid w:val="00AD541D"/>
    <w:rsid w:val="00AD583B"/>
    <w:rsid w:val="00AD6039"/>
    <w:rsid w:val="00AD633D"/>
    <w:rsid w:val="00AE2C5D"/>
    <w:rsid w:val="00AE343A"/>
    <w:rsid w:val="00AE56E9"/>
    <w:rsid w:val="00AE57FC"/>
    <w:rsid w:val="00AE5ABA"/>
    <w:rsid w:val="00AE6114"/>
    <w:rsid w:val="00AE68F0"/>
    <w:rsid w:val="00AF20E0"/>
    <w:rsid w:val="00AF5A3A"/>
    <w:rsid w:val="00AF6EF4"/>
    <w:rsid w:val="00B026A5"/>
    <w:rsid w:val="00B053D9"/>
    <w:rsid w:val="00B11F62"/>
    <w:rsid w:val="00B135A3"/>
    <w:rsid w:val="00B1364F"/>
    <w:rsid w:val="00B138EE"/>
    <w:rsid w:val="00B144A9"/>
    <w:rsid w:val="00B2060E"/>
    <w:rsid w:val="00B2115A"/>
    <w:rsid w:val="00B211CB"/>
    <w:rsid w:val="00B21A90"/>
    <w:rsid w:val="00B223EE"/>
    <w:rsid w:val="00B22732"/>
    <w:rsid w:val="00B25A12"/>
    <w:rsid w:val="00B26809"/>
    <w:rsid w:val="00B26DED"/>
    <w:rsid w:val="00B2714F"/>
    <w:rsid w:val="00B304E6"/>
    <w:rsid w:val="00B33C5E"/>
    <w:rsid w:val="00B411B6"/>
    <w:rsid w:val="00B41F27"/>
    <w:rsid w:val="00B42E3A"/>
    <w:rsid w:val="00B4381C"/>
    <w:rsid w:val="00B43B29"/>
    <w:rsid w:val="00B477FD"/>
    <w:rsid w:val="00B47BD3"/>
    <w:rsid w:val="00B51C63"/>
    <w:rsid w:val="00B55E29"/>
    <w:rsid w:val="00B56906"/>
    <w:rsid w:val="00B56B44"/>
    <w:rsid w:val="00B57183"/>
    <w:rsid w:val="00B61E1C"/>
    <w:rsid w:val="00B61E39"/>
    <w:rsid w:val="00B62B88"/>
    <w:rsid w:val="00B63952"/>
    <w:rsid w:val="00B63ED6"/>
    <w:rsid w:val="00B6655A"/>
    <w:rsid w:val="00B66709"/>
    <w:rsid w:val="00B67BEB"/>
    <w:rsid w:val="00B71BC8"/>
    <w:rsid w:val="00B74668"/>
    <w:rsid w:val="00B755AF"/>
    <w:rsid w:val="00B76A17"/>
    <w:rsid w:val="00B81578"/>
    <w:rsid w:val="00B81F51"/>
    <w:rsid w:val="00B82109"/>
    <w:rsid w:val="00B823D1"/>
    <w:rsid w:val="00B82659"/>
    <w:rsid w:val="00B827C7"/>
    <w:rsid w:val="00B848BF"/>
    <w:rsid w:val="00B85B76"/>
    <w:rsid w:val="00B85BAC"/>
    <w:rsid w:val="00B879E6"/>
    <w:rsid w:val="00B905B2"/>
    <w:rsid w:val="00B9214F"/>
    <w:rsid w:val="00B95386"/>
    <w:rsid w:val="00B957EE"/>
    <w:rsid w:val="00B95BC6"/>
    <w:rsid w:val="00B95DAE"/>
    <w:rsid w:val="00BA0584"/>
    <w:rsid w:val="00BA106C"/>
    <w:rsid w:val="00BA45EC"/>
    <w:rsid w:val="00BB0C4A"/>
    <w:rsid w:val="00BB1E76"/>
    <w:rsid w:val="00BB27C1"/>
    <w:rsid w:val="00BB2D1E"/>
    <w:rsid w:val="00BB3F09"/>
    <w:rsid w:val="00BB593C"/>
    <w:rsid w:val="00BC19B2"/>
    <w:rsid w:val="00BC2293"/>
    <w:rsid w:val="00BC438E"/>
    <w:rsid w:val="00BC4D1A"/>
    <w:rsid w:val="00BC5E1D"/>
    <w:rsid w:val="00BC6462"/>
    <w:rsid w:val="00BC6D1A"/>
    <w:rsid w:val="00BC71FA"/>
    <w:rsid w:val="00BC7F66"/>
    <w:rsid w:val="00BD18C0"/>
    <w:rsid w:val="00BD2014"/>
    <w:rsid w:val="00BD2282"/>
    <w:rsid w:val="00BD34E3"/>
    <w:rsid w:val="00BE0DB6"/>
    <w:rsid w:val="00BE12B1"/>
    <w:rsid w:val="00BE1F2B"/>
    <w:rsid w:val="00BE2DC4"/>
    <w:rsid w:val="00BE331F"/>
    <w:rsid w:val="00BE4890"/>
    <w:rsid w:val="00BE5D27"/>
    <w:rsid w:val="00BE6889"/>
    <w:rsid w:val="00BE6A1B"/>
    <w:rsid w:val="00BE7A18"/>
    <w:rsid w:val="00BE7A87"/>
    <w:rsid w:val="00BF003F"/>
    <w:rsid w:val="00BF03FE"/>
    <w:rsid w:val="00BF0CBB"/>
    <w:rsid w:val="00BF0EE4"/>
    <w:rsid w:val="00BF1A46"/>
    <w:rsid w:val="00BF1A4D"/>
    <w:rsid w:val="00BF3AF6"/>
    <w:rsid w:val="00BF488C"/>
    <w:rsid w:val="00BF4AD0"/>
    <w:rsid w:val="00BF70CF"/>
    <w:rsid w:val="00C007FD"/>
    <w:rsid w:val="00C01660"/>
    <w:rsid w:val="00C02732"/>
    <w:rsid w:val="00C05C22"/>
    <w:rsid w:val="00C10E6B"/>
    <w:rsid w:val="00C12435"/>
    <w:rsid w:val="00C13877"/>
    <w:rsid w:val="00C13FB0"/>
    <w:rsid w:val="00C14475"/>
    <w:rsid w:val="00C15AA9"/>
    <w:rsid w:val="00C16158"/>
    <w:rsid w:val="00C16384"/>
    <w:rsid w:val="00C16928"/>
    <w:rsid w:val="00C16E4B"/>
    <w:rsid w:val="00C17012"/>
    <w:rsid w:val="00C20D19"/>
    <w:rsid w:val="00C2219E"/>
    <w:rsid w:val="00C2290E"/>
    <w:rsid w:val="00C22F66"/>
    <w:rsid w:val="00C22F99"/>
    <w:rsid w:val="00C24A51"/>
    <w:rsid w:val="00C25F5B"/>
    <w:rsid w:val="00C26703"/>
    <w:rsid w:val="00C311C4"/>
    <w:rsid w:val="00C31964"/>
    <w:rsid w:val="00C32C3D"/>
    <w:rsid w:val="00C35850"/>
    <w:rsid w:val="00C35B5F"/>
    <w:rsid w:val="00C407D9"/>
    <w:rsid w:val="00C427F2"/>
    <w:rsid w:val="00C43151"/>
    <w:rsid w:val="00C474E2"/>
    <w:rsid w:val="00C47733"/>
    <w:rsid w:val="00C50202"/>
    <w:rsid w:val="00C507A4"/>
    <w:rsid w:val="00C51EBA"/>
    <w:rsid w:val="00C52476"/>
    <w:rsid w:val="00C52721"/>
    <w:rsid w:val="00C530CA"/>
    <w:rsid w:val="00C54823"/>
    <w:rsid w:val="00C55B6B"/>
    <w:rsid w:val="00C56060"/>
    <w:rsid w:val="00C56C2F"/>
    <w:rsid w:val="00C6066E"/>
    <w:rsid w:val="00C61B9C"/>
    <w:rsid w:val="00C70EE5"/>
    <w:rsid w:val="00C717E2"/>
    <w:rsid w:val="00C71C22"/>
    <w:rsid w:val="00C71CA9"/>
    <w:rsid w:val="00C74D61"/>
    <w:rsid w:val="00C75949"/>
    <w:rsid w:val="00C75DCF"/>
    <w:rsid w:val="00C765A9"/>
    <w:rsid w:val="00C76A68"/>
    <w:rsid w:val="00C77C97"/>
    <w:rsid w:val="00C80881"/>
    <w:rsid w:val="00C812DE"/>
    <w:rsid w:val="00C8316E"/>
    <w:rsid w:val="00C84A32"/>
    <w:rsid w:val="00C85135"/>
    <w:rsid w:val="00C90BA4"/>
    <w:rsid w:val="00C92A82"/>
    <w:rsid w:val="00C930BD"/>
    <w:rsid w:val="00C94C55"/>
    <w:rsid w:val="00C959CB"/>
    <w:rsid w:val="00CA1468"/>
    <w:rsid w:val="00CA1887"/>
    <w:rsid w:val="00CA22CC"/>
    <w:rsid w:val="00CA3415"/>
    <w:rsid w:val="00CA3FF5"/>
    <w:rsid w:val="00CA4122"/>
    <w:rsid w:val="00CA47D4"/>
    <w:rsid w:val="00CA4F93"/>
    <w:rsid w:val="00CA6522"/>
    <w:rsid w:val="00CB12BC"/>
    <w:rsid w:val="00CB40DC"/>
    <w:rsid w:val="00CC191C"/>
    <w:rsid w:val="00CC1CA6"/>
    <w:rsid w:val="00CC2854"/>
    <w:rsid w:val="00CC319C"/>
    <w:rsid w:val="00CC561E"/>
    <w:rsid w:val="00CC5F8C"/>
    <w:rsid w:val="00CC6674"/>
    <w:rsid w:val="00CD0A8D"/>
    <w:rsid w:val="00CD1559"/>
    <w:rsid w:val="00CD5D9E"/>
    <w:rsid w:val="00CD71E6"/>
    <w:rsid w:val="00CE09C0"/>
    <w:rsid w:val="00CE1685"/>
    <w:rsid w:val="00CE1FD1"/>
    <w:rsid w:val="00CE3033"/>
    <w:rsid w:val="00CE6C5A"/>
    <w:rsid w:val="00CE6D03"/>
    <w:rsid w:val="00CE7C50"/>
    <w:rsid w:val="00CF0200"/>
    <w:rsid w:val="00CF2D9A"/>
    <w:rsid w:val="00CF6106"/>
    <w:rsid w:val="00D044A3"/>
    <w:rsid w:val="00D0454E"/>
    <w:rsid w:val="00D0603F"/>
    <w:rsid w:val="00D06C1E"/>
    <w:rsid w:val="00D075BC"/>
    <w:rsid w:val="00D10C3D"/>
    <w:rsid w:val="00D113AD"/>
    <w:rsid w:val="00D12AD5"/>
    <w:rsid w:val="00D148F9"/>
    <w:rsid w:val="00D20601"/>
    <w:rsid w:val="00D22DA9"/>
    <w:rsid w:val="00D253E6"/>
    <w:rsid w:val="00D25FFC"/>
    <w:rsid w:val="00D2665E"/>
    <w:rsid w:val="00D26BFC"/>
    <w:rsid w:val="00D26FE1"/>
    <w:rsid w:val="00D27401"/>
    <w:rsid w:val="00D31035"/>
    <w:rsid w:val="00D310F4"/>
    <w:rsid w:val="00D3235A"/>
    <w:rsid w:val="00D3424A"/>
    <w:rsid w:val="00D40969"/>
    <w:rsid w:val="00D41837"/>
    <w:rsid w:val="00D42D50"/>
    <w:rsid w:val="00D47A0E"/>
    <w:rsid w:val="00D5080B"/>
    <w:rsid w:val="00D509FA"/>
    <w:rsid w:val="00D522F8"/>
    <w:rsid w:val="00D53B4A"/>
    <w:rsid w:val="00D54270"/>
    <w:rsid w:val="00D5428D"/>
    <w:rsid w:val="00D557A4"/>
    <w:rsid w:val="00D570CA"/>
    <w:rsid w:val="00D5755D"/>
    <w:rsid w:val="00D60A2C"/>
    <w:rsid w:val="00D622E5"/>
    <w:rsid w:val="00D63A89"/>
    <w:rsid w:val="00D67721"/>
    <w:rsid w:val="00D677B5"/>
    <w:rsid w:val="00D7098B"/>
    <w:rsid w:val="00D714A4"/>
    <w:rsid w:val="00D717A4"/>
    <w:rsid w:val="00D72267"/>
    <w:rsid w:val="00D72E8A"/>
    <w:rsid w:val="00D7301E"/>
    <w:rsid w:val="00D7474E"/>
    <w:rsid w:val="00D75C0A"/>
    <w:rsid w:val="00D75DC9"/>
    <w:rsid w:val="00D7694E"/>
    <w:rsid w:val="00D769E3"/>
    <w:rsid w:val="00D77F69"/>
    <w:rsid w:val="00D80817"/>
    <w:rsid w:val="00D80C38"/>
    <w:rsid w:val="00D81EFC"/>
    <w:rsid w:val="00D82AEE"/>
    <w:rsid w:val="00D935D3"/>
    <w:rsid w:val="00D93949"/>
    <w:rsid w:val="00D94A07"/>
    <w:rsid w:val="00D95CAA"/>
    <w:rsid w:val="00D96839"/>
    <w:rsid w:val="00D96C69"/>
    <w:rsid w:val="00DA05A1"/>
    <w:rsid w:val="00DA06CE"/>
    <w:rsid w:val="00DA16F0"/>
    <w:rsid w:val="00DA1DA2"/>
    <w:rsid w:val="00DA21E8"/>
    <w:rsid w:val="00DA3369"/>
    <w:rsid w:val="00DA4090"/>
    <w:rsid w:val="00DA58B7"/>
    <w:rsid w:val="00DA607F"/>
    <w:rsid w:val="00DA7805"/>
    <w:rsid w:val="00DB2F00"/>
    <w:rsid w:val="00DB3930"/>
    <w:rsid w:val="00DB3E08"/>
    <w:rsid w:val="00DB48FE"/>
    <w:rsid w:val="00DB61D3"/>
    <w:rsid w:val="00DB7F13"/>
    <w:rsid w:val="00DC0808"/>
    <w:rsid w:val="00DC1094"/>
    <w:rsid w:val="00DC29F6"/>
    <w:rsid w:val="00DC660D"/>
    <w:rsid w:val="00DC7231"/>
    <w:rsid w:val="00DD0BE7"/>
    <w:rsid w:val="00DD1192"/>
    <w:rsid w:val="00DD14C6"/>
    <w:rsid w:val="00DD25B3"/>
    <w:rsid w:val="00DD29B3"/>
    <w:rsid w:val="00DD431B"/>
    <w:rsid w:val="00DD48AA"/>
    <w:rsid w:val="00DD6239"/>
    <w:rsid w:val="00DD77B0"/>
    <w:rsid w:val="00DD7D79"/>
    <w:rsid w:val="00DE05ED"/>
    <w:rsid w:val="00DE453B"/>
    <w:rsid w:val="00DE5364"/>
    <w:rsid w:val="00DF01BB"/>
    <w:rsid w:val="00DF090D"/>
    <w:rsid w:val="00DF1987"/>
    <w:rsid w:val="00DF1C44"/>
    <w:rsid w:val="00DF2AA3"/>
    <w:rsid w:val="00DF47E4"/>
    <w:rsid w:val="00DF527D"/>
    <w:rsid w:val="00DF6AD9"/>
    <w:rsid w:val="00DF6CBA"/>
    <w:rsid w:val="00DF7643"/>
    <w:rsid w:val="00E027FC"/>
    <w:rsid w:val="00E05395"/>
    <w:rsid w:val="00E05887"/>
    <w:rsid w:val="00E05DD6"/>
    <w:rsid w:val="00E06AA6"/>
    <w:rsid w:val="00E122F0"/>
    <w:rsid w:val="00E1436F"/>
    <w:rsid w:val="00E14C58"/>
    <w:rsid w:val="00E150B7"/>
    <w:rsid w:val="00E156DD"/>
    <w:rsid w:val="00E15801"/>
    <w:rsid w:val="00E15823"/>
    <w:rsid w:val="00E17760"/>
    <w:rsid w:val="00E17D23"/>
    <w:rsid w:val="00E17ECD"/>
    <w:rsid w:val="00E21A1F"/>
    <w:rsid w:val="00E22C6D"/>
    <w:rsid w:val="00E230BC"/>
    <w:rsid w:val="00E23CAF"/>
    <w:rsid w:val="00E2400A"/>
    <w:rsid w:val="00E26026"/>
    <w:rsid w:val="00E27953"/>
    <w:rsid w:val="00E2798C"/>
    <w:rsid w:val="00E30ADF"/>
    <w:rsid w:val="00E3269A"/>
    <w:rsid w:val="00E345D9"/>
    <w:rsid w:val="00E40DB4"/>
    <w:rsid w:val="00E436E0"/>
    <w:rsid w:val="00E437E0"/>
    <w:rsid w:val="00E438C0"/>
    <w:rsid w:val="00E45D71"/>
    <w:rsid w:val="00E5278E"/>
    <w:rsid w:val="00E570BD"/>
    <w:rsid w:val="00E57F0A"/>
    <w:rsid w:val="00E605BE"/>
    <w:rsid w:val="00E60724"/>
    <w:rsid w:val="00E625FD"/>
    <w:rsid w:val="00E65CC4"/>
    <w:rsid w:val="00E67F01"/>
    <w:rsid w:val="00E7204C"/>
    <w:rsid w:val="00E731DE"/>
    <w:rsid w:val="00E746A2"/>
    <w:rsid w:val="00E74B10"/>
    <w:rsid w:val="00E756B2"/>
    <w:rsid w:val="00E774DD"/>
    <w:rsid w:val="00E84174"/>
    <w:rsid w:val="00E85BE0"/>
    <w:rsid w:val="00E85FED"/>
    <w:rsid w:val="00E86180"/>
    <w:rsid w:val="00E869F1"/>
    <w:rsid w:val="00E911ED"/>
    <w:rsid w:val="00E91A32"/>
    <w:rsid w:val="00E94C83"/>
    <w:rsid w:val="00E9520E"/>
    <w:rsid w:val="00E959BE"/>
    <w:rsid w:val="00E972DA"/>
    <w:rsid w:val="00EA0CC6"/>
    <w:rsid w:val="00EA2360"/>
    <w:rsid w:val="00EA4D61"/>
    <w:rsid w:val="00EA5533"/>
    <w:rsid w:val="00EA6C52"/>
    <w:rsid w:val="00EB169D"/>
    <w:rsid w:val="00EB3256"/>
    <w:rsid w:val="00EB53FA"/>
    <w:rsid w:val="00EB55BC"/>
    <w:rsid w:val="00EB7026"/>
    <w:rsid w:val="00EB7F5B"/>
    <w:rsid w:val="00EC2F59"/>
    <w:rsid w:val="00EC4B3C"/>
    <w:rsid w:val="00EC536D"/>
    <w:rsid w:val="00EC53E8"/>
    <w:rsid w:val="00EC5B12"/>
    <w:rsid w:val="00ED010F"/>
    <w:rsid w:val="00ED1B08"/>
    <w:rsid w:val="00ED1E10"/>
    <w:rsid w:val="00ED293E"/>
    <w:rsid w:val="00ED2F1D"/>
    <w:rsid w:val="00ED38D2"/>
    <w:rsid w:val="00ED40D8"/>
    <w:rsid w:val="00ED4AAC"/>
    <w:rsid w:val="00ED5644"/>
    <w:rsid w:val="00ED63BD"/>
    <w:rsid w:val="00ED682C"/>
    <w:rsid w:val="00ED790C"/>
    <w:rsid w:val="00EE08CC"/>
    <w:rsid w:val="00EE0965"/>
    <w:rsid w:val="00EE0CA5"/>
    <w:rsid w:val="00EE0FBF"/>
    <w:rsid w:val="00EE1E74"/>
    <w:rsid w:val="00EE2122"/>
    <w:rsid w:val="00EE4DAA"/>
    <w:rsid w:val="00EE6415"/>
    <w:rsid w:val="00EF4AF6"/>
    <w:rsid w:val="00EF54E4"/>
    <w:rsid w:val="00EF56C6"/>
    <w:rsid w:val="00F00D0F"/>
    <w:rsid w:val="00F01451"/>
    <w:rsid w:val="00F01C7C"/>
    <w:rsid w:val="00F027E2"/>
    <w:rsid w:val="00F02F70"/>
    <w:rsid w:val="00F0487E"/>
    <w:rsid w:val="00F05228"/>
    <w:rsid w:val="00F05DA6"/>
    <w:rsid w:val="00F06B08"/>
    <w:rsid w:val="00F072F9"/>
    <w:rsid w:val="00F12260"/>
    <w:rsid w:val="00F12C22"/>
    <w:rsid w:val="00F13785"/>
    <w:rsid w:val="00F13C0D"/>
    <w:rsid w:val="00F1514C"/>
    <w:rsid w:val="00F204B3"/>
    <w:rsid w:val="00F23140"/>
    <w:rsid w:val="00F24527"/>
    <w:rsid w:val="00F24AC6"/>
    <w:rsid w:val="00F2576E"/>
    <w:rsid w:val="00F2796D"/>
    <w:rsid w:val="00F34FF2"/>
    <w:rsid w:val="00F374E6"/>
    <w:rsid w:val="00F37BB5"/>
    <w:rsid w:val="00F41FC6"/>
    <w:rsid w:val="00F429FD"/>
    <w:rsid w:val="00F430E2"/>
    <w:rsid w:val="00F43408"/>
    <w:rsid w:val="00F43A08"/>
    <w:rsid w:val="00F43C26"/>
    <w:rsid w:val="00F46D3F"/>
    <w:rsid w:val="00F47512"/>
    <w:rsid w:val="00F50D02"/>
    <w:rsid w:val="00F51A60"/>
    <w:rsid w:val="00F520C5"/>
    <w:rsid w:val="00F578C1"/>
    <w:rsid w:val="00F57FEA"/>
    <w:rsid w:val="00F60EDF"/>
    <w:rsid w:val="00F60F39"/>
    <w:rsid w:val="00F62443"/>
    <w:rsid w:val="00F625B9"/>
    <w:rsid w:val="00F63C86"/>
    <w:rsid w:val="00F63EC5"/>
    <w:rsid w:val="00F6482B"/>
    <w:rsid w:val="00F65FD8"/>
    <w:rsid w:val="00F70699"/>
    <w:rsid w:val="00F70E2B"/>
    <w:rsid w:val="00F712FF"/>
    <w:rsid w:val="00F720BA"/>
    <w:rsid w:val="00F758E2"/>
    <w:rsid w:val="00F7591F"/>
    <w:rsid w:val="00F76109"/>
    <w:rsid w:val="00F77FCC"/>
    <w:rsid w:val="00F81E8A"/>
    <w:rsid w:val="00F85421"/>
    <w:rsid w:val="00F87339"/>
    <w:rsid w:val="00F873A9"/>
    <w:rsid w:val="00F9077A"/>
    <w:rsid w:val="00F91CDC"/>
    <w:rsid w:val="00F956D9"/>
    <w:rsid w:val="00F95AB0"/>
    <w:rsid w:val="00FA0928"/>
    <w:rsid w:val="00FA0EED"/>
    <w:rsid w:val="00FA157C"/>
    <w:rsid w:val="00FA2F28"/>
    <w:rsid w:val="00FA3C5B"/>
    <w:rsid w:val="00FA454E"/>
    <w:rsid w:val="00FB2341"/>
    <w:rsid w:val="00FB2CB6"/>
    <w:rsid w:val="00FB323A"/>
    <w:rsid w:val="00FB519A"/>
    <w:rsid w:val="00FC0722"/>
    <w:rsid w:val="00FC5E9D"/>
    <w:rsid w:val="00FC69C9"/>
    <w:rsid w:val="00FD189B"/>
    <w:rsid w:val="00FD6BEC"/>
    <w:rsid w:val="00FD7E8B"/>
    <w:rsid w:val="00FE2DA4"/>
    <w:rsid w:val="00FE3C3D"/>
    <w:rsid w:val="00FE3D33"/>
    <w:rsid w:val="00FE58A0"/>
    <w:rsid w:val="00FE71C7"/>
    <w:rsid w:val="00FF4F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B8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caption" w:semiHidden="0" w:unhideWhenUsed="0" w:qFormat="1"/>
    <w:lsdException w:name="footnote reference" w:uiPriority="99"/>
    <w:lsdException w:name="annotation reference"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CF"/>
    <w:rPr>
      <w:sz w:val="24"/>
    </w:rPr>
  </w:style>
  <w:style w:type="paragraph" w:styleId="Heading1">
    <w:name w:val="heading 1"/>
    <w:basedOn w:val="Normal"/>
    <w:next w:val="Normal"/>
    <w:qFormat/>
    <w:rsid w:val="002E5678"/>
    <w:pPr>
      <w:spacing w:after="120"/>
      <w:outlineLvl w:val="0"/>
    </w:pPr>
    <w:rPr>
      <w:rFonts w:ascii="Arial Narrow" w:hAnsi="Arial Narrow"/>
      <w:sz w:val="20"/>
    </w:rPr>
  </w:style>
  <w:style w:type="paragraph" w:styleId="Heading2">
    <w:name w:val="heading 2"/>
    <w:basedOn w:val="Normal"/>
    <w:next w:val="Normal"/>
    <w:qFormat/>
    <w:rsid w:val="00035ECF"/>
    <w:pPr>
      <w:keepNext/>
      <w:ind w:left="990"/>
      <w:jc w:val="center"/>
      <w:outlineLvl w:val="1"/>
    </w:pPr>
    <w:rPr>
      <w:b/>
      <w:smallCaps/>
    </w:rPr>
  </w:style>
  <w:style w:type="paragraph" w:styleId="Heading3">
    <w:name w:val="heading 3"/>
    <w:basedOn w:val="Normal"/>
    <w:next w:val="Normal"/>
    <w:qFormat/>
    <w:rsid w:val="00035ECF"/>
    <w:pPr>
      <w:keepNext/>
      <w:outlineLvl w:val="2"/>
    </w:pPr>
    <w:rPr>
      <w:i/>
      <w:sz w:val="22"/>
    </w:rPr>
  </w:style>
  <w:style w:type="paragraph" w:styleId="Heading4">
    <w:name w:val="heading 4"/>
    <w:basedOn w:val="Normal"/>
    <w:next w:val="Normal"/>
    <w:qFormat/>
    <w:rsid w:val="00035ECF"/>
    <w:pPr>
      <w:keepNext/>
      <w:spacing w:before="60"/>
      <w:outlineLvl w:val="3"/>
    </w:pPr>
    <w:rPr>
      <w:rFonts w:ascii="Arial Narrow" w:hAnsi="Arial Narrow"/>
      <w:b/>
      <w:sz w:val="20"/>
    </w:rPr>
  </w:style>
  <w:style w:type="paragraph" w:styleId="Heading5">
    <w:name w:val="heading 5"/>
    <w:basedOn w:val="Normal"/>
    <w:next w:val="Normal"/>
    <w:qFormat/>
    <w:rsid w:val="00035ECF"/>
    <w:pPr>
      <w:spacing w:before="240" w:after="60"/>
      <w:outlineLvl w:val="4"/>
    </w:pPr>
    <w:rPr>
      <w:b/>
      <w:bCs/>
      <w:i/>
      <w:iCs/>
      <w:sz w:val="26"/>
      <w:szCs w:val="26"/>
    </w:rPr>
  </w:style>
  <w:style w:type="paragraph" w:styleId="Heading6">
    <w:name w:val="heading 6"/>
    <w:basedOn w:val="Normal"/>
    <w:next w:val="Normal"/>
    <w:qFormat/>
    <w:rsid w:val="00035ECF"/>
    <w:pPr>
      <w:spacing w:before="240" w:after="60"/>
      <w:outlineLvl w:val="5"/>
    </w:pPr>
    <w:rPr>
      <w:b/>
      <w:bCs/>
      <w:szCs w:val="22"/>
    </w:rPr>
  </w:style>
  <w:style w:type="paragraph" w:styleId="Heading7">
    <w:name w:val="heading 7"/>
    <w:basedOn w:val="Normal"/>
    <w:next w:val="Normal"/>
    <w:qFormat/>
    <w:rsid w:val="00035ECF"/>
    <w:pPr>
      <w:spacing w:before="240" w:after="60"/>
      <w:outlineLvl w:val="6"/>
    </w:pPr>
    <w:rPr>
      <w:szCs w:val="24"/>
    </w:rPr>
  </w:style>
  <w:style w:type="paragraph" w:styleId="Heading8">
    <w:name w:val="heading 8"/>
    <w:basedOn w:val="Normal"/>
    <w:next w:val="Normal"/>
    <w:qFormat/>
    <w:rsid w:val="00035ECF"/>
    <w:pPr>
      <w:spacing w:before="240" w:after="60"/>
      <w:outlineLvl w:val="7"/>
    </w:pPr>
    <w:rPr>
      <w:i/>
      <w:iCs/>
      <w:szCs w:val="24"/>
    </w:rPr>
  </w:style>
  <w:style w:type="paragraph" w:styleId="Heading9">
    <w:name w:val="heading 9"/>
    <w:basedOn w:val="Normal"/>
    <w:next w:val="Normal"/>
    <w:qFormat/>
    <w:rsid w:val="00035EC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035ECF"/>
  </w:style>
  <w:style w:type="paragraph" w:customStyle="1" w:styleId="wfxFaxNum">
    <w:name w:val="wfxFaxNum"/>
    <w:basedOn w:val="Normal"/>
    <w:rsid w:val="00035ECF"/>
  </w:style>
  <w:style w:type="paragraph" w:styleId="Header">
    <w:name w:val="header"/>
    <w:basedOn w:val="Normal"/>
    <w:link w:val="HeaderChar"/>
    <w:uiPriority w:val="99"/>
    <w:rsid w:val="00035ECF"/>
    <w:pPr>
      <w:tabs>
        <w:tab w:val="center" w:pos="4320"/>
        <w:tab w:val="right" w:pos="8640"/>
      </w:tabs>
    </w:pPr>
  </w:style>
  <w:style w:type="paragraph" w:styleId="Footer">
    <w:name w:val="footer"/>
    <w:basedOn w:val="Normal"/>
    <w:semiHidden/>
    <w:rsid w:val="00035ECF"/>
    <w:pPr>
      <w:tabs>
        <w:tab w:val="center" w:pos="4320"/>
        <w:tab w:val="right" w:pos="8640"/>
      </w:tabs>
    </w:pPr>
  </w:style>
  <w:style w:type="paragraph" w:customStyle="1" w:styleId="Body">
    <w:name w:val="Body"/>
    <w:basedOn w:val="wfxRecipient"/>
    <w:autoRedefine/>
    <w:rsid w:val="00035ECF"/>
    <w:pPr>
      <w:spacing w:after="120"/>
      <w:ind w:firstLine="288"/>
      <w:jc w:val="both"/>
    </w:pPr>
    <w:rPr>
      <w:sz w:val="21"/>
    </w:rPr>
  </w:style>
  <w:style w:type="paragraph" w:customStyle="1" w:styleId="Headline">
    <w:name w:val="Headline"/>
    <w:basedOn w:val="Normal"/>
    <w:next w:val="Body"/>
    <w:rsid w:val="00035ECF"/>
    <w:pPr>
      <w:keepNext/>
      <w:spacing w:after="60"/>
      <w:jc w:val="center"/>
    </w:pPr>
    <w:rPr>
      <w:b/>
      <w:sz w:val="21"/>
    </w:rPr>
  </w:style>
  <w:style w:type="paragraph" w:styleId="BodyText">
    <w:name w:val="Body Text"/>
    <w:basedOn w:val="Normal"/>
    <w:semiHidden/>
    <w:rsid w:val="00035ECF"/>
    <w:rPr>
      <w:rFonts w:ascii="Arial" w:hAnsi="Arial"/>
      <w:sz w:val="20"/>
    </w:rPr>
  </w:style>
  <w:style w:type="character" w:styleId="Hyperlink">
    <w:name w:val="Hyperlink"/>
    <w:semiHidden/>
    <w:rsid w:val="00035ECF"/>
    <w:rPr>
      <w:color w:val="0000FF"/>
      <w:u w:val="single"/>
    </w:rPr>
  </w:style>
  <w:style w:type="paragraph" w:customStyle="1" w:styleId="WPRCMember">
    <w:name w:val="WPRCMember"/>
    <w:basedOn w:val="Heading4"/>
    <w:rsid w:val="00035ECF"/>
    <w:rPr>
      <w:b w:val="0"/>
    </w:rPr>
  </w:style>
  <w:style w:type="paragraph" w:customStyle="1" w:styleId="WPRCPosition">
    <w:name w:val="WPRCPosition"/>
    <w:basedOn w:val="Heading1"/>
    <w:rsid w:val="00035ECF"/>
  </w:style>
  <w:style w:type="paragraph" w:customStyle="1" w:styleId="WPRCCommittee">
    <w:name w:val="WPRCCommittee"/>
    <w:basedOn w:val="BodyText"/>
    <w:rsid w:val="00035ECF"/>
    <w:rPr>
      <w:rFonts w:ascii="Arial Narrow" w:hAnsi="Arial Narrow"/>
    </w:rPr>
  </w:style>
  <w:style w:type="paragraph" w:customStyle="1" w:styleId="WPRCComName">
    <w:name w:val="WPRCComName"/>
    <w:basedOn w:val="BodyText"/>
    <w:rsid w:val="00035ECF"/>
    <w:pPr>
      <w:spacing w:after="120"/>
    </w:pPr>
    <w:rPr>
      <w:rFonts w:ascii="Arial Narrow" w:hAnsi="Arial Narrow"/>
      <w:i/>
    </w:rPr>
  </w:style>
  <w:style w:type="paragraph" w:styleId="BodyTextIndent">
    <w:name w:val="Body Text Indent"/>
    <w:basedOn w:val="Normal"/>
    <w:semiHidden/>
    <w:rsid w:val="00035ECF"/>
    <w:pPr>
      <w:ind w:left="990"/>
    </w:pPr>
  </w:style>
  <w:style w:type="paragraph" w:customStyle="1" w:styleId="h1">
    <w:name w:val="h1"/>
    <w:basedOn w:val="BodyText"/>
    <w:rsid w:val="00035ECF"/>
    <w:pPr>
      <w:keepNext/>
      <w:spacing w:before="60" w:after="120"/>
      <w:jc w:val="center"/>
    </w:pPr>
    <w:rPr>
      <w:rFonts w:ascii="Times New Roman" w:hAnsi="Times New Roman"/>
      <w:smallCaps/>
    </w:rPr>
  </w:style>
  <w:style w:type="paragraph" w:styleId="BlockText">
    <w:name w:val="Block Text"/>
    <w:basedOn w:val="Normal"/>
    <w:semiHidden/>
    <w:rsid w:val="00035ECF"/>
    <w:pPr>
      <w:spacing w:after="120"/>
      <w:ind w:left="1440" w:right="1440"/>
    </w:pPr>
  </w:style>
  <w:style w:type="paragraph" w:styleId="BodyText2">
    <w:name w:val="Body Text 2"/>
    <w:basedOn w:val="Normal"/>
    <w:semiHidden/>
    <w:rsid w:val="00035ECF"/>
    <w:pPr>
      <w:spacing w:after="120" w:line="480" w:lineRule="auto"/>
    </w:pPr>
  </w:style>
  <w:style w:type="paragraph" w:styleId="BodyText3">
    <w:name w:val="Body Text 3"/>
    <w:basedOn w:val="Normal"/>
    <w:semiHidden/>
    <w:rsid w:val="00035ECF"/>
    <w:pPr>
      <w:spacing w:after="120"/>
    </w:pPr>
    <w:rPr>
      <w:sz w:val="16"/>
      <w:szCs w:val="16"/>
    </w:rPr>
  </w:style>
  <w:style w:type="paragraph" w:styleId="BodyTextFirstIndent">
    <w:name w:val="Body Text First Indent"/>
    <w:basedOn w:val="BodyText"/>
    <w:semiHidden/>
    <w:rsid w:val="00035ECF"/>
    <w:pPr>
      <w:spacing w:after="120"/>
      <w:ind w:firstLine="210"/>
    </w:pPr>
    <w:rPr>
      <w:rFonts w:ascii="Times New Roman" w:hAnsi="Times New Roman"/>
      <w:sz w:val="22"/>
    </w:rPr>
  </w:style>
  <w:style w:type="paragraph" w:styleId="BodyTextFirstIndent2">
    <w:name w:val="Body Text First Indent 2"/>
    <w:basedOn w:val="BodyTextIndent"/>
    <w:semiHidden/>
    <w:rsid w:val="00035ECF"/>
    <w:pPr>
      <w:spacing w:after="120"/>
      <w:ind w:left="360" w:firstLine="210"/>
    </w:pPr>
  </w:style>
  <w:style w:type="paragraph" w:styleId="BodyTextIndent2">
    <w:name w:val="Body Text Indent 2"/>
    <w:basedOn w:val="Normal"/>
    <w:semiHidden/>
    <w:rsid w:val="00035ECF"/>
    <w:pPr>
      <w:spacing w:after="120" w:line="480" w:lineRule="auto"/>
      <w:ind w:left="360"/>
    </w:pPr>
  </w:style>
  <w:style w:type="paragraph" w:styleId="BodyTextIndent3">
    <w:name w:val="Body Text Indent 3"/>
    <w:basedOn w:val="Normal"/>
    <w:semiHidden/>
    <w:rsid w:val="00035ECF"/>
    <w:pPr>
      <w:spacing w:after="120"/>
      <w:ind w:left="360"/>
    </w:pPr>
    <w:rPr>
      <w:sz w:val="16"/>
      <w:szCs w:val="16"/>
    </w:rPr>
  </w:style>
  <w:style w:type="paragraph" w:styleId="Caption">
    <w:name w:val="caption"/>
    <w:basedOn w:val="Normal"/>
    <w:next w:val="Normal"/>
    <w:qFormat/>
    <w:rsid w:val="00035ECF"/>
    <w:pPr>
      <w:spacing w:before="120" w:after="120"/>
    </w:pPr>
    <w:rPr>
      <w:b/>
      <w:bCs/>
      <w:sz w:val="20"/>
    </w:rPr>
  </w:style>
  <w:style w:type="paragraph" w:styleId="Closing">
    <w:name w:val="Closing"/>
    <w:basedOn w:val="Normal"/>
    <w:semiHidden/>
    <w:rsid w:val="00035ECF"/>
    <w:pPr>
      <w:ind w:left="4320"/>
    </w:pPr>
  </w:style>
  <w:style w:type="paragraph" w:styleId="CommentText">
    <w:name w:val="annotation text"/>
    <w:basedOn w:val="Normal"/>
    <w:semiHidden/>
    <w:rsid w:val="00035ECF"/>
    <w:rPr>
      <w:sz w:val="20"/>
    </w:rPr>
  </w:style>
  <w:style w:type="paragraph" w:styleId="Date">
    <w:name w:val="Date"/>
    <w:basedOn w:val="Normal"/>
    <w:next w:val="Normal"/>
    <w:semiHidden/>
    <w:rsid w:val="00035ECF"/>
  </w:style>
  <w:style w:type="paragraph" w:styleId="DocumentMap">
    <w:name w:val="Document Map"/>
    <w:basedOn w:val="Normal"/>
    <w:semiHidden/>
    <w:rsid w:val="00035ECF"/>
    <w:pPr>
      <w:shd w:val="clear" w:color="auto" w:fill="000080"/>
    </w:pPr>
    <w:rPr>
      <w:rFonts w:ascii="Tahoma" w:hAnsi="Tahoma" w:cs="Tahoma"/>
    </w:rPr>
  </w:style>
  <w:style w:type="paragraph" w:styleId="E-mailSignature">
    <w:name w:val="E-mail Signature"/>
    <w:basedOn w:val="Normal"/>
    <w:semiHidden/>
    <w:rsid w:val="00035ECF"/>
  </w:style>
  <w:style w:type="paragraph" w:styleId="EndnoteText">
    <w:name w:val="endnote text"/>
    <w:basedOn w:val="Normal"/>
    <w:semiHidden/>
    <w:rsid w:val="00035ECF"/>
    <w:rPr>
      <w:sz w:val="20"/>
    </w:rPr>
  </w:style>
  <w:style w:type="paragraph" w:styleId="EnvelopeAddress">
    <w:name w:val="envelope address"/>
    <w:basedOn w:val="Normal"/>
    <w:semiHidden/>
    <w:rsid w:val="00035EC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35ECF"/>
    <w:rPr>
      <w:rFonts w:ascii="Arial" w:hAnsi="Arial" w:cs="Arial"/>
      <w:sz w:val="20"/>
    </w:rPr>
  </w:style>
  <w:style w:type="paragraph" w:styleId="FootnoteText">
    <w:name w:val="footnote text"/>
    <w:basedOn w:val="Normal"/>
    <w:semiHidden/>
    <w:rsid w:val="00035ECF"/>
    <w:rPr>
      <w:sz w:val="20"/>
    </w:rPr>
  </w:style>
  <w:style w:type="paragraph" w:styleId="HTMLAddress">
    <w:name w:val="HTML Address"/>
    <w:basedOn w:val="Normal"/>
    <w:semiHidden/>
    <w:rsid w:val="00035ECF"/>
    <w:rPr>
      <w:i/>
      <w:iCs/>
    </w:rPr>
  </w:style>
  <w:style w:type="paragraph" w:styleId="HTMLPreformatted">
    <w:name w:val="HTML Preformatted"/>
    <w:basedOn w:val="Normal"/>
    <w:semiHidden/>
    <w:rsid w:val="00035ECF"/>
    <w:rPr>
      <w:rFonts w:ascii="Courier New" w:hAnsi="Courier New" w:cs="Courier New"/>
      <w:sz w:val="20"/>
    </w:rPr>
  </w:style>
  <w:style w:type="paragraph" w:styleId="Index1">
    <w:name w:val="index 1"/>
    <w:basedOn w:val="Normal"/>
    <w:next w:val="Normal"/>
    <w:autoRedefine/>
    <w:semiHidden/>
    <w:rsid w:val="00035ECF"/>
    <w:pPr>
      <w:ind w:left="220" w:hanging="220"/>
    </w:pPr>
  </w:style>
  <w:style w:type="paragraph" w:styleId="Index2">
    <w:name w:val="index 2"/>
    <w:basedOn w:val="Normal"/>
    <w:next w:val="Normal"/>
    <w:autoRedefine/>
    <w:semiHidden/>
    <w:rsid w:val="00035ECF"/>
    <w:pPr>
      <w:ind w:left="440" w:hanging="220"/>
    </w:pPr>
  </w:style>
  <w:style w:type="paragraph" w:styleId="Index3">
    <w:name w:val="index 3"/>
    <w:basedOn w:val="Normal"/>
    <w:next w:val="Normal"/>
    <w:autoRedefine/>
    <w:semiHidden/>
    <w:rsid w:val="00035ECF"/>
    <w:pPr>
      <w:ind w:left="660" w:hanging="220"/>
    </w:pPr>
  </w:style>
  <w:style w:type="paragraph" w:styleId="Index4">
    <w:name w:val="index 4"/>
    <w:basedOn w:val="Normal"/>
    <w:next w:val="Normal"/>
    <w:autoRedefine/>
    <w:semiHidden/>
    <w:rsid w:val="00035ECF"/>
    <w:pPr>
      <w:ind w:left="880" w:hanging="220"/>
    </w:pPr>
  </w:style>
  <w:style w:type="paragraph" w:styleId="Index5">
    <w:name w:val="index 5"/>
    <w:basedOn w:val="Normal"/>
    <w:next w:val="Normal"/>
    <w:autoRedefine/>
    <w:semiHidden/>
    <w:rsid w:val="00035ECF"/>
    <w:pPr>
      <w:ind w:left="1100" w:hanging="220"/>
    </w:pPr>
  </w:style>
  <w:style w:type="paragraph" w:styleId="Index6">
    <w:name w:val="index 6"/>
    <w:basedOn w:val="Normal"/>
    <w:next w:val="Normal"/>
    <w:autoRedefine/>
    <w:semiHidden/>
    <w:rsid w:val="00035ECF"/>
    <w:pPr>
      <w:ind w:left="1320" w:hanging="220"/>
    </w:pPr>
  </w:style>
  <w:style w:type="paragraph" w:styleId="Index7">
    <w:name w:val="index 7"/>
    <w:basedOn w:val="Normal"/>
    <w:next w:val="Normal"/>
    <w:autoRedefine/>
    <w:semiHidden/>
    <w:rsid w:val="00035ECF"/>
    <w:pPr>
      <w:ind w:left="1540" w:hanging="220"/>
    </w:pPr>
  </w:style>
  <w:style w:type="paragraph" w:styleId="Index8">
    <w:name w:val="index 8"/>
    <w:basedOn w:val="Normal"/>
    <w:next w:val="Normal"/>
    <w:autoRedefine/>
    <w:semiHidden/>
    <w:rsid w:val="00035ECF"/>
    <w:pPr>
      <w:ind w:left="1760" w:hanging="220"/>
    </w:pPr>
  </w:style>
  <w:style w:type="paragraph" w:styleId="Index9">
    <w:name w:val="index 9"/>
    <w:basedOn w:val="Normal"/>
    <w:next w:val="Normal"/>
    <w:autoRedefine/>
    <w:semiHidden/>
    <w:rsid w:val="00035ECF"/>
    <w:pPr>
      <w:ind w:left="1980" w:hanging="220"/>
    </w:pPr>
  </w:style>
  <w:style w:type="paragraph" w:styleId="IndexHeading">
    <w:name w:val="index heading"/>
    <w:basedOn w:val="Normal"/>
    <w:next w:val="Index1"/>
    <w:semiHidden/>
    <w:rsid w:val="00035ECF"/>
    <w:rPr>
      <w:rFonts w:ascii="Arial" w:hAnsi="Arial" w:cs="Arial"/>
      <w:b/>
      <w:bCs/>
    </w:rPr>
  </w:style>
  <w:style w:type="paragraph" w:styleId="List">
    <w:name w:val="List"/>
    <w:basedOn w:val="Normal"/>
    <w:semiHidden/>
    <w:rsid w:val="00035ECF"/>
    <w:pPr>
      <w:ind w:left="360" w:hanging="360"/>
    </w:pPr>
  </w:style>
  <w:style w:type="paragraph" w:styleId="List2">
    <w:name w:val="List 2"/>
    <w:basedOn w:val="Normal"/>
    <w:semiHidden/>
    <w:rsid w:val="00035ECF"/>
    <w:pPr>
      <w:ind w:left="720" w:hanging="360"/>
    </w:pPr>
  </w:style>
  <w:style w:type="paragraph" w:styleId="List3">
    <w:name w:val="List 3"/>
    <w:basedOn w:val="Normal"/>
    <w:semiHidden/>
    <w:rsid w:val="00035ECF"/>
    <w:pPr>
      <w:ind w:left="1080" w:hanging="360"/>
    </w:pPr>
  </w:style>
  <w:style w:type="paragraph" w:styleId="List4">
    <w:name w:val="List 4"/>
    <w:basedOn w:val="Normal"/>
    <w:semiHidden/>
    <w:rsid w:val="00035ECF"/>
    <w:pPr>
      <w:ind w:left="1440" w:hanging="360"/>
    </w:pPr>
  </w:style>
  <w:style w:type="paragraph" w:styleId="List5">
    <w:name w:val="List 5"/>
    <w:basedOn w:val="Normal"/>
    <w:semiHidden/>
    <w:rsid w:val="00035ECF"/>
    <w:pPr>
      <w:ind w:left="1800" w:hanging="360"/>
    </w:pPr>
  </w:style>
  <w:style w:type="paragraph" w:styleId="ListBullet">
    <w:name w:val="List Bullet"/>
    <w:basedOn w:val="Normal"/>
    <w:autoRedefine/>
    <w:semiHidden/>
    <w:rsid w:val="00035ECF"/>
    <w:pPr>
      <w:numPr>
        <w:numId w:val="1"/>
      </w:numPr>
    </w:pPr>
  </w:style>
  <w:style w:type="paragraph" w:styleId="ListBullet2">
    <w:name w:val="List Bullet 2"/>
    <w:basedOn w:val="Normal"/>
    <w:autoRedefine/>
    <w:semiHidden/>
    <w:rsid w:val="00035ECF"/>
    <w:pPr>
      <w:numPr>
        <w:numId w:val="2"/>
      </w:numPr>
    </w:pPr>
  </w:style>
  <w:style w:type="paragraph" w:styleId="ListBullet3">
    <w:name w:val="List Bullet 3"/>
    <w:basedOn w:val="Normal"/>
    <w:autoRedefine/>
    <w:semiHidden/>
    <w:rsid w:val="00035ECF"/>
    <w:pPr>
      <w:numPr>
        <w:numId w:val="3"/>
      </w:numPr>
    </w:pPr>
  </w:style>
  <w:style w:type="paragraph" w:styleId="ListBullet4">
    <w:name w:val="List Bullet 4"/>
    <w:basedOn w:val="Normal"/>
    <w:autoRedefine/>
    <w:semiHidden/>
    <w:rsid w:val="00035ECF"/>
    <w:pPr>
      <w:numPr>
        <w:numId w:val="4"/>
      </w:numPr>
    </w:pPr>
  </w:style>
  <w:style w:type="paragraph" w:styleId="ListBullet5">
    <w:name w:val="List Bullet 5"/>
    <w:basedOn w:val="Normal"/>
    <w:autoRedefine/>
    <w:semiHidden/>
    <w:rsid w:val="00035ECF"/>
    <w:pPr>
      <w:numPr>
        <w:numId w:val="5"/>
      </w:numPr>
    </w:pPr>
  </w:style>
  <w:style w:type="paragraph" w:styleId="ListContinue">
    <w:name w:val="List Continue"/>
    <w:basedOn w:val="Normal"/>
    <w:semiHidden/>
    <w:rsid w:val="00035ECF"/>
    <w:pPr>
      <w:spacing w:after="120"/>
      <w:ind w:left="360"/>
    </w:pPr>
  </w:style>
  <w:style w:type="paragraph" w:styleId="ListContinue2">
    <w:name w:val="List Continue 2"/>
    <w:basedOn w:val="Normal"/>
    <w:semiHidden/>
    <w:rsid w:val="00035ECF"/>
    <w:pPr>
      <w:spacing w:after="120"/>
      <w:ind w:left="720"/>
    </w:pPr>
  </w:style>
  <w:style w:type="paragraph" w:styleId="ListContinue3">
    <w:name w:val="List Continue 3"/>
    <w:basedOn w:val="Normal"/>
    <w:semiHidden/>
    <w:rsid w:val="00035ECF"/>
    <w:pPr>
      <w:spacing w:after="120"/>
      <w:ind w:left="1080"/>
    </w:pPr>
  </w:style>
  <w:style w:type="paragraph" w:styleId="ListContinue4">
    <w:name w:val="List Continue 4"/>
    <w:basedOn w:val="Normal"/>
    <w:semiHidden/>
    <w:rsid w:val="00035ECF"/>
    <w:pPr>
      <w:spacing w:after="120"/>
      <w:ind w:left="1440"/>
    </w:pPr>
  </w:style>
  <w:style w:type="paragraph" w:styleId="ListContinue5">
    <w:name w:val="List Continue 5"/>
    <w:basedOn w:val="Normal"/>
    <w:semiHidden/>
    <w:rsid w:val="00035ECF"/>
    <w:pPr>
      <w:spacing w:after="120"/>
      <w:ind w:left="1800"/>
    </w:pPr>
  </w:style>
  <w:style w:type="paragraph" w:styleId="ListNumber">
    <w:name w:val="List Number"/>
    <w:basedOn w:val="Normal"/>
    <w:semiHidden/>
    <w:rsid w:val="00035ECF"/>
    <w:pPr>
      <w:numPr>
        <w:numId w:val="6"/>
      </w:numPr>
    </w:pPr>
  </w:style>
  <w:style w:type="paragraph" w:styleId="ListNumber2">
    <w:name w:val="List Number 2"/>
    <w:basedOn w:val="Normal"/>
    <w:semiHidden/>
    <w:rsid w:val="00035ECF"/>
    <w:pPr>
      <w:numPr>
        <w:numId w:val="7"/>
      </w:numPr>
    </w:pPr>
  </w:style>
  <w:style w:type="paragraph" w:styleId="ListNumber3">
    <w:name w:val="List Number 3"/>
    <w:basedOn w:val="Normal"/>
    <w:semiHidden/>
    <w:rsid w:val="00035ECF"/>
    <w:pPr>
      <w:numPr>
        <w:numId w:val="8"/>
      </w:numPr>
    </w:pPr>
  </w:style>
  <w:style w:type="paragraph" w:styleId="ListNumber4">
    <w:name w:val="List Number 4"/>
    <w:basedOn w:val="Normal"/>
    <w:semiHidden/>
    <w:rsid w:val="00035ECF"/>
    <w:pPr>
      <w:numPr>
        <w:numId w:val="9"/>
      </w:numPr>
    </w:pPr>
  </w:style>
  <w:style w:type="paragraph" w:styleId="ListNumber5">
    <w:name w:val="List Number 5"/>
    <w:basedOn w:val="Normal"/>
    <w:semiHidden/>
    <w:rsid w:val="00035ECF"/>
    <w:pPr>
      <w:numPr>
        <w:numId w:val="10"/>
      </w:numPr>
    </w:pPr>
  </w:style>
  <w:style w:type="paragraph" w:styleId="MacroText">
    <w:name w:val="macro"/>
    <w:semiHidden/>
    <w:rsid w:val="00035EC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035EC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035ECF"/>
    <w:rPr>
      <w:szCs w:val="24"/>
    </w:rPr>
  </w:style>
  <w:style w:type="paragraph" w:styleId="NormalIndent">
    <w:name w:val="Normal Indent"/>
    <w:basedOn w:val="Normal"/>
    <w:semiHidden/>
    <w:rsid w:val="00035ECF"/>
    <w:pPr>
      <w:ind w:left="720"/>
    </w:pPr>
  </w:style>
  <w:style w:type="paragraph" w:styleId="NoteHeading">
    <w:name w:val="Note Heading"/>
    <w:basedOn w:val="Normal"/>
    <w:next w:val="Normal"/>
    <w:semiHidden/>
    <w:rsid w:val="00035ECF"/>
  </w:style>
  <w:style w:type="paragraph" w:styleId="PlainText">
    <w:name w:val="Plain Text"/>
    <w:basedOn w:val="Normal"/>
    <w:semiHidden/>
    <w:rsid w:val="00035ECF"/>
    <w:rPr>
      <w:rFonts w:ascii="Courier New" w:hAnsi="Courier New" w:cs="Courier New"/>
      <w:sz w:val="20"/>
    </w:rPr>
  </w:style>
  <w:style w:type="paragraph" w:styleId="Salutation">
    <w:name w:val="Salutation"/>
    <w:basedOn w:val="Normal"/>
    <w:next w:val="Normal"/>
    <w:semiHidden/>
    <w:rsid w:val="00035ECF"/>
  </w:style>
  <w:style w:type="paragraph" w:styleId="Signature">
    <w:name w:val="Signature"/>
    <w:basedOn w:val="Normal"/>
    <w:semiHidden/>
    <w:rsid w:val="00035ECF"/>
    <w:pPr>
      <w:ind w:left="4320"/>
    </w:pPr>
  </w:style>
  <w:style w:type="paragraph" w:styleId="Subtitle">
    <w:name w:val="Subtitle"/>
    <w:basedOn w:val="Normal"/>
    <w:qFormat/>
    <w:rsid w:val="00035ECF"/>
    <w:pPr>
      <w:spacing w:after="60"/>
      <w:jc w:val="center"/>
      <w:outlineLvl w:val="1"/>
    </w:pPr>
    <w:rPr>
      <w:rFonts w:ascii="Arial" w:hAnsi="Arial" w:cs="Arial"/>
      <w:szCs w:val="24"/>
    </w:rPr>
  </w:style>
  <w:style w:type="paragraph" w:styleId="TableofAuthorities">
    <w:name w:val="table of authorities"/>
    <w:basedOn w:val="Normal"/>
    <w:next w:val="Normal"/>
    <w:semiHidden/>
    <w:rsid w:val="00035ECF"/>
    <w:pPr>
      <w:ind w:left="220" w:hanging="220"/>
    </w:pPr>
  </w:style>
  <w:style w:type="paragraph" w:styleId="TableofFigures">
    <w:name w:val="table of figures"/>
    <w:basedOn w:val="Normal"/>
    <w:next w:val="Normal"/>
    <w:semiHidden/>
    <w:rsid w:val="00035ECF"/>
    <w:pPr>
      <w:ind w:left="440" w:hanging="440"/>
    </w:pPr>
  </w:style>
  <w:style w:type="paragraph" w:styleId="Title">
    <w:name w:val="Title"/>
    <w:basedOn w:val="Normal"/>
    <w:qFormat/>
    <w:rsid w:val="00035EC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35ECF"/>
    <w:pPr>
      <w:spacing w:before="120"/>
    </w:pPr>
    <w:rPr>
      <w:rFonts w:ascii="Arial" w:hAnsi="Arial" w:cs="Arial"/>
      <w:b/>
      <w:bCs/>
      <w:szCs w:val="24"/>
    </w:rPr>
  </w:style>
  <w:style w:type="paragraph" w:styleId="TOC1">
    <w:name w:val="toc 1"/>
    <w:basedOn w:val="Normal"/>
    <w:next w:val="Normal"/>
    <w:autoRedefine/>
    <w:semiHidden/>
    <w:rsid w:val="00035ECF"/>
  </w:style>
  <w:style w:type="paragraph" w:styleId="TOC2">
    <w:name w:val="toc 2"/>
    <w:basedOn w:val="Normal"/>
    <w:next w:val="Normal"/>
    <w:autoRedefine/>
    <w:semiHidden/>
    <w:rsid w:val="00035ECF"/>
    <w:pPr>
      <w:ind w:left="220"/>
    </w:pPr>
  </w:style>
  <w:style w:type="paragraph" w:styleId="TOC3">
    <w:name w:val="toc 3"/>
    <w:basedOn w:val="Normal"/>
    <w:next w:val="Normal"/>
    <w:autoRedefine/>
    <w:semiHidden/>
    <w:rsid w:val="00035ECF"/>
    <w:pPr>
      <w:ind w:left="440"/>
    </w:pPr>
  </w:style>
  <w:style w:type="paragraph" w:styleId="TOC4">
    <w:name w:val="toc 4"/>
    <w:basedOn w:val="Normal"/>
    <w:next w:val="Normal"/>
    <w:autoRedefine/>
    <w:semiHidden/>
    <w:rsid w:val="00035ECF"/>
    <w:pPr>
      <w:ind w:left="660"/>
    </w:pPr>
  </w:style>
  <w:style w:type="paragraph" w:styleId="TOC5">
    <w:name w:val="toc 5"/>
    <w:basedOn w:val="Normal"/>
    <w:next w:val="Normal"/>
    <w:autoRedefine/>
    <w:semiHidden/>
    <w:rsid w:val="00035ECF"/>
    <w:pPr>
      <w:ind w:left="880"/>
    </w:pPr>
  </w:style>
  <w:style w:type="paragraph" w:styleId="TOC6">
    <w:name w:val="toc 6"/>
    <w:basedOn w:val="Normal"/>
    <w:next w:val="Normal"/>
    <w:autoRedefine/>
    <w:semiHidden/>
    <w:rsid w:val="00035ECF"/>
    <w:pPr>
      <w:ind w:left="1100"/>
    </w:pPr>
  </w:style>
  <w:style w:type="paragraph" w:styleId="TOC7">
    <w:name w:val="toc 7"/>
    <w:basedOn w:val="Normal"/>
    <w:next w:val="Normal"/>
    <w:autoRedefine/>
    <w:semiHidden/>
    <w:rsid w:val="00035ECF"/>
    <w:pPr>
      <w:ind w:left="1320"/>
    </w:pPr>
  </w:style>
  <w:style w:type="paragraph" w:styleId="TOC8">
    <w:name w:val="toc 8"/>
    <w:basedOn w:val="Normal"/>
    <w:next w:val="Normal"/>
    <w:autoRedefine/>
    <w:semiHidden/>
    <w:rsid w:val="00035ECF"/>
    <w:pPr>
      <w:ind w:left="1540"/>
    </w:pPr>
  </w:style>
  <w:style w:type="paragraph" w:styleId="TOC9">
    <w:name w:val="toc 9"/>
    <w:basedOn w:val="Normal"/>
    <w:next w:val="Normal"/>
    <w:autoRedefine/>
    <w:semiHidden/>
    <w:rsid w:val="00035ECF"/>
    <w:pPr>
      <w:ind w:left="1760"/>
    </w:pPr>
  </w:style>
  <w:style w:type="character" w:customStyle="1" w:styleId="EmailStyle100">
    <w:name w:val="EmailStyle100"/>
    <w:semiHidden/>
    <w:rsid w:val="00035ECF"/>
    <w:rPr>
      <w:rFonts w:ascii="Courier New" w:hAnsi="Courier New" w:cs="Courier New"/>
      <w:b w:val="0"/>
      <w:bCs w:val="0"/>
      <w:i w:val="0"/>
      <w:iCs w:val="0"/>
      <w:strike w:val="0"/>
      <w:color w:val="0000FF"/>
      <w:sz w:val="20"/>
      <w:szCs w:val="20"/>
      <w:u w:val="none"/>
    </w:rPr>
  </w:style>
  <w:style w:type="paragraph" w:styleId="BalloonText">
    <w:name w:val="Balloon Text"/>
    <w:basedOn w:val="Normal"/>
    <w:semiHidden/>
    <w:rsid w:val="00035ECF"/>
    <w:rPr>
      <w:rFonts w:ascii="Tahoma" w:hAnsi="Tahoma" w:cs="Tahoma"/>
      <w:sz w:val="16"/>
      <w:szCs w:val="16"/>
    </w:rPr>
  </w:style>
  <w:style w:type="character" w:styleId="FollowedHyperlink">
    <w:name w:val="FollowedHyperlink"/>
    <w:semiHidden/>
    <w:rsid w:val="00035ECF"/>
    <w:rPr>
      <w:color w:val="800080"/>
      <w:u w:val="single"/>
    </w:rPr>
  </w:style>
  <w:style w:type="character" w:styleId="LineNumber">
    <w:name w:val="line number"/>
    <w:basedOn w:val="DefaultParagraphFont"/>
    <w:semiHidden/>
    <w:rsid w:val="00035ECF"/>
  </w:style>
  <w:style w:type="character" w:customStyle="1" w:styleId="HeaderChar">
    <w:name w:val="Header Char"/>
    <w:link w:val="Header"/>
    <w:uiPriority w:val="99"/>
    <w:rsid w:val="006D7054"/>
    <w:rPr>
      <w:sz w:val="24"/>
    </w:rPr>
  </w:style>
  <w:style w:type="paragraph" w:styleId="ListParagraph">
    <w:name w:val="List Paragraph"/>
    <w:basedOn w:val="Normal"/>
    <w:uiPriority w:val="34"/>
    <w:qFormat/>
    <w:rsid w:val="00C16384"/>
    <w:pPr>
      <w:ind w:left="720"/>
    </w:pPr>
  </w:style>
  <w:style w:type="table" w:styleId="TableGrid">
    <w:name w:val="Table Grid"/>
    <w:basedOn w:val="TableNormal"/>
    <w:uiPriority w:val="59"/>
    <w:rsid w:val="0010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caption" w:semiHidden="0" w:unhideWhenUsed="0" w:qFormat="1"/>
    <w:lsdException w:name="footnote reference" w:uiPriority="99"/>
    <w:lsdException w:name="annotation reference"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CF"/>
    <w:rPr>
      <w:sz w:val="24"/>
    </w:rPr>
  </w:style>
  <w:style w:type="paragraph" w:styleId="Heading1">
    <w:name w:val="heading 1"/>
    <w:basedOn w:val="Normal"/>
    <w:next w:val="Normal"/>
    <w:qFormat/>
    <w:rsid w:val="002E5678"/>
    <w:pPr>
      <w:spacing w:after="120"/>
      <w:outlineLvl w:val="0"/>
    </w:pPr>
    <w:rPr>
      <w:rFonts w:ascii="Arial Narrow" w:hAnsi="Arial Narrow"/>
      <w:sz w:val="20"/>
    </w:rPr>
  </w:style>
  <w:style w:type="paragraph" w:styleId="Heading2">
    <w:name w:val="heading 2"/>
    <w:basedOn w:val="Normal"/>
    <w:next w:val="Normal"/>
    <w:qFormat/>
    <w:rsid w:val="00035ECF"/>
    <w:pPr>
      <w:keepNext/>
      <w:ind w:left="990"/>
      <w:jc w:val="center"/>
      <w:outlineLvl w:val="1"/>
    </w:pPr>
    <w:rPr>
      <w:b/>
      <w:smallCaps/>
    </w:rPr>
  </w:style>
  <w:style w:type="paragraph" w:styleId="Heading3">
    <w:name w:val="heading 3"/>
    <w:basedOn w:val="Normal"/>
    <w:next w:val="Normal"/>
    <w:qFormat/>
    <w:rsid w:val="00035ECF"/>
    <w:pPr>
      <w:keepNext/>
      <w:outlineLvl w:val="2"/>
    </w:pPr>
    <w:rPr>
      <w:i/>
      <w:sz w:val="22"/>
    </w:rPr>
  </w:style>
  <w:style w:type="paragraph" w:styleId="Heading4">
    <w:name w:val="heading 4"/>
    <w:basedOn w:val="Normal"/>
    <w:next w:val="Normal"/>
    <w:qFormat/>
    <w:rsid w:val="00035ECF"/>
    <w:pPr>
      <w:keepNext/>
      <w:spacing w:before="60"/>
      <w:outlineLvl w:val="3"/>
    </w:pPr>
    <w:rPr>
      <w:rFonts w:ascii="Arial Narrow" w:hAnsi="Arial Narrow"/>
      <w:b/>
      <w:sz w:val="20"/>
    </w:rPr>
  </w:style>
  <w:style w:type="paragraph" w:styleId="Heading5">
    <w:name w:val="heading 5"/>
    <w:basedOn w:val="Normal"/>
    <w:next w:val="Normal"/>
    <w:qFormat/>
    <w:rsid w:val="00035ECF"/>
    <w:pPr>
      <w:spacing w:before="240" w:after="60"/>
      <w:outlineLvl w:val="4"/>
    </w:pPr>
    <w:rPr>
      <w:b/>
      <w:bCs/>
      <w:i/>
      <w:iCs/>
      <w:sz w:val="26"/>
      <w:szCs w:val="26"/>
    </w:rPr>
  </w:style>
  <w:style w:type="paragraph" w:styleId="Heading6">
    <w:name w:val="heading 6"/>
    <w:basedOn w:val="Normal"/>
    <w:next w:val="Normal"/>
    <w:qFormat/>
    <w:rsid w:val="00035ECF"/>
    <w:pPr>
      <w:spacing w:before="240" w:after="60"/>
      <w:outlineLvl w:val="5"/>
    </w:pPr>
    <w:rPr>
      <w:b/>
      <w:bCs/>
      <w:szCs w:val="22"/>
    </w:rPr>
  </w:style>
  <w:style w:type="paragraph" w:styleId="Heading7">
    <w:name w:val="heading 7"/>
    <w:basedOn w:val="Normal"/>
    <w:next w:val="Normal"/>
    <w:qFormat/>
    <w:rsid w:val="00035ECF"/>
    <w:pPr>
      <w:spacing w:before="240" w:after="60"/>
      <w:outlineLvl w:val="6"/>
    </w:pPr>
    <w:rPr>
      <w:szCs w:val="24"/>
    </w:rPr>
  </w:style>
  <w:style w:type="paragraph" w:styleId="Heading8">
    <w:name w:val="heading 8"/>
    <w:basedOn w:val="Normal"/>
    <w:next w:val="Normal"/>
    <w:qFormat/>
    <w:rsid w:val="00035ECF"/>
    <w:pPr>
      <w:spacing w:before="240" w:after="60"/>
      <w:outlineLvl w:val="7"/>
    </w:pPr>
    <w:rPr>
      <w:i/>
      <w:iCs/>
      <w:szCs w:val="24"/>
    </w:rPr>
  </w:style>
  <w:style w:type="paragraph" w:styleId="Heading9">
    <w:name w:val="heading 9"/>
    <w:basedOn w:val="Normal"/>
    <w:next w:val="Normal"/>
    <w:qFormat/>
    <w:rsid w:val="00035EC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035ECF"/>
  </w:style>
  <w:style w:type="paragraph" w:customStyle="1" w:styleId="wfxFaxNum">
    <w:name w:val="wfxFaxNum"/>
    <w:basedOn w:val="Normal"/>
    <w:rsid w:val="00035ECF"/>
  </w:style>
  <w:style w:type="paragraph" w:styleId="Header">
    <w:name w:val="header"/>
    <w:basedOn w:val="Normal"/>
    <w:link w:val="HeaderChar"/>
    <w:uiPriority w:val="99"/>
    <w:rsid w:val="00035ECF"/>
    <w:pPr>
      <w:tabs>
        <w:tab w:val="center" w:pos="4320"/>
        <w:tab w:val="right" w:pos="8640"/>
      </w:tabs>
    </w:pPr>
  </w:style>
  <w:style w:type="paragraph" w:styleId="Footer">
    <w:name w:val="footer"/>
    <w:basedOn w:val="Normal"/>
    <w:semiHidden/>
    <w:rsid w:val="00035ECF"/>
    <w:pPr>
      <w:tabs>
        <w:tab w:val="center" w:pos="4320"/>
        <w:tab w:val="right" w:pos="8640"/>
      </w:tabs>
    </w:pPr>
  </w:style>
  <w:style w:type="paragraph" w:customStyle="1" w:styleId="Body">
    <w:name w:val="Body"/>
    <w:basedOn w:val="wfxRecipient"/>
    <w:autoRedefine/>
    <w:rsid w:val="00035ECF"/>
    <w:pPr>
      <w:spacing w:after="120"/>
      <w:ind w:firstLine="288"/>
      <w:jc w:val="both"/>
    </w:pPr>
    <w:rPr>
      <w:sz w:val="21"/>
    </w:rPr>
  </w:style>
  <w:style w:type="paragraph" w:customStyle="1" w:styleId="Headline">
    <w:name w:val="Headline"/>
    <w:basedOn w:val="Normal"/>
    <w:next w:val="Body"/>
    <w:rsid w:val="00035ECF"/>
    <w:pPr>
      <w:keepNext/>
      <w:spacing w:after="60"/>
      <w:jc w:val="center"/>
    </w:pPr>
    <w:rPr>
      <w:b/>
      <w:sz w:val="21"/>
    </w:rPr>
  </w:style>
  <w:style w:type="paragraph" w:styleId="BodyText">
    <w:name w:val="Body Text"/>
    <w:basedOn w:val="Normal"/>
    <w:semiHidden/>
    <w:rsid w:val="00035ECF"/>
    <w:rPr>
      <w:rFonts w:ascii="Arial" w:hAnsi="Arial"/>
      <w:sz w:val="20"/>
    </w:rPr>
  </w:style>
  <w:style w:type="character" w:styleId="Hyperlink">
    <w:name w:val="Hyperlink"/>
    <w:semiHidden/>
    <w:rsid w:val="00035ECF"/>
    <w:rPr>
      <w:color w:val="0000FF"/>
      <w:u w:val="single"/>
    </w:rPr>
  </w:style>
  <w:style w:type="paragraph" w:customStyle="1" w:styleId="WPRCMember">
    <w:name w:val="WPRCMember"/>
    <w:basedOn w:val="Heading4"/>
    <w:rsid w:val="00035ECF"/>
    <w:rPr>
      <w:b w:val="0"/>
    </w:rPr>
  </w:style>
  <w:style w:type="paragraph" w:customStyle="1" w:styleId="WPRCPosition">
    <w:name w:val="WPRCPosition"/>
    <w:basedOn w:val="Heading1"/>
    <w:rsid w:val="00035ECF"/>
  </w:style>
  <w:style w:type="paragraph" w:customStyle="1" w:styleId="WPRCCommittee">
    <w:name w:val="WPRCCommittee"/>
    <w:basedOn w:val="BodyText"/>
    <w:rsid w:val="00035ECF"/>
    <w:rPr>
      <w:rFonts w:ascii="Arial Narrow" w:hAnsi="Arial Narrow"/>
    </w:rPr>
  </w:style>
  <w:style w:type="paragraph" w:customStyle="1" w:styleId="WPRCComName">
    <w:name w:val="WPRCComName"/>
    <w:basedOn w:val="BodyText"/>
    <w:rsid w:val="00035ECF"/>
    <w:pPr>
      <w:spacing w:after="120"/>
    </w:pPr>
    <w:rPr>
      <w:rFonts w:ascii="Arial Narrow" w:hAnsi="Arial Narrow"/>
      <w:i/>
    </w:rPr>
  </w:style>
  <w:style w:type="paragraph" w:styleId="BodyTextIndent">
    <w:name w:val="Body Text Indent"/>
    <w:basedOn w:val="Normal"/>
    <w:semiHidden/>
    <w:rsid w:val="00035ECF"/>
    <w:pPr>
      <w:ind w:left="990"/>
    </w:pPr>
  </w:style>
  <w:style w:type="paragraph" w:customStyle="1" w:styleId="h1">
    <w:name w:val="h1"/>
    <w:basedOn w:val="BodyText"/>
    <w:rsid w:val="00035ECF"/>
    <w:pPr>
      <w:keepNext/>
      <w:spacing w:before="60" w:after="120"/>
      <w:jc w:val="center"/>
    </w:pPr>
    <w:rPr>
      <w:rFonts w:ascii="Times New Roman" w:hAnsi="Times New Roman"/>
      <w:smallCaps/>
    </w:rPr>
  </w:style>
  <w:style w:type="paragraph" w:styleId="BlockText">
    <w:name w:val="Block Text"/>
    <w:basedOn w:val="Normal"/>
    <w:semiHidden/>
    <w:rsid w:val="00035ECF"/>
    <w:pPr>
      <w:spacing w:after="120"/>
      <w:ind w:left="1440" w:right="1440"/>
    </w:pPr>
  </w:style>
  <w:style w:type="paragraph" w:styleId="BodyText2">
    <w:name w:val="Body Text 2"/>
    <w:basedOn w:val="Normal"/>
    <w:semiHidden/>
    <w:rsid w:val="00035ECF"/>
    <w:pPr>
      <w:spacing w:after="120" w:line="480" w:lineRule="auto"/>
    </w:pPr>
  </w:style>
  <w:style w:type="paragraph" w:styleId="BodyText3">
    <w:name w:val="Body Text 3"/>
    <w:basedOn w:val="Normal"/>
    <w:semiHidden/>
    <w:rsid w:val="00035ECF"/>
    <w:pPr>
      <w:spacing w:after="120"/>
    </w:pPr>
    <w:rPr>
      <w:sz w:val="16"/>
      <w:szCs w:val="16"/>
    </w:rPr>
  </w:style>
  <w:style w:type="paragraph" w:styleId="BodyTextFirstIndent">
    <w:name w:val="Body Text First Indent"/>
    <w:basedOn w:val="BodyText"/>
    <w:semiHidden/>
    <w:rsid w:val="00035ECF"/>
    <w:pPr>
      <w:spacing w:after="120"/>
      <w:ind w:firstLine="210"/>
    </w:pPr>
    <w:rPr>
      <w:rFonts w:ascii="Times New Roman" w:hAnsi="Times New Roman"/>
      <w:sz w:val="22"/>
    </w:rPr>
  </w:style>
  <w:style w:type="paragraph" w:styleId="BodyTextFirstIndent2">
    <w:name w:val="Body Text First Indent 2"/>
    <w:basedOn w:val="BodyTextIndent"/>
    <w:semiHidden/>
    <w:rsid w:val="00035ECF"/>
    <w:pPr>
      <w:spacing w:after="120"/>
      <w:ind w:left="360" w:firstLine="210"/>
    </w:pPr>
  </w:style>
  <w:style w:type="paragraph" w:styleId="BodyTextIndent2">
    <w:name w:val="Body Text Indent 2"/>
    <w:basedOn w:val="Normal"/>
    <w:semiHidden/>
    <w:rsid w:val="00035ECF"/>
    <w:pPr>
      <w:spacing w:after="120" w:line="480" w:lineRule="auto"/>
      <w:ind w:left="360"/>
    </w:pPr>
  </w:style>
  <w:style w:type="paragraph" w:styleId="BodyTextIndent3">
    <w:name w:val="Body Text Indent 3"/>
    <w:basedOn w:val="Normal"/>
    <w:semiHidden/>
    <w:rsid w:val="00035ECF"/>
    <w:pPr>
      <w:spacing w:after="120"/>
      <w:ind w:left="360"/>
    </w:pPr>
    <w:rPr>
      <w:sz w:val="16"/>
      <w:szCs w:val="16"/>
    </w:rPr>
  </w:style>
  <w:style w:type="paragraph" w:styleId="Caption">
    <w:name w:val="caption"/>
    <w:basedOn w:val="Normal"/>
    <w:next w:val="Normal"/>
    <w:qFormat/>
    <w:rsid w:val="00035ECF"/>
    <w:pPr>
      <w:spacing w:before="120" w:after="120"/>
    </w:pPr>
    <w:rPr>
      <w:b/>
      <w:bCs/>
      <w:sz w:val="20"/>
    </w:rPr>
  </w:style>
  <w:style w:type="paragraph" w:styleId="Closing">
    <w:name w:val="Closing"/>
    <w:basedOn w:val="Normal"/>
    <w:semiHidden/>
    <w:rsid w:val="00035ECF"/>
    <w:pPr>
      <w:ind w:left="4320"/>
    </w:pPr>
  </w:style>
  <w:style w:type="paragraph" w:styleId="CommentText">
    <w:name w:val="annotation text"/>
    <w:basedOn w:val="Normal"/>
    <w:semiHidden/>
    <w:rsid w:val="00035ECF"/>
    <w:rPr>
      <w:sz w:val="20"/>
    </w:rPr>
  </w:style>
  <w:style w:type="paragraph" w:styleId="Date">
    <w:name w:val="Date"/>
    <w:basedOn w:val="Normal"/>
    <w:next w:val="Normal"/>
    <w:semiHidden/>
    <w:rsid w:val="00035ECF"/>
  </w:style>
  <w:style w:type="paragraph" w:styleId="DocumentMap">
    <w:name w:val="Document Map"/>
    <w:basedOn w:val="Normal"/>
    <w:semiHidden/>
    <w:rsid w:val="00035ECF"/>
    <w:pPr>
      <w:shd w:val="clear" w:color="auto" w:fill="000080"/>
    </w:pPr>
    <w:rPr>
      <w:rFonts w:ascii="Tahoma" w:hAnsi="Tahoma" w:cs="Tahoma"/>
    </w:rPr>
  </w:style>
  <w:style w:type="paragraph" w:styleId="E-mailSignature">
    <w:name w:val="E-mail Signature"/>
    <w:basedOn w:val="Normal"/>
    <w:semiHidden/>
    <w:rsid w:val="00035ECF"/>
  </w:style>
  <w:style w:type="paragraph" w:styleId="EndnoteText">
    <w:name w:val="endnote text"/>
    <w:basedOn w:val="Normal"/>
    <w:semiHidden/>
    <w:rsid w:val="00035ECF"/>
    <w:rPr>
      <w:sz w:val="20"/>
    </w:rPr>
  </w:style>
  <w:style w:type="paragraph" w:styleId="EnvelopeAddress">
    <w:name w:val="envelope address"/>
    <w:basedOn w:val="Normal"/>
    <w:semiHidden/>
    <w:rsid w:val="00035EC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35ECF"/>
    <w:rPr>
      <w:rFonts w:ascii="Arial" w:hAnsi="Arial" w:cs="Arial"/>
      <w:sz w:val="20"/>
    </w:rPr>
  </w:style>
  <w:style w:type="paragraph" w:styleId="FootnoteText">
    <w:name w:val="footnote text"/>
    <w:basedOn w:val="Normal"/>
    <w:semiHidden/>
    <w:rsid w:val="00035ECF"/>
    <w:rPr>
      <w:sz w:val="20"/>
    </w:rPr>
  </w:style>
  <w:style w:type="paragraph" w:styleId="HTMLAddress">
    <w:name w:val="HTML Address"/>
    <w:basedOn w:val="Normal"/>
    <w:semiHidden/>
    <w:rsid w:val="00035ECF"/>
    <w:rPr>
      <w:i/>
      <w:iCs/>
    </w:rPr>
  </w:style>
  <w:style w:type="paragraph" w:styleId="HTMLPreformatted">
    <w:name w:val="HTML Preformatted"/>
    <w:basedOn w:val="Normal"/>
    <w:semiHidden/>
    <w:rsid w:val="00035ECF"/>
    <w:rPr>
      <w:rFonts w:ascii="Courier New" w:hAnsi="Courier New" w:cs="Courier New"/>
      <w:sz w:val="20"/>
    </w:rPr>
  </w:style>
  <w:style w:type="paragraph" w:styleId="Index1">
    <w:name w:val="index 1"/>
    <w:basedOn w:val="Normal"/>
    <w:next w:val="Normal"/>
    <w:autoRedefine/>
    <w:semiHidden/>
    <w:rsid w:val="00035ECF"/>
    <w:pPr>
      <w:ind w:left="220" w:hanging="220"/>
    </w:pPr>
  </w:style>
  <w:style w:type="paragraph" w:styleId="Index2">
    <w:name w:val="index 2"/>
    <w:basedOn w:val="Normal"/>
    <w:next w:val="Normal"/>
    <w:autoRedefine/>
    <w:semiHidden/>
    <w:rsid w:val="00035ECF"/>
    <w:pPr>
      <w:ind w:left="440" w:hanging="220"/>
    </w:pPr>
  </w:style>
  <w:style w:type="paragraph" w:styleId="Index3">
    <w:name w:val="index 3"/>
    <w:basedOn w:val="Normal"/>
    <w:next w:val="Normal"/>
    <w:autoRedefine/>
    <w:semiHidden/>
    <w:rsid w:val="00035ECF"/>
    <w:pPr>
      <w:ind w:left="660" w:hanging="220"/>
    </w:pPr>
  </w:style>
  <w:style w:type="paragraph" w:styleId="Index4">
    <w:name w:val="index 4"/>
    <w:basedOn w:val="Normal"/>
    <w:next w:val="Normal"/>
    <w:autoRedefine/>
    <w:semiHidden/>
    <w:rsid w:val="00035ECF"/>
    <w:pPr>
      <w:ind w:left="880" w:hanging="220"/>
    </w:pPr>
  </w:style>
  <w:style w:type="paragraph" w:styleId="Index5">
    <w:name w:val="index 5"/>
    <w:basedOn w:val="Normal"/>
    <w:next w:val="Normal"/>
    <w:autoRedefine/>
    <w:semiHidden/>
    <w:rsid w:val="00035ECF"/>
    <w:pPr>
      <w:ind w:left="1100" w:hanging="220"/>
    </w:pPr>
  </w:style>
  <w:style w:type="paragraph" w:styleId="Index6">
    <w:name w:val="index 6"/>
    <w:basedOn w:val="Normal"/>
    <w:next w:val="Normal"/>
    <w:autoRedefine/>
    <w:semiHidden/>
    <w:rsid w:val="00035ECF"/>
    <w:pPr>
      <w:ind w:left="1320" w:hanging="220"/>
    </w:pPr>
  </w:style>
  <w:style w:type="paragraph" w:styleId="Index7">
    <w:name w:val="index 7"/>
    <w:basedOn w:val="Normal"/>
    <w:next w:val="Normal"/>
    <w:autoRedefine/>
    <w:semiHidden/>
    <w:rsid w:val="00035ECF"/>
    <w:pPr>
      <w:ind w:left="1540" w:hanging="220"/>
    </w:pPr>
  </w:style>
  <w:style w:type="paragraph" w:styleId="Index8">
    <w:name w:val="index 8"/>
    <w:basedOn w:val="Normal"/>
    <w:next w:val="Normal"/>
    <w:autoRedefine/>
    <w:semiHidden/>
    <w:rsid w:val="00035ECF"/>
    <w:pPr>
      <w:ind w:left="1760" w:hanging="220"/>
    </w:pPr>
  </w:style>
  <w:style w:type="paragraph" w:styleId="Index9">
    <w:name w:val="index 9"/>
    <w:basedOn w:val="Normal"/>
    <w:next w:val="Normal"/>
    <w:autoRedefine/>
    <w:semiHidden/>
    <w:rsid w:val="00035ECF"/>
    <w:pPr>
      <w:ind w:left="1980" w:hanging="220"/>
    </w:pPr>
  </w:style>
  <w:style w:type="paragraph" w:styleId="IndexHeading">
    <w:name w:val="index heading"/>
    <w:basedOn w:val="Normal"/>
    <w:next w:val="Index1"/>
    <w:semiHidden/>
    <w:rsid w:val="00035ECF"/>
    <w:rPr>
      <w:rFonts w:ascii="Arial" w:hAnsi="Arial" w:cs="Arial"/>
      <w:b/>
      <w:bCs/>
    </w:rPr>
  </w:style>
  <w:style w:type="paragraph" w:styleId="List">
    <w:name w:val="List"/>
    <w:basedOn w:val="Normal"/>
    <w:semiHidden/>
    <w:rsid w:val="00035ECF"/>
    <w:pPr>
      <w:ind w:left="360" w:hanging="360"/>
    </w:pPr>
  </w:style>
  <w:style w:type="paragraph" w:styleId="List2">
    <w:name w:val="List 2"/>
    <w:basedOn w:val="Normal"/>
    <w:semiHidden/>
    <w:rsid w:val="00035ECF"/>
    <w:pPr>
      <w:ind w:left="720" w:hanging="360"/>
    </w:pPr>
  </w:style>
  <w:style w:type="paragraph" w:styleId="List3">
    <w:name w:val="List 3"/>
    <w:basedOn w:val="Normal"/>
    <w:semiHidden/>
    <w:rsid w:val="00035ECF"/>
    <w:pPr>
      <w:ind w:left="1080" w:hanging="360"/>
    </w:pPr>
  </w:style>
  <w:style w:type="paragraph" w:styleId="List4">
    <w:name w:val="List 4"/>
    <w:basedOn w:val="Normal"/>
    <w:semiHidden/>
    <w:rsid w:val="00035ECF"/>
    <w:pPr>
      <w:ind w:left="1440" w:hanging="360"/>
    </w:pPr>
  </w:style>
  <w:style w:type="paragraph" w:styleId="List5">
    <w:name w:val="List 5"/>
    <w:basedOn w:val="Normal"/>
    <w:semiHidden/>
    <w:rsid w:val="00035ECF"/>
    <w:pPr>
      <w:ind w:left="1800" w:hanging="360"/>
    </w:pPr>
  </w:style>
  <w:style w:type="paragraph" w:styleId="ListBullet">
    <w:name w:val="List Bullet"/>
    <w:basedOn w:val="Normal"/>
    <w:autoRedefine/>
    <w:semiHidden/>
    <w:rsid w:val="00035ECF"/>
    <w:pPr>
      <w:numPr>
        <w:numId w:val="1"/>
      </w:numPr>
    </w:pPr>
  </w:style>
  <w:style w:type="paragraph" w:styleId="ListBullet2">
    <w:name w:val="List Bullet 2"/>
    <w:basedOn w:val="Normal"/>
    <w:autoRedefine/>
    <w:semiHidden/>
    <w:rsid w:val="00035ECF"/>
    <w:pPr>
      <w:numPr>
        <w:numId w:val="2"/>
      </w:numPr>
    </w:pPr>
  </w:style>
  <w:style w:type="paragraph" w:styleId="ListBullet3">
    <w:name w:val="List Bullet 3"/>
    <w:basedOn w:val="Normal"/>
    <w:autoRedefine/>
    <w:semiHidden/>
    <w:rsid w:val="00035ECF"/>
    <w:pPr>
      <w:numPr>
        <w:numId w:val="3"/>
      </w:numPr>
    </w:pPr>
  </w:style>
  <w:style w:type="paragraph" w:styleId="ListBullet4">
    <w:name w:val="List Bullet 4"/>
    <w:basedOn w:val="Normal"/>
    <w:autoRedefine/>
    <w:semiHidden/>
    <w:rsid w:val="00035ECF"/>
    <w:pPr>
      <w:numPr>
        <w:numId w:val="4"/>
      </w:numPr>
    </w:pPr>
  </w:style>
  <w:style w:type="paragraph" w:styleId="ListBullet5">
    <w:name w:val="List Bullet 5"/>
    <w:basedOn w:val="Normal"/>
    <w:autoRedefine/>
    <w:semiHidden/>
    <w:rsid w:val="00035ECF"/>
    <w:pPr>
      <w:numPr>
        <w:numId w:val="5"/>
      </w:numPr>
    </w:pPr>
  </w:style>
  <w:style w:type="paragraph" w:styleId="ListContinue">
    <w:name w:val="List Continue"/>
    <w:basedOn w:val="Normal"/>
    <w:semiHidden/>
    <w:rsid w:val="00035ECF"/>
    <w:pPr>
      <w:spacing w:after="120"/>
      <w:ind w:left="360"/>
    </w:pPr>
  </w:style>
  <w:style w:type="paragraph" w:styleId="ListContinue2">
    <w:name w:val="List Continue 2"/>
    <w:basedOn w:val="Normal"/>
    <w:semiHidden/>
    <w:rsid w:val="00035ECF"/>
    <w:pPr>
      <w:spacing w:after="120"/>
      <w:ind w:left="720"/>
    </w:pPr>
  </w:style>
  <w:style w:type="paragraph" w:styleId="ListContinue3">
    <w:name w:val="List Continue 3"/>
    <w:basedOn w:val="Normal"/>
    <w:semiHidden/>
    <w:rsid w:val="00035ECF"/>
    <w:pPr>
      <w:spacing w:after="120"/>
      <w:ind w:left="1080"/>
    </w:pPr>
  </w:style>
  <w:style w:type="paragraph" w:styleId="ListContinue4">
    <w:name w:val="List Continue 4"/>
    <w:basedOn w:val="Normal"/>
    <w:semiHidden/>
    <w:rsid w:val="00035ECF"/>
    <w:pPr>
      <w:spacing w:after="120"/>
      <w:ind w:left="1440"/>
    </w:pPr>
  </w:style>
  <w:style w:type="paragraph" w:styleId="ListContinue5">
    <w:name w:val="List Continue 5"/>
    <w:basedOn w:val="Normal"/>
    <w:semiHidden/>
    <w:rsid w:val="00035ECF"/>
    <w:pPr>
      <w:spacing w:after="120"/>
      <w:ind w:left="1800"/>
    </w:pPr>
  </w:style>
  <w:style w:type="paragraph" w:styleId="ListNumber">
    <w:name w:val="List Number"/>
    <w:basedOn w:val="Normal"/>
    <w:semiHidden/>
    <w:rsid w:val="00035ECF"/>
    <w:pPr>
      <w:numPr>
        <w:numId w:val="6"/>
      </w:numPr>
    </w:pPr>
  </w:style>
  <w:style w:type="paragraph" w:styleId="ListNumber2">
    <w:name w:val="List Number 2"/>
    <w:basedOn w:val="Normal"/>
    <w:semiHidden/>
    <w:rsid w:val="00035ECF"/>
    <w:pPr>
      <w:numPr>
        <w:numId w:val="7"/>
      </w:numPr>
    </w:pPr>
  </w:style>
  <w:style w:type="paragraph" w:styleId="ListNumber3">
    <w:name w:val="List Number 3"/>
    <w:basedOn w:val="Normal"/>
    <w:semiHidden/>
    <w:rsid w:val="00035ECF"/>
    <w:pPr>
      <w:numPr>
        <w:numId w:val="8"/>
      </w:numPr>
    </w:pPr>
  </w:style>
  <w:style w:type="paragraph" w:styleId="ListNumber4">
    <w:name w:val="List Number 4"/>
    <w:basedOn w:val="Normal"/>
    <w:semiHidden/>
    <w:rsid w:val="00035ECF"/>
    <w:pPr>
      <w:numPr>
        <w:numId w:val="9"/>
      </w:numPr>
    </w:pPr>
  </w:style>
  <w:style w:type="paragraph" w:styleId="ListNumber5">
    <w:name w:val="List Number 5"/>
    <w:basedOn w:val="Normal"/>
    <w:semiHidden/>
    <w:rsid w:val="00035ECF"/>
    <w:pPr>
      <w:numPr>
        <w:numId w:val="10"/>
      </w:numPr>
    </w:pPr>
  </w:style>
  <w:style w:type="paragraph" w:styleId="MacroText">
    <w:name w:val="macro"/>
    <w:semiHidden/>
    <w:rsid w:val="00035EC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035EC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035ECF"/>
    <w:rPr>
      <w:szCs w:val="24"/>
    </w:rPr>
  </w:style>
  <w:style w:type="paragraph" w:styleId="NormalIndent">
    <w:name w:val="Normal Indent"/>
    <w:basedOn w:val="Normal"/>
    <w:semiHidden/>
    <w:rsid w:val="00035ECF"/>
    <w:pPr>
      <w:ind w:left="720"/>
    </w:pPr>
  </w:style>
  <w:style w:type="paragraph" w:styleId="NoteHeading">
    <w:name w:val="Note Heading"/>
    <w:basedOn w:val="Normal"/>
    <w:next w:val="Normal"/>
    <w:semiHidden/>
    <w:rsid w:val="00035ECF"/>
  </w:style>
  <w:style w:type="paragraph" w:styleId="PlainText">
    <w:name w:val="Plain Text"/>
    <w:basedOn w:val="Normal"/>
    <w:semiHidden/>
    <w:rsid w:val="00035ECF"/>
    <w:rPr>
      <w:rFonts w:ascii="Courier New" w:hAnsi="Courier New" w:cs="Courier New"/>
      <w:sz w:val="20"/>
    </w:rPr>
  </w:style>
  <w:style w:type="paragraph" w:styleId="Salutation">
    <w:name w:val="Salutation"/>
    <w:basedOn w:val="Normal"/>
    <w:next w:val="Normal"/>
    <w:semiHidden/>
    <w:rsid w:val="00035ECF"/>
  </w:style>
  <w:style w:type="paragraph" w:styleId="Signature">
    <w:name w:val="Signature"/>
    <w:basedOn w:val="Normal"/>
    <w:semiHidden/>
    <w:rsid w:val="00035ECF"/>
    <w:pPr>
      <w:ind w:left="4320"/>
    </w:pPr>
  </w:style>
  <w:style w:type="paragraph" w:styleId="Subtitle">
    <w:name w:val="Subtitle"/>
    <w:basedOn w:val="Normal"/>
    <w:qFormat/>
    <w:rsid w:val="00035ECF"/>
    <w:pPr>
      <w:spacing w:after="60"/>
      <w:jc w:val="center"/>
      <w:outlineLvl w:val="1"/>
    </w:pPr>
    <w:rPr>
      <w:rFonts w:ascii="Arial" w:hAnsi="Arial" w:cs="Arial"/>
      <w:szCs w:val="24"/>
    </w:rPr>
  </w:style>
  <w:style w:type="paragraph" w:styleId="TableofAuthorities">
    <w:name w:val="table of authorities"/>
    <w:basedOn w:val="Normal"/>
    <w:next w:val="Normal"/>
    <w:semiHidden/>
    <w:rsid w:val="00035ECF"/>
    <w:pPr>
      <w:ind w:left="220" w:hanging="220"/>
    </w:pPr>
  </w:style>
  <w:style w:type="paragraph" w:styleId="TableofFigures">
    <w:name w:val="table of figures"/>
    <w:basedOn w:val="Normal"/>
    <w:next w:val="Normal"/>
    <w:semiHidden/>
    <w:rsid w:val="00035ECF"/>
    <w:pPr>
      <w:ind w:left="440" w:hanging="440"/>
    </w:pPr>
  </w:style>
  <w:style w:type="paragraph" w:styleId="Title">
    <w:name w:val="Title"/>
    <w:basedOn w:val="Normal"/>
    <w:qFormat/>
    <w:rsid w:val="00035EC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35ECF"/>
    <w:pPr>
      <w:spacing w:before="120"/>
    </w:pPr>
    <w:rPr>
      <w:rFonts w:ascii="Arial" w:hAnsi="Arial" w:cs="Arial"/>
      <w:b/>
      <w:bCs/>
      <w:szCs w:val="24"/>
    </w:rPr>
  </w:style>
  <w:style w:type="paragraph" w:styleId="TOC1">
    <w:name w:val="toc 1"/>
    <w:basedOn w:val="Normal"/>
    <w:next w:val="Normal"/>
    <w:autoRedefine/>
    <w:semiHidden/>
    <w:rsid w:val="00035ECF"/>
  </w:style>
  <w:style w:type="paragraph" w:styleId="TOC2">
    <w:name w:val="toc 2"/>
    <w:basedOn w:val="Normal"/>
    <w:next w:val="Normal"/>
    <w:autoRedefine/>
    <w:semiHidden/>
    <w:rsid w:val="00035ECF"/>
    <w:pPr>
      <w:ind w:left="220"/>
    </w:pPr>
  </w:style>
  <w:style w:type="paragraph" w:styleId="TOC3">
    <w:name w:val="toc 3"/>
    <w:basedOn w:val="Normal"/>
    <w:next w:val="Normal"/>
    <w:autoRedefine/>
    <w:semiHidden/>
    <w:rsid w:val="00035ECF"/>
    <w:pPr>
      <w:ind w:left="440"/>
    </w:pPr>
  </w:style>
  <w:style w:type="paragraph" w:styleId="TOC4">
    <w:name w:val="toc 4"/>
    <w:basedOn w:val="Normal"/>
    <w:next w:val="Normal"/>
    <w:autoRedefine/>
    <w:semiHidden/>
    <w:rsid w:val="00035ECF"/>
    <w:pPr>
      <w:ind w:left="660"/>
    </w:pPr>
  </w:style>
  <w:style w:type="paragraph" w:styleId="TOC5">
    <w:name w:val="toc 5"/>
    <w:basedOn w:val="Normal"/>
    <w:next w:val="Normal"/>
    <w:autoRedefine/>
    <w:semiHidden/>
    <w:rsid w:val="00035ECF"/>
    <w:pPr>
      <w:ind w:left="880"/>
    </w:pPr>
  </w:style>
  <w:style w:type="paragraph" w:styleId="TOC6">
    <w:name w:val="toc 6"/>
    <w:basedOn w:val="Normal"/>
    <w:next w:val="Normal"/>
    <w:autoRedefine/>
    <w:semiHidden/>
    <w:rsid w:val="00035ECF"/>
    <w:pPr>
      <w:ind w:left="1100"/>
    </w:pPr>
  </w:style>
  <w:style w:type="paragraph" w:styleId="TOC7">
    <w:name w:val="toc 7"/>
    <w:basedOn w:val="Normal"/>
    <w:next w:val="Normal"/>
    <w:autoRedefine/>
    <w:semiHidden/>
    <w:rsid w:val="00035ECF"/>
    <w:pPr>
      <w:ind w:left="1320"/>
    </w:pPr>
  </w:style>
  <w:style w:type="paragraph" w:styleId="TOC8">
    <w:name w:val="toc 8"/>
    <w:basedOn w:val="Normal"/>
    <w:next w:val="Normal"/>
    <w:autoRedefine/>
    <w:semiHidden/>
    <w:rsid w:val="00035ECF"/>
    <w:pPr>
      <w:ind w:left="1540"/>
    </w:pPr>
  </w:style>
  <w:style w:type="paragraph" w:styleId="TOC9">
    <w:name w:val="toc 9"/>
    <w:basedOn w:val="Normal"/>
    <w:next w:val="Normal"/>
    <w:autoRedefine/>
    <w:semiHidden/>
    <w:rsid w:val="00035ECF"/>
    <w:pPr>
      <w:ind w:left="1760"/>
    </w:pPr>
  </w:style>
  <w:style w:type="character" w:customStyle="1" w:styleId="EmailStyle100">
    <w:name w:val="EmailStyle100"/>
    <w:semiHidden/>
    <w:rsid w:val="00035ECF"/>
    <w:rPr>
      <w:rFonts w:ascii="Courier New" w:hAnsi="Courier New" w:cs="Courier New"/>
      <w:b w:val="0"/>
      <w:bCs w:val="0"/>
      <w:i w:val="0"/>
      <w:iCs w:val="0"/>
      <w:strike w:val="0"/>
      <w:color w:val="0000FF"/>
      <w:sz w:val="20"/>
      <w:szCs w:val="20"/>
      <w:u w:val="none"/>
    </w:rPr>
  </w:style>
  <w:style w:type="paragraph" w:styleId="BalloonText">
    <w:name w:val="Balloon Text"/>
    <w:basedOn w:val="Normal"/>
    <w:semiHidden/>
    <w:rsid w:val="00035ECF"/>
    <w:rPr>
      <w:rFonts w:ascii="Tahoma" w:hAnsi="Tahoma" w:cs="Tahoma"/>
      <w:sz w:val="16"/>
      <w:szCs w:val="16"/>
    </w:rPr>
  </w:style>
  <w:style w:type="character" w:styleId="FollowedHyperlink">
    <w:name w:val="FollowedHyperlink"/>
    <w:semiHidden/>
    <w:rsid w:val="00035ECF"/>
    <w:rPr>
      <w:color w:val="800080"/>
      <w:u w:val="single"/>
    </w:rPr>
  </w:style>
  <w:style w:type="character" w:styleId="LineNumber">
    <w:name w:val="line number"/>
    <w:basedOn w:val="DefaultParagraphFont"/>
    <w:semiHidden/>
    <w:rsid w:val="00035ECF"/>
  </w:style>
  <w:style w:type="character" w:customStyle="1" w:styleId="HeaderChar">
    <w:name w:val="Header Char"/>
    <w:link w:val="Header"/>
    <w:uiPriority w:val="99"/>
    <w:rsid w:val="006D7054"/>
    <w:rPr>
      <w:sz w:val="24"/>
    </w:rPr>
  </w:style>
  <w:style w:type="paragraph" w:styleId="ListParagraph">
    <w:name w:val="List Paragraph"/>
    <w:basedOn w:val="Normal"/>
    <w:uiPriority w:val="34"/>
    <w:qFormat/>
    <w:rsid w:val="00C16384"/>
    <w:pPr>
      <w:ind w:left="720"/>
    </w:pPr>
  </w:style>
  <w:style w:type="table" w:styleId="TableGrid">
    <w:name w:val="Table Grid"/>
    <w:basedOn w:val="TableNormal"/>
    <w:uiPriority w:val="59"/>
    <w:rsid w:val="0010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4087">
      <w:bodyDiv w:val="1"/>
      <w:marLeft w:val="0"/>
      <w:marRight w:val="0"/>
      <w:marTop w:val="0"/>
      <w:marBottom w:val="0"/>
      <w:divBdr>
        <w:top w:val="none" w:sz="0" w:space="0" w:color="auto"/>
        <w:left w:val="none" w:sz="0" w:space="0" w:color="auto"/>
        <w:bottom w:val="none" w:sz="0" w:space="0" w:color="auto"/>
        <w:right w:val="none" w:sz="0" w:space="0" w:color="auto"/>
      </w:divBdr>
    </w:div>
    <w:div w:id="832141614">
      <w:bodyDiv w:val="1"/>
      <w:marLeft w:val="0"/>
      <w:marRight w:val="0"/>
      <w:marTop w:val="0"/>
      <w:marBottom w:val="0"/>
      <w:divBdr>
        <w:top w:val="none" w:sz="0" w:space="0" w:color="auto"/>
        <w:left w:val="none" w:sz="0" w:space="0" w:color="auto"/>
        <w:bottom w:val="none" w:sz="0" w:space="0" w:color="auto"/>
        <w:right w:val="none" w:sz="0" w:space="0" w:color="auto"/>
      </w:divBdr>
    </w:div>
    <w:div w:id="1021510791">
      <w:bodyDiv w:val="1"/>
      <w:marLeft w:val="0"/>
      <w:marRight w:val="0"/>
      <w:marTop w:val="0"/>
      <w:marBottom w:val="0"/>
      <w:divBdr>
        <w:top w:val="none" w:sz="0" w:space="0" w:color="auto"/>
        <w:left w:val="none" w:sz="0" w:space="0" w:color="auto"/>
        <w:bottom w:val="none" w:sz="0" w:space="0" w:color="auto"/>
        <w:right w:val="none" w:sz="0" w:space="0" w:color="auto"/>
      </w:divBdr>
    </w:div>
    <w:div w:id="1203250486">
      <w:bodyDiv w:val="1"/>
      <w:marLeft w:val="0"/>
      <w:marRight w:val="0"/>
      <w:marTop w:val="0"/>
      <w:marBottom w:val="0"/>
      <w:divBdr>
        <w:top w:val="none" w:sz="0" w:space="0" w:color="auto"/>
        <w:left w:val="none" w:sz="0" w:space="0" w:color="auto"/>
        <w:bottom w:val="none" w:sz="0" w:space="0" w:color="auto"/>
        <w:right w:val="none" w:sz="0" w:space="0" w:color="auto"/>
      </w:divBdr>
    </w:div>
    <w:div w:id="1392729748">
      <w:bodyDiv w:val="1"/>
      <w:marLeft w:val="0"/>
      <w:marRight w:val="0"/>
      <w:marTop w:val="0"/>
      <w:marBottom w:val="0"/>
      <w:divBdr>
        <w:top w:val="none" w:sz="0" w:space="0" w:color="auto"/>
        <w:left w:val="none" w:sz="0" w:space="0" w:color="auto"/>
        <w:bottom w:val="none" w:sz="0" w:space="0" w:color="auto"/>
        <w:right w:val="none" w:sz="0" w:space="0" w:color="auto"/>
      </w:divBdr>
    </w:div>
    <w:div w:id="1556818152">
      <w:bodyDiv w:val="1"/>
      <w:marLeft w:val="0"/>
      <w:marRight w:val="0"/>
      <w:marTop w:val="0"/>
      <w:marBottom w:val="0"/>
      <w:divBdr>
        <w:top w:val="none" w:sz="0" w:space="0" w:color="auto"/>
        <w:left w:val="none" w:sz="0" w:space="0" w:color="auto"/>
        <w:bottom w:val="none" w:sz="0" w:space="0" w:color="auto"/>
        <w:right w:val="none" w:sz="0" w:space="0" w:color="auto"/>
      </w:divBdr>
    </w:div>
    <w:div w:id="208865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20&amp;%20R\WPRCLH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8589-79F6-4DE0-A6C7-E7674CB5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WPRCLH3.dot</Template>
  <TotalTime>1</TotalTime>
  <Pages>2</Pages>
  <Words>558</Words>
  <Characters>3184</Characters>
  <Application>Microsoft Office Word</Application>
  <DocSecurity>0</DocSecurity>
  <PresentationFormat>[Compatibility Mode]</PresentationFormat>
  <Lines>26</Lines>
  <Paragraphs>7</Paragraphs>
  <ScaleCrop>false</ScaleCrop>
  <HeadingPairs>
    <vt:vector size="2" baseType="variant">
      <vt:variant>
        <vt:lpstr>Title</vt:lpstr>
      </vt:variant>
      <vt:variant>
        <vt:i4>1</vt:i4>
      </vt:variant>
    </vt:vector>
  </HeadingPairs>
  <TitlesOfParts>
    <vt:vector size="1" baseType="lpstr">
      <vt:lpstr>Draft Minutes for January 21, 2009 Meeting</vt:lpstr>
    </vt:vector>
  </TitlesOfParts>
  <Company>Town of Weston, CT Parks and Recreation Commission</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for January 21, 2009 Meeting</dc:title>
  <dc:subject>Weston Parks and Recreation Commission</dc:subject>
  <dc:creator>Robert A. Uzenoff;Eric Albert</dc:creator>
  <cp:keywords>weston parks recreation minutes</cp:keywords>
  <cp:lastModifiedBy>Dave Ungar</cp:lastModifiedBy>
  <cp:revision>3</cp:revision>
  <cp:lastPrinted>2021-06-10T15:41:00Z</cp:lastPrinted>
  <dcterms:created xsi:type="dcterms:W3CDTF">2021-07-13T00:36:00Z</dcterms:created>
  <dcterms:modified xsi:type="dcterms:W3CDTF">2021-07-13T00:37:00Z</dcterms:modified>
</cp:coreProperties>
</file>