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AF38B" w14:textId="77777777" w:rsidR="00770157" w:rsidRPr="00E52F5E" w:rsidRDefault="00770157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56B21009" w14:textId="60EC21A7" w:rsidR="007210FB" w:rsidRDefault="007210FB" w:rsidP="007210FB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br/>
        <w:t>Economic Vitality Committee Meeting</w:t>
      </w:r>
    </w:p>
    <w:p w14:paraId="081E11B9" w14:textId="77777777" w:rsidR="007210FB" w:rsidRDefault="007210FB" w:rsidP="007210FB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Jun 2, </w:t>
      </w:r>
      <w:proofErr w:type="gramStart"/>
      <w:r>
        <w:rPr>
          <w:rFonts w:ascii="Calibri" w:hAnsi="Calibri" w:cs="Calibri"/>
          <w:b/>
          <w:bCs/>
          <w:color w:val="000000"/>
        </w:rPr>
        <w:t>2021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07:00 PM</w:t>
      </w:r>
      <w:r>
        <w:rPr>
          <w:rStyle w:val="apple-converted-space"/>
          <w:rFonts w:ascii="Calibri" w:hAnsi="Calibri" w:cs="Calibri"/>
          <w:b/>
          <w:bCs/>
          <w:color w:val="000000"/>
        </w:rPr>
        <w:t> </w:t>
      </w:r>
    </w:p>
    <w:p w14:paraId="049AA1A1" w14:textId="77777777" w:rsidR="007210FB" w:rsidRDefault="007210FB" w:rsidP="007210FB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Join Zoom Meeting</w:t>
      </w:r>
    </w:p>
    <w:p w14:paraId="3B37528A" w14:textId="77777777" w:rsidR="007210FB" w:rsidRDefault="00F67B24" w:rsidP="007210FB">
      <w:pPr>
        <w:jc w:val="center"/>
        <w:rPr>
          <w:rFonts w:ascii="Calibri" w:hAnsi="Calibri" w:cs="Calibri"/>
          <w:color w:val="000000"/>
        </w:rPr>
      </w:pPr>
      <w:hyperlink r:id="rId14" w:history="1">
        <w:r w:rsidR="007210FB">
          <w:rPr>
            <w:rStyle w:val="Hyperlink"/>
            <w:rFonts w:ascii="Calibri" w:hAnsi="Calibri" w:cs="Calibri"/>
          </w:rPr>
          <w:t>https://us02web.zoom.us/j/87410143143?pwd=TXlmUHRlZUcvN29wUHRYR3ZhQmk1dz09</w:t>
        </w:r>
      </w:hyperlink>
    </w:p>
    <w:p w14:paraId="546642AF" w14:textId="77777777" w:rsidR="007210FB" w:rsidRDefault="007210FB" w:rsidP="007210FB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Meeting ID: 874 1014 3143</w:t>
      </w:r>
    </w:p>
    <w:p w14:paraId="72192982" w14:textId="77777777" w:rsidR="007210FB" w:rsidRDefault="007210FB" w:rsidP="007210FB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Passcode: 588051</w:t>
      </w:r>
    </w:p>
    <w:p w14:paraId="49ED02FF" w14:textId="07A2742E" w:rsidR="007210FB" w:rsidRDefault="007210FB" w:rsidP="007210FB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 Telephone: 646 558 8656</w:t>
      </w:r>
    </w:p>
    <w:p w14:paraId="15A4F019" w14:textId="77777777" w:rsidR="007210FB" w:rsidRDefault="007210F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Calibri" w:hAnsi="Calibri" w:cs="Calibri"/>
          <w:color w:val="000000"/>
        </w:rPr>
      </w:pPr>
    </w:p>
    <w:p w14:paraId="38C1058F" w14:textId="2498D15F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AGENDA</w:t>
      </w:r>
    </w:p>
    <w:p w14:paraId="5FFEFF9C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54A0FA82" w14:textId="77777777" w:rsidR="00B504DB" w:rsidRPr="00B504DB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Call to Order</w:t>
      </w:r>
    </w:p>
    <w:p w14:paraId="3EB72A37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55461683" w14:textId="379AED76" w:rsidR="000D262A" w:rsidRPr="007210FB" w:rsidRDefault="00B504DB" w:rsidP="008F159B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3B73AF">
        <w:rPr>
          <w:rFonts w:ascii="Arial" w:hAnsi="Arial" w:cs="Arial"/>
          <w:color w:val="000000"/>
          <w:spacing w:val="5"/>
          <w:sz w:val="20"/>
          <w:szCs w:val="20"/>
        </w:rPr>
        <w:t>Approval of</w:t>
      </w:r>
      <w:r w:rsidR="003B73AF" w:rsidRPr="003B73AF">
        <w:rPr>
          <w:rFonts w:ascii="Arial" w:hAnsi="Arial" w:cs="Arial"/>
          <w:color w:val="000000"/>
          <w:spacing w:val="5"/>
          <w:sz w:val="20"/>
          <w:szCs w:val="20"/>
        </w:rPr>
        <w:t xml:space="preserve"> May </w:t>
      </w:r>
      <w:r w:rsidR="007210FB">
        <w:rPr>
          <w:rFonts w:ascii="Arial" w:hAnsi="Arial" w:cs="Arial"/>
          <w:color w:val="000000"/>
          <w:spacing w:val="5"/>
          <w:sz w:val="20"/>
          <w:szCs w:val="20"/>
        </w:rPr>
        <w:t>21</w:t>
      </w:r>
      <w:r w:rsidR="003B73AF" w:rsidRPr="003B73AF">
        <w:rPr>
          <w:rFonts w:ascii="Arial" w:hAnsi="Arial" w:cs="Arial"/>
          <w:color w:val="000000"/>
          <w:spacing w:val="5"/>
          <w:sz w:val="20"/>
          <w:szCs w:val="20"/>
        </w:rPr>
        <w:t xml:space="preserve">, </w:t>
      </w:r>
      <w:proofErr w:type="gramStart"/>
      <w:r w:rsidR="003B73AF" w:rsidRPr="003B73AF">
        <w:rPr>
          <w:rFonts w:ascii="Arial" w:hAnsi="Arial" w:cs="Arial"/>
          <w:color w:val="000000"/>
          <w:spacing w:val="5"/>
          <w:sz w:val="20"/>
          <w:szCs w:val="20"/>
        </w:rPr>
        <w:t>2021</w:t>
      </w:r>
      <w:proofErr w:type="gramEnd"/>
      <w:r w:rsidR="003B73AF" w:rsidRPr="003B73AF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3B73AF">
        <w:rPr>
          <w:rFonts w:ascii="Arial" w:hAnsi="Arial" w:cs="Arial"/>
          <w:color w:val="000000"/>
          <w:spacing w:val="5"/>
          <w:sz w:val="20"/>
          <w:szCs w:val="20"/>
        </w:rPr>
        <w:t xml:space="preserve">meeting </w:t>
      </w:r>
      <w:r w:rsidR="003B73AF">
        <w:rPr>
          <w:rFonts w:ascii="Arial" w:hAnsi="Arial" w:cs="Arial"/>
          <w:color w:val="000000"/>
          <w:spacing w:val="5"/>
          <w:sz w:val="20"/>
          <w:szCs w:val="20"/>
        </w:rPr>
        <w:t>notes.</w:t>
      </w:r>
    </w:p>
    <w:p w14:paraId="3A59616B" w14:textId="256915FA" w:rsidR="007210FB" w:rsidRDefault="007210FB" w:rsidP="008F159B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Review of Virtual Networking Zoom May 27</w:t>
      </w:r>
      <w:r w:rsidRPr="007210FB">
        <w:rPr>
          <w:rFonts w:ascii="Arial" w:hAnsi="Arial" w:cs="Arial"/>
          <w:color w:val="000000"/>
          <w:spacing w:val="5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. </w:t>
      </w:r>
    </w:p>
    <w:p w14:paraId="6A893473" w14:textId="128E1C15" w:rsidR="007210FB" w:rsidRDefault="007210FB" w:rsidP="007210FB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7210FB">
        <w:rPr>
          <w:rFonts w:ascii="Arial" w:hAnsi="Arial" w:cs="Arial"/>
          <w:color w:val="000000"/>
          <w:spacing w:val="5"/>
          <w:sz w:val="20"/>
          <w:szCs w:val="20"/>
        </w:rPr>
        <w:t>Plan for next event – in person vs virtual</w:t>
      </w:r>
    </w:p>
    <w:p w14:paraId="37D43E27" w14:textId="5EED13E6" w:rsidR="007210FB" w:rsidRDefault="00397524" w:rsidP="007210FB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7210FB">
        <w:rPr>
          <w:rFonts w:ascii="Arial" w:hAnsi="Arial" w:cs="Arial"/>
          <w:color w:val="000000"/>
          <w:spacing w:val="5"/>
          <w:sz w:val="20"/>
          <w:szCs w:val="20"/>
        </w:rPr>
        <w:t>Survey review and question discussion.</w:t>
      </w:r>
    </w:p>
    <w:p w14:paraId="7C694966" w14:textId="43A5CC66" w:rsidR="00C04539" w:rsidRPr="00C04539" w:rsidRDefault="00C04539" w:rsidP="00C04539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7210FB">
        <w:rPr>
          <w:rFonts w:ascii="Arial" w:hAnsi="Arial" w:cs="Arial"/>
          <w:color w:val="000000"/>
          <w:spacing w:val="5"/>
          <w:sz w:val="20"/>
          <w:szCs w:val="20"/>
        </w:rPr>
        <w:t xml:space="preserve">Updates or news from other committees. If any EVC members attended meetings or looked over notes from other committees. </w:t>
      </w:r>
    </w:p>
    <w:p w14:paraId="5E15869C" w14:textId="77777777" w:rsidR="007210FB" w:rsidRDefault="00B504DB" w:rsidP="007210FB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7210FB">
        <w:rPr>
          <w:rFonts w:ascii="Arial" w:hAnsi="Arial" w:cs="Arial"/>
          <w:color w:val="000000"/>
          <w:spacing w:val="5"/>
          <w:sz w:val="20"/>
          <w:szCs w:val="20"/>
        </w:rPr>
        <w:t>New Business</w:t>
      </w:r>
    </w:p>
    <w:p w14:paraId="46639D6F" w14:textId="011D5A15" w:rsidR="0037603D" w:rsidRPr="007210FB" w:rsidRDefault="00B504DB" w:rsidP="007210FB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7210FB">
        <w:rPr>
          <w:rFonts w:ascii="Arial" w:hAnsi="Arial" w:cs="Arial"/>
          <w:color w:val="000000"/>
          <w:spacing w:val="5"/>
          <w:sz w:val="20"/>
          <w:szCs w:val="20"/>
        </w:rPr>
        <w:t>Adjournment</w:t>
      </w:r>
    </w:p>
    <w:p w14:paraId="04EFEE92" w14:textId="77777777" w:rsidR="008F3298" w:rsidRPr="008F3298" w:rsidRDefault="008F3298" w:rsidP="008F3298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sectPr w:rsidR="008F3298" w:rsidRPr="008F3298" w:rsidSect="00770157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368" w:right="810" w:bottom="1080" w:left="1170" w:header="864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877D5" w14:textId="77777777" w:rsidR="00F67B24" w:rsidRDefault="00F67B24">
      <w:pPr>
        <w:spacing w:after="0" w:line="240" w:lineRule="auto"/>
      </w:pPr>
      <w:r>
        <w:separator/>
      </w:r>
    </w:p>
  </w:endnote>
  <w:endnote w:type="continuationSeparator" w:id="0">
    <w:p w14:paraId="12EBDBE5" w14:textId="77777777" w:rsidR="00F67B24" w:rsidRDefault="00F6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FreightText Pro Book">
    <w:altName w:val="Calibri"/>
    <w:panose1 w:val="020B0604020202020204"/>
    <w:charset w:val="00"/>
    <w:family w:val="auto"/>
    <w:notTrueType/>
    <w:pitch w:val="variable"/>
    <w:sig w:usb0="A00000AF" w:usb1="5000044B" w:usb2="00000000" w:usb3="00000000" w:csb0="00000093" w:csb1="00000000"/>
  </w:font>
  <w:font w:name="FreightSans Pro Bold">
    <w:altName w:val="Calibri"/>
    <w:panose1 w:val="020B0604020202020204"/>
    <w:charset w:val="00"/>
    <w:family w:val="auto"/>
    <w:notTrueType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ightSans Pro Medium">
    <w:altName w:val="Calibri"/>
    <w:panose1 w:val="020B0604020202020204"/>
    <w:charset w:val="00"/>
    <w:family w:val="auto"/>
    <w:notTrueType/>
    <w:pitch w:val="variable"/>
    <w:sig w:usb0="A000002F" w:usb1="5000044B" w:usb2="00000000" w:usb3="00000000" w:csb0="00000093" w:csb1="00000000"/>
  </w:font>
  <w:font w:name="FreightSans Pro Light">
    <w:altName w:val="Calibri"/>
    <w:panose1 w:val="020B0604020202020204"/>
    <w:charset w:val="00"/>
    <w:family w:val="auto"/>
    <w:notTrueType/>
    <w:pitch w:val="variable"/>
    <w:sig w:usb0="A000002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64511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523A37" w14:textId="5F4CAA8D" w:rsidR="00672121" w:rsidRDefault="00672121" w:rsidP="00A864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1243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902420" w14:textId="77777777" w:rsidR="00672121" w:rsidRDefault="00672121" w:rsidP="0067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7170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43C7D"/>
        <w:sz w:val="16"/>
        <w:szCs w:val="16"/>
      </w:rPr>
    </w:sdtEndPr>
    <w:sdtContent>
      <w:p w14:paraId="170C5601" w14:textId="3432F0AD" w:rsidR="00770157" w:rsidRPr="00770157" w:rsidRDefault="00770157">
        <w:pPr>
          <w:pStyle w:val="Footer"/>
          <w:jc w:val="center"/>
          <w:rPr>
            <w:rFonts w:ascii="Arial" w:hAnsi="Arial" w:cs="Arial"/>
            <w:color w:val="243C7D"/>
            <w:sz w:val="16"/>
            <w:szCs w:val="16"/>
          </w:rPr>
        </w:pP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begin"/>
        </w:r>
        <w:r w:rsidRPr="00770157">
          <w:rPr>
            <w:rFonts w:ascii="Arial" w:hAnsi="Arial" w:cs="Arial"/>
            <w:color w:val="243C7D"/>
            <w:sz w:val="16"/>
            <w:szCs w:val="16"/>
          </w:rPr>
          <w:instrText xml:space="preserve"> PAGE   \* MERGEFORMAT </w:instrText>
        </w: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separate"/>
        </w:r>
        <w:r w:rsidRPr="00770157">
          <w:rPr>
            <w:rFonts w:ascii="Arial" w:hAnsi="Arial" w:cs="Arial"/>
            <w:noProof/>
            <w:color w:val="243C7D"/>
            <w:sz w:val="16"/>
            <w:szCs w:val="16"/>
          </w:rPr>
          <w:t>2</w:t>
        </w:r>
        <w:r w:rsidRPr="00770157">
          <w:rPr>
            <w:rFonts w:ascii="Arial" w:hAnsi="Arial" w:cs="Arial"/>
            <w:noProof/>
            <w:color w:val="243C7D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9D34B" w14:textId="500CFE7A" w:rsidR="00A86438" w:rsidRPr="00A86438" w:rsidRDefault="00B504DB" w:rsidP="00A86438">
    <w:pPr>
      <w:suppressAutoHyphens/>
      <w:autoSpaceDE w:val="0"/>
      <w:autoSpaceDN w:val="0"/>
      <w:adjustRightInd w:val="0"/>
      <w:spacing w:after="0" w:line="240" w:lineRule="atLeast"/>
      <w:jc w:val="right"/>
      <w:textAlignment w:val="center"/>
      <w:rPr>
        <w:rFonts w:ascii="FreightSans Pro Medium" w:hAnsi="FreightSans Pro Medium" w:cs="FreightSans Pro Medium"/>
        <w:color w:val="000000"/>
        <w:spacing w:val="12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0C6FEE" wp14:editId="05B2EC12">
              <wp:simplePos x="0" y="0"/>
              <wp:positionH relativeFrom="column">
                <wp:posOffset>-371475</wp:posOffset>
              </wp:positionH>
              <wp:positionV relativeFrom="paragraph">
                <wp:posOffset>127635</wp:posOffset>
              </wp:positionV>
              <wp:extent cx="6000750" cy="276225"/>
              <wp:effectExtent l="0" t="0" r="0" b="952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522CFF" w14:textId="37BDE1B1" w:rsidR="00A86438" w:rsidRPr="0047500A" w:rsidRDefault="00B853F9" w:rsidP="00A86438">
                          <w:pPr>
                            <w:rPr>
                              <w:color w:val="243C7D"/>
                              <w:sz w:val="14"/>
                              <w:szCs w:val="14"/>
                            </w:rPr>
                          </w:pPr>
                          <w:r w:rsidRPr="00B853F9"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>westonct.gov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C6FEE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left:0;text-align:left;margin-left:-29.25pt;margin-top:10.05pt;width:472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" fillcolor="white [3201]" stroked="f" strokeweight=".5pt">
              <v:textbox>
                <w:txbxContent>
                  <w:p w14:paraId="67522CFF" w14:textId="37BDE1B1" w:rsidR="00A86438" w:rsidRPr="0047500A" w:rsidRDefault="00B853F9" w:rsidP="00A86438">
                    <w:pPr>
                      <w:rPr>
                        <w:color w:val="243C7D"/>
                        <w:sz w:val="14"/>
                        <w:szCs w:val="14"/>
                      </w:rPr>
                    </w:pPr>
                    <w:r w:rsidRPr="00B853F9"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>westonct.gov</w:t>
                    </w:r>
                    <w:r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DF4CAE" w:rsidRPr="00A86438">
      <w:rPr>
        <w:rFonts w:ascii="Arial" w:hAnsi="Arial" w:cs="Arial"/>
        <w:noProof/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73DD3E" wp14:editId="67B4BB18">
              <wp:simplePos x="0" y="0"/>
              <wp:positionH relativeFrom="column">
                <wp:posOffset>-280670</wp:posOffset>
              </wp:positionH>
              <wp:positionV relativeFrom="paragraph">
                <wp:posOffset>81280</wp:posOffset>
              </wp:positionV>
              <wp:extent cx="682879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87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43C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59AD5A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6.4pt" to="515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" strokecolor="#243c7d" strokeweight="1pt"/>
          </w:pict>
        </mc:Fallback>
      </mc:AlternateContent>
    </w:r>
    <w:r w:rsidR="00A86438">
      <w:rPr>
        <w:rFonts w:ascii="FreightSans Pro Light" w:hAnsi="FreightSans Pro Light" w:cs="FreightSans Pro Light"/>
        <w:color w:val="000000"/>
        <w:spacing w:val="14"/>
        <w:sz w:val="12"/>
        <w:szCs w:val="12"/>
      </w:rPr>
      <w:tab/>
    </w:r>
    <w:r w:rsidR="00A86438" w:rsidRPr="00A86438">
      <w:rPr>
        <w:rFonts w:ascii="FreightSans Pro Medium" w:hAnsi="FreightSans Pro Medium" w:cs="FreightSans Pro Medium"/>
        <w:color w:val="000000"/>
        <w:spacing w:val="14"/>
        <w:sz w:val="12"/>
        <w:szCs w:val="12"/>
      </w:rPr>
      <w:t xml:space="preserve"> </w:t>
    </w:r>
  </w:p>
  <w:p w14:paraId="7C7BC660" w14:textId="1B0FB8D0" w:rsidR="00244ECB" w:rsidRPr="009A2B21" w:rsidRDefault="00244ECB" w:rsidP="00A8643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9A360" w14:textId="77777777" w:rsidR="00F67B24" w:rsidRDefault="00F67B24">
      <w:pPr>
        <w:spacing w:after="0" w:line="240" w:lineRule="auto"/>
      </w:pPr>
      <w:r>
        <w:separator/>
      </w:r>
    </w:p>
  </w:footnote>
  <w:footnote w:type="continuationSeparator" w:id="0">
    <w:p w14:paraId="5E6A2FAF" w14:textId="77777777" w:rsidR="00F67B24" w:rsidRDefault="00F6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9FD95" w14:textId="416D5464" w:rsidR="008F3298" w:rsidRDefault="008F3298">
    <w:pPr>
      <w:pStyle w:val="Header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5011A51" wp14:editId="748C19F1">
          <wp:simplePos x="0" y="0"/>
          <wp:positionH relativeFrom="column">
            <wp:posOffset>-172085</wp:posOffset>
          </wp:positionH>
          <wp:positionV relativeFrom="paragraph">
            <wp:posOffset>-186690</wp:posOffset>
          </wp:positionV>
          <wp:extent cx="2342515" cy="390525"/>
          <wp:effectExtent l="0" t="0" r="635" b="9525"/>
          <wp:wrapThrough wrapText="bothSides">
            <wp:wrapPolygon edited="0">
              <wp:start x="0" y="0"/>
              <wp:lineTo x="0" y="21073"/>
              <wp:lineTo x="21430" y="21073"/>
              <wp:lineTo x="21430" y="0"/>
              <wp:lineTo x="0" y="0"/>
            </wp:wrapPolygon>
          </wp:wrapThrough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90787" w14:textId="66142EA1" w:rsidR="00F070C5" w:rsidRDefault="008F3298" w:rsidP="00DF4CAE">
    <w:pPr>
      <w:pStyle w:val="Header"/>
      <w:ind w:left="0" w:hanging="243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7E9C5C" wp14:editId="285E256E">
              <wp:simplePos x="0" y="0"/>
              <wp:positionH relativeFrom="column">
                <wp:posOffset>-122555</wp:posOffset>
              </wp:positionH>
              <wp:positionV relativeFrom="paragraph">
                <wp:posOffset>-139700</wp:posOffset>
              </wp:positionV>
              <wp:extent cx="6675120" cy="2762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512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C41A8" w14:textId="43BBE340" w:rsidR="00FF7D49" w:rsidRPr="008F3298" w:rsidRDefault="00DF4CAE" w:rsidP="00FF7D49">
                          <w:pPr>
                            <w:jc w:val="right"/>
                            <w:rPr>
                              <w:color w:val="243C7D"/>
                              <w:sz w:val="24"/>
                              <w:szCs w:val="24"/>
                            </w:rPr>
                          </w:pPr>
                          <w:r w:rsidRPr="008F3298">
                            <w:rPr>
                              <w:rFonts w:ascii="Arial" w:hAnsi="Arial" w:cs="Arial"/>
                              <w:color w:val="243C7D"/>
                              <w:spacing w:val="16"/>
                              <w:kern w:val="16"/>
                              <w:sz w:val="24"/>
                              <w:szCs w:val="24"/>
                            </w:rPr>
                            <w:t>Economic Vitality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E9C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9.65pt;margin-top:-11pt;width:525.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" filled="f" stroked="f" strokeweight=".5pt">
              <v:textbox>
                <w:txbxContent>
                  <w:p w14:paraId="31AC41A8" w14:textId="43BBE340" w:rsidR="00FF7D49" w:rsidRPr="008F3298" w:rsidRDefault="00DF4CAE" w:rsidP="00FF7D49">
                    <w:pPr>
                      <w:jc w:val="right"/>
                      <w:rPr>
                        <w:color w:val="243C7D"/>
                        <w:sz w:val="24"/>
                        <w:szCs w:val="24"/>
                      </w:rPr>
                    </w:pPr>
                    <w:r w:rsidRPr="008F3298">
                      <w:rPr>
                        <w:rFonts w:ascii="Arial" w:hAnsi="Arial" w:cs="Arial"/>
                        <w:color w:val="243C7D"/>
                        <w:spacing w:val="16"/>
                        <w:kern w:val="16"/>
                        <w:sz w:val="24"/>
                        <w:szCs w:val="24"/>
                      </w:rPr>
                      <w:t>Economic Vitality 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0" locked="0" layoutInCell="1" allowOverlap="1" wp14:anchorId="63641DBE" wp14:editId="4D3D1675">
          <wp:simplePos x="0" y="0"/>
          <wp:positionH relativeFrom="column">
            <wp:posOffset>-285750</wp:posOffset>
          </wp:positionH>
          <wp:positionV relativeFrom="paragraph">
            <wp:posOffset>-254000</wp:posOffset>
          </wp:positionV>
          <wp:extent cx="3037205" cy="504825"/>
          <wp:effectExtent l="0" t="0" r="0" b="9525"/>
          <wp:wrapThrough wrapText="bothSides">
            <wp:wrapPolygon edited="0">
              <wp:start x="0" y="0"/>
              <wp:lineTo x="0" y="21192"/>
              <wp:lineTo x="21406" y="21192"/>
              <wp:lineTo x="21406" y="0"/>
              <wp:lineTo x="0" y="0"/>
            </wp:wrapPolygon>
          </wp:wrapThrough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0AEF5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40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E24C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AEC3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7401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6D4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4A23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707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DCD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63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987"/>
    <w:multiLevelType w:val="hybridMultilevel"/>
    <w:tmpl w:val="F2EAB4E2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32570"/>
    <w:multiLevelType w:val="hybridMultilevel"/>
    <w:tmpl w:val="50CE6CD2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00884"/>
    <w:multiLevelType w:val="hybridMultilevel"/>
    <w:tmpl w:val="CDB67A68"/>
    <w:lvl w:ilvl="0" w:tplc="A930201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1B037D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10EF5A6E"/>
    <w:multiLevelType w:val="hybridMultilevel"/>
    <w:tmpl w:val="D0307C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8577CB2"/>
    <w:multiLevelType w:val="hybridMultilevel"/>
    <w:tmpl w:val="AF166F06"/>
    <w:lvl w:ilvl="0" w:tplc="2D8EFA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41881"/>
    <w:multiLevelType w:val="hybridMultilevel"/>
    <w:tmpl w:val="A8A0716C"/>
    <w:lvl w:ilvl="0" w:tplc="CADE5CB6">
      <w:start w:val="1"/>
      <w:numFmt w:val="bullet"/>
      <w:lvlText w:val="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1B2B"/>
    <w:multiLevelType w:val="hybridMultilevel"/>
    <w:tmpl w:val="FCEEE7A8"/>
    <w:lvl w:ilvl="0" w:tplc="18F6DD2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92D05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172F6"/>
    <w:multiLevelType w:val="hybridMultilevel"/>
    <w:tmpl w:val="37701C6E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C74C2"/>
    <w:multiLevelType w:val="hybridMultilevel"/>
    <w:tmpl w:val="32C04C1A"/>
    <w:lvl w:ilvl="0" w:tplc="3AD0B86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355A7769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362744B7"/>
    <w:multiLevelType w:val="hybridMultilevel"/>
    <w:tmpl w:val="C29A401E"/>
    <w:lvl w:ilvl="0" w:tplc="92B6E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53C55"/>
    <w:multiLevelType w:val="hybridMultilevel"/>
    <w:tmpl w:val="8A1617C2"/>
    <w:lvl w:ilvl="0" w:tplc="EE14317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5D62"/>
    <w:multiLevelType w:val="hybridMultilevel"/>
    <w:tmpl w:val="813440D4"/>
    <w:lvl w:ilvl="0" w:tplc="B6FC9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D658B"/>
    <w:multiLevelType w:val="hybridMultilevel"/>
    <w:tmpl w:val="923EE07C"/>
    <w:lvl w:ilvl="0" w:tplc="3AE6E916">
      <w:numFmt w:val="bullet"/>
      <w:lvlText w:val=""/>
      <w:lvlJc w:val="left"/>
      <w:pPr>
        <w:ind w:left="288" w:hanging="288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0453D"/>
    <w:multiLevelType w:val="hybridMultilevel"/>
    <w:tmpl w:val="60089F7E"/>
    <w:lvl w:ilvl="0" w:tplc="3EE09F78">
      <w:start w:val="1"/>
      <w:numFmt w:val="decimal"/>
      <w:lvlText w:val="%1."/>
      <w:lvlJc w:val="left"/>
      <w:pPr>
        <w:ind w:left="215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562F0278"/>
    <w:multiLevelType w:val="hybridMultilevel"/>
    <w:tmpl w:val="CE66BA24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E7826"/>
    <w:multiLevelType w:val="hybridMultilevel"/>
    <w:tmpl w:val="47C8582C"/>
    <w:lvl w:ilvl="0" w:tplc="824866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E02CB"/>
    <w:multiLevelType w:val="hybridMultilevel"/>
    <w:tmpl w:val="9EE43EA0"/>
    <w:lvl w:ilvl="0" w:tplc="29808338">
      <w:start w:val="1"/>
      <w:numFmt w:val="decimal"/>
      <w:lvlText w:val="%1."/>
      <w:lvlJc w:val="left"/>
      <w:pPr>
        <w:ind w:left="1720" w:hanging="1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B3CE4"/>
    <w:multiLevelType w:val="hybridMultilevel"/>
    <w:tmpl w:val="E7B25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5071D"/>
    <w:multiLevelType w:val="hybridMultilevel"/>
    <w:tmpl w:val="3872FDF4"/>
    <w:lvl w:ilvl="0" w:tplc="F69ED3BE">
      <w:start w:val="1"/>
      <w:numFmt w:val="bullet"/>
      <w:lvlText w:val="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C5D43"/>
    <w:multiLevelType w:val="hybridMultilevel"/>
    <w:tmpl w:val="D2F6C64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142DC"/>
    <w:multiLevelType w:val="hybridMultilevel"/>
    <w:tmpl w:val="7A64A99E"/>
    <w:lvl w:ilvl="0" w:tplc="6EC0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A769A"/>
    <w:multiLevelType w:val="hybridMultilevel"/>
    <w:tmpl w:val="7A4E5D3A"/>
    <w:lvl w:ilvl="0" w:tplc="2A2E6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40CD6"/>
    <w:multiLevelType w:val="hybridMultilevel"/>
    <w:tmpl w:val="416AD72E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3400A"/>
    <w:multiLevelType w:val="hybridMultilevel"/>
    <w:tmpl w:val="DF72CC9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8F3"/>
    <w:multiLevelType w:val="hybridMultilevel"/>
    <w:tmpl w:val="15105296"/>
    <w:lvl w:ilvl="0" w:tplc="AD7617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50D89"/>
    <w:multiLevelType w:val="hybridMultilevel"/>
    <w:tmpl w:val="5E80F296"/>
    <w:lvl w:ilvl="0" w:tplc="4D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D3FDD"/>
    <w:multiLevelType w:val="hybridMultilevel"/>
    <w:tmpl w:val="5624F94C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04316"/>
    <w:multiLevelType w:val="hybridMultilevel"/>
    <w:tmpl w:val="F67812D4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5"/>
  </w:num>
  <w:num w:numId="13">
    <w:abstractNumId w:val="16"/>
  </w:num>
  <w:num w:numId="14">
    <w:abstractNumId w:val="30"/>
  </w:num>
  <w:num w:numId="15">
    <w:abstractNumId w:val="11"/>
  </w:num>
  <w:num w:numId="16">
    <w:abstractNumId w:val="38"/>
  </w:num>
  <w:num w:numId="17">
    <w:abstractNumId w:val="36"/>
  </w:num>
  <w:num w:numId="18">
    <w:abstractNumId w:val="21"/>
  </w:num>
  <w:num w:numId="19">
    <w:abstractNumId w:val="18"/>
  </w:num>
  <w:num w:numId="20">
    <w:abstractNumId w:val="26"/>
  </w:num>
  <w:num w:numId="21">
    <w:abstractNumId w:val="39"/>
  </w:num>
  <w:num w:numId="22">
    <w:abstractNumId w:val="20"/>
  </w:num>
  <w:num w:numId="23">
    <w:abstractNumId w:val="25"/>
  </w:num>
  <w:num w:numId="24">
    <w:abstractNumId w:val="13"/>
  </w:num>
  <w:num w:numId="25">
    <w:abstractNumId w:val="33"/>
  </w:num>
  <w:num w:numId="26">
    <w:abstractNumId w:val="28"/>
  </w:num>
  <w:num w:numId="27">
    <w:abstractNumId w:val="27"/>
  </w:num>
  <w:num w:numId="28">
    <w:abstractNumId w:val="37"/>
  </w:num>
  <w:num w:numId="29">
    <w:abstractNumId w:val="10"/>
  </w:num>
  <w:num w:numId="30">
    <w:abstractNumId w:val="34"/>
  </w:num>
  <w:num w:numId="31">
    <w:abstractNumId w:val="24"/>
  </w:num>
  <w:num w:numId="32">
    <w:abstractNumId w:val="12"/>
  </w:num>
  <w:num w:numId="33">
    <w:abstractNumId w:val="31"/>
  </w:num>
  <w:num w:numId="34">
    <w:abstractNumId w:val="29"/>
  </w:num>
  <w:num w:numId="35">
    <w:abstractNumId w:val="35"/>
  </w:num>
  <w:num w:numId="36">
    <w:abstractNumId w:val="32"/>
  </w:num>
  <w:num w:numId="37">
    <w:abstractNumId w:val="17"/>
  </w:num>
  <w:num w:numId="38">
    <w:abstractNumId w:val="22"/>
  </w:num>
  <w:num w:numId="39">
    <w:abstractNumId w:val="1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49" fillcolor="none [1942]" stroke="f">
      <v:fill color="none [194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96"/>
    <w:rsid w:val="000049D6"/>
    <w:rsid w:val="00006E9B"/>
    <w:rsid w:val="00012432"/>
    <w:rsid w:val="000228BB"/>
    <w:rsid w:val="000257C6"/>
    <w:rsid w:val="00031E87"/>
    <w:rsid w:val="00036C54"/>
    <w:rsid w:val="00040E9F"/>
    <w:rsid w:val="00043321"/>
    <w:rsid w:val="000450EF"/>
    <w:rsid w:val="00055AE0"/>
    <w:rsid w:val="00070D79"/>
    <w:rsid w:val="0007668D"/>
    <w:rsid w:val="0009329C"/>
    <w:rsid w:val="0009417B"/>
    <w:rsid w:val="000A03EA"/>
    <w:rsid w:val="000A181E"/>
    <w:rsid w:val="000A6DD9"/>
    <w:rsid w:val="000C618A"/>
    <w:rsid w:val="000D262A"/>
    <w:rsid w:val="000D7282"/>
    <w:rsid w:val="000F0DF8"/>
    <w:rsid w:val="00104516"/>
    <w:rsid w:val="00104E01"/>
    <w:rsid w:val="00110333"/>
    <w:rsid w:val="00111CD4"/>
    <w:rsid w:val="0011494F"/>
    <w:rsid w:val="00115901"/>
    <w:rsid w:val="0012280C"/>
    <w:rsid w:val="001328CC"/>
    <w:rsid w:val="001377BC"/>
    <w:rsid w:val="00146109"/>
    <w:rsid w:val="00151A9E"/>
    <w:rsid w:val="00155296"/>
    <w:rsid w:val="00161761"/>
    <w:rsid w:val="00190240"/>
    <w:rsid w:val="00193FE6"/>
    <w:rsid w:val="001A45A1"/>
    <w:rsid w:val="001B29A7"/>
    <w:rsid w:val="001B6E85"/>
    <w:rsid w:val="001C6A09"/>
    <w:rsid w:val="001D2210"/>
    <w:rsid w:val="001D2FFA"/>
    <w:rsid w:val="001D7A7A"/>
    <w:rsid w:val="001D7AC2"/>
    <w:rsid w:val="001D7F13"/>
    <w:rsid w:val="001E05F4"/>
    <w:rsid w:val="001F371C"/>
    <w:rsid w:val="001F7A08"/>
    <w:rsid w:val="0020020E"/>
    <w:rsid w:val="00203D46"/>
    <w:rsid w:val="0021536B"/>
    <w:rsid w:val="002227C9"/>
    <w:rsid w:val="002301D3"/>
    <w:rsid w:val="00234961"/>
    <w:rsid w:val="00236CF8"/>
    <w:rsid w:val="00242D72"/>
    <w:rsid w:val="00244ECB"/>
    <w:rsid w:val="0024601B"/>
    <w:rsid w:val="00267EA2"/>
    <w:rsid w:val="00272771"/>
    <w:rsid w:val="002732D2"/>
    <w:rsid w:val="00275A6F"/>
    <w:rsid w:val="002772E4"/>
    <w:rsid w:val="0028230C"/>
    <w:rsid w:val="00285102"/>
    <w:rsid w:val="002A0A5F"/>
    <w:rsid w:val="002A1FEF"/>
    <w:rsid w:val="002B0471"/>
    <w:rsid w:val="002B2E32"/>
    <w:rsid w:val="002B38EC"/>
    <w:rsid w:val="002B6596"/>
    <w:rsid w:val="002C60F7"/>
    <w:rsid w:val="002D09A7"/>
    <w:rsid w:val="002D1F3B"/>
    <w:rsid w:val="002D3D87"/>
    <w:rsid w:val="002D51A3"/>
    <w:rsid w:val="002D62BB"/>
    <w:rsid w:val="002E6AAC"/>
    <w:rsid w:val="002F155A"/>
    <w:rsid w:val="002F421E"/>
    <w:rsid w:val="002F5BDC"/>
    <w:rsid w:val="002F7338"/>
    <w:rsid w:val="00303FAF"/>
    <w:rsid w:val="00306119"/>
    <w:rsid w:val="00307689"/>
    <w:rsid w:val="00311022"/>
    <w:rsid w:val="00313310"/>
    <w:rsid w:val="0031348E"/>
    <w:rsid w:val="003149B2"/>
    <w:rsid w:val="00317E31"/>
    <w:rsid w:val="00320756"/>
    <w:rsid w:val="00323485"/>
    <w:rsid w:val="003236D9"/>
    <w:rsid w:val="00323F89"/>
    <w:rsid w:val="003274FD"/>
    <w:rsid w:val="00351D7D"/>
    <w:rsid w:val="0035409C"/>
    <w:rsid w:val="00360395"/>
    <w:rsid w:val="003627A9"/>
    <w:rsid w:val="00362A24"/>
    <w:rsid w:val="003661D3"/>
    <w:rsid w:val="00367194"/>
    <w:rsid w:val="003737C5"/>
    <w:rsid w:val="003742B3"/>
    <w:rsid w:val="0037603D"/>
    <w:rsid w:val="0038009F"/>
    <w:rsid w:val="00397524"/>
    <w:rsid w:val="003A064A"/>
    <w:rsid w:val="003A3281"/>
    <w:rsid w:val="003A5727"/>
    <w:rsid w:val="003B342B"/>
    <w:rsid w:val="003B73AF"/>
    <w:rsid w:val="003C0A4E"/>
    <w:rsid w:val="003C190A"/>
    <w:rsid w:val="003C27E8"/>
    <w:rsid w:val="003C3F80"/>
    <w:rsid w:val="003D04F3"/>
    <w:rsid w:val="003D49BD"/>
    <w:rsid w:val="003D7A38"/>
    <w:rsid w:val="003E342A"/>
    <w:rsid w:val="003F2C5E"/>
    <w:rsid w:val="003F309E"/>
    <w:rsid w:val="004319A8"/>
    <w:rsid w:val="0043343F"/>
    <w:rsid w:val="004368A4"/>
    <w:rsid w:val="004413BC"/>
    <w:rsid w:val="00460F5F"/>
    <w:rsid w:val="004621A4"/>
    <w:rsid w:val="00471046"/>
    <w:rsid w:val="004740ED"/>
    <w:rsid w:val="0047500A"/>
    <w:rsid w:val="0047624D"/>
    <w:rsid w:val="00484E1D"/>
    <w:rsid w:val="00487AF3"/>
    <w:rsid w:val="004904B3"/>
    <w:rsid w:val="00491CD8"/>
    <w:rsid w:val="00492BA8"/>
    <w:rsid w:val="004B73A0"/>
    <w:rsid w:val="004D5F3B"/>
    <w:rsid w:val="004E4910"/>
    <w:rsid w:val="004E5203"/>
    <w:rsid w:val="004E5CF1"/>
    <w:rsid w:val="004F0B51"/>
    <w:rsid w:val="004F4EA2"/>
    <w:rsid w:val="004F7876"/>
    <w:rsid w:val="0050169C"/>
    <w:rsid w:val="005074CB"/>
    <w:rsid w:val="0051724F"/>
    <w:rsid w:val="0052659A"/>
    <w:rsid w:val="00533A18"/>
    <w:rsid w:val="00534A52"/>
    <w:rsid w:val="00537632"/>
    <w:rsid w:val="00541806"/>
    <w:rsid w:val="005638EF"/>
    <w:rsid w:val="005642B1"/>
    <w:rsid w:val="00566648"/>
    <w:rsid w:val="005700BD"/>
    <w:rsid w:val="0057055B"/>
    <w:rsid w:val="0057398E"/>
    <w:rsid w:val="00576F21"/>
    <w:rsid w:val="00580799"/>
    <w:rsid w:val="00580FB2"/>
    <w:rsid w:val="00582CFF"/>
    <w:rsid w:val="00590B98"/>
    <w:rsid w:val="00593072"/>
    <w:rsid w:val="00595792"/>
    <w:rsid w:val="00596DD5"/>
    <w:rsid w:val="005A3075"/>
    <w:rsid w:val="005A6200"/>
    <w:rsid w:val="005B7940"/>
    <w:rsid w:val="005D3A2D"/>
    <w:rsid w:val="005D7CB4"/>
    <w:rsid w:val="005E235D"/>
    <w:rsid w:val="005F4B83"/>
    <w:rsid w:val="00600946"/>
    <w:rsid w:val="006020D1"/>
    <w:rsid w:val="006044DF"/>
    <w:rsid w:val="00607C97"/>
    <w:rsid w:val="006103EC"/>
    <w:rsid w:val="00611BFD"/>
    <w:rsid w:val="00611CCB"/>
    <w:rsid w:val="00612E92"/>
    <w:rsid w:val="00615D6D"/>
    <w:rsid w:val="006205AB"/>
    <w:rsid w:val="0062666B"/>
    <w:rsid w:val="00633245"/>
    <w:rsid w:val="0063764F"/>
    <w:rsid w:val="006400CD"/>
    <w:rsid w:val="00642253"/>
    <w:rsid w:val="00656047"/>
    <w:rsid w:val="00660D93"/>
    <w:rsid w:val="00661537"/>
    <w:rsid w:val="00662F05"/>
    <w:rsid w:val="00664E8A"/>
    <w:rsid w:val="006706CA"/>
    <w:rsid w:val="00672121"/>
    <w:rsid w:val="006744F4"/>
    <w:rsid w:val="006824A0"/>
    <w:rsid w:val="006A0E4B"/>
    <w:rsid w:val="006A308B"/>
    <w:rsid w:val="006A3399"/>
    <w:rsid w:val="006A62B2"/>
    <w:rsid w:val="006B3607"/>
    <w:rsid w:val="006B4D04"/>
    <w:rsid w:val="006B51C0"/>
    <w:rsid w:val="006C010C"/>
    <w:rsid w:val="006C352A"/>
    <w:rsid w:val="006E1D5D"/>
    <w:rsid w:val="006E3F5A"/>
    <w:rsid w:val="006E4784"/>
    <w:rsid w:val="006F067F"/>
    <w:rsid w:val="006F226D"/>
    <w:rsid w:val="006F552C"/>
    <w:rsid w:val="006F71EB"/>
    <w:rsid w:val="00704634"/>
    <w:rsid w:val="0070466D"/>
    <w:rsid w:val="00714F8E"/>
    <w:rsid w:val="00716233"/>
    <w:rsid w:val="007178A0"/>
    <w:rsid w:val="00720CB2"/>
    <w:rsid w:val="00720D31"/>
    <w:rsid w:val="007210FB"/>
    <w:rsid w:val="00723B75"/>
    <w:rsid w:val="00724853"/>
    <w:rsid w:val="00724FB1"/>
    <w:rsid w:val="00731B9F"/>
    <w:rsid w:val="00747245"/>
    <w:rsid w:val="00747AA3"/>
    <w:rsid w:val="00752786"/>
    <w:rsid w:val="00756D83"/>
    <w:rsid w:val="00762014"/>
    <w:rsid w:val="0076278B"/>
    <w:rsid w:val="0076539E"/>
    <w:rsid w:val="00770157"/>
    <w:rsid w:val="00772E6E"/>
    <w:rsid w:val="00775720"/>
    <w:rsid w:val="0078359B"/>
    <w:rsid w:val="00785939"/>
    <w:rsid w:val="00791BA3"/>
    <w:rsid w:val="007936CF"/>
    <w:rsid w:val="007A3098"/>
    <w:rsid w:val="007C242B"/>
    <w:rsid w:val="007C3578"/>
    <w:rsid w:val="007D046D"/>
    <w:rsid w:val="007D0928"/>
    <w:rsid w:val="007D30ED"/>
    <w:rsid w:val="007E19D1"/>
    <w:rsid w:val="007E3143"/>
    <w:rsid w:val="007E708E"/>
    <w:rsid w:val="007F1754"/>
    <w:rsid w:val="007F1D6E"/>
    <w:rsid w:val="007F6BB9"/>
    <w:rsid w:val="00800822"/>
    <w:rsid w:val="00804762"/>
    <w:rsid w:val="0081253C"/>
    <w:rsid w:val="00817723"/>
    <w:rsid w:val="0082075B"/>
    <w:rsid w:val="00820F6A"/>
    <w:rsid w:val="00822148"/>
    <w:rsid w:val="008237FF"/>
    <w:rsid w:val="0083246A"/>
    <w:rsid w:val="00832D7D"/>
    <w:rsid w:val="00833573"/>
    <w:rsid w:val="00836003"/>
    <w:rsid w:val="00842383"/>
    <w:rsid w:val="008664EF"/>
    <w:rsid w:val="008666D6"/>
    <w:rsid w:val="00881673"/>
    <w:rsid w:val="0088234D"/>
    <w:rsid w:val="00886464"/>
    <w:rsid w:val="00887D96"/>
    <w:rsid w:val="00893E0E"/>
    <w:rsid w:val="0089494B"/>
    <w:rsid w:val="00897BCC"/>
    <w:rsid w:val="008A3AB6"/>
    <w:rsid w:val="008B2EC0"/>
    <w:rsid w:val="008C71AF"/>
    <w:rsid w:val="008C7A21"/>
    <w:rsid w:val="008D3504"/>
    <w:rsid w:val="008D459A"/>
    <w:rsid w:val="008E3C25"/>
    <w:rsid w:val="008E436C"/>
    <w:rsid w:val="008E544D"/>
    <w:rsid w:val="008E5AE9"/>
    <w:rsid w:val="008E5FE7"/>
    <w:rsid w:val="008E6FA4"/>
    <w:rsid w:val="008F1492"/>
    <w:rsid w:val="008F159B"/>
    <w:rsid w:val="008F2B9D"/>
    <w:rsid w:val="008F3298"/>
    <w:rsid w:val="008F4602"/>
    <w:rsid w:val="008F671C"/>
    <w:rsid w:val="008F7CE2"/>
    <w:rsid w:val="00900EF8"/>
    <w:rsid w:val="00904034"/>
    <w:rsid w:val="00905751"/>
    <w:rsid w:val="009071C3"/>
    <w:rsid w:val="00931399"/>
    <w:rsid w:val="00931FE1"/>
    <w:rsid w:val="009566DD"/>
    <w:rsid w:val="00962B29"/>
    <w:rsid w:val="00963C28"/>
    <w:rsid w:val="009747E5"/>
    <w:rsid w:val="00974860"/>
    <w:rsid w:val="0097716A"/>
    <w:rsid w:val="00990A27"/>
    <w:rsid w:val="00992CEF"/>
    <w:rsid w:val="009943BF"/>
    <w:rsid w:val="009A11C2"/>
    <w:rsid w:val="009A2B21"/>
    <w:rsid w:val="009B1251"/>
    <w:rsid w:val="009B5AB3"/>
    <w:rsid w:val="009B7C1A"/>
    <w:rsid w:val="009D07C5"/>
    <w:rsid w:val="009E1CEE"/>
    <w:rsid w:val="009F4C47"/>
    <w:rsid w:val="009F5C08"/>
    <w:rsid w:val="00A03857"/>
    <w:rsid w:val="00A118C0"/>
    <w:rsid w:val="00A14E77"/>
    <w:rsid w:val="00A16D16"/>
    <w:rsid w:val="00A21859"/>
    <w:rsid w:val="00A27F9C"/>
    <w:rsid w:val="00A476F4"/>
    <w:rsid w:val="00A608C2"/>
    <w:rsid w:val="00A65D50"/>
    <w:rsid w:val="00A67DDD"/>
    <w:rsid w:val="00A80C6F"/>
    <w:rsid w:val="00A82278"/>
    <w:rsid w:val="00A861C3"/>
    <w:rsid w:val="00A86438"/>
    <w:rsid w:val="00A87924"/>
    <w:rsid w:val="00AA20F6"/>
    <w:rsid w:val="00AA56B7"/>
    <w:rsid w:val="00AB29CE"/>
    <w:rsid w:val="00AB4483"/>
    <w:rsid w:val="00AB7DF6"/>
    <w:rsid w:val="00AC206C"/>
    <w:rsid w:val="00AC2BE9"/>
    <w:rsid w:val="00AE083B"/>
    <w:rsid w:val="00AE2DBE"/>
    <w:rsid w:val="00AF2665"/>
    <w:rsid w:val="00AF2A95"/>
    <w:rsid w:val="00AF4B17"/>
    <w:rsid w:val="00B12E12"/>
    <w:rsid w:val="00B169B1"/>
    <w:rsid w:val="00B16BD9"/>
    <w:rsid w:val="00B17555"/>
    <w:rsid w:val="00B20ABC"/>
    <w:rsid w:val="00B23EB3"/>
    <w:rsid w:val="00B240CB"/>
    <w:rsid w:val="00B32A6A"/>
    <w:rsid w:val="00B360E2"/>
    <w:rsid w:val="00B504DB"/>
    <w:rsid w:val="00B540EF"/>
    <w:rsid w:val="00B56723"/>
    <w:rsid w:val="00B57B74"/>
    <w:rsid w:val="00B62679"/>
    <w:rsid w:val="00B6430D"/>
    <w:rsid w:val="00B67C0F"/>
    <w:rsid w:val="00B72F7C"/>
    <w:rsid w:val="00B853F9"/>
    <w:rsid w:val="00B94421"/>
    <w:rsid w:val="00BA1C14"/>
    <w:rsid w:val="00BA2DA9"/>
    <w:rsid w:val="00BB4C79"/>
    <w:rsid w:val="00BC23B6"/>
    <w:rsid w:val="00BD2E35"/>
    <w:rsid w:val="00BD7F3D"/>
    <w:rsid w:val="00BE141D"/>
    <w:rsid w:val="00BE2429"/>
    <w:rsid w:val="00BE36F5"/>
    <w:rsid w:val="00BF3325"/>
    <w:rsid w:val="00BF5231"/>
    <w:rsid w:val="00BF5959"/>
    <w:rsid w:val="00C02366"/>
    <w:rsid w:val="00C04539"/>
    <w:rsid w:val="00C12A14"/>
    <w:rsid w:val="00C146F1"/>
    <w:rsid w:val="00C171AA"/>
    <w:rsid w:val="00C42A50"/>
    <w:rsid w:val="00C44A00"/>
    <w:rsid w:val="00C533EC"/>
    <w:rsid w:val="00C56B3E"/>
    <w:rsid w:val="00C63E97"/>
    <w:rsid w:val="00C66C06"/>
    <w:rsid w:val="00C72557"/>
    <w:rsid w:val="00C730C9"/>
    <w:rsid w:val="00CA7138"/>
    <w:rsid w:val="00CB0450"/>
    <w:rsid w:val="00CB2A54"/>
    <w:rsid w:val="00CB380D"/>
    <w:rsid w:val="00CB708B"/>
    <w:rsid w:val="00CC241F"/>
    <w:rsid w:val="00CC7BAE"/>
    <w:rsid w:val="00CD78BA"/>
    <w:rsid w:val="00CD7EF9"/>
    <w:rsid w:val="00CE14FF"/>
    <w:rsid w:val="00CE18D9"/>
    <w:rsid w:val="00CE4BFD"/>
    <w:rsid w:val="00CF3F6F"/>
    <w:rsid w:val="00CF61CF"/>
    <w:rsid w:val="00CF6714"/>
    <w:rsid w:val="00D0188B"/>
    <w:rsid w:val="00D02753"/>
    <w:rsid w:val="00D11452"/>
    <w:rsid w:val="00D119C2"/>
    <w:rsid w:val="00D1573E"/>
    <w:rsid w:val="00D16670"/>
    <w:rsid w:val="00D34A2C"/>
    <w:rsid w:val="00D4257A"/>
    <w:rsid w:val="00D47A0B"/>
    <w:rsid w:val="00D51AD0"/>
    <w:rsid w:val="00D546B3"/>
    <w:rsid w:val="00D55BAF"/>
    <w:rsid w:val="00D632AF"/>
    <w:rsid w:val="00D64D96"/>
    <w:rsid w:val="00D8390F"/>
    <w:rsid w:val="00D83DCB"/>
    <w:rsid w:val="00D8641C"/>
    <w:rsid w:val="00D94E56"/>
    <w:rsid w:val="00D95367"/>
    <w:rsid w:val="00D95546"/>
    <w:rsid w:val="00DA1B08"/>
    <w:rsid w:val="00DA2DDF"/>
    <w:rsid w:val="00DA409D"/>
    <w:rsid w:val="00DB0B46"/>
    <w:rsid w:val="00DB63B5"/>
    <w:rsid w:val="00DC481D"/>
    <w:rsid w:val="00DC6E82"/>
    <w:rsid w:val="00DD139D"/>
    <w:rsid w:val="00DF0403"/>
    <w:rsid w:val="00DF4CAE"/>
    <w:rsid w:val="00DF67D6"/>
    <w:rsid w:val="00DF7830"/>
    <w:rsid w:val="00E02C21"/>
    <w:rsid w:val="00E02CE9"/>
    <w:rsid w:val="00E108EC"/>
    <w:rsid w:val="00E21458"/>
    <w:rsid w:val="00E214CA"/>
    <w:rsid w:val="00E21BDB"/>
    <w:rsid w:val="00E4313B"/>
    <w:rsid w:val="00E52F5E"/>
    <w:rsid w:val="00E633CF"/>
    <w:rsid w:val="00E70467"/>
    <w:rsid w:val="00E83A77"/>
    <w:rsid w:val="00E95D44"/>
    <w:rsid w:val="00E962C2"/>
    <w:rsid w:val="00EA4DBF"/>
    <w:rsid w:val="00EB1F03"/>
    <w:rsid w:val="00EB2C5E"/>
    <w:rsid w:val="00EC0562"/>
    <w:rsid w:val="00EC625C"/>
    <w:rsid w:val="00ED0596"/>
    <w:rsid w:val="00ED35A0"/>
    <w:rsid w:val="00ED42D8"/>
    <w:rsid w:val="00EE445B"/>
    <w:rsid w:val="00EE622D"/>
    <w:rsid w:val="00EE644D"/>
    <w:rsid w:val="00F0174C"/>
    <w:rsid w:val="00F0674A"/>
    <w:rsid w:val="00F070C5"/>
    <w:rsid w:val="00F11528"/>
    <w:rsid w:val="00F2299D"/>
    <w:rsid w:val="00F22D92"/>
    <w:rsid w:val="00F5012C"/>
    <w:rsid w:val="00F67B24"/>
    <w:rsid w:val="00F74369"/>
    <w:rsid w:val="00F75CE6"/>
    <w:rsid w:val="00F81C62"/>
    <w:rsid w:val="00F83274"/>
    <w:rsid w:val="00F8361C"/>
    <w:rsid w:val="00F85E54"/>
    <w:rsid w:val="00F91328"/>
    <w:rsid w:val="00F91951"/>
    <w:rsid w:val="00F9352B"/>
    <w:rsid w:val="00FA28A9"/>
    <w:rsid w:val="00FB145F"/>
    <w:rsid w:val="00FB4321"/>
    <w:rsid w:val="00FB66A3"/>
    <w:rsid w:val="00FB6AA8"/>
    <w:rsid w:val="00FD43F6"/>
    <w:rsid w:val="00FE3FDC"/>
    <w:rsid w:val="00FF68F2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2]" stroke="f">
      <v:fill color="none [1942]"/>
      <v:stroke on="f"/>
    </o:shapedefaults>
    <o:shapelayout v:ext="edit">
      <o:idmap v:ext="edit" data="1"/>
    </o:shapelayout>
  </w:shapeDefaults>
  <w:doNotEmbedSmartTags/>
  <w:decimalSymbol w:val="."/>
  <w:listSeparator w:val=","/>
  <w14:docId w14:val="7520D08B"/>
  <w15:docId w15:val="{530789C8-A24A-4477-865B-14C6DF49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11" w:unhideWhenUsed="1" w:qFormat="1"/>
    <w:lsdException w:name="heading 5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1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2" w:unhideWhenUsed="1" w:qFormat="1"/>
    <w:lsdException w:name="Closing" w:uiPriority="8" w:qFormat="1"/>
    <w:lsdException w:name="Signature" w:semiHidden="1" w:uiPriority="0" w:unhideWhenUsed="1" w:qFormat="1"/>
    <w:lsdException w:name="Default Paragraph Font" w:semiHidden="1" w:unhideWhenUsed="1"/>
    <w:lsdException w:name="Body Text" w:semiHidden="1" w:uiPriority="29" w:unhideWhenUsed="1"/>
    <w:lsdException w:name="Body Text Indent" w:semiHidden="1" w:unhideWhenUsed="1"/>
    <w:lsdException w:name="List Continue" w:semiHidden="1" w:uiPriority="21" w:unhideWhenUsed="1" w:qFormat="1"/>
    <w:lsdException w:name="List Continue 2" w:semiHidden="1" w:uiPriority="2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1" w:unhideWhenUsed="1" w:qFormat="1"/>
    <w:lsdException w:name="Hyperlink" w:semiHidden="1" w:unhideWhenUsed="1"/>
    <w:lsdException w:name="FollowedHyperlink" w:semiHidden="1" w:unhideWhenUsed="1"/>
    <w:lsdException w:name="Strong" w:semiHidden="1" w:uiPriority="15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styleId="GridTable1Light">
    <w:name w:val="Grid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styleId="PlainTable1">
    <w:name w:val="Plain Table 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2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us02web.zoom.us/j/87410143143?pwd=TXlmUHRlZUcvN29wUHRYR3ZhQmk1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cot\Documents\Alliance%20Technologies,%20LLC\Marketing\Branding\Synerge-Rebranding%202018\Proposal%20&amp;%20Agreements\AllianceProposal_TEMPLATE%20(1).dotx" TargetMode="External"/></Relationships>
</file>

<file path=word/theme/theme1.xml><?xml version="1.0" encoding="utf-8"?>
<a:theme xmlns:a="http://schemas.openxmlformats.org/drawingml/2006/main" name="Custom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usiness Fax">
      <a:majorFont>
        <a:latin typeface="Constantia"/>
        <a:ea typeface=""/>
        <a:cs typeface=""/>
      </a:majorFont>
      <a:minorFont>
        <a:latin typeface="Corbel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t:templateProperties xmlns:t="http://schemas.microsoft.com/templates/2006/recipientData">
  <t:recipientName/>
  <t:recipientStreetAddress/>
  <t:recipientAddress2/>
  <t:recipientCitySTZip/>
</t:templateProperties>
</file>

<file path=customXml/item7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62A375-4115-43DD-9F6F-B437839D7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978FD-5E3D-45A8-A3C1-94C0420CD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C606A-1E3B-442D-98BB-C94D1A1353A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5.xml><?xml version="1.0" encoding="utf-8"?>
<ds:datastoreItem xmlns:ds="http://schemas.openxmlformats.org/officeDocument/2006/customXml" ds:itemID="{548C847F-11C8-4B2A-99D9-557039C01A4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8B7D1A3-64D3-465C-8A28-59FC5BAB80F3}">
  <ds:schemaRefs>
    <ds:schemaRef ds:uri="http://schemas.microsoft.com/templates/2006/recipientData"/>
  </ds:schemaRefs>
</ds:datastoreItem>
</file>

<file path=customXml/itemProps7.xml><?xml version="1.0" encoding="utf-8"?>
<ds:datastoreItem xmlns:ds="http://schemas.openxmlformats.org/officeDocument/2006/customXml" ds:itemID="{9736E9AC-6E12-4E49-BBAC-E31E716DA718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C:\Users\lscot\Documents\Alliance Technologies, LLC\Marketing\Branding\Synerge-Rebranding 2018\Proposal &amp; Agreements\AllianceProposal_TEMPLATE (1).dotx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A. Scott</dc:creator>
  <cp:keywords/>
  <cp:lastModifiedBy>Carolyn Hill</cp:lastModifiedBy>
  <cp:revision>4</cp:revision>
  <cp:lastPrinted>2021-01-11T21:13:00Z</cp:lastPrinted>
  <dcterms:created xsi:type="dcterms:W3CDTF">2021-05-27T21:05:00Z</dcterms:created>
  <dcterms:modified xsi:type="dcterms:W3CDTF">2021-05-27T21:33:00Z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TC101695619990</vt:lpwstr>
  </property>
  <property fmtid="{D5CDD505-2E9C-101B-9397-08002B2CF9AE}" pid="3" name="ContentTypeId">
    <vt:lpwstr>0x010100AA3F7D94069FF64A86F7DFF56D60E3BE</vt:lpwstr>
  </property>
</Properties>
</file>