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6AA49" w14:textId="77777777" w:rsidR="00BE7A87" w:rsidRDefault="0088021D" w:rsidP="00BE7A87">
      <w:pPr>
        <w:pStyle w:val="h1"/>
        <w:keepNext w:val="0"/>
        <w:spacing w:before="0" w:after="0"/>
        <w:ind w:left="-288"/>
        <w:outlineLvl w:val="0"/>
        <w:rPr>
          <w:b/>
          <w:sz w:val="24"/>
        </w:rPr>
      </w:pPr>
      <w:r>
        <w:rPr>
          <w:b/>
          <w:sz w:val="24"/>
        </w:rPr>
        <w:t xml:space="preserve">Weston Parks &amp; Recreation Commission </w:t>
      </w:r>
      <w:r w:rsidR="00BE7A87">
        <w:rPr>
          <w:b/>
          <w:sz w:val="24"/>
        </w:rPr>
        <w:t>Meeting</w:t>
      </w:r>
    </w:p>
    <w:p w14:paraId="400F938E" w14:textId="67DBC667" w:rsidR="007E3168" w:rsidRDefault="00B154B0" w:rsidP="00BE7A87">
      <w:pPr>
        <w:pStyle w:val="h1"/>
        <w:keepNext w:val="0"/>
        <w:spacing w:before="0" w:after="0"/>
        <w:ind w:left="-288"/>
        <w:outlineLvl w:val="0"/>
        <w:rPr>
          <w:b/>
          <w:sz w:val="24"/>
        </w:rPr>
      </w:pPr>
      <w:r>
        <w:rPr>
          <w:b/>
          <w:sz w:val="24"/>
        </w:rPr>
        <w:t>Final</w:t>
      </w:r>
      <w:r w:rsidR="00390DE3">
        <w:rPr>
          <w:b/>
          <w:sz w:val="24"/>
        </w:rPr>
        <w:t xml:space="preserve"> </w:t>
      </w:r>
      <w:r w:rsidR="007E3168">
        <w:rPr>
          <w:b/>
          <w:sz w:val="24"/>
        </w:rPr>
        <w:t>Minutes</w:t>
      </w:r>
    </w:p>
    <w:p w14:paraId="309C7625" w14:textId="48DC5F10" w:rsidR="00BE7A87" w:rsidRDefault="004C3645" w:rsidP="00BE7A87">
      <w:pPr>
        <w:pStyle w:val="h1"/>
        <w:keepNext w:val="0"/>
        <w:spacing w:before="0" w:after="0"/>
        <w:ind w:left="-288"/>
        <w:rPr>
          <w:b/>
          <w:sz w:val="24"/>
        </w:rPr>
      </w:pPr>
      <w:r>
        <w:rPr>
          <w:b/>
          <w:sz w:val="24"/>
        </w:rPr>
        <w:t>Monday,</w:t>
      </w:r>
      <w:r w:rsidR="00BF4AD0">
        <w:rPr>
          <w:b/>
          <w:sz w:val="24"/>
        </w:rPr>
        <w:t xml:space="preserve"> </w:t>
      </w:r>
      <w:r w:rsidR="008D4628">
        <w:rPr>
          <w:b/>
          <w:sz w:val="24"/>
        </w:rPr>
        <w:t>march 8</w:t>
      </w:r>
      <w:r w:rsidR="00FE71C7">
        <w:rPr>
          <w:b/>
          <w:sz w:val="24"/>
        </w:rPr>
        <w:t>, 20</w:t>
      </w:r>
      <w:r w:rsidR="00C75DCF">
        <w:rPr>
          <w:b/>
          <w:sz w:val="24"/>
        </w:rPr>
        <w:t>2</w:t>
      </w:r>
      <w:r w:rsidR="008D4628">
        <w:rPr>
          <w:b/>
          <w:sz w:val="24"/>
        </w:rPr>
        <w:t>1</w:t>
      </w:r>
      <w:bookmarkStart w:id="0" w:name="_GoBack"/>
      <w:bookmarkEnd w:id="0"/>
    </w:p>
    <w:p w14:paraId="7D6D2ED2" w14:textId="13610710" w:rsidR="00BE7A87" w:rsidRDefault="0097113C" w:rsidP="00BE7A87">
      <w:pPr>
        <w:pStyle w:val="h1"/>
        <w:keepNext w:val="0"/>
        <w:spacing w:before="0" w:after="0"/>
        <w:ind w:left="-288"/>
        <w:rPr>
          <w:b/>
          <w:sz w:val="24"/>
        </w:rPr>
      </w:pPr>
      <w:r>
        <w:rPr>
          <w:b/>
          <w:sz w:val="24"/>
        </w:rPr>
        <w:t>7:</w:t>
      </w:r>
      <w:r w:rsidR="004E5D40">
        <w:rPr>
          <w:b/>
          <w:sz w:val="24"/>
        </w:rPr>
        <w:t>30</w:t>
      </w:r>
      <w:r w:rsidR="00BE7A87">
        <w:rPr>
          <w:b/>
          <w:sz w:val="24"/>
        </w:rPr>
        <w:t xml:space="preserve"> P.M.</w:t>
      </w:r>
    </w:p>
    <w:p w14:paraId="60AA3622" w14:textId="77777777" w:rsidR="00BE7A87" w:rsidRDefault="00BE7A87" w:rsidP="00BE7A87">
      <w:pPr>
        <w:pStyle w:val="h1"/>
        <w:keepNext w:val="0"/>
        <w:spacing w:before="0" w:after="0"/>
        <w:ind w:left="-288"/>
        <w:rPr>
          <w:b/>
          <w:sz w:val="24"/>
        </w:rPr>
      </w:pPr>
    </w:p>
    <w:p w14:paraId="75D92485" w14:textId="6D50BBE2" w:rsidR="00BE7A87" w:rsidRPr="00870271" w:rsidRDefault="000B7E3B" w:rsidP="00BE7A87">
      <w:pPr>
        <w:pStyle w:val="h1"/>
        <w:keepNext w:val="0"/>
        <w:spacing w:before="0" w:after="480"/>
        <w:ind w:left="-288"/>
        <w:rPr>
          <w:b/>
          <w:sz w:val="24"/>
        </w:rPr>
      </w:pPr>
      <w:r>
        <w:rPr>
          <w:b/>
          <w:sz w:val="24"/>
        </w:rPr>
        <w:t>Via Dial In and Online Web Meeting</w:t>
      </w:r>
    </w:p>
    <w:p w14:paraId="265AF2A3" w14:textId="77777777" w:rsidR="0088021D" w:rsidRDefault="00BE7A87" w:rsidP="00BE7A87">
      <w:pPr>
        <w:autoSpaceDE w:val="0"/>
        <w:autoSpaceDN w:val="0"/>
        <w:adjustRightInd w:val="0"/>
        <w:rPr>
          <w:i/>
          <w:szCs w:val="24"/>
        </w:rPr>
      </w:pPr>
      <w:r w:rsidRPr="00EF4AF6">
        <w:rPr>
          <w:i/>
          <w:szCs w:val="24"/>
        </w:rPr>
        <w:t>Official action</w:t>
      </w:r>
      <w:r w:rsidR="00AE56E9">
        <w:rPr>
          <w:i/>
          <w:szCs w:val="24"/>
        </w:rPr>
        <w:t>s</w:t>
      </w:r>
      <w:r w:rsidRPr="00EF4AF6">
        <w:rPr>
          <w:i/>
          <w:szCs w:val="24"/>
        </w:rPr>
        <w:t xml:space="preserve"> of the commission in these minutes </w:t>
      </w:r>
      <w:r w:rsidR="00AE56E9">
        <w:rPr>
          <w:i/>
          <w:szCs w:val="24"/>
        </w:rPr>
        <w:t>are</w:t>
      </w:r>
      <w:r w:rsidRPr="00EF4AF6">
        <w:rPr>
          <w:i/>
          <w:szCs w:val="24"/>
        </w:rPr>
        <w:t xml:space="preserve"> indicated by </w:t>
      </w:r>
      <w:r w:rsidRPr="00EF4AF6">
        <w:rPr>
          <w:i/>
          <w:szCs w:val="24"/>
          <w:u w:val="single"/>
        </w:rPr>
        <w:t>underlining</w:t>
      </w:r>
      <w:r w:rsidRPr="00EF4AF6">
        <w:rPr>
          <w:i/>
          <w:szCs w:val="24"/>
        </w:rPr>
        <w:t>.</w:t>
      </w:r>
    </w:p>
    <w:p w14:paraId="0A1B157C" w14:textId="77777777" w:rsidR="0088021D" w:rsidRPr="005A5E35" w:rsidRDefault="0088021D" w:rsidP="00BE7A87">
      <w:pPr>
        <w:autoSpaceDE w:val="0"/>
        <w:autoSpaceDN w:val="0"/>
        <w:adjustRightInd w:val="0"/>
        <w:rPr>
          <w:i/>
          <w:szCs w:val="24"/>
        </w:rPr>
      </w:pPr>
    </w:p>
    <w:p w14:paraId="4C13E759" w14:textId="3911C34A" w:rsidR="00D25FFC" w:rsidRDefault="00BE7A87" w:rsidP="0085096A">
      <w:pPr>
        <w:jc w:val="both"/>
      </w:pPr>
      <w:r>
        <w:t>The Weston Parks and Recreation Commission (WPRC) held its regular mon</w:t>
      </w:r>
      <w:r w:rsidR="00932B4E">
        <w:t>t</w:t>
      </w:r>
      <w:r w:rsidR="00516DA4">
        <w:t xml:space="preserve">hly meeting on </w:t>
      </w:r>
      <w:r w:rsidR="00F65FD8">
        <w:t>Monda</w:t>
      </w:r>
      <w:r w:rsidR="00814929">
        <w:t xml:space="preserve">y </w:t>
      </w:r>
      <w:r w:rsidR="008D4628">
        <w:t>March 8</w:t>
      </w:r>
      <w:r w:rsidR="000B7E3B">
        <w:t>, 202</w:t>
      </w:r>
      <w:r w:rsidR="008D4628">
        <w:t>1</w:t>
      </w:r>
      <w:r>
        <w:t xml:space="preserve"> </w:t>
      </w:r>
      <w:r w:rsidR="000B7E3B">
        <w:t>via dial in / online web meeting</w:t>
      </w:r>
      <w:r>
        <w:t>. Commissioners presen</w:t>
      </w:r>
      <w:r w:rsidR="00CF6106">
        <w:t>t:</w:t>
      </w:r>
      <w:r w:rsidR="002F4FDA">
        <w:t xml:space="preserve"> </w:t>
      </w:r>
      <w:r w:rsidR="006E5676">
        <w:t>Eric Albert,</w:t>
      </w:r>
      <w:r w:rsidR="006A3CCC">
        <w:t xml:space="preserve"> </w:t>
      </w:r>
      <w:r w:rsidR="00A62260">
        <w:t xml:space="preserve">Ed Bello, </w:t>
      </w:r>
      <w:r w:rsidR="00CC319C">
        <w:t xml:space="preserve">Carl Bernstein, </w:t>
      </w:r>
      <w:r w:rsidR="00814929">
        <w:t xml:space="preserve">Kirby Brendsel, </w:t>
      </w:r>
      <w:r w:rsidR="000B7E3B">
        <w:t xml:space="preserve">Mark Crowley, </w:t>
      </w:r>
      <w:r w:rsidR="005F1630">
        <w:t>Elizabeth Pocsik</w:t>
      </w:r>
      <w:r w:rsidR="008D4628">
        <w:t>, and Michael Schramm</w:t>
      </w:r>
      <w:r w:rsidR="00BE4890">
        <w:t xml:space="preserve">.  </w:t>
      </w:r>
      <w:r w:rsidR="00561539">
        <w:t>Also</w:t>
      </w:r>
      <w:r w:rsidR="008139F9">
        <w:t xml:space="preserve"> present</w:t>
      </w:r>
      <w:r w:rsidR="00915D81">
        <w:t xml:space="preserve"> w</w:t>
      </w:r>
      <w:r w:rsidR="00561539">
        <w:t>as</w:t>
      </w:r>
      <w:r w:rsidR="00915D81">
        <w:t xml:space="preserve">: </w:t>
      </w:r>
      <w:r w:rsidR="0086565D">
        <w:t>Dave Ungar (Director Parks &amp; Recreation</w:t>
      </w:r>
      <w:r w:rsidR="006A3CCC">
        <w:t>)</w:t>
      </w:r>
      <w:r w:rsidR="000B7E3B">
        <w:t>, Joe Parciasepe (Parks &amp; Recreation Program Director), and Lynn Stevens (Parks &amp; Recreation Aquatic Director)</w:t>
      </w:r>
      <w:r w:rsidR="003D5AA0" w:rsidRPr="00915D81">
        <w:t>.</w:t>
      </w:r>
      <w:r w:rsidR="003D5AA0">
        <w:t xml:space="preserve">  </w:t>
      </w:r>
      <w:r w:rsidR="000A216B">
        <w:t>Chai</w:t>
      </w:r>
      <w:r w:rsidR="00896B43">
        <w:t>rman Crowley</w:t>
      </w:r>
      <w:r w:rsidR="003D5AA0">
        <w:t xml:space="preserve"> called the meeting to order a</w:t>
      </w:r>
      <w:r w:rsidR="00561539">
        <w:t>t 7:</w:t>
      </w:r>
      <w:r w:rsidR="00A62260">
        <w:t>3</w:t>
      </w:r>
      <w:r w:rsidR="008D4628">
        <w:t>3</w:t>
      </w:r>
      <w:r w:rsidR="003D5AA0">
        <w:t xml:space="preserve"> p.m.</w:t>
      </w:r>
    </w:p>
    <w:p w14:paraId="0332A88A" w14:textId="5B686FD4" w:rsidR="004E5D40" w:rsidRPr="00821622" w:rsidRDefault="004E5D40" w:rsidP="004E5D40">
      <w:pPr>
        <w:pStyle w:val="ListParagraph"/>
        <w:numPr>
          <w:ilvl w:val="0"/>
          <w:numId w:val="11"/>
        </w:numPr>
        <w:spacing w:before="240" w:after="120"/>
      </w:pPr>
      <w:r w:rsidRPr="0085096A">
        <w:rPr>
          <w:u w:val="single"/>
        </w:rPr>
        <w:t xml:space="preserve">There was a motion to approve the minutes of the </w:t>
      </w:r>
      <w:r>
        <w:rPr>
          <w:u w:val="single"/>
        </w:rPr>
        <w:t xml:space="preserve">regular monthly Commission meeting on </w:t>
      </w:r>
      <w:r w:rsidR="008D4628">
        <w:rPr>
          <w:u w:val="single"/>
        </w:rPr>
        <w:t>February 8</w:t>
      </w:r>
      <w:r>
        <w:rPr>
          <w:u w:val="single"/>
        </w:rPr>
        <w:t>, 202</w:t>
      </w:r>
      <w:r w:rsidR="008D4628">
        <w:rPr>
          <w:u w:val="single"/>
        </w:rPr>
        <w:t xml:space="preserve">1 </w:t>
      </w:r>
      <w:r w:rsidRPr="0085096A">
        <w:rPr>
          <w:u w:val="single"/>
        </w:rPr>
        <w:t>by</w:t>
      </w:r>
      <w:r w:rsidR="008D4628">
        <w:rPr>
          <w:u w:val="single"/>
        </w:rPr>
        <w:t xml:space="preserve"> Commissioner</w:t>
      </w:r>
      <w:r>
        <w:rPr>
          <w:u w:val="single"/>
        </w:rPr>
        <w:t xml:space="preserve"> </w:t>
      </w:r>
      <w:r w:rsidR="008D4628">
        <w:rPr>
          <w:u w:val="single"/>
        </w:rPr>
        <w:t>Pocsik</w:t>
      </w:r>
      <w:r>
        <w:rPr>
          <w:u w:val="single"/>
        </w:rPr>
        <w:t xml:space="preserve"> that</w:t>
      </w:r>
      <w:r w:rsidRPr="0085096A">
        <w:rPr>
          <w:u w:val="single"/>
        </w:rPr>
        <w:t xml:space="preserve"> was seconded by Commissioner</w:t>
      </w:r>
      <w:r>
        <w:rPr>
          <w:u w:val="single"/>
        </w:rPr>
        <w:t xml:space="preserve"> </w:t>
      </w:r>
      <w:r w:rsidR="008D4628">
        <w:rPr>
          <w:u w:val="single"/>
        </w:rPr>
        <w:t>Albert</w:t>
      </w:r>
      <w:r w:rsidRPr="0085096A">
        <w:rPr>
          <w:u w:val="single"/>
        </w:rPr>
        <w:t xml:space="preserve">. </w:t>
      </w:r>
      <w:r>
        <w:rPr>
          <w:u w:val="single"/>
        </w:rPr>
        <w:t xml:space="preserve"> </w:t>
      </w:r>
      <w:r w:rsidRPr="0085096A">
        <w:rPr>
          <w:u w:val="single"/>
        </w:rPr>
        <w:t>Motion was approved</w:t>
      </w:r>
      <w:r>
        <w:rPr>
          <w:u w:val="single"/>
        </w:rPr>
        <w:t>.</w:t>
      </w:r>
      <w:r w:rsidRPr="0085096A">
        <w:rPr>
          <w:u w:val="single"/>
        </w:rPr>
        <w:t xml:space="preserve"> </w:t>
      </w:r>
      <w:r>
        <w:rPr>
          <w:u w:val="single"/>
        </w:rPr>
        <w:t xml:space="preserve"> </w:t>
      </w:r>
      <w:r w:rsidRPr="0085096A">
        <w:rPr>
          <w:u w:val="single"/>
        </w:rPr>
        <w:t xml:space="preserve">For: </w:t>
      </w:r>
      <w:r w:rsidR="008D4628">
        <w:rPr>
          <w:u w:val="single"/>
        </w:rPr>
        <w:t>7</w:t>
      </w:r>
      <w:r>
        <w:rPr>
          <w:u w:val="single"/>
        </w:rPr>
        <w:t xml:space="preserve"> / </w:t>
      </w:r>
      <w:r w:rsidRPr="0085096A">
        <w:rPr>
          <w:u w:val="single"/>
        </w:rPr>
        <w:t>Against: 0.</w:t>
      </w:r>
    </w:p>
    <w:p w14:paraId="1FDED642" w14:textId="5F9899C5" w:rsidR="004621AC" w:rsidRDefault="00BE7A87" w:rsidP="00746547">
      <w:pPr>
        <w:numPr>
          <w:ilvl w:val="0"/>
          <w:numId w:val="11"/>
        </w:numPr>
        <w:spacing w:after="120"/>
      </w:pPr>
      <w:r>
        <w:t>Public Forum</w:t>
      </w:r>
      <w:r w:rsidR="00C16E4B">
        <w:t>:</w:t>
      </w:r>
      <w:r w:rsidR="00E15823">
        <w:t xml:space="preserve"> None</w:t>
      </w:r>
    </w:p>
    <w:p w14:paraId="0113F4C6" w14:textId="77777777" w:rsidR="00A4360A" w:rsidRDefault="00A4360A" w:rsidP="00A4360A">
      <w:pPr>
        <w:numPr>
          <w:ilvl w:val="0"/>
          <w:numId w:val="11"/>
        </w:numPr>
        <w:spacing w:after="120"/>
        <w:rPr>
          <w:szCs w:val="24"/>
        </w:rPr>
      </w:pPr>
      <w:r>
        <w:t>Unfinished Business</w:t>
      </w:r>
    </w:p>
    <w:p w14:paraId="22AAAF41" w14:textId="4EBA1A1C" w:rsidR="008D746F" w:rsidRDefault="008D746F" w:rsidP="008D746F">
      <w:pPr>
        <w:numPr>
          <w:ilvl w:val="1"/>
          <w:numId w:val="11"/>
        </w:numPr>
        <w:spacing w:after="120"/>
        <w:rPr>
          <w:szCs w:val="24"/>
        </w:rPr>
      </w:pPr>
      <w:r>
        <w:rPr>
          <w:szCs w:val="24"/>
        </w:rPr>
        <w:t>Other Unfinished Business</w:t>
      </w:r>
      <w:r w:rsidR="00E15823">
        <w:rPr>
          <w:szCs w:val="24"/>
        </w:rPr>
        <w:t>:</w:t>
      </w:r>
      <w:r w:rsidR="00305AD8">
        <w:rPr>
          <w:szCs w:val="24"/>
        </w:rPr>
        <w:t xml:space="preserve"> None</w:t>
      </w:r>
    </w:p>
    <w:p w14:paraId="194D0C09" w14:textId="004A6BAB" w:rsidR="008D746F" w:rsidRDefault="008D746F" w:rsidP="008D746F">
      <w:pPr>
        <w:numPr>
          <w:ilvl w:val="0"/>
          <w:numId w:val="11"/>
        </w:numPr>
        <w:spacing w:after="120"/>
        <w:rPr>
          <w:szCs w:val="24"/>
        </w:rPr>
      </w:pPr>
      <w:r>
        <w:rPr>
          <w:szCs w:val="24"/>
        </w:rPr>
        <w:t>Reports of standing committees and resulting motions:</w:t>
      </w:r>
    </w:p>
    <w:p w14:paraId="657916A2" w14:textId="17C9271E" w:rsidR="00E65CC4" w:rsidRDefault="008D746F" w:rsidP="006E68AF">
      <w:pPr>
        <w:numPr>
          <w:ilvl w:val="1"/>
          <w:numId w:val="11"/>
        </w:numPr>
        <w:spacing w:after="120"/>
        <w:rPr>
          <w:szCs w:val="24"/>
        </w:rPr>
      </w:pPr>
      <w:r>
        <w:rPr>
          <w:szCs w:val="24"/>
        </w:rPr>
        <w:t xml:space="preserve">Administrative Committee (Mr. Crowley and </w:t>
      </w:r>
      <w:r>
        <w:t>Dave Ungar - Director Parks &amp; Recreation</w:t>
      </w:r>
      <w:r>
        <w:rPr>
          <w:szCs w:val="24"/>
        </w:rPr>
        <w:t>)</w:t>
      </w:r>
      <w:r w:rsidR="00BB0C4A">
        <w:rPr>
          <w:szCs w:val="24"/>
        </w:rPr>
        <w:t>:</w:t>
      </w:r>
    </w:p>
    <w:p w14:paraId="1F84E579" w14:textId="77777777" w:rsidR="00EC53E8" w:rsidRDefault="00EC53E8" w:rsidP="00EC53E8">
      <w:pPr>
        <w:numPr>
          <w:ilvl w:val="2"/>
          <w:numId w:val="11"/>
        </w:numPr>
        <w:spacing w:after="120"/>
        <w:rPr>
          <w:szCs w:val="24"/>
        </w:rPr>
      </w:pPr>
      <w:r>
        <w:rPr>
          <w:szCs w:val="24"/>
        </w:rPr>
        <w:t>2021 – 2022 Operating and Capital Budget Discussion / Approval</w:t>
      </w:r>
    </w:p>
    <w:p w14:paraId="4864084E" w14:textId="39FC8047" w:rsidR="00EC53E8" w:rsidRDefault="009B6170" w:rsidP="00EC53E8">
      <w:pPr>
        <w:numPr>
          <w:ilvl w:val="3"/>
          <w:numId w:val="11"/>
        </w:numPr>
        <w:spacing w:after="120"/>
        <w:rPr>
          <w:szCs w:val="24"/>
        </w:rPr>
      </w:pPr>
      <w:r>
        <w:rPr>
          <w:szCs w:val="24"/>
        </w:rPr>
        <w:t xml:space="preserve">2021 – 2022 Weston Parks &amp; Recreation proposed Operating and Capital </w:t>
      </w:r>
      <w:r w:rsidR="00EC53E8">
        <w:rPr>
          <w:szCs w:val="24"/>
        </w:rPr>
        <w:t xml:space="preserve">Budget </w:t>
      </w:r>
      <w:r>
        <w:rPr>
          <w:szCs w:val="24"/>
        </w:rPr>
        <w:t xml:space="preserve">goes to Board of Finance on March 10, 2021.  </w:t>
      </w:r>
      <w:r w:rsidR="00EC53E8">
        <w:rPr>
          <w:szCs w:val="24"/>
        </w:rPr>
        <w:t xml:space="preserve">  </w:t>
      </w:r>
    </w:p>
    <w:p w14:paraId="50A2C1D8" w14:textId="77777777" w:rsidR="00EC53E8" w:rsidRDefault="00EC53E8" w:rsidP="00EC53E8">
      <w:pPr>
        <w:numPr>
          <w:ilvl w:val="1"/>
          <w:numId w:val="11"/>
        </w:numPr>
        <w:spacing w:after="120"/>
        <w:rPr>
          <w:szCs w:val="24"/>
        </w:rPr>
      </w:pPr>
      <w:r>
        <w:rPr>
          <w:szCs w:val="24"/>
        </w:rPr>
        <w:t xml:space="preserve">Aquatics Committee (Ms. Pocsik): </w:t>
      </w:r>
    </w:p>
    <w:p w14:paraId="189B04B9" w14:textId="46C33EAF" w:rsidR="00430D23" w:rsidRDefault="00430D23" w:rsidP="00EC53E8">
      <w:pPr>
        <w:numPr>
          <w:ilvl w:val="2"/>
          <w:numId w:val="11"/>
        </w:numPr>
        <w:spacing w:after="120"/>
        <w:rPr>
          <w:szCs w:val="24"/>
        </w:rPr>
      </w:pPr>
      <w:r>
        <w:rPr>
          <w:szCs w:val="24"/>
        </w:rPr>
        <w:t>Discussion with Charlie Bailey, President of Weston Swimming</w:t>
      </w:r>
    </w:p>
    <w:p w14:paraId="37BBEFD1" w14:textId="77777777" w:rsidR="004A753A" w:rsidRDefault="004A753A" w:rsidP="004A753A">
      <w:pPr>
        <w:numPr>
          <w:ilvl w:val="3"/>
          <w:numId w:val="11"/>
        </w:numPr>
        <w:spacing w:after="120"/>
        <w:rPr>
          <w:szCs w:val="24"/>
        </w:rPr>
      </w:pPr>
      <w:r>
        <w:rPr>
          <w:szCs w:val="24"/>
        </w:rPr>
        <w:t xml:space="preserve">Weston Swimming is a USA Swimming competitive non-profit parent-run swim team with approximately 100 swimmers, primarily from Weston, ranging in age from 8 to 18.  It has a year-round program, and has a coaching staff of five (two full-time coaches and three part-time coaches).  </w:t>
      </w:r>
    </w:p>
    <w:p w14:paraId="06186BFD" w14:textId="43C6E3AC" w:rsidR="004A753A" w:rsidRDefault="004A753A" w:rsidP="004A753A">
      <w:pPr>
        <w:numPr>
          <w:ilvl w:val="3"/>
          <w:numId w:val="11"/>
        </w:numPr>
        <w:spacing w:after="120"/>
        <w:rPr>
          <w:szCs w:val="24"/>
        </w:rPr>
      </w:pPr>
      <w:r>
        <w:rPr>
          <w:szCs w:val="24"/>
        </w:rPr>
        <w:t>Since the start of COVID in 2020, it has followed the related guidelines required by USA Swimming.</w:t>
      </w:r>
    </w:p>
    <w:p w14:paraId="223EFF2D" w14:textId="77777777" w:rsidR="00703E2A" w:rsidRDefault="004A753A" w:rsidP="004A753A">
      <w:pPr>
        <w:numPr>
          <w:ilvl w:val="3"/>
          <w:numId w:val="11"/>
        </w:numPr>
        <w:spacing w:after="120"/>
        <w:rPr>
          <w:szCs w:val="24"/>
        </w:rPr>
      </w:pPr>
      <w:r>
        <w:rPr>
          <w:szCs w:val="24"/>
        </w:rPr>
        <w:t xml:space="preserve">The Weston pool </w:t>
      </w:r>
      <w:r w:rsidR="00703E2A">
        <w:rPr>
          <w:szCs w:val="24"/>
        </w:rPr>
        <w:t xml:space="preserve">closed in early 2020 due to the onset of COVID, but opened in June with strict protocols in place, which were met by Weston Swimming.  The open status changed though, and there was a gap when </w:t>
      </w:r>
      <w:r w:rsidR="00703E2A">
        <w:rPr>
          <w:szCs w:val="24"/>
        </w:rPr>
        <w:lastRenderedPageBreak/>
        <w:t xml:space="preserve">the school opened until the end of October, based on guidance provided by the School Superintendent.  </w:t>
      </w:r>
    </w:p>
    <w:p w14:paraId="298F137D" w14:textId="77777777" w:rsidR="0067281B" w:rsidRDefault="00703E2A" w:rsidP="004A753A">
      <w:pPr>
        <w:numPr>
          <w:ilvl w:val="3"/>
          <w:numId w:val="11"/>
        </w:numPr>
        <w:spacing w:after="120"/>
        <w:rPr>
          <w:szCs w:val="24"/>
        </w:rPr>
      </w:pPr>
      <w:r>
        <w:rPr>
          <w:szCs w:val="24"/>
        </w:rPr>
        <w:t xml:space="preserve">Weston Swimming is concerned they will </w:t>
      </w:r>
      <w:proofErr w:type="spellStart"/>
      <w:r>
        <w:rPr>
          <w:szCs w:val="24"/>
        </w:rPr>
        <w:t>loose</w:t>
      </w:r>
      <w:proofErr w:type="spellEnd"/>
      <w:r>
        <w:rPr>
          <w:szCs w:val="24"/>
        </w:rPr>
        <w:t xml:space="preserve"> members if they are locked out of the school and pool – i.e., if the pool is closed due to the school being closed based on COVID (or other reasons, such as snow), swimmers will find another pool in which to swim (and ostensibly other programs to join) such as Westport or Stamford where the controls are not in place to the same level as Weston.</w:t>
      </w:r>
    </w:p>
    <w:p w14:paraId="2FE0668A" w14:textId="5DCACB62" w:rsidR="00703E2A" w:rsidRDefault="0067281B" w:rsidP="004A753A">
      <w:pPr>
        <w:numPr>
          <w:ilvl w:val="3"/>
          <w:numId w:val="11"/>
        </w:numPr>
        <w:spacing w:after="120"/>
        <w:rPr>
          <w:szCs w:val="24"/>
        </w:rPr>
      </w:pPr>
      <w:r>
        <w:rPr>
          <w:szCs w:val="24"/>
        </w:rPr>
        <w:t xml:space="preserve">Weston Swimming is only asking to be allowed into the facility when the situation is safe (i.e., not closed due to COVID or liability reasons such as having to clean snow off walkways).  </w:t>
      </w:r>
      <w:r w:rsidR="00703E2A">
        <w:rPr>
          <w:szCs w:val="24"/>
        </w:rPr>
        <w:t xml:space="preserve">  </w:t>
      </w:r>
    </w:p>
    <w:p w14:paraId="4A81211E" w14:textId="77777777" w:rsidR="00703E2A" w:rsidRDefault="00703E2A" w:rsidP="004A753A">
      <w:pPr>
        <w:numPr>
          <w:ilvl w:val="3"/>
          <w:numId w:val="11"/>
        </w:numPr>
        <w:spacing w:after="120"/>
        <w:rPr>
          <w:szCs w:val="24"/>
        </w:rPr>
      </w:pPr>
      <w:r>
        <w:rPr>
          <w:szCs w:val="24"/>
        </w:rPr>
        <w:t>To address this, Weston Swimming would like to:</w:t>
      </w:r>
    </w:p>
    <w:p w14:paraId="440241D6" w14:textId="77777777" w:rsidR="0067281B" w:rsidRDefault="00703E2A" w:rsidP="00703E2A">
      <w:pPr>
        <w:numPr>
          <w:ilvl w:val="4"/>
          <w:numId w:val="11"/>
        </w:numPr>
        <w:spacing w:after="120"/>
        <w:rPr>
          <w:szCs w:val="24"/>
        </w:rPr>
      </w:pPr>
      <w:r>
        <w:rPr>
          <w:szCs w:val="24"/>
        </w:rPr>
        <w:t>Establish an agreement with joint rules in place between the WPRC</w:t>
      </w:r>
      <w:r w:rsidR="0067281B">
        <w:rPr>
          <w:szCs w:val="24"/>
        </w:rPr>
        <w:t>, Weston Swimming, and the Weston School District on when Weston Swimming should and should not be allowed into the pool.</w:t>
      </w:r>
    </w:p>
    <w:p w14:paraId="3DBEB47F" w14:textId="77777777" w:rsidR="0067281B" w:rsidRDefault="0067281B" w:rsidP="00703E2A">
      <w:pPr>
        <w:numPr>
          <w:ilvl w:val="4"/>
          <w:numId w:val="11"/>
        </w:numPr>
        <w:spacing w:after="120"/>
        <w:rPr>
          <w:szCs w:val="24"/>
        </w:rPr>
      </w:pPr>
      <w:r>
        <w:rPr>
          <w:szCs w:val="24"/>
        </w:rPr>
        <w:t>Discuss with the new School Superintendent.</w:t>
      </w:r>
    </w:p>
    <w:p w14:paraId="18FAFA1D" w14:textId="77777777" w:rsidR="0067281B" w:rsidRDefault="0067281B" w:rsidP="0067281B">
      <w:pPr>
        <w:numPr>
          <w:ilvl w:val="3"/>
          <w:numId w:val="11"/>
        </w:numPr>
        <w:spacing w:after="120"/>
        <w:rPr>
          <w:szCs w:val="24"/>
        </w:rPr>
      </w:pPr>
      <w:r>
        <w:rPr>
          <w:szCs w:val="24"/>
        </w:rPr>
        <w:t xml:space="preserve">Weston Swim Club is in contact with the Board of Education, and Weston Board of Selectmen and Town Administrator on this issue.  </w:t>
      </w:r>
    </w:p>
    <w:p w14:paraId="1AF008F2" w14:textId="77777777" w:rsidR="0067281B" w:rsidRDefault="0067281B" w:rsidP="0067281B">
      <w:pPr>
        <w:numPr>
          <w:ilvl w:val="3"/>
          <w:numId w:val="11"/>
        </w:numPr>
        <w:spacing w:after="120"/>
        <w:rPr>
          <w:szCs w:val="24"/>
        </w:rPr>
      </w:pPr>
      <w:r>
        <w:rPr>
          <w:szCs w:val="24"/>
        </w:rPr>
        <w:t>Discussion led to:</w:t>
      </w:r>
    </w:p>
    <w:p w14:paraId="7C3FFF81" w14:textId="77777777" w:rsidR="0067281B" w:rsidRDefault="0067281B" w:rsidP="0067281B">
      <w:pPr>
        <w:numPr>
          <w:ilvl w:val="4"/>
          <w:numId w:val="11"/>
        </w:numPr>
        <w:spacing w:after="120"/>
        <w:rPr>
          <w:szCs w:val="24"/>
        </w:rPr>
      </w:pPr>
      <w:r>
        <w:rPr>
          <w:szCs w:val="24"/>
        </w:rPr>
        <w:t>Moves towards documenting situation and proposal further in a protocol.</w:t>
      </w:r>
    </w:p>
    <w:p w14:paraId="2802675C" w14:textId="74649392" w:rsidR="0067281B" w:rsidRDefault="0067281B" w:rsidP="0067281B">
      <w:pPr>
        <w:numPr>
          <w:ilvl w:val="4"/>
          <w:numId w:val="11"/>
        </w:numPr>
        <w:spacing w:after="120"/>
        <w:rPr>
          <w:szCs w:val="24"/>
        </w:rPr>
      </w:pPr>
      <w:r w:rsidRPr="0067281B">
        <w:rPr>
          <w:szCs w:val="24"/>
        </w:rPr>
        <w:t>Dave Ungar (Director Parks &amp; Recreation)</w:t>
      </w:r>
      <w:r>
        <w:rPr>
          <w:szCs w:val="24"/>
        </w:rPr>
        <w:t xml:space="preserve"> to start checking with Facilities Sub-Committee of the Board of Education or other applicable sub-groups </w:t>
      </w:r>
      <w:r w:rsidR="00783B88">
        <w:rPr>
          <w:szCs w:val="24"/>
        </w:rPr>
        <w:t xml:space="preserve">(potentially during their April or May meetings) </w:t>
      </w:r>
      <w:r>
        <w:rPr>
          <w:szCs w:val="24"/>
        </w:rPr>
        <w:t>for options to review.</w:t>
      </w:r>
    </w:p>
    <w:p w14:paraId="517E3BCD" w14:textId="48E2E1B6" w:rsidR="00783B88" w:rsidRDefault="00783B88" w:rsidP="0067281B">
      <w:pPr>
        <w:numPr>
          <w:ilvl w:val="4"/>
          <w:numId w:val="11"/>
        </w:numPr>
        <w:spacing w:after="120"/>
        <w:rPr>
          <w:szCs w:val="24"/>
        </w:rPr>
      </w:pPr>
      <w:r>
        <w:rPr>
          <w:szCs w:val="24"/>
        </w:rPr>
        <w:t xml:space="preserve">Working to meet with the new School Superintendent once they are on board, around the issues, drafted “Memorandum of Understanding” (MOU), responsibilities, </w:t>
      </w:r>
      <w:proofErr w:type="spellStart"/>
      <w:r>
        <w:rPr>
          <w:szCs w:val="24"/>
        </w:rPr>
        <w:t>etc</w:t>
      </w:r>
      <w:proofErr w:type="spellEnd"/>
      <w:r>
        <w:rPr>
          <w:szCs w:val="24"/>
        </w:rPr>
        <w:t xml:space="preserve">…, so that everyone can be on the same page from the beginning.  </w:t>
      </w:r>
    </w:p>
    <w:p w14:paraId="17B588D8" w14:textId="77777777" w:rsidR="00EC53E8" w:rsidRDefault="00EC53E8" w:rsidP="00EC53E8">
      <w:pPr>
        <w:numPr>
          <w:ilvl w:val="1"/>
          <w:numId w:val="11"/>
        </w:numPr>
        <w:spacing w:after="120"/>
        <w:rPr>
          <w:szCs w:val="24"/>
        </w:rPr>
      </w:pPr>
      <w:r>
        <w:rPr>
          <w:szCs w:val="24"/>
        </w:rPr>
        <w:t>Fields Committee (Mr. Bernstein &amp; Mr. Schramm): None</w:t>
      </w:r>
    </w:p>
    <w:p w14:paraId="2A4F92D3" w14:textId="77777777" w:rsidR="00EC53E8" w:rsidRDefault="00EC53E8" w:rsidP="00EC53E8">
      <w:pPr>
        <w:numPr>
          <w:ilvl w:val="1"/>
          <w:numId w:val="11"/>
        </w:numPr>
        <w:spacing w:after="120"/>
        <w:rPr>
          <w:szCs w:val="24"/>
        </w:rPr>
      </w:pPr>
      <w:r>
        <w:rPr>
          <w:szCs w:val="24"/>
        </w:rPr>
        <w:t xml:space="preserve">Programs Committee (Mr. Albert and </w:t>
      </w:r>
      <w:r>
        <w:t>Joe Parciasepe (Parks &amp; Recreation Program Director)</w:t>
      </w:r>
      <w:r>
        <w:rPr>
          <w:szCs w:val="24"/>
        </w:rPr>
        <w:t>)</w:t>
      </w:r>
    </w:p>
    <w:p w14:paraId="00DF5D1A" w14:textId="56630050" w:rsidR="00783B88" w:rsidRDefault="00783B88" w:rsidP="00EC53E8">
      <w:pPr>
        <w:numPr>
          <w:ilvl w:val="2"/>
          <w:numId w:val="11"/>
        </w:numPr>
        <w:spacing w:after="120"/>
        <w:rPr>
          <w:szCs w:val="24"/>
        </w:rPr>
      </w:pPr>
      <w:r>
        <w:rPr>
          <w:szCs w:val="24"/>
        </w:rPr>
        <w:t>Program Supervisor Programming Report – Spring &amp; Summer Proposal</w:t>
      </w:r>
    </w:p>
    <w:p w14:paraId="2F0FDA20" w14:textId="2CD1501C" w:rsidR="00783B88" w:rsidRDefault="00783B88" w:rsidP="00783B88">
      <w:pPr>
        <w:numPr>
          <w:ilvl w:val="3"/>
          <w:numId w:val="11"/>
        </w:numPr>
        <w:spacing w:after="120"/>
        <w:rPr>
          <w:szCs w:val="24"/>
        </w:rPr>
      </w:pPr>
      <w:r>
        <w:rPr>
          <w:szCs w:val="24"/>
        </w:rPr>
        <w:t>WPRC is moving forward with Spring programming.</w:t>
      </w:r>
    </w:p>
    <w:p w14:paraId="35EE5946" w14:textId="407DDC15" w:rsidR="00783B88" w:rsidRDefault="00783B88" w:rsidP="00783B88">
      <w:pPr>
        <w:numPr>
          <w:ilvl w:val="3"/>
          <w:numId w:val="11"/>
        </w:numPr>
        <w:spacing w:after="120"/>
        <w:rPr>
          <w:szCs w:val="24"/>
        </w:rPr>
      </w:pPr>
      <w:r>
        <w:rPr>
          <w:szCs w:val="24"/>
        </w:rPr>
        <w:t>Registration will start on Thursday, March 11.</w:t>
      </w:r>
    </w:p>
    <w:p w14:paraId="3770E76C" w14:textId="6C213C95" w:rsidR="00783B88" w:rsidRDefault="00783B88" w:rsidP="00783B88">
      <w:pPr>
        <w:numPr>
          <w:ilvl w:val="3"/>
          <w:numId w:val="11"/>
        </w:numPr>
        <w:spacing w:after="120"/>
        <w:rPr>
          <w:szCs w:val="24"/>
        </w:rPr>
      </w:pPr>
      <w:r>
        <w:rPr>
          <w:szCs w:val="24"/>
        </w:rPr>
        <w:t>12 programs are ready to go, and programming will begin at the end of March.</w:t>
      </w:r>
    </w:p>
    <w:p w14:paraId="521E0009" w14:textId="02108C14" w:rsidR="00783B88" w:rsidRDefault="00783B88" w:rsidP="00783B88">
      <w:pPr>
        <w:numPr>
          <w:ilvl w:val="3"/>
          <w:numId w:val="11"/>
        </w:numPr>
        <w:spacing w:after="120"/>
        <w:rPr>
          <w:szCs w:val="24"/>
        </w:rPr>
      </w:pPr>
      <w:r>
        <w:rPr>
          <w:szCs w:val="24"/>
        </w:rPr>
        <w:t>Generally, programming will be similar / a repeat of Fall programs</w:t>
      </w:r>
      <w:r w:rsidR="002C4761">
        <w:rPr>
          <w:szCs w:val="24"/>
        </w:rPr>
        <w:t>, with some new additions.</w:t>
      </w:r>
    </w:p>
    <w:p w14:paraId="4FDA9C87" w14:textId="0BDBF858" w:rsidR="002C4761" w:rsidRDefault="002C4761" w:rsidP="00783B88">
      <w:pPr>
        <w:numPr>
          <w:ilvl w:val="3"/>
          <w:numId w:val="11"/>
        </w:numPr>
        <w:spacing w:after="120"/>
        <w:rPr>
          <w:szCs w:val="24"/>
        </w:rPr>
      </w:pPr>
      <w:r>
        <w:rPr>
          <w:szCs w:val="24"/>
        </w:rPr>
        <w:lastRenderedPageBreak/>
        <w:t>Notably, Mountain Biking will return, which has been one of the largest growing programs for the past three years.</w:t>
      </w:r>
    </w:p>
    <w:p w14:paraId="10D2F587" w14:textId="61DDA2D6" w:rsidR="002C4761" w:rsidRDefault="002C4761" w:rsidP="00783B88">
      <w:pPr>
        <w:numPr>
          <w:ilvl w:val="3"/>
          <w:numId w:val="11"/>
        </w:numPr>
        <w:spacing w:after="120"/>
        <w:rPr>
          <w:szCs w:val="24"/>
        </w:rPr>
      </w:pPr>
      <w:r>
        <w:rPr>
          <w:szCs w:val="24"/>
        </w:rPr>
        <w:t xml:space="preserve">Questions still remains around facility utilization for programs this </w:t>
      </w:r>
      <w:proofErr w:type="gramStart"/>
      <w:r>
        <w:rPr>
          <w:szCs w:val="24"/>
        </w:rPr>
        <w:t>Summer</w:t>
      </w:r>
      <w:proofErr w:type="gramEnd"/>
      <w:r>
        <w:rPr>
          <w:szCs w:val="24"/>
        </w:rPr>
        <w:t xml:space="preserve"> – what facilities and rooms are available for access, and if they are accessible, what size participants are allowed.</w:t>
      </w:r>
    </w:p>
    <w:p w14:paraId="0EBCDB3D" w14:textId="00C01E55" w:rsidR="002C4761" w:rsidRDefault="002C4761" w:rsidP="00783B88">
      <w:pPr>
        <w:numPr>
          <w:ilvl w:val="3"/>
          <w:numId w:val="11"/>
        </w:numPr>
        <w:spacing w:after="120"/>
        <w:rPr>
          <w:szCs w:val="24"/>
        </w:rPr>
      </w:pPr>
      <w:r>
        <w:rPr>
          <w:szCs w:val="24"/>
        </w:rPr>
        <w:t xml:space="preserve">The intent of WPRC is to hold Camp this Summer, and not just programs, but it is still indeterminate how exactly this will look.  </w:t>
      </w:r>
    </w:p>
    <w:p w14:paraId="65585574" w14:textId="54BD8776" w:rsidR="002C4761" w:rsidRDefault="002C4761" w:rsidP="00783B88">
      <w:pPr>
        <w:numPr>
          <w:ilvl w:val="3"/>
          <w:numId w:val="11"/>
        </w:numPr>
        <w:spacing w:after="120"/>
        <w:rPr>
          <w:szCs w:val="24"/>
        </w:rPr>
      </w:pPr>
      <w:r>
        <w:rPr>
          <w:szCs w:val="24"/>
        </w:rPr>
        <w:t xml:space="preserve">Endeavoring to be prepared as soon as possible, and working on final </w:t>
      </w:r>
      <w:proofErr w:type="spellStart"/>
      <w:r>
        <w:rPr>
          <w:szCs w:val="24"/>
        </w:rPr>
        <w:t>coordinations</w:t>
      </w:r>
      <w:proofErr w:type="spellEnd"/>
      <w:r>
        <w:rPr>
          <w:szCs w:val="24"/>
        </w:rPr>
        <w:t xml:space="preserve"> at this point.  </w:t>
      </w:r>
    </w:p>
    <w:p w14:paraId="0602991B" w14:textId="192FC847" w:rsidR="002C4761" w:rsidRDefault="002C4761" w:rsidP="00783B88">
      <w:pPr>
        <w:numPr>
          <w:ilvl w:val="3"/>
          <w:numId w:val="11"/>
        </w:numPr>
        <w:spacing w:after="120"/>
        <w:rPr>
          <w:szCs w:val="24"/>
        </w:rPr>
      </w:pPr>
      <w:r>
        <w:rPr>
          <w:szCs w:val="24"/>
        </w:rPr>
        <w:t xml:space="preserve">Additional desire exists to make certain we engage with our new Weston families on these opportunities.  </w:t>
      </w:r>
    </w:p>
    <w:p w14:paraId="324DC429" w14:textId="77777777" w:rsidR="00EC53E8" w:rsidRDefault="00EC53E8" w:rsidP="00EC53E8">
      <w:pPr>
        <w:numPr>
          <w:ilvl w:val="1"/>
          <w:numId w:val="11"/>
        </w:numPr>
        <w:spacing w:after="120"/>
        <w:rPr>
          <w:szCs w:val="24"/>
        </w:rPr>
      </w:pPr>
      <w:r>
        <w:rPr>
          <w:szCs w:val="24"/>
        </w:rPr>
        <w:t>Parks Committee (Mr. Bernstein): None</w:t>
      </w:r>
    </w:p>
    <w:p w14:paraId="6C6B1EBA" w14:textId="77777777" w:rsidR="00EC53E8" w:rsidRDefault="00EC53E8" w:rsidP="00EC53E8">
      <w:pPr>
        <w:numPr>
          <w:ilvl w:val="0"/>
          <w:numId w:val="11"/>
        </w:numPr>
        <w:spacing w:after="120"/>
        <w:rPr>
          <w:szCs w:val="24"/>
        </w:rPr>
      </w:pPr>
      <w:r>
        <w:rPr>
          <w:szCs w:val="24"/>
        </w:rPr>
        <w:t>New Business: None</w:t>
      </w:r>
    </w:p>
    <w:p w14:paraId="6486AA7F" w14:textId="77777777" w:rsidR="00EC53E8" w:rsidRDefault="00EC53E8" w:rsidP="00EC53E8">
      <w:pPr>
        <w:numPr>
          <w:ilvl w:val="0"/>
          <w:numId w:val="11"/>
        </w:numPr>
        <w:spacing w:after="120"/>
        <w:rPr>
          <w:szCs w:val="24"/>
        </w:rPr>
      </w:pPr>
      <w:r>
        <w:rPr>
          <w:szCs w:val="24"/>
        </w:rPr>
        <w:t>Correspondence: None</w:t>
      </w:r>
    </w:p>
    <w:p w14:paraId="1D47BDC1" w14:textId="77777777" w:rsidR="00EC53E8" w:rsidRDefault="00EC53E8" w:rsidP="00EC53E8">
      <w:pPr>
        <w:numPr>
          <w:ilvl w:val="0"/>
          <w:numId w:val="11"/>
        </w:numPr>
        <w:spacing w:after="120"/>
        <w:rPr>
          <w:szCs w:val="24"/>
        </w:rPr>
      </w:pPr>
      <w:r>
        <w:rPr>
          <w:szCs w:val="24"/>
        </w:rPr>
        <w:t>Announcements, remarks for the good of the order: None</w:t>
      </w:r>
    </w:p>
    <w:p w14:paraId="64475301" w14:textId="77777777" w:rsidR="00EC53E8" w:rsidRDefault="00EC53E8" w:rsidP="00EC53E8">
      <w:pPr>
        <w:numPr>
          <w:ilvl w:val="0"/>
          <w:numId w:val="11"/>
        </w:numPr>
        <w:spacing w:after="120"/>
        <w:rPr>
          <w:szCs w:val="24"/>
        </w:rPr>
      </w:pPr>
      <w:r>
        <w:rPr>
          <w:szCs w:val="24"/>
        </w:rPr>
        <w:t>Setting of continuation date if necessary and adjournment</w:t>
      </w:r>
    </w:p>
    <w:p w14:paraId="1F48288E" w14:textId="3F95DAE6" w:rsidR="00EC53E8" w:rsidRDefault="00EC53E8" w:rsidP="00EC53E8">
      <w:pPr>
        <w:numPr>
          <w:ilvl w:val="1"/>
          <w:numId w:val="11"/>
        </w:numPr>
        <w:spacing w:after="120"/>
        <w:rPr>
          <w:szCs w:val="24"/>
        </w:rPr>
      </w:pPr>
      <w:r w:rsidRPr="00E156DD">
        <w:rPr>
          <w:u w:val="single"/>
        </w:rPr>
        <w:t xml:space="preserve">Motion to adjourn was made by </w:t>
      </w:r>
      <w:r>
        <w:rPr>
          <w:u w:val="single"/>
        </w:rPr>
        <w:t xml:space="preserve">Commissioner </w:t>
      </w:r>
      <w:r w:rsidR="002C4761">
        <w:rPr>
          <w:u w:val="single"/>
        </w:rPr>
        <w:t>Crowley</w:t>
      </w:r>
      <w:r>
        <w:rPr>
          <w:u w:val="single"/>
        </w:rPr>
        <w:t xml:space="preserve"> and </w:t>
      </w:r>
      <w:proofErr w:type="spellStart"/>
      <w:r>
        <w:rPr>
          <w:u w:val="single"/>
        </w:rPr>
        <w:t>a</w:t>
      </w:r>
      <w:r w:rsidRPr="00E156DD">
        <w:rPr>
          <w:u w:val="single"/>
        </w:rPr>
        <w:t>nd</w:t>
      </w:r>
      <w:proofErr w:type="spellEnd"/>
      <w:r w:rsidRPr="00E156DD">
        <w:rPr>
          <w:u w:val="single"/>
        </w:rPr>
        <w:t xml:space="preserve"> seconded by </w:t>
      </w:r>
      <w:r>
        <w:rPr>
          <w:u w:val="single"/>
        </w:rPr>
        <w:t>C</w:t>
      </w:r>
      <w:r w:rsidR="00015F9A">
        <w:rPr>
          <w:u w:val="single"/>
        </w:rPr>
        <w:t>ommissioner</w:t>
      </w:r>
      <w:r>
        <w:rPr>
          <w:u w:val="single"/>
        </w:rPr>
        <w:t xml:space="preserve"> Bello</w:t>
      </w:r>
      <w:r w:rsidRPr="00E156DD">
        <w:rPr>
          <w:u w:val="single"/>
        </w:rPr>
        <w:t>.  Motion was approved. For:</w:t>
      </w:r>
      <w:r>
        <w:rPr>
          <w:u w:val="single"/>
        </w:rPr>
        <w:t xml:space="preserve"> </w:t>
      </w:r>
      <w:r w:rsidR="002C4761">
        <w:rPr>
          <w:u w:val="single"/>
        </w:rPr>
        <w:t>7</w:t>
      </w:r>
      <w:r>
        <w:rPr>
          <w:u w:val="single"/>
        </w:rPr>
        <w:t xml:space="preserve"> /</w:t>
      </w:r>
      <w:r w:rsidRPr="00E156DD">
        <w:rPr>
          <w:u w:val="single"/>
        </w:rPr>
        <w:t xml:space="preserve"> Against: </w:t>
      </w:r>
      <w:r>
        <w:rPr>
          <w:u w:val="single"/>
        </w:rPr>
        <w:t>0</w:t>
      </w:r>
      <w:r w:rsidRPr="00E156DD">
        <w:rPr>
          <w:u w:val="single"/>
        </w:rPr>
        <w:t>.</w:t>
      </w:r>
    </w:p>
    <w:p w14:paraId="2E48853C" w14:textId="690DF54C" w:rsidR="00EC53E8" w:rsidRPr="00840AF3" w:rsidRDefault="00EC53E8" w:rsidP="00EC53E8">
      <w:pPr>
        <w:spacing w:after="120"/>
        <w:ind w:left="720"/>
      </w:pPr>
      <w:r>
        <w:t>Meeting was adjourned at 8:</w:t>
      </w:r>
      <w:r w:rsidR="002C4761">
        <w:t>37</w:t>
      </w:r>
      <w:r>
        <w:t xml:space="preserve"> pm.</w:t>
      </w:r>
    </w:p>
    <w:p w14:paraId="2F2C2ABC" w14:textId="77777777" w:rsidR="00EC53E8" w:rsidRDefault="00EC53E8" w:rsidP="00EC53E8">
      <w:pPr>
        <w:spacing w:after="120"/>
      </w:pPr>
      <w:r>
        <w:t>Respectfully Submitted,</w:t>
      </w:r>
    </w:p>
    <w:p w14:paraId="4C704344" w14:textId="77777777" w:rsidR="00EC53E8" w:rsidRDefault="00EC53E8" w:rsidP="00EC53E8">
      <w:pPr>
        <w:spacing w:after="120"/>
      </w:pPr>
      <w:r>
        <w:t xml:space="preserve">Kirby Brendsel, </w:t>
      </w:r>
    </w:p>
    <w:p w14:paraId="169CE1D2" w14:textId="4E6AD3D2" w:rsidR="00981A61" w:rsidRPr="00CC2854" w:rsidRDefault="00EC53E8" w:rsidP="00EC53E8">
      <w:pPr>
        <w:spacing w:after="120"/>
      </w:pPr>
      <w:r>
        <w:t>Commissioner and Secretary, Weston Parks and Recreation Committee</w:t>
      </w:r>
    </w:p>
    <w:sectPr w:rsidR="00981A61" w:rsidRPr="00CC2854" w:rsidSect="00B154B0">
      <w:headerReference w:type="default" r:id="rId9"/>
      <w:footerReference w:type="default" r:id="rId10"/>
      <w:pgSz w:w="12240" w:h="15840" w:code="1"/>
      <w:pgMar w:top="1440" w:right="1800" w:bottom="1440" w:left="1800" w:header="720"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A8523" w14:textId="77777777" w:rsidR="00753BC4" w:rsidRDefault="00753BC4">
      <w:r>
        <w:separator/>
      </w:r>
    </w:p>
  </w:endnote>
  <w:endnote w:type="continuationSeparator" w:id="0">
    <w:p w14:paraId="3A4930DD" w14:textId="77777777" w:rsidR="00753BC4" w:rsidRDefault="0075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8B18A" w14:textId="77777777" w:rsidR="00783B88" w:rsidRDefault="00783B88">
    <w:pPr>
      <w:pStyle w:val="Footer"/>
      <w:pBdr>
        <w:top w:val="single" w:sz="4" w:space="1" w:color="auto"/>
      </w:pBdr>
    </w:pPr>
    <w:r>
      <w:tab/>
    </w:r>
    <w:r>
      <w:tab/>
      <w:t xml:space="preserve">Page </w:t>
    </w:r>
    <w:r>
      <w:fldChar w:fldCharType="begin"/>
    </w:r>
    <w:r>
      <w:instrText xml:space="preserve"> PAGE </w:instrText>
    </w:r>
    <w:r>
      <w:fldChar w:fldCharType="separate"/>
    </w:r>
    <w:r w:rsidR="00B154B0">
      <w:rPr>
        <w:noProof/>
      </w:rPr>
      <w:t>1</w:t>
    </w:r>
    <w:r>
      <w:rPr>
        <w:noProof/>
      </w:rPr>
      <w:fldChar w:fldCharType="end"/>
    </w:r>
    <w:r>
      <w:t xml:space="preserve"> of </w:t>
    </w:r>
    <w:r>
      <w:rPr>
        <w:noProof/>
      </w:rPr>
      <w:fldChar w:fldCharType="begin"/>
    </w:r>
    <w:r>
      <w:rPr>
        <w:noProof/>
      </w:rPr>
      <w:instrText xml:space="preserve"> NUMPAGES </w:instrText>
    </w:r>
    <w:r>
      <w:rPr>
        <w:noProof/>
      </w:rPr>
      <w:fldChar w:fldCharType="separate"/>
    </w:r>
    <w:r w:rsidR="00B154B0">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B338D" w14:textId="77777777" w:rsidR="00753BC4" w:rsidRDefault="00753BC4">
      <w:r>
        <w:separator/>
      </w:r>
    </w:p>
  </w:footnote>
  <w:footnote w:type="continuationSeparator" w:id="0">
    <w:p w14:paraId="7E69C66F" w14:textId="77777777" w:rsidR="00753BC4" w:rsidRDefault="00753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4ED49" w14:textId="797D1A97" w:rsidR="00783B88" w:rsidRDefault="00783B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5928E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03882F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2F369508"/>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D8188C28"/>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F91E8AC0"/>
    <w:lvl w:ilvl="0">
      <w:start w:val="1"/>
      <w:numFmt w:val="decimal"/>
      <w:pStyle w:val="ListNumber2"/>
      <w:lvlText w:val="%1."/>
      <w:lvlJc w:val="left"/>
      <w:pPr>
        <w:tabs>
          <w:tab w:val="num" w:pos="720"/>
        </w:tabs>
        <w:ind w:left="720" w:hanging="360"/>
      </w:pPr>
    </w:lvl>
  </w:abstractNum>
  <w:abstractNum w:abstractNumId="5">
    <w:nsid w:val="FFFFFF80"/>
    <w:multiLevelType w:val="singleLevel"/>
    <w:tmpl w:val="C2D03CE0"/>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F20A0FBC"/>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9168BA22"/>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518281B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E7880B9E"/>
    <w:lvl w:ilvl="0">
      <w:start w:val="1"/>
      <w:numFmt w:val="decimal"/>
      <w:pStyle w:val="ListNumber"/>
      <w:lvlText w:val="%1."/>
      <w:lvlJc w:val="left"/>
      <w:pPr>
        <w:tabs>
          <w:tab w:val="num" w:pos="360"/>
        </w:tabs>
        <w:ind w:left="360" w:hanging="360"/>
      </w:pPr>
    </w:lvl>
  </w:abstractNum>
  <w:abstractNum w:abstractNumId="10">
    <w:nsid w:val="FFFFFF89"/>
    <w:multiLevelType w:val="singleLevel"/>
    <w:tmpl w:val="6224770A"/>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4D2ED1"/>
    <w:multiLevelType w:val="multilevel"/>
    <w:tmpl w:val="BD1EC7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792" w:hanging="432"/>
      </w:pPr>
      <w:rPr>
        <w:rFonts w:hint="default"/>
      </w:rPr>
    </w:lvl>
    <w:lvl w:ilvl="2">
      <w:start w:val="1"/>
      <w:numFmt w:val="decimal"/>
      <w:lvlText w:val="%1.%2.%3."/>
      <w:lvlJc w:val="left"/>
      <w:pPr>
        <w:tabs>
          <w:tab w:val="num" w:pos="1080"/>
        </w:tabs>
        <w:ind w:left="1296" w:hanging="576"/>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0A6F7586"/>
    <w:multiLevelType w:val="multilevel"/>
    <w:tmpl w:val="6C9C26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0AC139B3"/>
    <w:multiLevelType w:val="hybridMultilevel"/>
    <w:tmpl w:val="AF92F530"/>
    <w:lvl w:ilvl="0" w:tplc="83000C20">
      <w:start w:val="1"/>
      <w:numFmt w:val="decimal"/>
      <w:lvlText w:val="%1."/>
      <w:lvlJc w:val="left"/>
      <w:pPr>
        <w:tabs>
          <w:tab w:val="num" w:pos="1080"/>
        </w:tabs>
        <w:ind w:left="1080" w:hanging="360"/>
      </w:pPr>
    </w:lvl>
    <w:lvl w:ilvl="1" w:tplc="7CF2F3D0" w:tentative="1">
      <w:start w:val="1"/>
      <w:numFmt w:val="lowerLetter"/>
      <w:lvlText w:val="%2."/>
      <w:lvlJc w:val="left"/>
      <w:pPr>
        <w:tabs>
          <w:tab w:val="num" w:pos="1800"/>
        </w:tabs>
        <w:ind w:left="1800" w:hanging="360"/>
      </w:pPr>
    </w:lvl>
    <w:lvl w:ilvl="2" w:tplc="0D98BC64" w:tentative="1">
      <w:start w:val="1"/>
      <w:numFmt w:val="lowerRoman"/>
      <w:lvlText w:val="%3."/>
      <w:lvlJc w:val="right"/>
      <w:pPr>
        <w:tabs>
          <w:tab w:val="num" w:pos="2520"/>
        </w:tabs>
        <w:ind w:left="2520" w:hanging="180"/>
      </w:pPr>
    </w:lvl>
    <w:lvl w:ilvl="3" w:tplc="E5744B6A" w:tentative="1">
      <w:start w:val="1"/>
      <w:numFmt w:val="decimal"/>
      <w:lvlText w:val="%4."/>
      <w:lvlJc w:val="left"/>
      <w:pPr>
        <w:tabs>
          <w:tab w:val="num" w:pos="3240"/>
        </w:tabs>
        <w:ind w:left="3240" w:hanging="360"/>
      </w:pPr>
    </w:lvl>
    <w:lvl w:ilvl="4" w:tplc="ACB4180A" w:tentative="1">
      <w:start w:val="1"/>
      <w:numFmt w:val="lowerLetter"/>
      <w:lvlText w:val="%5."/>
      <w:lvlJc w:val="left"/>
      <w:pPr>
        <w:tabs>
          <w:tab w:val="num" w:pos="3960"/>
        </w:tabs>
        <w:ind w:left="3960" w:hanging="360"/>
      </w:pPr>
    </w:lvl>
    <w:lvl w:ilvl="5" w:tplc="8AE29E02" w:tentative="1">
      <w:start w:val="1"/>
      <w:numFmt w:val="lowerRoman"/>
      <w:lvlText w:val="%6."/>
      <w:lvlJc w:val="right"/>
      <w:pPr>
        <w:tabs>
          <w:tab w:val="num" w:pos="4680"/>
        </w:tabs>
        <w:ind w:left="4680" w:hanging="180"/>
      </w:pPr>
    </w:lvl>
    <w:lvl w:ilvl="6" w:tplc="3C62DC8A" w:tentative="1">
      <w:start w:val="1"/>
      <w:numFmt w:val="decimal"/>
      <w:lvlText w:val="%7."/>
      <w:lvlJc w:val="left"/>
      <w:pPr>
        <w:tabs>
          <w:tab w:val="num" w:pos="5400"/>
        </w:tabs>
        <w:ind w:left="5400" w:hanging="360"/>
      </w:pPr>
    </w:lvl>
    <w:lvl w:ilvl="7" w:tplc="3A0C38EA" w:tentative="1">
      <w:start w:val="1"/>
      <w:numFmt w:val="lowerLetter"/>
      <w:lvlText w:val="%8."/>
      <w:lvlJc w:val="left"/>
      <w:pPr>
        <w:tabs>
          <w:tab w:val="num" w:pos="6120"/>
        </w:tabs>
        <w:ind w:left="6120" w:hanging="360"/>
      </w:pPr>
    </w:lvl>
    <w:lvl w:ilvl="8" w:tplc="E51CE95C" w:tentative="1">
      <w:start w:val="1"/>
      <w:numFmt w:val="lowerRoman"/>
      <w:lvlText w:val="%9."/>
      <w:lvlJc w:val="right"/>
      <w:pPr>
        <w:tabs>
          <w:tab w:val="num" w:pos="6840"/>
        </w:tabs>
        <w:ind w:left="6840" w:hanging="180"/>
      </w:pPr>
    </w:lvl>
  </w:abstractNum>
  <w:abstractNum w:abstractNumId="14">
    <w:nsid w:val="0F1D0509"/>
    <w:multiLevelType w:val="multilevel"/>
    <w:tmpl w:val="9F60A8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00B34A8"/>
    <w:multiLevelType w:val="hybridMultilevel"/>
    <w:tmpl w:val="A6B6FDCE"/>
    <w:lvl w:ilvl="0" w:tplc="31E2014E">
      <w:start w:val="1"/>
      <w:numFmt w:val="lowerLetter"/>
      <w:lvlText w:val="%1)"/>
      <w:lvlJc w:val="left"/>
      <w:pPr>
        <w:tabs>
          <w:tab w:val="num" w:pos="720"/>
        </w:tabs>
        <w:ind w:left="720" w:hanging="360"/>
      </w:pPr>
    </w:lvl>
    <w:lvl w:ilvl="1" w:tplc="58341822" w:tentative="1">
      <w:start w:val="1"/>
      <w:numFmt w:val="lowerLetter"/>
      <w:lvlText w:val="%2."/>
      <w:lvlJc w:val="left"/>
      <w:pPr>
        <w:tabs>
          <w:tab w:val="num" w:pos="1440"/>
        </w:tabs>
        <w:ind w:left="1440" w:hanging="360"/>
      </w:pPr>
    </w:lvl>
    <w:lvl w:ilvl="2" w:tplc="3D705FAC" w:tentative="1">
      <w:start w:val="1"/>
      <w:numFmt w:val="lowerRoman"/>
      <w:lvlText w:val="%3."/>
      <w:lvlJc w:val="right"/>
      <w:pPr>
        <w:tabs>
          <w:tab w:val="num" w:pos="2160"/>
        </w:tabs>
        <w:ind w:left="2160" w:hanging="180"/>
      </w:pPr>
    </w:lvl>
    <w:lvl w:ilvl="3" w:tplc="E828D51E" w:tentative="1">
      <w:start w:val="1"/>
      <w:numFmt w:val="decimal"/>
      <w:lvlText w:val="%4."/>
      <w:lvlJc w:val="left"/>
      <w:pPr>
        <w:tabs>
          <w:tab w:val="num" w:pos="2880"/>
        </w:tabs>
        <w:ind w:left="2880" w:hanging="360"/>
      </w:pPr>
    </w:lvl>
    <w:lvl w:ilvl="4" w:tplc="61C2A9E2" w:tentative="1">
      <w:start w:val="1"/>
      <w:numFmt w:val="lowerLetter"/>
      <w:lvlText w:val="%5."/>
      <w:lvlJc w:val="left"/>
      <w:pPr>
        <w:tabs>
          <w:tab w:val="num" w:pos="3600"/>
        </w:tabs>
        <w:ind w:left="3600" w:hanging="360"/>
      </w:pPr>
    </w:lvl>
    <w:lvl w:ilvl="5" w:tplc="DE6C9266" w:tentative="1">
      <w:start w:val="1"/>
      <w:numFmt w:val="lowerRoman"/>
      <w:lvlText w:val="%6."/>
      <w:lvlJc w:val="right"/>
      <w:pPr>
        <w:tabs>
          <w:tab w:val="num" w:pos="4320"/>
        </w:tabs>
        <w:ind w:left="4320" w:hanging="180"/>
      </w:pPr>
    </w:lvl>
    <w:lvl w:ilvl="6" w:tplc="C8C48DD8" w:tentative="1">
      <w:start w:val="1"/>
      <w:numFmt w:val="decimal"/>
      <w:lvlText w:val="%7."/>
      <w:lvlJc w:val="left"/>
      <w:pPr>
        <w:tabs>
          <w:tab w:val="num" w:pos="5040"/>
        </w:tabs>
        <w:ind w:left="5040" w:hanging="360"/>
      </w:pPr>
    </w:lvl>
    <w:lvl w:ilvl="7" w:tplc="06E4C1C2" w:tentative="1">
      <w:start w:val="1"/>
      <w:numFmt w:val="lowerLetter"/>
      <w:lvlText w:val="%8."/>
      <w:lvlJc w:val="left"/>
      <w:pPr>
        <w:tabs>
          <w:tab w:val="num" w:pos="5760"/>
        </w:tabs>
        <w:ind w:left="5760" w:hanging="360"/>
      </w:pPr>
    </w:lvl>
    <w:lvl w:ilvl="8" w:tplc="DFB0DF42" w:tentative="1">
      <w:start w:val="1"/>
      <w:numFmt w:val="lowerRoman"/>
      <w:lvlText w:val="%9."/>
      <w:lvlJc w:val="right"/>
      <w:pPr>
        <w:tabs>
          <w:tab w:val="num" w:pos="6480"/>
        </w:tabs>
        <w:ind w:left="6480" w:hanging="180"/>
      </w:pPr>
    </w:lvl>
  </w:abstractNum>
  <w:abstractNum w:abstractNumId="16">
    <w:nsid w:val="18FA746E"/>
    <w:multiLevelType w:val="multilevel"/>
    <w:tmpl w:val="BC64E2F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5306418"/>
    <w:multiLevelType w:val="multilevel"/>
    <w:tmpl w:val="7A22D8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92" w:hanging="432"/>
      </w:pPr>
      <w:rPr>
        <w:rFonts w:hint="default"/>
      </w:rPr>
    </w:lvl>
    <w:lvl w:ilvl="2">
      <w:start w:val="1"/>
      <w:numFmt w:val="decimal"/>
      <w:lvlText w:val="%1.%2.%3."/>
      <w:lvlJc w:val="left"/>
      <w:pPr>
        <w:tabs>
          <w:tab w:val="num" w:pos="1080"/>
        </w:tabs>
        <w:ind w:left="1296" w:hanging="576"/>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30A15A07"/>
    <w:multiLevelType w:val="hybridMultilevel"/>
    <w:tmpl w:val="0BC614CC"/>
    <w:lvl w:ilvl="0" w:tplc="B302C494">
      <w:start w:val="1"/>
      <w:numFmt w:val="decimal"/>
      <w:lvlText w:val="%1)"/>
      <w:lvlJc w:val="left"/>
      <w:pPr>
        <w:tabs>
          <w:tab w:val="num" w:pos="1080"/>
        </w:tabs>
        <w:ind w:left="1080" w:hanging="360"/>
      </w:pPr>
    </w:lvl>
    <w:lvl w:ilvl="1" w:tplc="0C14C25E" w:tentative="1">
      <w:start w:val="1"/>
      <w:numFmt w:val="lowerLetter"/>
      <w:lvlText w:val="%2."/>
      <w:lvlJc w:val="left"/>
      <w:pPr>
        <w:tabs>
          <w:tab w:val="num" w:pos="1800"/>
        </w:tabs>
        <w:ind w:left="1800" w:hanging="360"/>
      </w:pPr>
    </w:lvl>
    <w:lvl w:ilvl="2" w:tplc="3F7A79D4" w:tentative="1">
      <w:start w:val="1"/>
      <w:numFmt w:val="lowerRoman"/>
      <w:lvlText w:val="%3."/>
      <w:lvlJc w:val="right"/>
      <w:pPr>
        <w:tabs>
          <w:tab w:val="num" w:pos="2520"/>
        </w:tabs>
        <w:ind w:left="2520" w:hanging="180"/>
      </w:pPr>
    </w:lvl>
    <w:lvl w:ilvl="3" w:tplc="2D1036B2" w:tentative="1">
      <w:start w:val="1"/>
      <w:numFmt w:val="decimal"/>
      <w:lvlText w:val="%4."/>
      <w:lvlJc w:val="left"/>
      <w:pPr>
        <w:tabs>
          <w:tab w:val="num" w:pos="3240"/>
        </w:tabs>
        <w:ind w:left="3240" w:hanging="360"/>
      </w:pPr>
    </w:lvl>
    <w:lvl w:ilvl="4" w:tplc="9EF49A4C" w:tentative="1">
      <w:start w:val="1"/>
      <w:numFmt w:val="lowerLetter"/>
      <w:lvlText w:val="%5."/>
      <w:lvlJc w:val="left"/>
      <w:pPr>
        <w:tabs>
          <w:tab w:val="num" w:pos="3960"/>
        </w:tabs>
        <w:ind w:left="3960" w:hanging="360"/>
      </w:pPr>
    </w:lvl>
    <w:lvl w:ilvl="5" w:tplc="F74A8948" w:tentative="1">
      <w:start w:val="1"/>
      <w:numFmt w:val="lowerRoman"/>
      <w:lvlText w:val="%6."/>
      <w:lvlJc w:val="right"/>
      <w:pPr>
        <w:tabs>
          <w:tab w:val="num" w:pos="4680"/>
        </w:tabs>
        <w:ind w:left="4680" w:hanging="180"/>
      </w:pPr>
    </w:lvl>
    <w:lvl w:ilvl="6" w:tplc="11E01E0A" w:tentative="1">
      <w:start w:val="1"/>
      <w:numFmt w:val="decimal"/>
      <w:lvlText w:val="%7."/>
      <w:lvlJc w:val="left"/>
      <w:pPr>
        <w:tabs>
          <w:tab w:val="num" w:pos="5400"/>
        </w:tabs>
        <w:ind w:left="5400" w:hanging="360"/>
      </w:pPr>
    </w:lvl>
    <w:lvl w:ilvl="7" w:tplc="DC4E44C2" w:tentative="1">
      <w:start w:val="1"/>
      <w:numFmt w:val="lowerLetter"/>
      <w:lvlText w:val="%8."/>
      <w:lvlJc w:val="left"/>
      <w:pPr>
        <w:tabs>
          <w:tab w:val="num" w:pos="6120"/>
        </w:tabs>
        <w:ind w:left="6120" w:hanging="360"/>
      </w:pPr>
    </w:lvl>
    <w:lvl w:ilvl="8" w:tplc="1E529E9A" w:tentative="1">
      <w:start w:val="1"/>
      <w:numFmt w:val="lowerRoman"/>
      <w:lvlText w:val="%9."/>
      <w:lvlJc w:val="right"/>
      <w:pPr>
        <w:tabs>
          <w:tab w:val="num" w:pos="6840"/>
        </w:tabs>
        <w:ind w:left="6840" w:hanging="180"/>
      </w:pPr>
    </w:lvl>
  </w:abstractNum>
  <w:abstractNum w:abstractNumId="19">
    <w:nsid w:val="35DA2F45"/>
    <w:multiLevelType w:val="multilevel"/>
    <w:tmpl w:val="9F60A8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7E32C21"/>
    <w:multiLevelType w:val="hybridMultilevel"/>
    <w:tmpl w:val="70B2F076"/>
    <w:lvl w:ilvl="0" w:tplc="2A960C4C">
      <w:start w:val="1"/>
      <w:numFmt w:val="decimal"/>
      <w:lvlText w:val="%1."/>
      <w:lvlJc w:val="left"/>
      <w:pPr>
        <w:tabs>
          <w:tab w:val="num" w:pos="1080"/>
        </w:tabs>
        <w:ind w:left="1080" w:hanging="360"/>
      </w:pPr>
    </w:lvl>
    <w:lvl w:ilvl="1" w:tplc="151C5684" w:tentative="1">
      <w:start w:val="1"/>
      <w:numFmt w:val="lowerLetter"/>
      <w:lvlText w:val="%2."/>
      <w:lvlJc w:val="left"/>
      <w:pPr>
        <w:tabs>
          <w:tab w:val="num" w:pos="1800"/>
        </w:tabs>
        <w:ind w:left="1800" w:hanging="360"/>
      </w:pPr>
    </w:lvl>
    <w:lvl w:ilvl="2" w:tplc="7D44FE3A" w:tentative="1">
      <w:start w:val="1"/>
      <w:numFmt w:val="lowerRoman"/>
      <w:lvlText w:val="%3."/>
      <w:lvlJc w:val="right"/>
      <w:pPr>
        <w:tabs>
          <w:tab w:val="num" w:pos="2520"/>
        </w:tabs>
        <w:ind w:left="2520" w:hanging="180"/>
      </w:pPr>
    </w:lvl>
    <w:lvl w:ilvl="3" w:tplc="8820A936" w:tentative="1">
      <w:start w:val="1"/>
      <w:numFmt w:val="decimal"/>
      <w:lvlText w:val="%4."/>
      <w:lvlJc w:val="left"/>
      <w:pPr>
        <w:tabs>
          <w:tab w:val="num" w:pos="3240"/>
        </w:tabs>
        <w:ind w:left="3240" w:hanging="360"/>
      </w:pPr>
    </w:lvl>
    <w:lvl w:ilvl="4" w:tplc="1DEE90EC" w:tentative="1">
      <w:start w:val="1"/>
      <w:numFmt w:val="lowerLetter"/>
      <w:lvlText w:val="%5."/>
      <w:lvlJc w:val="left"/>
      <w:pPr>
        <w:tabs>
          <w:tab w:val="num" w:pos="3960"/>
        </w:tabs>
        <w:ind w:left="3960" w:hanging="360"/>
      </w:pPr>
    </w:lvl>
    <w:lvl w:ilvl="5" w:tplc="452AADE4" w:tentative="1">
      <w:start w:val="1"/>
      <w:numFmt w:val="lowerRoman"/>
      <w:lvlText w:val="%6."/>
      <w:lvlJc w:val="right"/>
      <w:pPr>
        <w:tabs>
          <w:tab w:val="num" w:pos="4680"/>
        </w:tabs>
        <w:ind w:left="4680" w:hanging="180"/>
      </w:pPr>
    </w:lvl>
    <w:lvl w:ilvl="6" w:tplc="B9F227E2" w:tentative="1">
      <w:start w:val="1"/>
      <w:numFmt w:val="decimal"/>
      <w:lvlText w:val="%7."/>
      <w:lvlJc w:val="left"/>
      <w:pPr>
        <w:tabs>
          <w:tab w:val="num" w:pos="5400"/>
        </w:tabs>
        <w:ind w:left="5400" w:hanging="360"/>
      </w:pPr>
    </w:lvl>
    <w:lvl w:ilvl="7" w:tplc="6DF82DEC" w:tentative="1">
      <w:start w:val="1"/>
      <w:numFmt w:val="lowerLetter"/>
      <w:lvlText w:val="%8."/>
      <w:lvlJc w:val="left"/>
      <w:pPr>
        <w:tabs>
          <w:tab w:val="num" w:pos="6120"/>
        </w:tabs>
        <w:ind w:left="6120" w:hanging="360"/>
      </w:pPr>
    </w:lvl>
    <w:lvl w:ilvl="8" w:tplc="FF88968E" w:tentative="1">
      <w:start w:val="1"/>
      <w:numFmt w:val="lowerRoman"/>
      <w:lvlText w:val="%9."/>
      <w:lvlJc w:val="right"/>
      <w:pPr>
        <w:tabs>
          <w:tab w:val="num" w:pos="6840"/>
        </w:tabs>
        <w:ind w:left="6840" w:hanging="180"/>
      </w:pPr>
    </w:lvl>
  </w:abstractNum>
  <w:abstractNum w:abstractNumId="21">
    <w:nsid w:val="37EB02B7"/>
    <w:multiLevelType w:val="hybridMultilevel"/>
    <w:tmpl w:val="A44A5C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DB215B6"/>
    <w:multiLevelType w:val="hybridMultilevel"/>
    <w:tmpl w:val="102011AA"/>
    <w:lvl w:ilvl="0" w:tplc="0F0CA554">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5982968"/>
    <w:multiLevelType w:val="multilevel"/>
    <w:tmpl w:val="9F60A8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B460A55"/>
    <w:multiLevelType w:val="hybridMultilevel"/>
    <w:tmpl w:val="7AF218E0"/>
    <w:lvl w:ilvl="0" w:tplc="E4B6B000">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5">
    <w:nsid w:val="4F8F600B"/>
    <w:multiLevelType w:val="multilevel"/>
    <w:tmpl w:val="9F60A8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0E22774"/>
    <w:multiLevelType w:val="multilevel"/>
    <w:tmpl w:val="8D8244FC"/>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864"/>
        </w:tabs>
        <w:ind w:left="792" w:hanging="432"/>
      </w:pPr>
      <w:rPr>
        <w:rFonts w:hint="default"/>
      </w:rPr>
    </w:lvl>
    <w:lvl w:ilvl="2">
      <w:start w:val="1"/>
      <w:numFmt w:val="decimal"/>
      <w:lvlText w:val="%1.%2.%3."/>
      <w:lvlJc w:val="left"/>
      <w:pPr>
        <w:tabs>
          <w:tab w:val="num" w:pos="1080"/>
        </w:tabs>
        <w:ind w:left="1296" w:hanging="576"/>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588237FC"/>
    <w:multiLevelType w:val="multilevel"/>
    <w:tmpl w:val="9F60A8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3FA210B"/>
    <w:multiLevelType w:val="hybridMultilevel"/>
    <w:tmpl w:val="1B141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224D3"/>
    <w:multiLevelType w:val="multilevel"/>
    <w:tmpl w:val="94784A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3168" w:hanging="24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7C3B41A9"/>
    <w:multiLevelType w:val="multilevel"/>
    <w:tmpl w:val="79B81A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E333FC0"/>
    <w:multiLevelType w:val="multilevel"/>
    <w:tmpl w:val="BD1EC7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792" w:hanging="432"/>
      </w:pPr>
      <w:rPr>
        <w:rFonts w:hint="default"/>
      </w:rPr>
    </w:lvl>
    <w:lvl w:ilvl="2">
      <w:start w:val="1"/>
      <w:numFmt w:val="decimal"/>
      <w:lvlText w:val="%1.%2.%3."/>
      <w:lvlJc w:val="left"/>
      <w:pPr>
        <w:tabs>
          <w:tab w:val="num" w:pos="1080"/>
        </w:tabs>
        <w:ind w:left="1296" w:hanging="576"/>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3"/>
  </w:num>
  <w:num w:numId="12">
    <w:abstractNumId w:val="16"/>
  </w:num>
  <w:num w:numId="13">
    <w:abstractNumId w:val="18"/>
  </w:num>
  <w:num w:numId="14">
    <w:abstractNumId w:val="15"/>
  </w:num>
  <w:num w:numId="15">
    <w:abstractNumId w:val="13"/>
  </w:num>
  <w:num w:numId="16">
    <w:abstractNumId w:val="20"/>
  </w:num>
  <w:num w:numId="17">
    <w:abstractNumId w:val="30"/>
  </w:num>
  <w:num w:numId="18">
    <w:abstractNumId w:val="14"/>
  </w:num>
  <w:num w:numId="19">
    <w:abstractNumId w:val="12"/>
  </w:num>
  <w:num w:numId="20">
    <w:abstractNumId w:val="29"/>
  </w:num>
  <w:num w:numId="21">
    <w:abstractNumId w:val="17"/>
  </w:num>
  <w:num w:numId="22">
    <w:abstractNumId w:val="11"/>
  </w:num>
  <w:num w:numId="23">
    <w:abstractNumId w:val="31"/>
  </w:num>
  <w:num w:numId="24">
    <w:abstractNumId w:val="26"/>
  </w:num>
  <w:num w:numId="25">
    <w:abstractNumId w:val="25"/>
  </w:num>
  <w:num w:numId="26">
    <w:abstractNumId w:val="27"/>
  </w:num>
  <w:num w:numId="27">
    <w:abstractNumId w:val="21"/>
  </w:num>
  <w:num w:numId="28">
    <w:abstractNumId w:val="2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0"/>
  </w:num>
  <w:num w:numId="32">
    <w:abstractNumId w:val="2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attachedTemplate r:id="rId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FC5"/>
    <w:rsid w:val="00000437"/>
    <w:rsid w:val="00000745"/>
    <w:rsid w:val="00003150"/>
    <w:rsid w:val="000043BD"/>
    <w:rsid w:val="00004C76"/>
    <w:rsid w:val="0000533C"/>
    <w:rsid w:val="00013186"/>
    <w:rsid w:val="000147A8"/>
    <w:rsid w:val="0001562C"/>
    <w:rsid w:val="00015720"/>
    <w:rsid w:val="000157EC"/>
    <w:rsid w:val="00015F9A"/>
    <w:rsid w:val="000163D7"/>
    <w:rsid w:val="00016D92"/>
    <w:rsid w:val="00016E73"/>
    <w:rsid w:val="0001778E"/>
    <w:rsid w:val="000211B5"/>
    <w:rsid w:val="0002593D"/>
    <w:rsid w:val="000260E9"/>
    <w:rsid w:val="00027F6B"/>
    <w:rsid w:val="000300BD"/>
    <w:rsid w:val="00031682"/>
    <w:rsid w:val="00032A92"/>
    <w:rsid w:val="00034052"/>
    <w:rsid w:val="0003457C"/>
    <w:rsid w:val="00035ECF"/>
    <w:rsid w:val="000366D0"/>
    <w:rsid w:val="00037633"/>
    <w:rsid w:val="000416F3"/>
    <w:rsid w:val="00041F66"/>
    <w:rsid w:val="0004437F"/>
    <w:rsid w:val="00051285"/>
    <w:rsid w:val="0005225E"/>
    <w:rsid w:val="00052F61"/>
    <w:rsid w:val="00054160"/>
    <w:rsid w:val="000551DC"/>
    <w:rsid w:val="00056249"/>
    <w:rsid w:val="00057210"/>
    <w:rsid w:val="00057253"/>
    <w:rsid w:val="00057336"/>
    <w:rsid w:val="00064665"/>
    <w:rsid w:val="00064BC2"/>
    <w:rsid w:val="000664EB"/>
    <w:rsid w:val="00066565"/>
    <w:rsid w:val="000666B5"/>
    <w:rsid w:val="0006785B"/>
    <w:rsid w:val="000700DB"/>
    <w:rsid w:val="00070433"/>
    <w:rsid w:val="00070D62"/>
    <w:rsid w:val="000764B8"/>
    <w:rsid w:val="00077377"/>
    <w:rsid w:val="00080A15"/>
    <w:rsid w:val="00082583"/>
    <w:rsid w:val="0008433B"/>
    <w:rsid w:val="000843DF"/>
    <w:rsid w:val="00086312"/>
    <w:rsid w:val="000872DB"/>
    <w:rsid w:val="000909C9"/>
    <w:rsid w:val="00090B6D"/>
    <w:rsid w:val="0009208F"/>
    <w:rsid w:val="00092FDD"/>
    <w:rsid w:val="00096A68"/>
    <w:rsid w:val="000977D1"/>
    <w:rsid w:val="000A216B"/>
    <w:rsid w:val="000A4610"/>
    <w:rsid w:val="000A54A6"/>
    <w:rsid w:val="000A6FE6"/>
    <w:rsid w:val="000B0123"/>
    <w:rsid w:val="000B1126"/>
    <w:rsid w:val="000B4EA2"/>
    <w:rsid w:val="000B59A1"/>
    <w:rsid w:val="000B723F"/>
    <w:rsid w:val="000B7305"/>
    <w:rsid w:val="000B7E3B"/>
    <w:rsid w:val="000C0EBA"/>
    <w:rsid w:val="000C0F99"/>
    <w:rsid w:val="000C40EF"/>
    <w:rsid w:val="000C54BE"/>
    <w:rsid w:val="000C68EF"/>
    <w:rsid w:val="000D0BC2"/>
    <w:rsid w:val="000D1A67"/>
    <w:rsid w:val="000D1D09"/>
    <w:rsid w:val="000D1EE5"/>
    <w:rsid w:val="000D2B57"/>
    <w:rsid w:val="000D312D"/>
    <w:rsid w:val="000D40D7"/>
    <w:rsid w:val="000D7027"/>
    <w:rsid w:val="000D767A"/>
    <w:rsid w:val="000E123E"/>
    <w:rsid w:val="000E3027"/>
    <w:rsid w:val="000E41D2"/>
    <w:rsid w:val="000E4DB1"/>
    <w:rsid w:val="000E6685"/>
    <w:rsid w:val="000E7955"/>
    <w:rsid w:val="000E7F19"/>
    <w:rsid w:val="000F169D"/>
    <w:rsid w:val="000F3134"/>
    <w:rsid w:val="000F4778"/>
    <w:rsid w:val="000F4CFD"/>
    <w:rsid w:val="000F65C0"/>
    <w:rsid w:val="000F7C2F"/>
    <w:rsid w:val="001001A8"/>
    <w:rsid w:val="001015DF"/>
    <w:rsid w:val="001031D9"/>
    <w:rsid w:val="001035D5"/>
    <w:rsid w:val="00103B2B"/>
    <w:rsid w:val="00104170"/>
    <w:rsid w:val="001046A9"/>
    <w:rsid w:val="00105C22"/>
    <w:rsid w:val="00105EE0"/>
    <w:rsid w:val="0010625C"/>
    <w:rsid w:val="001101DF"/>
    <w:rsid w:val="0011056E"/>
    <w:rsid w:val="00110604"/>
    <w:rsid w:val="00110AEE"/>
    <w:rsid w:val="001111F7"/>
    <w:rsid w:val="00111621"/>
    <w:rsid w:val="00112C0C"/>
    <w:rsid w:val="00114EA7"/>
    <w:rsid w:val="00115BD3"/>
    <w:rsid w:val="00116050"/>
    <w:rsid w:val="0011639D"/>
    <w:rsid w:val="0011691A"/>
    <w:rsid w:val="00122E3B"/>
    <w:rsid w:val="00124F71"/>
    <w:rsid w:val="001252C4"/>
    <w:rsid w:val="00125D48"/>
    <w:rsid w:val="00126C3D"/>
    <w:rsid w:val="0013029A"/>
    <w:rsid w:val="00130A81"/>
    <w:rsid w:val="00130D41"/>
    <w:rsid w:val="0013118E"/>
    <w:rsid w:val="00131F41"/>
    <w:rsid w:val="001328D9"/>
    <w:rsid w:val="00132E6C"/>
    <w:rsid w:val="00136C00"/>
    <w:rsid w:val="00137A64"/>
    <w:rsid w:val="0014078F"/>
    <w:rsid w:val="00140B4B"/>
    <w:rsid w:val="0014138B"/>
    <w:rsid w:val="0014640C"/>
    <w:rsid w:val="001513E6"/>
    <w:rsid w:val="00152FD4"/>
    <w:rsid w:val="00154E64"/>
    <w:rsid w:val="00157141"/>
    <w:rsid w:val="00160191"/>
    <w:rsid w:val="0016146F"/>
    <w:rsid w:val="001639EC"/>
    <w:rsid w:val="00164540"/>
    <w:rsid w:val="0016525F"/>
    <w:rsid w:val="00170C58"/>
    <w:rsid w:val="00172413"/>
    <w:rsid w:val="00176364"/>
    <w:rsid w:val="00177644"/>
    <w:rsid w:val="00177A07"/>
    <w:rsid w:val="00177B6C"/>
    <w:rsid w:val="0018353A"/>
    <w:rsid w:val="00193309"/>
    <w:rsid w:val="001963BF"/>
    <w:rsid w:val="00197D4F"/>
    <w:rsid w:val="001A1BC4"/>
    <w:rsid w:val="001A1FDF"/>
    <w:rsid w:val="001A2328"/>
    <w:rsid w:val="001A2B69"/>
    <w:rsid w:val="001A78DC"/>
    <w:rsid w:val="001B2811"/>
    <w:rsid w:val="001B4AC8"/>
    <w:rsid w:val="001B5013"/>
    <w:rsid w:val="001B6485"/>
    <w:rsid w:val="001B6587"/>
    <w:rsid w:val="001C0B14"/>
    <w:rsid w:val="001C3807"/>
    <w:rsid w:val="001C4CE3"/>
    <w:rsid w:val="001C515D"/>
    <w:rsid w:val="001C5399"/>
    <w:rsid w:val="001C5510"/>
    <w:rsid w:val="001C5CC4"/>
    <w:rsid w:val="001C6660"/>
    <w:rsid w:val="001D07DC"/>
    <w:rsid w:val="001D14F4"/>
    <w:rsid w:val="001D4A6F"/>
    <w:rsid w:val="001D4CE9"/>
    <w:rsid w:val="001D4FB7"/>
    <w:rsid w:val="001D542F"/>
    <w:rsid w:val="001D73EA"/>
    <w:rsid w:val="001D78E7"/>
    <w:rsid w:val="001D7EAC"/>
    <w:rsid w:val="001E052D"/>
    <w:rsid w:val="001E29C3"/>
    <w:rsid w:val="001E3A02"/>
    <w:rsid w:val="001E4440"/>
    <w:rsid w:val="001E681E"/>
    <w:rsid w:val="001E70F2"/>
    <w:rsid w:val="001F1313"/>
    <w:rsid w:val="001F14B6"/>
    <w:rsid w:val="001F3E11"/>
    <w:rsid w:val="00202179"/>
    <w:rsid w:val="00204D09"/>
    <w:rsid w:val="00205C65"/>
    <w:rsid w:val="00210236"/>
    <w:rsid w:val="00210394"/>
    <w:rsid w:val="002105B9"/>
    <w:rsid w:val="00213CAC"/>
    <w:rsid w:val="0022010A"/>
    <w:rsid w:val="002217D6"/>
    <w:rsid w:val="00221862"/>
    <w:rsid w:val="00221E0E"/>
    <w:rsid w:val="00221E4B"/>
    <w:rsid w:val="0022423F"/>
    <w:rsid w:val="0022495F"/>
    <w:rsid w:val="0022501E"/>
    <w:rsid w:val="002262A2"/>
    <w:rsid w:val="002262A3"/>
    <w:rsid w:val="00230463"/>
    <w:rsid w:val="0023086B"/>
    <w:rsid w:val="00232F68"/>
    <w:rsid w:val="002351B2"/>
    <w:rsid w:val="00235335"/>
    <w:rsid w:val="0023699A"/>
    <w:rsid w:val="00243382"/>
    <w:rsid w:val="00244375"/>
    <w:rsid w:val="00244694"/>
    <w:rsid w:val="00245694"/>
    <w:rsid w:val="00246CFF"/>
    <w:rsid w:val="00247188"/>
    <w:rsid w:val="002476DB"/>
    <w:rsid w:val="00247C2E"/>
    <w:rsid w:val="00247D6A"/>
    <w:rsid w:val="002516A7"/>
    <w:rsid w:val="00251A22"/>
    <w:rsid w:val="002542B8"/>
    <w:rsid w:val="00254A8C"/>
    <w:rsid w:val="00254C1D"/>
    <w:rsid w:val="00255D8A"/>
    <w:rsid w:val="00257530"/>
    <w:rsid w:val="00257752"/>
    <w:rsid w:val="002607A2"/>
    <w:rsid w:val="00262183"/>
    <w:rsid w:val="00265B4C"/>
    <w:rsid w:val="002662D6"/>
    <w:rsid w:val="0026712D"/>
    <w:rsid w:val="00270998"/>
    <w:rsid w:val="002711C3"/>
    <w:rsid w:val="0027157E"/>
    <w:rsid w:val="00272268"/>
    <w:rsid w:val="002733F4"/>
    <w:rsid w:val="00273895"/>
    <w:rsid w:val="00276FC2"/>
    <w:rsid w:val="00282B5E"/>
    <w:rsid w:val="0028470C"/>
    <w:rsid w:val="002849BB"/>
    <w:rsid w:val="00286789"/>
    <w:rsid w:val="0028724D"/>
    <w:rsid w:val="00287415"/>
    <w:rsid w:val="00287A89"/>
    <w:rsid w:val="0029303A"/>
    <w:rsid w:val="002931AE"/>
    <w:rsid w:val="0029354B"/>
    <w:rsid w:val="00293C53"/>
    <w:rsid w:val="00293CA4"/>
    <w:rsid w:val="00293E5B"/>
    <w:rsid w:val="00296338"/>
    <w:rsid w:val="002A3156"/>
    <w:rsid w:val="002A64DB"/>
    <w:rsid w:val="002A73A2"/>
    <w:rsid w:val="002B0824"/>
    <w:rsid w:val="002B0FDB"/>
    <w:rsid w:val="002B178A"/>
    <w:rsid w:val="002B198D"/>
    <w:rsid w:val="002B1AA8"/>
    <w:rsid w:val="002B3720"/>
    <w:rsid w:val="002B38D2"/>
    <w:rsid w:val="002C0206"/>
    <w:rsid w:val="002C217F"/>
    <w:rsid w:val="002C3479"/>
    <w:rsid w:val="002C4761"/>
    <w:rsid w:val="002C5740"/>
    <w:rsid w:val="002C62C5"/>
    <w:rsid w:val="002C74D2"/>
    <w:rsid w:val="002C78DA"/>
    <w:rsid w:val="002D0BA4"/>
    <w:rsid w:val="002D14B8"/>
    <w:rsid w:val="002D2CA1"/>
    <w:rsid w:val="002D55C4"/>
    <w:rsid w:val="002D5D05"/>
    <w:rsid w:val="002E0F8E"/>
    <w:rsid w:val="002E5678"/>
    <w:rsid w:val="002E6086"/>
    <w:rsid w:val="002E6F52"/>
    <w:rsid w:val="002E7271"/>
    <w:rsid w:val="002E78DA"/>
    <w:rsid w:val="002F004A"/>
    <w:rsid w:val="002F0175"/>
    <w:rsid w:val="002F05E7"/>
    <w:rsid w:val="002F1898"/>
    <w:rsid w:val="002F45F1"/>
    <w:rsid w:val="002F4FDA"/>
    <w:rsid w:val="002F5604"/>
    <w:rsid w:val="00301A39"/>
    <w:rsid w:val="00301EDD"/>
    <w:rsid w:val="00302791"/>
    <w:rsid w:val="00302AFC"/>
    <w:rsid w:val="003043D6"/>
    <w:rsid w:val="0030496B"/>
    <w:rsid w:val="00305949"/>
    <w:rsid w:val="00305AD8"/>
    <w:rsid w:val="00305BFB"/>
    <w:rsid w:val="00306A2E"/>
    <w:rsid w:val="00306B6A"/>
    <w:rsid w:val="00306B81"/>
    <w:rsid w:val="00306CE4"/>
    <w:rsid w:val="00306ECC"/>
    <w:rsid w:val="0030738B"/>
    <w:rsid w:val="003119F9"/>
    <w:rsid w:val="003127C9"/>
    <w:rsid w:val="00317183"/>
    <w:rsid w:val="00317362"/>
    <w:rsid w:val="0032123C"/>
    <w:rsid w:val="003219EA"/>
    <w:rsid w:val="00321DEC"/>
    <w:rsid w:val="00321DF8"/>
    <w:rsid w:val="003266DF"/>
    <w:rsid w:val="00330B00"/>
    <w:rsid w:val="0033197F"/>
    <w:rsid w:val="00332E8B"/>
    <w:rsid w:val="00335F09"/>
    <w:rsid w:val="00336E25"/>
    <w:rsid w:val="00340AE8"/>
    <w:rsid w:val="00340EBC"/>
    <w:rsid w:val="0034135E"/>
    <w:rsid w:val="0034188A"/>
    <w:rsid w:val="00344DB5"/>
    <w:rsid w:val="00345A37"/>
    <w:rsid w:val="00345E18"/>
    <w:rsid w:val="003463E1"/>
    <w:rsid w:val="00346CDE"/>
    <w:rsid w:val="0035020C"/>
    <w:rsid w:val="00350FAE"/>
    <w:rsid w:val="00351902"/>
    <w:rsid w:val="0035239A"/>
    <w:rsid w:val="00353479"/>
    <w:rsid w:val="00354137"/>
    <w:rsid w:val="0035438D"/>
    <w:rsid w:val="00355676"/>
    <w:rsid w:val="00355FF3"/>
    <w:rsid w:val="0035614A"/>
    <w:rsid w:val="003615F5"/>
    <w:rsid w:val="00362BFC"/>
    <w:rsid w:val="003633E4"/>
    <w:rsid w:val="00363D8E"/>
    <w:rsid w:val="003644FE"/>
    <w:rsid w:val="003649F7"/>
    <w:rsid w:val="00364D6A"/>
    <w:rsid w:val="00370CA7"/>
    <w:rsid w:val="00371263"/>
    <w:rsid w:val="003713BC"/>
    <w:rsid w:val="00372023"/>
    <w:rsid w:val="00373749"/>
    <w:rsid w:val="00374E34"/>
    <w:rsid w:val="0037608C"/>
    <w:rsid w:val="00381615"/>
    <w:rsid w:val="003817F3"/>
    <w:rsid w:val="0038791C"/>
    <w:rsid w:val="00390BFB"/>
    <w:rsid w:val="00390DE3"/>
    <w:rsid w:val="003928E1"/>
    <w:rsid w:val="00394D6F"/>
    <w:rsid w:val="00397508"/>
    <w:rsid w:val="00397EB2"/>
    <w:rsid w:val="003A2244"/>
    <w:rsid w:val="003A2E98"/>
    <w:rsid w:val="003A2EC5"/>
    <w:rsid w:val="003A3DA8"/>
    <w:rsid w:val="003A42DC"/>
    <w:rsid w:val="003A534A"/>
    <w:rsid w:val="003A548D"/>
    <w:rsid w:val="003A623F"/>
    <w:rsid w:val="003A6789"/>
    <w:rsid w:val="003A708D"/>
    <w:rsid w:val="003A76C0"/>
    <w:rsid w:val="003A78D6"/>
    <w:rsid w:val="003B0BAC"/>
    <w:rsid w:val="003B1153"/>
    <w:rsid w:val="003B43CD"/>
    <w:rsid w:val="003B5EB1"/>
    <w:rsid w:val="003B7646"/>
    <w:rsid w:val="003B7869"/>
    <w:rsid w:val="003B7949"/>
    <w:rsid w:val="003C0D33"/>
    <w:rsid w:val="003C0FEB"/>
    <w:rsid w:val="003C2C3E"/>
    <w:rsid w:val="003C3BB6"/>
    <w:rsid w:val="003C692F"/>
    <w:rsid w:val="003D0122"/>
    <w:rsid w:val="003D14C1"/>
    <w:rsid w:val="003D157C"/>
    <w:rsid w:val="003D56BE"/>
    <w:rsid w:val="003D5AA0"/>
    <w:rsid w:val="003D7469"/>
    <w:rsid w:val="003E0335"/>
    <w:rsid w:val="003E5060"/>
    <w:rsid w:val="003E5521"/>
    <w:rsid w:val="003E68A0"/>
    <w:rsid w:val="003E74BF"/>
    <w:rsid w:val="003E7B9A"/>
    <w:rsid w:val="003E7BBC"/>
    <w:rsid w:val="003F407D"/>
    <w:rsid w:val="003F4745"/>
    <w:rsid w:val="003F4993"/>
    <w:rsid w:val="003F565D"/>
    <w:rsid w:val="003F7A40"/>
    <w:rsid w:val="00400C47"/>
    <w:rsid w:val="0040115D"/>
    <w:rsid w:val="00402FAC"/>
    <w:rsid w:val="00404089"/>
    <w:rsid w:val="00404586"/>
    <w:rsid w:val="004061B8"/>
    <w:rsid w:val="0040664F"/>
    <w:rsid w:val="00407206"/>
    <w:rsid w:val="00410643"/>
    <w:rsid w:val="00410875"/>
    <w:rsid w:val="00410F0E"/>
    <w:rsid w:val="0041163E"/>
    <w:rsid w:val="00412070"/>
    <w:rsid w:val="00413509"/>
    <w:rsid w:val="004140DB"/>
    <w:rsid w:val="00415966"/>
    <w:rsid w:val="00421272"/>
    <w:rsid w:val="00423F68"/>
    <w:rsid w:val="00425360"/>
    <w:rsid w:val="004263CB"/>
    <w:rsid w:val="00426CA2"/>
    <w:rsid w:val="004273D5"/>
    <w:rsid w:val="00430D23"/>
    <w:rsid w:val="004321B8"/>
    <w:rsid w:val="00432373"/>
    <w:rsid w:val="004332EA"/>
    <w:rsid w:val="00433D01"/>
    <w:rsid w:val="0043427C"/>
    <w:rsid w:val="004356A6"/>
    <w:rsid w:val="0043660A"/>
    <w:rsid w:val="004372C4"/>
    <w:rsid w:val="00437860"/>
    <w:rsid w:val="00437F50"/>
    <w:rsid w:val="00440B41"/>
    <w:rsid w:val="004414A9"/>
    <w:rsid w:val="00441CFB"/>
    <w:rsid w:val="0044261F"/>
    <w:rsid w:val="00442C36"/>
    <w:rsid w:val="004443FF"/>
    <w:rsid w:val="00445FA2"/>
    <w:rsid w:val="00446A2A"/>
    <w:rsid w:val="00447CA7"/>
    <w:rsid w:val="00447D4A"/>
    <w:rsid w:val="00450E46"/>
    <w:rsid w:val="00453EBC"/>
    <w:rsid w:val="00460CE0"/>
    <w:rsid w:val="004611C2"/>
    <w:rsid w:val="004621AC"/>
    <w:rsid w:val="00462343"/>
    <w:rsid w:val="00465CB5"/>
    <w:rsid w:val="00466857"/>
    <w:rsid w:val="004678E5"/>
    <w:rsid w:val="00467BC8"/>
    <w:rsid w:val="00470456"/>
    <w:rsid w:val="00470D7C"/>
    <w:rsid w:val="00470E4A"/>
    <w:rsid w:val="004733FC"/>
    <w:rsid w:val="00474A5A"/>
    <w:rsid w:val="0048074E"/>
    <w:rsid w:val="00480948"/>
    <w:rsid w:val="004816E0"/>
    <w:rsid w:val="0048192E"/>
    <w:rsid w:val="00481D32"/>
    <w:rsid w:val="00482484"/>
    <w:rsid w:val="00485161"/>
    <w:rsid w:val="004856B8"/>
    <w:rsid w:val="0048650D"/>
    <w:rsid w:val="00490F97"/>
    <w:rsid w:val="004916ED"/>
    <w:rsid w:val="0049501D"/>
    <w:rsid w:val="004A00B0"/>
    <w:rsid w:val="004A2149"/>
    <w:rsid w:val="004A22AD"/>
    <w:rsid w:val="004A59C4"/>
    <w:rsid w:val="004A5F33"/>
    <w:rsid w:val="004A6CDB"/>
    <w:rsid w:val="004A729E"/>
    <w:rsid w:val="004A753A"/>
    <w:rsid w:val="004B0442"/>
    <w:rsid w:val="004B0973"/>
    <w:rsid w:val="004B22F3"/>
    <w:rsid w:val="004B430C"/>
    <w:rsid w:val="004B46C5"/>
    <w:rsid w:val="004B4C2B"/>
    <w:rsid w:val="004B5026"/>
    <w:rsid w:val="004B54FE"/>
    <w:rsid w:val="004B7B52"/>
    <w:rsid w:val="004B7DE2"/>
    <w:rsid w:val="004C3645"/>
    <w:rsid w:val="004C493D"/>
    <w:rsid w:val="004C49F8"/>
    <w:rsid w:val="004C4B6B"/>
    <w:rsid w:val="004D0C60"/>
    <w:rsid w:val="004D109B"/>
    <w:rsid w:val="004D1576"/>
    <w:rsid w:val="004D173F"/>
    <w:rsid w:val="004D198B"/>
    <w:rsid w:val="004D20DD"/>
    <w:rsid w:val="004D6263"/>
    <w:rsid w:val="004D6504"/>
    <w:rsid w:val="004D6C9B"/>
    <w:rsid w:val="004D770F"/>
    <w:rsid w:val="004E0758"/>
    <w:rsid w:val="004E11FA"/>
    <w:rsid w:val="004E1D67"/>
    <w:rsid w:val="004E3427"/>
    <w:rsid w:val="004E5087"/>
    <w:rsid w:val="004E5D40"/>
    <w:rsid w:val="004E6E28"/>
    <w:rsid w:val="004F678E"/>
    <w:rsid w:val="004F7C73"/>
    <w:rsid w:val="00500708"/>
    <w:rsid w:val="00504BC3"/>
    <w:rsid w:val="00504D73"/>
    <w:rsid w:val="005060F0"/>
    <w:rsid w:val="005061EF"/>
    <w:rsid w:val="005062F5"/>
    <w:rsid w:val="00506E63"/>
    <w:rsid w:val="00506EB0"/>
    <w:rsid w:val="00506FFB"/>
    <w:rsid w:val="00507E44"/>
    <w:rsid w:val="00512342"/>
    <w:rsid w:val="005162CC"/>
    <w:rsid w:val="00516DA4"/>
    <w:rsid w:val="00517679"/>
    <w:rsid w:val="005203DC"/>
    <w:rsid w:val="00521741"/>
    <w:rsid w:val="005224C4"/>
    <w:rsid w:val="0052350F"/>
    <w:rsid w:val="005238B5"/>
    <w:rsid w:val="00523CBA"/>
    <w:rsid w:val="00525B56"/>
    <w:rsid w:val="00530121"/>
    <w:rsid w:val="005303E6"/>
    <w:rsid w:val="0053133A"/>
    <w:rsid w:val="005325E8"/>
    <w:rsid w:val="00533B75"/>
    <w:rsid w:val="005350B8"/>
    <w:rsid w:val="0054502E"/>
    <w:rsid w:val="005470EF"/>
    <w:rsid w:val="00547CBE"/>
    <w:rsid w:val="005506F8"/>
    <w:rsid w:val="00550E74"/>
    <w:rsid w:val="00551740"/>
    <w:rsid w:val="005529A8"/>
    <w:rsid w:val="00552A81"/>
    <w:rsid w:val="005531B4"/>
    <w:rsid w:val="0055372E"/>
    <w:rsid w:val="005544FD"/>
    <w:rsid w:val="0055599E"/>
    <w:rsid w:val="00555DCC"/>
    <w:rsid w:val="0055611A"/>
    <w:rsid w:val="00557C7C"/>
    <w:rsid w:val="00560793"/>
    <w:rsid w:val="00561539"/>
    <w:rsid w:val="00561E1C"/>
    <w:rsid w:val="00561EF3"/>
    <w:rsid w:val="00564900"/>
    <w:rsid w:val="00564FC7"/>
    <w:rsid w:val="00565AF3"/>
    <w:rsid w:val="00566342"/>
    <w:rsid w:val="005675C9"/>
    <w:rsid w:val="00567F83"/>
    <w:rsid w:val="0057343C"/>
    <w:rsid w:val="00580142"/>
    <w:rsid w:val="00580834"/>
    <w:rsid w:val="0058088F"/>
    <w:rsid w:val="00582034"/>
    <w:rsid w:val="00582C9D"/>
    <w:rsid w:val="00590410"/>
    <w:rsid w:val="005934FD"/>
    <w:rsid w:val="0059479A"/>
    <w:rsid w:val="0059550F"/>
    <w:rsid w:val="005955E1"/>
    <w:rsid w:val="005957A9"/>
    <w:rsid w:val="005A40BB"/>
    <w:rsid w:val="005A53CA"/>
    <w:rsid w:val="005A5E35"/>
    <w:rsid w:val="005A6AB3"/>
    <w:rsid w:val="005A70C8"/>
    <w:rsid w:val="005B180C"/>
    <w:rsid w:val="005B198F"/>
    <w:rsid w:val="005B3A96"/>
    <w:rsid w:val="005B3FDC"/>
    <w:rsid w:val="005B44BA"/>
    <w:rsid w:val="005B467E"/>
    <w:rsid w:val="005B7C84"/>
    <w:rsid w:val="005C39AC"/>
    <w:rsid w:val="005C6D5E"/>
    <w:rsid w:val="005D19A6"/>
    <w:rsid w:val="005D2662"/>
    <w:rsid w:val="005D29F3"/>
    <w:rsid w:val="005D2C58"/>
    <w:rsid w:val="005D32F3"/>
    <w:rsid w:val="005D397E"/>
    <w:rsid w:val="005D3D9B"/>
    <w:rsid w:val="005D41AF"/>
    <w:rsid w:val="005D4DD7"/>
    <w:rsid w:val="005D694F"/>
    <w:rsid w:val="005D6AFB"/>
    <w:rsid w:val="005E0245"/>
    <w:rsid w:val="005E0D92"/>
    <w:rsid w:val="005E32F0"/>
    <w:rsid w:val="005E5E51"/>
    <w:rsid w:val="005F1630"/>
    <w:rsid w:val="005F5035"/>
    <w:rsid w:val="00600135"/>
    <w:rsid w:val="006022CE"/>
    <w:rsid w:val="006035A1"/>
    <w:rsid w:val="00603A64"/>
    <w:rsid w:val="00610D2A"/>
    <w:rsid w:val="0061284E"/>
    <w:rsid w:val="00615324"/>
    <w:rsid w:val="00615943"/>
    <w:rsid w:val="00616328"/>
    <w:rsid w:val="00617CCE"/>
    <w:rsid w:val="006207AA"/>
    <w:rsid w:val="00620F37"/>
    <w:rsid w:val="00621879"/>
    <w:rsid w:val="00621F33"/>
    <w:rsid w:val="00622776"/>
    <w:rsid w:val="00622CEE"/>
    <w:rsid w:val="006239D0"/>
    <w:rsid w:val="00624F05"/>
    <w:rsid w:val="00631C80"/>
    <w:rsid w:val="006320FC"/>
    <w:rsid w:val="00633315"/>
    <w:rsid w:val="00633662"/>
    <w:rsid w:val="006342A9"/>
    <w:rsid w:val="00634629"/>
    <w:rsid w:val="006348CC"/>
    <w:rsid w:val="006363B6"/>
    <w:rsid w:val="00636C55"/>
    <w:rsid w:val="00640129"/>
    <w:rsid w:val="00641253"/>
    <w:rsid w:val="00644CE0"/>
    <w:rsid w:val="006470F2"/>
    <w:rsid w:val="006477D3"/>
    <w:rsid w:val="00650D8E"/>
    <w:rsid w:val="006519A3"/>
    <w:rsid w:val="00652367"/>
    <w:rsid w:val="00652F7E"/>
    <w:rsid w:val="00655993"/>
    <w:rsid w:val="00656C92"/>
    <w:rsid w:val="00661D89"/>
    <w:rsid w:val="006627A8"/>
    <w:rsid w:val="00664EF0"/>
    <w:rsid w:val="006706BC"/>
    <w:rsid w:val="00670A2A"/>
    <w:rsid w:val="00671535"/>
    <w:rsid w:val="00672436"/>
    <w:rsid w:val="0067281B"/>
    <w:rsid w:val="00672C1A"/>
    <w:rsid w:val="00676B2D"/>
    <w:rsid w:val="00682D15"/>
    <w:rsid w:val="00683079"/>
    <w:rsid w:val="00684816"/>
    <w:rsid w:val="00684D19"/>
    <w:rsid w:val="0069122E"/>
    <w:rsid w:val="006A19F2"/>
    <w:rsid w:val="006A20A6"/>
    <w:rsid w:val="006A3CCC"/>
    <w:rsid w:val="006A48D5"/>
    <w:rsid w:val="006A4AC0"/>
    <w:rsid w:val="006A54FA"/>
    <w:rsid w:val="006A5608"/>
    <w:rsid w:val="006B27AE"/>
    <w:rsid w:val="006B6DD8"/>
    <w:rsid w:val="006B6DFB"/>
    <w:rsid w:val="006B6FC9"/>
    <w:rsid w:val="006C05C4"/>
    <w:rsid w:val="006C1CEA"/>
    <w:rsid w:val="006C31FE"/>
    <w:rsid w:val="006C39B8"/>
    <w:rsid w:val="006C6756"/>
    <w:rsid w:val="006D00BF"/>
    <w:rsid w:val="006D08BD"/>
    <w:rsid w:val="006D1AD0"/>
    <w:rsid w:val="006D1D49"/>
    <w:rsid w:val="006D22D8"/>
    <w:rsid w:val="006D3EE6"/>
    <w:rsid w:val="006D5F1C"/>
    <w:rsid w:val="006D7054"/>
    <w:rsid w:val="006E174A"/>
    <w:rsid w:val="006E19B7"/>
    <w:rsid w:val="006E24C4"/>
    <w:rsid w:val="006E2FDD"/>
    <w:rsid w:val="006E31BB"/>
    <w:rsid w:val="006E3FC5"/>
    <w:rsid w:val="006E5155"/>
    <w:rsid w:val="006E522E"/>
    <w:rsid w:val="006E5676"/>
    <w:rsid w:val="006E68AF"/>
    <w:rsid w:val="006F061B"/>
    <w:rsid w:val="006F121C"/>
    <w:rsid w:val="006F1EC2"/>
    <w:rsid w:val="006F22E0"/>
    <w:rsid w:val="006F5399"/>
    <w:rsid w:val="0070048C"/>
    <w:rsid w:val="0070274E"/>
    <w:rsid w:val="007038B1"/>
    <w:rsid w:val="00703E2A"/>
    <w:rsid w:val="00706400"/>
    <w:rsid w:val="00706C44"/>
    <w:rsid w:val="00713E35"/>
    <w:rsid w:val="00715DA5"/>
    <w:rsid w:val="007176EF"/>
    <w:rsid w:val="00720219"/>
    <w:rsid w:val="00721BC7"/>
    <w:rsid w:val="00723344"/>
    <w:rsid w:val="00725CFB"/>
    <w:rsid w:val="00726789"/>
    <w:rsid w:val="0072725B"/>
    <w:rsid w:val="00730266"/>
    <w:rsid w:val="00733225"/>
    <w:rsid w:val="00734C0E"/>
    <w:rsid w:val="007371E9"/>
    <w:rsid w:val="0073740C"/>
    <w:rsid w:val="007452A8"/>
    <w:rsid w:val="00745768"/>
    <w:rsid w:val="00746547"/>
    <w:rsid w:val="00751371"/>
    <w:rsid w:val="0075300B"/>
    <w:rsid w:val="007534C7"/>
    <w:rsid w:val="00753BC4"/>
    <w:rsid w:val="0075427E"/>
    <w:rsid w:val="00754BA0"/>
    <w:rsid w:val="00755C8F"/>
    <w:rsid w:val="00755FE7"/>
    <w:rsid w:val="00756AE8"/>
    <w:rsid w:val="00761C8E"/>
    <w:rsid w:val="00761FB1"/>
    <w:rsid w:val="0076341B"/>
    <w:rsid w:val="00763547"/>
    <w:rsid w:val="00763E1F"/>
    <w:rsid w:val="0076481D"/>
    <w:rsid w:val="007651D5"/>
    <w:rsid w:val="00766A78"/>
    <w:rsid w:val="00766F8D"/>
    <w:rsid w:val="0077079F"/>
    <w:rsid w:val="00770925"/>
    <w:rsid w:val="00772194"/>
    <w:rsid w:val="007722E8"/>
    <w:rsid w:val="00772E9D"/>
    <w:rsid w:val="007730BD"/>
    <w:rsid w:val="007741E6"/>
    <w:rsid w:val="00774DA6"/>
    <w:rsid w:val="00775528"/>
    <w:rsid w:val="007758C9"/>
    <w:rsid w:val="00776CEF"/>
    <w:rsid w:val="00777E99"/>
    <w:rsid w:val="007806B0"/>
    <w:rsid w:val="00781B36"/>
    <w:rsid w:val="00783B88"/>
    <w:rsid w:val="0078466C"/>
    <w:rsid w:val="007847A2"/>
    <w:rsid w:val="00786B48"/>
    <w:rsid w:val="00790790"/>
    <w:rsid w:val="00790B95"/>
    <w:rsid w:val="0079196F"/>
    <w:rsid w:val="007929B9"/>
    <w:rsid w:val="00793382"/>
    <w:rsid w:val="00794560"/>
    <w:rsid w:val="0079757E"/>
    <w:rsid w:val="007A38C8"/>
    <w:rsid w:val="007A417C"/>
    <w:rsid w:val="007A4C94"/>
    <w:rsid w:val="007A5C6B"/>
    <w:rsid w:val="007B1375"/>
    <w:rsid w:val="007B2A06"/>
    <w:rsid w:val="007B2ADA"/>
    <w:rsid w:val="007B3191"/>
    <w:rsid w:val="007B3D57"/>
    <w:rsid w:val="007B3DC7"/>
    <w:rsid w:val="007B5551"/>
    <w:rsid w:val="007B5D70"/>
    <w:rsid w:val="007B6AC8"/>
    <w:rsid w:val="007B70DA"/>
    <w:rsid w:val="007B7F93"/>
    <w:rsid w:val="007C06E2"/>
    <w:rsid w:val="007C0D12"/>
    <w:rsid w:val="007C0D3A"/>
    <w:rsid w:val="007C222D"/>
    <w:rsid w:val="007C2B4A"/>
    <w:rsid w:val="007C2D48"/>
    <w:rsid w:val="007C2E37"/>
    <w:rsid w:val="007C363B"/>
    <w:rsid w:val="007C3B4B"/>
    <w:rsid w:val="007C567F"/>
    <w:rsid w:val="007C697D"/>
    <w:rsid w:val="007D1137"/>
    <w:rsid w:val="007D5EA6"/>
    <w:rsid w:val="007E12AF"/>
    <w:rsid w:val="007E3168"/>
    <w:rsid w:val="007E4C58"/>
    <w:rsid w:val="007E4E51"/>
    <w:rsid w:val="007E72EF"/>
    <w:rsid w:val="007F09EB"/>
    <w:rsid w:val="007F10E8"/>
    <w:rsid w:val="007F2674"/>
    <w:rsid w:val="007F51B3"/>
    <w:rsid w:val="007F6862"/>
    <w:rsid w:val="007F7403"/>
    <w:rsid w:val="007F7D3D"/>
    <w:rsid w:val="008018C1"/>
    <w:rsid w:val="00801F23"/>
    <w:rsid w:val="0080408F"/>
    <w:rsid w:val="00805EE8"/>
    <w:rsid w:val="00807904"/>
    <w:rsid w:val="00807F00"/>
    <w:rsid w:val="008103FF"/>
    <w:rsid w:val="0081082D"/>
    <w:rsid w:val="00811938"/>
    <w:rsid w:val="008121E8"/>
    <w:rsid w:val="008139F9"/>
    <w:rsid w:val="00814929"/>
    <w:rsid w:val="00814CF3"/>
    <w:rsid w:val="00817419"/>
    <w:rsid w:val="00820D6B"/>
    <w:rsid w:val="00821256"/>
    <w:rsid w:val="00821622"/>
    <w:rsid w:val="0082793A"/>
    <w:rsid w:val="00827CC5"/>
    <w:rsid w:val="008355FB"/>
    <w:rsid w:val="008360F6"/>
    <w:rsid w:val="008409FC"/>
    <w:rsid w:val="00840AF3"/>
    <w:rsid w:val="0084112E"/>
    <w:rsid w:val="008413E8"/>
    <w:rsid w:val="00843064"/>
    <w:rsid w:val="00844281"/>
    <w:rsid w:val="008503B6"/>
    <w:rsid w:val="0085096A"/>
    <w:rsid w:val="00851EFC"/>
    <w:rsid w:val="0085206D"/>
    <w:rsid w:val="00852B3A"/>
    <w:rsid w:val="0085339F"/>
    <w:rsid w:val="008548EC"/>
    <w:rsid w:val="0085513C"/>
    <w:rsid w:val="0085644E"/>
    <w:rsid w:val="0085654D"/>
    <w:rsid w:val="00856F77"/>
    <w:rsid w:val="00857D36"/>
    <w:rsid w:val="008623A6"/>
    <w:rsid w:val="00864BBD"/>
    <w:rsid w:val="00865500"/>
    <w:rsid w:val="0086565D"/>
    <w:rsid w:val="008661CD"/>
    <w:rsid w:val="00867D1A"/>
    <w:rsid w:val="00870271"/>
    <w:rsid w:val="00872C25"/>
    <w:rsid w:val="008730E4"/>
    <w:rsid w:val="00873639"/>
    <w:rsid w:val="0088021D"/>
    <w:rsid w:val="00880E01"/>
    <w:rsid w:val="0088220D"/>
    <w:rsid w:val="00882F5C"/>
    <w:rsid w:val="008842E3"/>
    <w:rsid w:val="00884F0B"/>
    <w:rsid w:val="00886498"/>
    <w:rsid w:val="00887AAF"/>
    <w:rsid w:val="00887B87"/>
    <w:rsid w:val="00887F9E"/>
    <w:rsid w:val="00892149"/>
    <w:rsid w:val="008922D4"/>
    <w:rsid w:val="008938E2"/>
    <w:rsid w:val="008939BC"/>
    <w:rsid w:val="00894001"/>
    <w:rsid w:val="00895761"/>
    <w:rsid w:val="00896B43"/>
    <w:rsid w:val="00896C31"/>
    <w:rsid w:val="00896CCC"/>
    <w:rsid w:val="008A348F"/>
    <w:rsid w:val="008A3E44"/>
    <w:rsid w:val="008A7391"/>
    <w:rsid w:val="008B00FD"/>
    <w:rsid w:val="008B152E"/>
    <w:rsid w:val="008B2259"/>
    <w:rsid w:val="008B29E0"/>
    <w:rsid w:val="008B3207"/>
    <w:rsid w:val="008B3C2C"/>
    <w:rsid w:val="008B57CA"/>
    <w:rsid w:val="008B64DD"/>
    <w:rsid w:val="008B6BB8"/>
    <w:rsid w:val="008B7980"/>
    <w:rsid w:val="008C0930"/>
    <w:rsid w:val="008C1BA4"/>
    <w:rsid w:val="008C31A2"/>
    <w:rsid w:val="008C52F4"/>
    <w:rsid w:val="008C52F7"/>
    <w:rsid w:val="008C75FC"/>
    <w:rsid w:val="008D1B2D"/>
    <w:rsid w:val="008D1B7C"/>
    <w:rsid w:val="008D4628"/>
    <w:rsid w:val="008D49C4"/>
    <w:rsid w:val="008D6161"/>
    <w:rsid w:val="008D6F24"/>
    <w:rsid w:val="008D746F"/>
    <w:rsid w:val="008E0108"/>
    <w:rsid w:val="008E1AFE"/>
    <w:rsid w:val="008E1B4F"/>
    <w:rsid w:val="008E2378"/>
    <w:rsid w:val="008E2393"/>
    <w:rsid w:val="008E2DC0"/>
    <w:rsid w:val="008E6758"/>
    <w:rsid w:val="008E6C8B"/>
    <w:rsid w:val="008E7811"/>
    <w:rsid w:val="008F13EB"/>
    <w:rsid w:val="008F1C3A"/>
    <w:rsid w:val="008F35F2"/>
    <w:rsid w:val="008F3C2D"/>
    <w:rsid w:val="008F5474"/>
    <w:rsid w:val="008F6026"/>
    <w:rsid w:val="008F70E3"/>
    <w:rsid w:val="008F725B"/>
    <w:rsid w:val="008F7E38"/>
    <w:rsid w:val="009008FC"/>
    <w:rsid w:val="00900A04"/>
    <w:rsid w:val="00905D26"/>
    <w:rsid w:val="00907AE4"/>
    <w:rsid w:val="009124E6"/>
    <w:rsid w:val="0091590D"/>
    <w:rsid w:val="00915B0C"/>
    <w:rsid w:val="00915D81"/>
    <w:rsid w:val="0091626D"/>
    <w:rsid w:val="00916307"/>
    <w:rsid w:val="00917279"/>
    <w:rsid w:val="00923268"/>
    <w:rsid w:val="00926001"/>
    <w:rsid w:val="00926F48"/>
    <w:rsid w:val="00930F8A"/>
    <w:rsid w:val="00931446"/>
    <w:rsid w:val="009317A2"/>
    <w:rsid w:val="0093201E"/>
    <w:rsid w:val="009321A8"/>
    <w:rsid w:val="009328AD"/>
    <w:rsid w:val="00932B4E"/>
    <w:rsid w:val="009347B2"/>
    <w:rsid w:val="009357F1"/>
    <w:rsid w:val="00936DB5"/>
    <w:rsid w:val="00941AFD"/>
    <w:rsid w:val="00941F3C"/>
    <w:rsid w:val="009448C2"/>
    <w:rsid w:val="00944934"/>
    <w:rsid w:val="00944A43"/>
    <w:rsid w:val="00945244"/>
    <w:rsid w:val="00945A4B"/>
    <w:rsid w:val="00947A48"/>
    <w:rsid w:val="00951464"/>
    <w:rsid w:val="00951CA7"/>
    <w:rsid w:val="00951E5B"/>
    <w:rsid w:val="00954037"/>
    <w:rsid w:val="009574A3"/>
    <w:rsid w:val="009601DA"/>
    <w:rsid w:val="009620A7"/>
    <w:rsid w:val="009621AC"/>
    <w:rsid w:val="009632E7"/>
    <w:rsid w:val="0096446A"/>
    <w:rsid w:val="0096557E"/>
    <w:rsid w:val="00970C2E"/>
    <w:rsid w:val="0097113C"/>
    <w:rsid w:val="009711D2"/>
    <w:rsid w:val="00973761"/>
    <w:rsid w:val="00975B94"/>
    <w:rsid w:val="00975BB9"/>
    <w:rsid w:val="00977394"/>
    <w:rsid w:val="0098033A"/>
    <w:rsid w:val="00980AD8"/>
    <w:rsid w:val="00981A61"/>
    <w:rsid w:val="00982770"/>
    <w:rsid w:val="0098292B"/>
    <w:rsid w:val="00990278"/>
    <w:rsid w:val="00991A13"/>
    <w:rsid w:val="00992E7F"/>
    <w:rsid w:val="00995E75"/>
    <w:rsid w:val="00995E7D"/>
    <w:rsid w:val="00996884"/>
    <w:rsid w:val="009A10A8"/>
    <w:rsid w:val="009A23F9"/>
    <w:rsid w:val="009A282D"/>
    <w:rsid w:val="009A359D"/>
    <w:rsid w:val="009A3D5C"/>
    <w:rsid w:val="009A688D"/>
    <w:rsid w:val="009A6EAF"/>
    <w:rsid w:val="009B0C91"/>
    <w:rsid w:val="009B16F4"/>
    <w:rsid w:val="009B4290"/>
    <w:rsid w:val="009B48F1"/>
    <w:rsid w:val="009B6170"/>
    <w:rsid w:val="009B6A8A"/>
    <w:rsid w:val="009B75E6"/>
    <w:rsid w:val="009C0D7C"/>
    <w:rsid w:val="009C2265"/>
    <w:rsid w:val="009C5236"/>
    <w:rsid w:val="009C6B91"/>
    <w:rsid w:val="009C79FE"/>
    <w:rsid w:val="009D0888"/>
    <w:rsid w:val="009D16B3"/>
    <w:rsid w:val="009D5A01"/>
    <w:rsid w:val="009D5B69"/>
    <w:rsid w:val="009D628E"/>
    <w:rsid w:val="009D7066"/>
    <w:rsid w:val="009E0F3E"/>
    <w:rsid w:val="009E0F71"/>
    <w:rsid w:val="009E68D8"/>
    <w:rsid w:val="009E7E52"/>
    <w:rsid w:val="009F0EF3"/>
    <w:rsid w:val="009F1E94"/>
    <w:rsid w:val="009F2538"/>
    <w:rsid w:val="009F3C7F"/>
    <w:rsid w:val="009F6F94"/>
    <w:rsid w:val="009F7BE1"/>
    <w:rsid w:val="00A0001C"/>
    <w:rsid w:val="00A007AF"/>
    <w:rsid w:val="00A012B3"/>
    <w:rsid w:val="00A012E6"/>
    <w:rsid w:val="00A02AC8"/>
    <w:rsid w:val="00A02BBF"/>
    <w:rsid w:val="00A04305"/>
    <w:rsid w:val="00A07874"/>
    <w:rsid w:val="00A103C7"/>
    <w:rsid w:val="00A13095"/>
    <w:rsid w:val="00A13AC6"/>
    <w:rsid w:val="00A13B6A"/>
    <w:rsid w:val="00A15C5B"/>
    <w:rsid w:val="00A15E5A"/>
    <w:rsid w:val="00A16CAD"/>
    <w:rsid w:val="00A16FCD"/>
    <w:rsid w:val="00A179EE"/>
    <w:rsid w:val="00A201DC"/>
    <w:rsid w:val="00A20555"/>
    <w:rsid w:val="00A2366A"/>
    <w:rsid w:val="00A249C9"/>
    <w:rsid w:val="00A2677A"/>
    <w:rsid w:val="00A270AA"/>
    <w:rsid w:val="00A2754B"/>
    <w:rsid w:val="00A27F4C"/>
    <w:rsid w:val="00A31B33"/>
    <w:rsid w:val="00A32166"/>
    <w:rsid w:val="00A3231D"/>
    <w:rsid w:val="00A3437F"/>
    <w:rsid w:val="00A344F0"/>
    <w:rsid w:val="00A3659E"/>
    <w:rsid w:val="00A3677F"/>
    <w:rsid w:val="00A36A18"/>
    <w:rsid w:val="00A3715B"/>
    <w:rsid w:val="00A40758"/>
    <w:rsid w:val="00A40A6E"/>
    <w:rsid w:val="00A41E9A"/>
    <w:rsid w:val="00A4360A"/>
    <w:rsid w:val="00A448EF"/>
    <w:rsid w:val="00A453D7"/>
    <w:rsid w:val="00A4591F"/>
    <w:rsid w:val="00A45EC7"/>
    <w:rsid w:val="00A465C9"/>
    <w:rsid w:val="00A52793"/>
    <w:rsid w:val="00A52CF3"/>
    <w:rsid w:val="00A53F65"/>
    <w:rsid w:val="00A540BD"/>
    <w:rsid w:val="00A5526C"/>
    <w:rsid w:val="00A5556C"/>
    <w:rsid w:val="00A56A2D"/>
    <w:rsid w:val="00A57416"/>
    <w:rsid w:val="00A6032C"/>
    <w:rsid w:val="00A60742"/>
    <w:rsid w:val="00A62260"/>
    <w:rsid w:val="00A6340E"/>
    <w:rsid w:val="00A65AA9"/>
    <w:rsid w:val="00A66293"/>
    <w:rsid w:val="00A70040"/>
    <w:rsid w:val="00A70091"/>
    <w:rsid w:val="00A714BD"/>
    <w:rsid w:val="00A76CC3"/>
    <w:rsid w:val="00A77077"/>
    <w:rsid w:val="00A8052D"/>
    <w:rsid w:val="00A90576"/>
    <w:rsid w:val="00A934FE"/>
    <w:rsid w:val="00AA04CA"/>
    <w:rsid w:val="00AA0849"/>
    <w:rsid w:val="00AA2378"/>
    <w:rsid w:val="00AA3D61"/>
    <w:rsid w:val="00AA61F5"/>
    <w:rsid w:val="00AA6F58"/>
    <w:rsid w:val="00AB0392"/>
    <w:rsid w:val="00AB5568"/>
    <w:rsid w:val="00AC078B"/>
    <w:rsid w:val="00AC0906"/>
    <w:rsid w:val="00AC127B"/>
    <w:rsid w:val="00AC5B37"/>
    <w:rsid w:val="00AC5F05"/>
    <w:rsid w:val="00AC67FB"/>
    <w:rsid w:val="00AC6CFC"/>
    <w:rsid w:val="00AC7B4E"/>
    <w:rsid w:val="00AD11B4"/>
    <w:rsid w:val="00AD1B74"/>
    <w:rsid w:val="00AD220E"/>
    <w:rsid w:val="00AD23A8"/>
    <w:rsid w:val="00AD4875"/>
    <w:rsid w:val="00AD541D"/>
    <w:rsid w:val="00AD583B"/>
    <w:rsid w:val="00AD6039"/>
    <w:rsid w:val="00AD633D"/>
    <w:rsid w:val="00AE2C5D"/>
    <w:rsid w:val="00AE343A"/>
    <w:rsid w:val="00AE56E9"/>
    <w:rsid w:val="00AE57FC"/>
    <w:rsid w:val="00AE5ABA"/>
    <w:rsid w:val="00AE6114"/>
    <w:rsid w:val="00AE68F0"/>
    <w:rsid w:val="00AF20E0"/>
    <w:rsid w:val="00AF5A3A"/>
    <w:rsid w:val="00AF6EF4"/>
    <w:rsid w:val="00B026A5"/>
    <w:rsid w:val="00B053D9"/>
    <w:rsid w:val="00B11F62"/>
    <w:rsid w:val="00B135A3"/>
    <w:rsid w:val="00B1364F"/>
    <w:rsid w:val="00B138EE"/>
    <w:rsid w:val="00B144A9"/>
    <w:rsid w:val="00B154B0"/>
    <w:rsid w:val="00B2060E"/>
    <w:rsid w:val="00B2115A"/>
    <w:rsid w:val="00B211CB"/>
    <w:rsid w:val="00B21A90"/>
    <w:rsid w:val="00B223EE"/>
    <w:rsid w:val="00B22732"/>
    <w:rsid w:val="00B25A12"/>
    <w:rsid w:val="00B26809"/>
    <w:rsid w:val="00B26DED"/>
    <w:rsid w:val="00B2714F"/>
    <w:rsid w:val="00B304E6"/>
    <w:rsid w:val="00B33C5E"/>
    <w:rsid w:val="00B411B6"/>
    <w:rsid w:val="00B41F27"/>
    <w:rsid w:val="00B42E3A"/>
    <w:rsid w:val="00B4381C"/>
    <w:rsid w:val="00B43B29"/>
    <w:rsid w:val="00B477FD"/>
    <w:rsid w:val="00B47BD3"/>
    <w:rsid w:val="00B51C63"/>
    <w:rsid w:val="00B55E29"/>
    <w:rsid w:val="00B56906"/>
    <w:rsid w:val="00B56B44"/>
    <w:rsid w:val="00B57183"/>
    <w:rsid w:val="00B61E1C"/>
    <w:rsid w:val="00B61E39"/>
    <w:rsid w:val="00B62B88"/>
    <w:rsid w:val="00B63952"/>
    <w:rsid w:val="00B63ED6"/>
    <w:rsid w:val="00B6655A"/>
    <w:rsid w:val="00B66709"/>
    <w:rsid w:val="00B67BEB"/>
    <w:rsid w:val="00B71BC8"/>
    <w:rsid w:val="00B74668"/>
    <w:rsid w:val="00B755AF"/>
    <w:rsid w:val="00B76A17"/>
    <w:rsid w:val="00B81578"/>
    <w:rsid w:val="00B81F51"/>
    <w:rsid w:val="00B82109"/>
    <w:rsid w:val="00B823D1"/>
    <w:rsid w:val="00B82659"/>
    <w:rsid w:val="00B827C7"/>
    <w:rsid w:val="00B848BF"/>
    <w:rsid w:val="00B85B76"/>
    <w:rsid w:val="00B85BAC"/>
    <w:rsid w:val="00B879E6"/>
    <w:rsid w:val="00B905B2"/>
    <w:rsid w:val="00B9214F"/>
    <w:rsid w:val="00B95386"/>
    <w:rsid w:val="00B957EE"/>
    <w:rsid w:val="00B95BC6"/>
    <w:rsid w:val="00B95DAE"/>
    <w:rsid w:val="00BA0584"/>
    <w:rsid w:val="00BA106C"/>
    <w:rsid w:val="00BA45EC"/>
    <w:rsid w:val="00BB0C4A"/>
    <w:rsid w:val="00BB1E76"/>
    <w:rsid w:val="00BB27C1"/>
    <w:rsid w:val="00BB2D1E"/>
    <w:rsid w:val="00BB3F09"/>
    <w:rsid w:val="00BB593C"/>
    <w:rsid w:val="00BC19B2"/>
    <w:rsid w:val="00BC2293"/>
    <w:rsid w:val="00BC438E"/>
    <w:rsid w:val="00BC4D1A"/>
    <w:rsid w:val="00BC5E1D"/>
    <w:rsid w:val="00BC6462"/>
    <w:rsid w:val="00BC6D1A"/>
    <w:rsid w:val="00BC71FA"/>
    <w:rsid w:val="00BC7F66"/>
    <w:rsid w:val="00BD18C0"/>
    <w:rsid w:val="00BD2014"/>
    <w:rsid w:val="00BD2282"/>
    <w:rsid w:val="00BD34E3"/>
    <w:rsid w:val="00BE0DB6"/>
    <w:rsid w:val="00BE12B1"/>
    <w:rsid w:val="00BE1F2B"/>
    <w:rsid w:val="00BE2DC4"/>
    <w:rsid w:val="00BE331F"/>
    <w:rsid w:val="00BE4890"/>
    <w:rsid w:val="00BE5D27"/>
    <w:rsid w:val="00BE6889"/>
    <w:rsid w:val="00BE6A1B"/>
    <w:rsid w:val="00BE7A18"/>
    <w:rsid w:val="00BE7A87"/>
    <w:rsid w:val="00BF003F"/>
    <w:rsid w:val="00BF03FE"/>
    <w:rsid w:val="00BF0CBB"/>
    <w:rsid w:val="00BF0EE4"/>
    <w:rsid w:val="00BF1A46"/>
    <w:rsid w:val="00BF1A4D"/>
    <w:rsid w:val="00BF3AF6"/>
    <w:rsid w:val="00BF488C"/>
    <w:rsid w:val="00BF4AD0"/>
    <w:rsid w:val="00BF70CF"/>
    <w:rsid w:val="00C007FD"/>
    <w:rsid w:val="00C01660"/>
    <w:rsid w:val="00C02732"/>
    <w:rsid w:val="00C05C22"/>
    <w:rsid w:val="00C10E6B"/>
    <w:rsid w:val="00C12435"/>
    <w:rsid w:val="00C13877"/>
    <w:rsid w:val="00C13FB0"/>
    <w:rsid w:val="00C14475"/>
    <w:rsid w:val="00C15AA9"/>
    <w:rsid w:val="00C16158"/>
    <w:rsid w:val="00C16384"/>
    <w:rsid w:val="00C16928"/>
    <w:rsid w:val="00C16E4B"/>
    <w:rsid w:val="00C17012"/>
    <w:rsid w:val="00C20D19"/>
    <w:rsid w:val="00C2219E"/>
    <w:rsid w:val="00C2290E"/>
    <w:rsid w:val="00C22F66"/>
    <w:rsid w:val="00C22F99"/>
    <w:rsid w:val="00C24A51"/>
    <w:rsid w:val="00C25F5B"/>
    <w:rsid w:val="00C26703"/>
    <w:rsid w:val="00C311C4"/>
    <w:rsid w:val="00C31964"/>
    <w:rsid w:val="00C32C3D"/>
    <w:rsid w:val="00C35850"/>
    <w:rsid w:val="00C35B5F"/>
    <w:rsid w:val="00C407D9"/>
    <w:rsid w:val="00C427F2"/>
    <w:rsid w:val="00C43151"/>
    <w:rsid w:val="00C474E2"/>
    <w:rsid w:val="00C47733"/>
    <w:rsid w:val="00C50202"/>
    <w:rsid w:val="00C507A4"/>
    <w:rsid w:val="00C51EBA"/>
    <w:rsid w:val="00C52476"/>
    <w:rsid w:val="00C52721"/>
    <w:rsid w:val="00C530CA"/>
    <w:rsid w:val="00C54823"/>
    <w:rsid w:val="00C55B6B"/>
    <w:rsid w:val="00C56060"/>
    <w:rsid w:val="00C56C2F"/>
    <w:rsid w:val="00C6066E"/>
    <w:rsid w:val="00C61B9C"/>
    <w:rsid w:val="00C70EE5"/>
    <w:rsid w:val="00C717E2"/>
    <w:rsid w:val="00C71C22"/>
    <w:rsid w:val="00C71CA9"/>
    <w:rsid w:val="00C74D61"/>
    <w:rsid w:val="00C75949"/>
    <w:rsid w:val="00C75DCF"/>
    <w:rsid w:val="00C765A9"/>
    <w:rsid w:val="00C76A68"/>
    <w:rsid w:val="00C77C97"/>
    <w:rsid w:val="00C80881"/>
    <w:rsid w:val="00C812DE"/>
    <w:rsid w:val="00C8316E"/>
    <w:rsid w:val="00C84A32"/>
    <w:rsid w:val="00C85135"/>
    <w:rsid w:val="00C90BA4"/>
    <w:rsid w:val="00C92A82"/>
    <w:rsid w:val="00C930BD"/>
    <w:rsid w:val="00C94C55"/>
    <w:rsid w:val="00C959CB"/>
    <w:rsid w:val="00CA1468"/>
    <w:rsid w:val="00CA1887"/>
    <w:rsid w:val="00CA22CC"/>
    <w:rsid w:val="00CA3415"/>
    <w:rsid w:val="00CA3FF5"/>
    <w:rsid w:val="00CA4122"/>
    <w:rsid w:val="00CA47D4"/>
    <w:rsid w:val="00CA4F93"/>
    <w:rsid w:val="00CA6522"/>
    <w:rsid w:val="00CB12BC"/>
    <w:rsid w:val="00CB40DC"/>
    <w:rsid w:val="00CC191C"/>
    <w:rsid w:val="00CC1CA6"/>
    <w:rsid w:val="00CC2854"/>
    <w:rsid w:val="00CC319C"/>
    <w:rsid w:val="00CC561E"/>
    <w:rsid w:val="00CC5F8C"/>
    <w:rsid w:val="00CC6674"/>
    <w:rsid w:val="00CD0A8D"/>
    <w:rsid w:val="00CD1559"/>
    <w:rsid w:val="00CD5D9E"/>
    <w:rsid w:val="00CD71E6"/>
    <w:rsid w:val="00CE09C0"/>
    <w:rsid w:val="00CE1FD1"/>
    <w:rsid w:val="00CE3033"/>
    <w:rsid w:val="00CE6C5A"/>
    <w:rsid w:val="00CE6D03"/>
    <w:rsid w:val="00CE7C50"/>
    <w:rsid w:val="00CF0200"/>
    <w:rsid w:val="00CF2D9A"/>
    <w:rsid w:val="00CF6106"/>
    <w:rsid w:val="00D0454E"/>
    <w:rsid w:val="00D0603F"/>
    <w:rsid w:val="00D06C1E"/>
    <w:rsid w:val="00D075BC"/>
    <w:rsid w:val="00D10C3D"/>
    <w:rsid w:val="00D113AD"/>
    <w:rsid w:val="00D12AD5"/>
    <w:rsid w:val="00D148F9"/>
    <w:rsid w:val="00D20601"/>
    <w:rsid w:val="00D22DA9"/>
    <w:rsid w:val="00D253E6"/>
    <w:rsid w:val="00D25FFC"/>
    <w:rsid w:val="00D2665E"/>
    <w:rsid w:val="00D26BFC"/>
    <w:rsid w:val="00D26FE1"/>
    <w:rsid w:val="00D27401"/>
    <w:rsid w:val="00D31035"/>
    <w:rsid w:val="00D310F4"/>
    <w:rsid w:val="00D3235A"/>
    <w:rsid w:val="00D3424A"/>
    <w:rsid w:val="00D40969"/>
    <w:rsid w:val="00D41837"/>
    <w:rsid w:val="00D42D50"/>
    <w:rsid w:val="00D47A0E"/>
    <w:rsid w:val="00D5080B"/>
    <w:rsid w:val="00D509FA"/>
    <w:rsid w:val="00D522F8"/>
    <w:rsid w:val="00D53B4A"/>
    <w:rsid w:val="00D5428D"/>
    <w:rsid w:val="00D557A4"/>
    <w:rsid w:val="00D570CA"/>
    <w:rsid w:val="00D5755D"/>
    <w:rsid w:val="00D60A2C"/>
    <w:rsid w:val="00D622E5"/>
    <w:rsid w:val="00D63A89"/>
    <w:rsid w:val="00D67721"/>
    <w:rsid w:val="00D677B5"/>
    <w:rsid w:val="00D7098B"/>
    <w:rsid w:val="00D714A4"/>
    <w:rsid w:val="00D717A4"/>
    <w:rsid w:val="00D72267"/>
    <w:rsid w:val="00D72E8A"/>
    <w:rsid w:val="00D7301E"/>
    <w:rsid w:val="00D7474E"/>
    <w:rsid w:val="00D75C0A"/>
    <w:rsid w:val="00D75DC9"/>
    <w:rsid w:val="00D7694E"/>
    <w:rsid w:val="00D769E3"/>
    <w:rsid w:val="00D77F69"/>
    <w:rsid w:val="00D80817"/>
    <w:rsid w:val="00D80C38"/>
    <w:rsid w:val="00D81EFC"/>
    <w:rsid w:val="00D82AEE"/>
    <w:rsid w:val="00D935D3"/>
    <w:rsid w:val="00D93949"/>
    <w:rsid w:val="00D94A07"/>
    <w:rsid w:val="00D95CAA"/>
    <w:rsid w:val="00D96839"/>
    <w:rsid w:val="00D96C69"/>
    <w:rsid w:val="00DA05A1"/>
    <w:rsid w:val="00DA06CE"/>
    <w:rsid w:val="00DA16F0"/>
    <w:rsid w:val="00DA1DA2"/>
    <w:rsid w:val="00DA21E8"/>
    <w:rsid w:val="00DA3369"/>
    <w:rsid w:val="00DA4090"/>
    <w:rsid w:val="00DA58B7"/>
    <w:rsid w:val="00DA607F"/>
    <w:rsid w:val="00DA7805"/>
    <w:rsid w:val="00DB2F00"/>
    <w:rsid w:val="00DB3930"/>
    <w:rsid w:val="00DB3E08"/>
    <w:rsid w:val="00DB48FE"/>
    <w:rsid w:val="00DB61D3"/>
    <w:rsid w:val="00DB7F13"/>
    <w:rsid w:val="00DC0808"/>
    <w:rsid w:val="00DC1094"/>
    <w:rsid w:val="00DC29F6"/>
    <w:rsid w:val="00DC660D"/>
    <w:rsid w:val="00DC7231"/>
    <w:rsid w:val="00DD0BE7"/>
    <w:rsid w:val="00DD1192"/>
    <w:rsid w:val="00DD14C6"/>
    <w:rsid w:val="00DD25B3"/>
    <w:rsid w:val="00DD29B3"/>
    <w:rsid w:val="00DD431B"/>
    <w:rsid w:val="00DD48AA"/>
    <w:rsid w:val="00DD6239"/>
    <w:rsid w:val="00DD77B0"/>
    <w:rsid w:val="00DD7D79"/>
    <w:rsid w:val="00DE05ED"/>
    <w:rsid w:val="00DE453B"/>
    <w:rsid w:val="00DE5364"/>
    <w:rsid w:val="00DF01BB"/>
    <w:rsid w:val="00DF090D"/>
    <w:rsid w:val="00DF1987"/>
    <w:rsid w:val="00DF1C44"/>
    <w:rsid w:val="00DF2AA3"/>
    <w:rsid w:val="00DF47E4"/>
    <w:rsid w:val="00DF527D"/>
    <w:rsid w:val="00DF6AD9"/>
    <w:rsid w:val="00DF6CBA"/>
    <w:rsid w:val="00DF7643"/>
    <w:rsid w:val="00E05395"/>
    <w:rsid w:val="00E05887"/>
    <w:rsid w:val="00E05DD6"/>
    <w:rsid w:val="00E06AA6"/>
    <w:rsid w:val="00E122F0"/>
    <w:rsid w:val="00E1436F"/>
    <w:rsid w:val="00E14C58"/>
    <w:rsid w:val="00E150B7"/>
    <w:rsid w:val="00E156DD"/>
    <w:rsid w:val="00E15801"/>
    <w:rsid w:val="00E15823"/>
    <w:rsid w:val="00E17760"/>
    <w:rsid w:val="00E17D23"/>
    <w:rsid w:val="00E17ECD"/>
    <w:rsid w:val="00E21A1F"/>
    <w:rsid w:val="00E22C6D"/>
    <w:rsid w:val="00E230BC"/>
    <w:rsid w:val="00E23CAF"/>
    <w:rsid w:val="00E2400A"/>
    <w:rsid w:val="00E26026"/>
    <w:rsid w:val="00E27953"/>
    <w:rsid w:val="00E2798C"/>
    <w:rsid w:val="00E30ADF"/>
    <w:rsid w:val="00E3269A"/>
    <w:rsid w:val="00E345D9"/>
    <w:rsid w:val="00E40DB4"/>
    <w:rsid w:val="00E436E0"/>
    <w:rsid w:val="00E437E0"/>
    <w:rsid w:val="00E438C0"/>
    <w:rsid w:val="00E45D71"/>
    <w:rsid w:val="00E5278E"/>
    <w:rsid w:val="00E570BD"/>
    <w:rsid w:val="00E57F0A"/>
    <w:rsid w:val="00E605BE"/>
    <w:rsid w:val="00E60724"/>
    <w:rsid w:val="00E625FD"/>
    <w:rsid w:val="00E65CC4"/>
    <w:rsid w:val="00E67F01"/>
    <w:rsid w:val="00E7204C"/>
    <w:rsid w:val="00E731DE"/>
    <w:rsid w:val="00E746A2"/>
    <w:rsid w:val="00E74B10"/>
    <w:rsid w:val="00E756B2"/>
    <w:rsid w:val="00E774DD"/>
    <w:rsid w:val="00E84174"/>
    <w:rsid w:val="00E85BE0"/>
    <w:rsid w:val="00E85FED"/>
    <w:rsid w:val="00E86180"/>
    <w:rsid w:val="00E869F1"/>
    <w:rsid w:val="00E911ED"/>
    <w:rsid w:val="00E91A32"/>
    <w:rsid w:val="00E94C83"/>
    <w:rsid w:val="00E9520E"/>
    <w:rsid w:val="00E959BE"/>
    <w:rsid w:val="00EA0CC6"/>
    <w:rsid w:val="00EA2360"/>
    <w:rsid w:val="00EA4D61"/>
    <w:rsid w:val="00EA5533"/>
    <w:rsid w:val="00EA6C52"/>
    <w:rsid w:val="00EB169D"/>
    <w:rsid w:val="00EB3256"/>
    <w:rsid w:val="00EB53FA"/>
    <w:rsid w:val="00EB55BC"/>
    <w:rsid w:val="00EB7026"/>
    <w:rsid w:val="00EB7F5B"/>
    <w:rsid w:val="00EC2F59"/>
    <w:rsid w:val="00EC4B3C"/>
    <w:rsid w:val="00EC536D"/>
    <w:rsid w:val="00EC53E8"/>
    <w:rsid w:val="00EC5B12"/>
    <w:rsid w:val="00ED010F"/>
    <w:rsid w:val="00ED1B08"/>
    <w:rsid w:val="00ED1E10"/>
    <w:rsid w:val="00ED293E"/>
    <w:rsid w:val="00ED2F1D"/>
    <w:rsid w:val="00ED38D2"/>
    <w:rsid w:val="00ED40D8"/>
    <w:rsid w:val="00ED4AAC"/>
    <w:rsid w:val="00ED5644"/>
    <w:rsid w:val="00ED63BD"/>
    <w:rsid w:val="00ED682C"/>
    <w:rsid w:val="00ED790C"/>
    <w:rsid w:val="00EE08CC"/>
    <w:rsid w:val="00EE0965"/>
    <w:rsid w:val="00EE0CA5"/>
    <w:rsid w:val="00EE0FBF"/>
    <w:rsid w:val="00EE1E74"/>
    <w:rsid w:val="00EE2122"/>
    <w:rsid w:val="00EE4DAA"/>
    <w:rsid w:val="00EE6415"/>
    <w:rsid w:val="00EF4AF6"/>
    <w:rsid w:val="00EF54E4"/>
    <w:rsid w:val="00EF56C6"/>
    <w:rsid w:val="00F00D0F"/>
    <w:rsid w:val="00F01C7C"/>
    <w:rsid w:val="00F027E2"/>
    <w:rsid w:val="00F02F70"/>
    <w:rsid w:val="00F0487E"/>
    <w:rsid w:val="00F05228"/>
    <w:rsid w:val="00F05DA6"/>
    <w:rsid w:val="00F06B08"/>
    <w:rsid w:val="00F072F9"/>
    <w:rsid w:val="00F12260"/>
    <w:rsid w:val="00F12C22"/>
    <w:rsid w:val="00F13785"/>
    <w:rsid w:val="00F13C0D"/>
    <w:rsid w:val="00F1514C"/>
    <w:rsid w:val="00F204B3"/>
    <w:rsid w:val="00F23140"/>
    <w:rsid w:val="00F24527"/>
    <w:rsid w:val="00F24AC6"/>
    <w:rsid w:val="00F2576E"/>
    <w:rsid w:val="00F2796D"/>
    <w:rsid w:val="00F34FF2"/>
    <w:rsid w:val="00F374E6"/>
    <w:rsid w:val="00F37BB5"/>
    <w:rsid w:val="00F41FC6"/>
    <w:rsid w:val="00F429FD"/>
    <w:rsid w:val="00F430E2"/>
    <w:rsid w:val="00F43408"/>
    <w:rsid w:val="00F43A08"/>
    <w:rsid w:val="00F46D3F"/>
    <w:rsid w:val="00F47512"/>
    <w:rsid w:val="00F50D02"/>
    <w:rsid w:val="00F51A60"/>
    <w:rsid w:val="00F520C5"/>
    <w:rsid w:val="00F578C1"/>
    <w:rsid w:val="00F57FEA"/>
    <w:rsid w:val="00F60EDF"/>
    <w:rsid w:val="00F60F39"/>
    <w:rsid w:val="00F62443"/>
    <w:rsid w:val="00F625B9"/>
    <w:rsid w:val="00F63C86"/>
    <w:rsid w:val="00F63EC5"/>
    <w:rsid w:val="00F6482B"/>
    <w:rsid w:val="00F65FD8"/>
    <w:rsid w:val="00F70699"/>
    <w:rsid w:val="00F70E2B"/>
    <w:rsid w:val="00F712FF"/>
    <w:rsid w:val="00F720BA"/>
    <w:rsid w:val="00F758E2"/>
    <w:rsid w:val="00F7591F"/>
    <w:rsid w:val="00F76109"/>
    <w:rsid w:val="00F77FCC"/>
    <w:rsid w:val="00F81E8A"/>
    <w:rsid w:val="00F85421"/>
    <w:rsid w:val="00F87339"/>
    <w:rsid w:val="00F873A9"/>
    <w:rsid w:val="00F9077A"/>
    <w:rsid w:val="00F91CDC"/>
    <w:rsid w:val="00F956D9"/>
    <w:rsid w:val="00F95AB0"/>
    <w:rsid w:val="00FA0928"/>
    <w:rsid w:val="00FA0EED"/>
    <w:rsid w:val="00FA157C"/>
    <w:rsid w:val="00FA2F28"/>
    <w:rsid w:val="00FA3C5B"/>
    <w:rsid w:val="00FA454E"/>
    <w:rsid w:val="00FB2341"/>
    <w:rsid w:val="00FB2CB6"/>
    <w:rsid w:val="00FB323A"/>
    <w:rsid w:val="00FB519A"/>
    <w:rsid w:val="00FC0722"/>
    <w:rsid w:val="00FC5E9D"/>
    <w:rsid w:val="00FC69C9"/>
    <w:rsid w:val="00FD189B"/>
    <w:rsid w:val="00FD6BEC"/>
    <w:rsid w:val="00FD7E8B"/>
    <w:rsid w:val="00FE2DA4"/>
    <w:rsid w:val="00FE3C3D"/>
    <w:rsid w:val="00FE3D33"/>
    <w:rsid w:val="00FE58A0"/>
    <w:rsid w:val="00FE71C7"/>
    <w:rsid w:val="00FF4F8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B8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caption" w:semiHidden="0" w:unhideWhenUsed="0" w:qFormat="1"/>
    <w:lsdException w:name="footnote reference" w:uiPriority="99"/>
    <w:lsdException w:name="annotation reference"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ECF"/>
    <w:rPr>
      <w:sz w:val="24"/>
    </w:rPr>
  </w:style>
  <w:style w:type="paragraph" w:styleId="Heading1">
    <w:name w:val="heading 1"/>
    <w:basedOn w:val="Normal"/>
    <w:next w:val="Normal"/>
    <w:qFormat/>
    <w:rsid w:val="002E5678"/>
    <w:pPr>
      <w:spacing w:after="120"/>
      <w:outlineLvl w:val="0"/>
    </w:pPr>
    <w:rPr>
      <w:rFonts w:ascii="Arial Narrow" w:hAnsi="Arial Narrow"/>
      <w:sz w:val="20"/>
    </w:rPr>
  </w:style>
  <w:style w:type="paragraph" w:styleId="Heading2">
    <w:name w:val="heading 2"/>
    <w:basedOn w:val="Normal"/>
    <w:next w:val="Normal"/>
    <w:qFormat/>
    <w:rsid w:val="00035ECF"/>
    <w:pPr>
      <w:keepNext/>
      <w:ind w:left="990"/>
      <w:jc w:val="center"/>
      <w:outlineLvl w:val="1"/>
    </w:pPr>
    <w:rPr>
      <w:b/>
      <w:smallCaps/>
    </w:rPr>
  </w:style>
  <w:style w:type="paragraph" w:styleId="Heading3">
    <w:name w:val="heading 3"/>
    <w:basedOn w:val="Normal"/>
    <w:next w:val="Normal"/>
    <w:qFormat/>
    <w:rsid w:val="00035ECF"/>
    <w:pPr>
      <w:keepNext/>
      <w:outlineLvl w:val="2"/>
    </w:pPr>
    <w:rPr>
      <w:i/>
      <w:sz w:val="22"/>
    </w:rPr>
  </w:style>
  <w:style w:type="paragraph" w:styleId="Heading4">
    <w:name w:val="heading 4"/>
    <w:basedOn w:val="Normal"/>
    <w:next w:val="Normal"/>
    <w:qFormat/>
    <w:rsid w:val="00035ECF"/>
    <w:pPr>
      <w:keepNext/>
      <w:spacing w:before="60"/>
      <w:outlineLvl w:val="3"/>
    </w:pPr>
    <w:rPr>
      <w:rFonts w:ascii="Arial Narrow" w:hAnsi="Arial Narrow"/>
      <w:b/>
      <w:sz w:val="20"/>
    </w:rPr>
  </w:style>
  <w:style w:type="paragraph" w:styleId="Heading5">
    <w:name w:val="heading 5"/>
    <w:basedOn w:val="Normal"/>
    <w:next w:val="Normal"/>
    <w:qFormat/>
    <w:rsid w:val="00035ECF"/>
    <w:pPr>
      <w:spacing w:before="240" w:after="60"/>
      <w:outlineLvl w:val="4"/>
    </w:pPr>
    <w:rPr>
      <w:b/>
      <w:bCs/>
      <w:i/>
      <w:iCs/>
      <w:sz w:val="26"/>
      <w:szCs w:val="26"/>
    </w:rPr>
  </w:style>
  <w:style w:type="paragraph" w:styleId="Heading6">
    <w:name w:val="heading 6"/>
    <w:basedOn w:val="Normal"/>
    <w:next w:val="Normal"/>
    <w:qFormat/>
    <w:rsid w:val="00035ECF"/>
    <w:pPr>
      <w:spacing w:before="240" w:after="60"/>
      <w:outlineLvl w:val="5"/>
    </w:pPr>
    <w:rPr>
      <w:b/>
      <w:bCs/>
      <w:szCs w:val="22"/>
    </w:rPr>
  </w:style>
  <w:style w:type="paragraph" w:styleId="Heading7">
    <w:name w:val="heading 7"/>
    <w:basedOn w:val="Normal"/>
    <w:next w:val="Normal"/>
    <w:qFormat/>
    <w:rsid w:val="00035ECF"/>
    <w:pPr>
      <w:spacing w:before="240" w:after="60"/>
      <w:outlineLvl w:val="6"/>
    </w:pPr>
    <w:rPr>
      <w:szCs w:val="24"/>
    </w:rPr>
  </w:style>
  <w:style w:type="paragraph" w:styleId="Heading8">
    <w:name w:val="heading 8"/>
    <w:basedOn w:val="Normal"/>
    <w:next w:val="Normal"/>
    <w:qFormat/>
    <w:rsid w:val="00035ECF"/>
    <w:pPr>
      <w:spacing w:before="240" w:after="60"/>
      <w:outlineLvl w:val="7"/>
    </w:pPr>
    <w:rPr>
      <w:i/>
      <w:iCs/>
      <w:szCs w:val="24"/>
    </w:rPr>
  </w:style>
  <w:style w:type="paragraph" w:styleId="Heading9">
    <w:name w:val="heading 9"/>
    <w:basedOn w:val="Normal"/>
    <w:next w:val="Normal"/>
    <w:qFormat/>
    <w:rsid w:val="00035EC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rsid w:val="00035ECF"/>
  </w:style>
  <w:style w:type="paragraph" w:customStyle="1" w:styleId="wfxFaxNum">
    <w:name w:val="wfxFaxNum"/>
    <w:basedOn w:val="Normal"/>
    <w:rsid w:val="00035ECF"/>
  </w:style>
  <w:style w:type="paragraph" w:styleId="Header">
    <w:name w:val="header"/>
    <w:basedOn w:val="Normal"/>
    <w:link w:val="HeaderChar"/>
    <w:uiPriority w:val="99"/>
    <w:rsid w:val="00035ECF"/>
    <w:pPr>
      <w:tabs>
        <w:tab w:val="center" w:pos="4320"/>
        <w:tab w:val="right" w:pos="8640"/>
      </w:tabs>
    </w:pPr>
  </w:style>
  <w:style w:type="paragraph" w:styleId="Footer">
    <w:name w:val="footer"/>
    <w:basedOn w:val="Normal"/>
    <w:semiHidden/>
    <w:rsid w:val="00035ECF"/>
    <w:pPr>
      <w:tabs>
        <w:tab w:val="center" w:pos="4320"/>
        <w:tab w:val="right" w:pos="8640"/>
      </w:tabs>
    </w:pPr>
  </w:style>
  <w:style w:type="paragraph" w:customStyle="1" w:styleId="Body">
    <w:name w:val="Body"/>
    <w:basedOn w:val="wfxRecipient"/>
    <w:autoRedefine/>
    <w:rsid w:val="00035ECF"/>
    <w:pPr>
      <w:spacing w:after="120"/>
      <w:ind w:firstLine="288"/>
      <w:jc w:val="both"/>
    </w:pPr>
    <w:rPr>
      <w:sz w:val="21"/>
    </w:rPr>
  </w:style>
  <w:style w:type="paragraph" w:customStyle="1" w:styleId="Headline">
    <w:name w:val="Headline"/>
    <w:basedOn w:val="Normal"/>
    <w:next w:val="Body"/>
    <w:rsid w:val="00035ECF"/>
    <w:pPr>
      <w:keepNext/>
      <w:spacing w:after="60"/>
      <w:jc w:val="center"/>
    </w:pPr>
    <w:rPr>
      <w:b/>
      <w:sz w:val="21"/>
    </w:rPr>
  </w:style>
  <w:style w:type="paragraph" w:styleId="BodyText">
    <w:name w:val="Body Text"/>
    <w:basedOn w:val="Normal"/>
    <w:semiHidden/>
    <w:rsid w:val="00035ECF"/>
    <w:rPr>
      <w:rFonts w:ascii="Arial" w:hAnsi="Arial"/>
      <w:sz w:val="20"/>
    </w:rPr>
  </w:style>
  <w:style w:type="character" w:styleId="Hyperlink">
    <w:name w:val="Hyperlink"/>
    <w:semiHidden/>
    <w:rsid w:val="00035ECF"/>
    <w:rPr>
      <w:color w:val="0000FF"/>
      <w:u w:val="single"/>
    </w:rPr>
  </w:style>
  <w:style w:type="paragraph" w:customStyle="1" w:styleId="WPRCMember">
    <w:name w:val="WPRCMember"/>
    <w:basedOn w:val="Heading4"/>
    <w:rsid w:val="00035ECF"/>
    <w:rPr>
      <w:b w:val="0"/>
    </w:rPr>
  </w:style>
  <w:style w:type="paragraph" w:customStyle="1" w:styleId="WPRCPosition">
    <w:name w:val="WPRCPosition"/>
    <w:basedOn w:val="Heading1"/>
    <w:rsid w:val="00035ECF"/>
  </w:style>
  <w:style w:type="paragraph" w:customStyle="1" w:styleId="WPRCCommittee">
    <w:name w:val="WPRCCommittee"/>
    <w:basedOn w:val="BodyText"/>
    <w:rsid w:val="00035ECF"/>
    <w:rPr>
      <w:rFonts w:ascii="Arial Narrow" w:hAnsi="Arial Narrow"/>
    </w:rPr>
  </w:style>
  <w:style w:type="paragraph" w:customStyle="1" w:styleId="WPRCComName">
    <w:name w:val="WPRCComName"/>
    <w:basedOn w:val="BodyText"/>
    <w:rsid w:val="00035ECF"/>
    <w:pPr>
      <w:spacing w:after="120"/>
    </w:pPr>
    <w:rPr>
      <w:rFonts w:ascii="Arial Narrow" w:hAnsi="Arial Narrow"/>
      <w:i/>
    </w:rPr>
  </w:style>
  <w:style w:type="paragraph" w:styleId="BodyTextIndent">
    <w:name w:val="Body Text Indent"/>
    <w:basedOn w:val="Normal"/>
    <w:semiHidden/>
    <w:rsid w:val="00035ECF"/>
    <w:pPr>
      <w:ind w:left="990"/>
    </w:pPr>
  </w:style>
  <w:style w:type="paragraph" w:customStyle="1" w:styleId="h1">
    <w:name w:val="h1"/>
    <w:basedOn w:val="BodyText"/>
    <w:rsid w:val="00035ECF"/>
    <w:pPr>
      <w:keepNext/>
      <w:spacing w:before="60" w:after="120"/>
      <w:jc w:val="center"/>
    </w:pPr>
    <w:rPr>
      <w:rFonts w:ascii="Times New Roman" w:hAnsi="Times New Roman"/>
      <w:smallCaps/>
    </w:rPr>
  </w:style>
  <w:style w:type="paragraph" w:styleId="BlockText">
    <w:name w:val="Block Text"/>
    <w:basedOn w:val="Normal"/>
    <w:semiHidden/>
    <w:rsid w:val="00035ECF"/>
    <w:pPr>
      <w:spacing w:after="120"/>
      <w:ind w:left="1440" w:right="1440"/>
    </w:pPr>
  </w:style>
  <w:style w:type="paragraph" w:styleId="BodyText2">
    <w:name w:val="Body Text 2"/>
    <w:basedOn w:val="Normal"/>
    <w:semiHidden/>
    <w:rsid w:val="00035ECF"/>
    <w:pPr>
      <w:spacing w:after="120" w:line="480" w:lineRule="auto"/>
    </w:pPr>
  </w:style>
  <w:style w:type="paragraph" w:styleId="BodyText3">
    <w:name w:val="Body Text 3"/>
    <w:basedOn w:val="Normal"/>
    <w:semiHidden/>
    <w:rsid w:val="00035ECF"/>
    <w:pPr>
      <w:spacing w:after="120"/>
    </w:pPr>
    <w:rPr>
      <w:sz w:val="16"/>
      <w:szCs w:val="16"/>
    </w:rPr>
  </w:style>
  <w:style w:type="paragraph" w:styleId="BodyTextFirstIndent">
    <w:name w:val="Body Text First Indent"/>
    <w:basedOn w:val="BodyText"/>
    <w:semiHidden/>
    <w:rsid w:val="00035ECF"/>
    <w:pPr>
      <w:spacing w:after="120"/>
      <w:ind w:firstLine="210"/>
    </w:pPr>
    <w:rPr>
      <w:rFonts w:ascii="Times New Roman" w:hAnsi="Times New Roman"/>
      <w:sz w:val="22"/>
    </w:rPr>
  </w:style>
  <w:style w:type="paragraph" w:styleId="BodyTextFirstIndent2">
    <w:name w:val="Body Text First Indent 2"/>
    <w:basedOn w:val="BodyTextIndent"/>
    <w:semiHidden/>
    <w:rsid w:val="00035ECF"/>
    <w:pPr>
      <w:spacing w:after="120"/>
      <w:ind w:left="360" w:firstLine="210"/>
    </w:pPr>
  </w:style>
  <w:style w:type="paragraph" w:styleId="BodyTextIndent2">
    <w:name w:val="Body Text Indent 2"/>
    <w:basedOn w:val="Normal"/>
    <w:semiHidden/>
    <w:rsid w:val="00035ECF"/>
    <w:pPr>
      <w:spacing w:after="120" w:line="480" w:lineRule="auto"/>
      <w:ind w:left="360"/>
    </w:pPr>
  </w:style>
  <w:style w:type="paragraph" w:styleId="BodyTextIndent3">
    <w:name w:val="Body Text Indent 3"/>
    <w:basedOn w:val="Normal"/>
    <w:semiHidden/>
    <w:rsid w:val="00035ECF"/>
    <w:pPr>
      <w:spacing w:after="120"/>
      <w:ind w:left="360"/>
    </w:pPr>
    <w:rPr>
      <w:sz w:val="16"/>
      <w:szCs w:val="16"/>
    </w:rPr>
  </w:style>
  <w:style w:type="paragraph" w:styleId="Caption">
    <w:name w:val="caption"/>
    <w:basedOn w:val="Normal"/>
    <w:next w:val="Normal"/>
    <w:qFormat/>
    <w:rsid w:val="00035ECF"/>
    <w:pPr>
      <w:spacing w:before="120" w:after="120"/>
    </w:pPr>
    <w:rPr>
      <w:b/>
      <w:bCs/>
      <w:sz w:val="20"/>
    </w:rPr>
  </w:style>
  <w:style w:type="paragraph" w:styleId="Closing">
    <w:name w:val="Closing"/>
    <w:basedOn w:val="Normal"/>
    <w:semiHidden/>
    <w:rsid w:val="00035ECF"/>
    <w:pPr>
      <w:ind w:left="4320"/>
    </w:pPr>
  </w:style>
  <w:style w:type="paragraph" w:styleId="CommentText">
    <w:name w:val="annotation text"/>
    <w:basedOn w:val="Normal"/>
    <w:semiHidden/>
    <w:rsid w:val="00035ECF"/>
    <w:rPr>
      <w:sz w:val="20"/>
    </w:rPr>
  </w:style>
  <w:style w:type="paragraph" w:styleId="Date">
    <w:name w:val="Date"/>
    <w:basedOn w:val="Normal"/>
    <w:next w:val="Normal"/>
    <w:semiHidden/>
    <w:rsid w:val="00035ECF"/>
  </w:style>
  <w:style w:type="paragraph" w:styleId="DocumentMap">
    <w:name w:val="Document Map"/>
    <w:basedOn w:val="Normal"/>
    <w:semiHidden/>
    <w:rsid w:val="00035ECF"/>
    <w:pPr>
      <w:shd w:val="clear" w:color="auto" w:fill="000080"/>
    </w:pPr>
    <w:rPr>
      <w:rFonts w:ascii="Tahoma" w:hAnsi="Tahoma" w:cs="Tahoma"/>
    </w:rPr>
  </w:style>
  <w:style w:type="paragraph" w:styleId="E-mailSignature">
    <w:name w:val="E-mail Signature"/>
    <w:basedOn w:val="Normal"/>
    <w:semiHidden/>
    <w:rsid w:val="00035ECF"/>
  </w:style>
  <w:style w:type="paragraph" w:styleId="EndnoteText">
    <w:name w:val="endnote text"/>
    <w:basedOn w:val="Normal"/>
    <w:semiHidden/>
    <w:rsid w:val="00035ECF"/>
    <w:rPr>
      <w:sz w:val="20"/>
    </w:rPr>
  </w:style>
  <w:style w:type="paragraph" w:styleId="EnvelopeAddress">
    <w:name w:val="envelope address"/>
    <w:basedOn w:val="Normal"/>
    <w:semiHidden/>
    <w:rsid w:val="00035EC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035ECF"/>
    <w:rPr>
      <w:rFonts w:ascii="Arial" w:hAnsi="Arial" w:cs="Arial"/>
      <w:sz w:val="20"/>
    </w:rPr>
  </w:style>
  <w:style w:type="paragraph" w:styleId="FootnoteText">
    <w:name w:val="footnote text"/>
    <w:basedOn w:val="Normal"/>
    <w:semiHidden/>
    <w:rsid w:val="00035ECF"/>
    <w:rPr>
      <w:sz w:val="20"/>
    </w:rPr>
  </w:style>
  <w:style w:type="paragraph" w:styleId="HTMLAddress">
    <w:name w:val="HTML Address"/>
    <w:basedOn w:val="Normal"/>
    <w:semiHidden/>
    <w:rsid w:val="00035ECF"/>
    <w:rPr>
      <w:i/>
      <w:iCs/>
    </w:rPr>
  </w:style>
  <w:style w:type="paragraph" w:styleId="HTMLPreformatted">
    <w:name w:val="HTML Preformatted"/>
    <w:basedOn w:val="Normal"/>
    <w:semiHidden/>
    <w:rsid w:val="00035ECF"/>
    <w:rPr>
      <w:rFonts w:ascii="Courier New" w:hAnsi="Courier New" w:cs="Courier New"/>
      <w:sz w:val="20"/>
    </w:rPr>
  </w:style>
  <w:style w:type="paragraph" w:styleId="Index1">
    <w:name w:val="index 1"/>
    <w:basedOn w:val="Normal"/>
    <w:next w:val="Normal"/>
    <w:autoRedefine/>
    <w:semiHidden/>
    <w:rsid w:val="00035ECF"/>
    <w:pPr>
      <w:ind w:left="220" w:hanging="220"/>
    </w:pPr>
  </w:style>
  <w:style w:type="paragraph" w:styleId="Index2">
    <w:name w:val="index 2"/>
    <w:basedOn w:val="Normal"/>
    <w:next w:val="Normal"/>
    <w:autoRedefine/>
    <w:semiHidden/>
    <w:rsid w:val="00035ECF"/>
    <w:pPr>
      <w:ind w:left="440" w:hanging="220"/>
    </w:pPr>
  </w:style>
  <w:style w:type="paragraph" w:styleId="Index3">
    <w:name w:val="index 3"/>
    <w:basedOn w:val="Normal"/>
    <w:next w:val="Normal"/>
    <w:autoRedefine/>
    <w:semiHidden/>
    <w:rsid w:val="00035ECF"/>
    <w:pPr>
      <w:ind w:left="660" w:hanging="220"/>
    </w:pPr>
  </w:style>
  <w:style w:type="paragraph" w:styleId="Index4">
    <w:name w:val="index 4"/>
    <w:basedOn w:val="Normal"/>
    <w:next w:val="Normal"/>
    <w:autoRedefine/>
    <w:semiHidden/>
    <w:rsid w:val="00035ECF"/>
    <w:pPr>
      <w:ind w:left="880" w:hanging="220"/>
    </w:pPr>
  </w:style>
  <w:style w:type="paragraph" w:styleId="Index5">
    <w:name w:val="index 5"/>
    <w:basedOn w:val="Normal"/>
    <w:next w:val="Normal"/>
    <w:autoRedefine/>
    <w:semiHidden/>
    <w:rsid w:val="00035ECF"/>
    <w:pPr>
      <w:ind w:left="1100" w:hanging="220"/>
    </w:pPr>
  </w:style>
  <w:style w:type="paragraph" w:styleId="Index6">
    <w:name w:val="index 6"/>
    <w:basedOn w:val="Normal"/>
    <w:next w:val="Normal"/>
    <w:autoRedefine/>
    <w:semiHidden/>
    <w:rsid w:val="00035ECF"/>
    <w:pPr>
      <w:ind w:left="1320" w:hanging="220"/>
    </w:pPr>
  </w:style>
  <w:style w:type="paragraph" w:styleId="Index7">
    <w:name w:val="index 7"/>
    <w:basedOn w:val="Normal"/>
    <w:next w:val="Normal"/>
    <w:autoRedefine/>
    <w:semiHidden/>
    <w:rsid w:val="00035ECF"/>
    <w:pPr>
      <w:ind w:left="1540" w:hanging="220"/>
    </w:pPr>
  </w:style>
  <w:style w:type="paragraph" w:styleId="Index8">
    <w:name w:val="index 8"/>
    <w:basedOn w:val="Normal"/>
    <w:next w:val="Normal"/>
    <w:autoRedefine/>
    <w:semiHidden/>
    <w:rsid w:val="00035ECF"/>
    <w:pPr>
      <w:ind w:left="1760" w:hanging="220"/>
    </w:pPr>
  </w:style>
  <w:style w:type="paragraph" w:styleId="Index9">
    <w:name w:val="index 9"/>
    <w:basedOn w:val="Normal"/>
    <w:next w:val="Normal"/>
    <w:autoRedefine/>
    <w:semiHidden/>
    <w:rsid w:val="00035ECF"/>
    <w:pPr>
      <w:ind w:left="1980" w:hanging="220"/>
    </w:pPr>
  </w:style>
  <w:style w:type="paragraph" w:styleId="IndexHeading">
    <w:name w:val="index heading"/>
    <w:basedOn w:val="Normal"/>
    <w:next w:val="Index1"/>
    <w:semiHidden/>
    <w:rsid w:val="00035ECF"/>
    <w:rPr>
      <w:rFonts w:ascii="Arial" w:hAnsi="Arial" w:cs="Arial"/>
      <w:b/>
      <w:bCs/>
    </w:rPr>
  </w:style>
  <w:style w:type="paragraph" w:styleId="List">
    <w:name w:val="List"/>
    <w:basedOn w:val="Normal"/>
    <w:semiHidden/>
    <w:rsid w:val="00035ECF"/>
    <w:pPr>
      <w:ind w:left="360" w:hanging="360"/>
    </w:pPr>
  </w:style>
  <w:style w:type="paragraph" w:styleId="List2">
    <w:name w:val="List 2"/>
    <w:basedOn w:val="Normal"/>
    <w:semiHidden/>
    <w:rsid w:val="00035ECF"/>
    <w:pPr>
      <w:ind w:left="720" w:hanging="360"/>
    </w:pPr>
  </w:style>
  <w:style w:type="paragraph" w:styleId="List3">
    <w:name w:val="List 3"/>
    <w:basedOn w:val="Normal"/>
    <w:semiHidden/>
    <w:rsid w:val="00035ECF"/>
    <w:pPr>
      <w:ind w:left="1080" w:hanging="360"/>
    </w:pPr>
  </w:style>
  <w:style w:type="paragraph" w:styleId="List4">
    <w:name w:val="List 4"/>
    <w:basedOn w:val="Normal"/>
    <w:semiHidden/>
    <w:rsid w:val="00035ECF"/>
    <w:pPr>
      <w:ind w:left="1440" w:hanging="360"/>
    </w:pPr>
  </w:style>
  <w:style w:type="paragraph" w:styleId="List5">
    <w:name w:val="List 5"/>
    <w:basedOn w:val="Normal"/>
    <w:semiHidden/>
    <w:rsid w:val="00035ECF"/>
    <w:pPr>
      <w:ind w:left="1800" w:hanging="360"/>
    </w:pPr>
  </w:style>
  <w:style w:type="paragraph" w:styleId="ListBullet">
    <w:name w:val="List Bullet"/>
    <w:basedOn w:val="Normal"/>
    <w:autoRedefine/>
    <w:semiHidden/>
    <w:rsid w:val="00035ECF"/>
    <w:pPr>
      <w:numPr>
        <w:numId w:val="1"/>
      </w:numPr>
    </w:pPr>
  </w:style>
  <w:style w:type="paragraph" w:styleId="ListBullet2">
    <w:name w:val="List Bullet 2"/>
    <w:basedOn w:val="Normal"/>
    <w:autoRedefine/>
    <w:semiHidden/>
    <w:rsid w:val="00035ECF"/>
    <w:pPr>
      <w:numPr>
        <w:numId w:val="2"/>
      </w:numPr>
    </w:pPr>
  </w:style>
  <w:style w:type="paragraph" w:styleId="ListBullet3">
    <w:name w:val="List Bullet 3"/>
    <w:basedOn w:val="Normal"/>
    <w:autoRedefine/>
    <w:semiHidden/>
    <w:rsid w:val="00035ECF"/>
    <w:pPr>
      <w:numPr>
        <w:numId w:val="3"/>
      </w:numPr>
    </w:pPr>
  </w:style>
  <w:style w:type="paragraph" w:styleId="ListBullet4">
    <w:name w:val="List Bullet 4"/>
    <w:basedOn w:val="Normal"/>
    <w:autoRedefine/>
    <w:semiHidden/>
    <w:rsid w:val="00035ECF"/>
    <w:pPr>
      <w:numPr>
        <w:numId w:val="4"/>
      </w:numPr>
    </w:pPr>
  </w:style>
  <w:style w:type="paragraph" w:styleId="ListBullet5">
    <w:name w:val="List Bullet 5"/>
    <w:basedOn w:val="Normal"/>
    <w:autoRedefine/>
    <w:semiHidden/>
    <w:rsid w:val="00035ECF"/>
    <w:pPr>
      <w:numPr>
        <w:numId w:val="5"/>
      </w:numPr>
    </w:pPr>
  </w:style>
  <w:style w:type="paragraph" w:styleId="ListContinue">
    <w:name w:val="List Continue"/>
    <w:basedOn w:val="Normal"/>
    <w:semiHidden/>
    <w:rsid w:val="00035ECF"/>
    <w:pPr>
      <w:spacing w:after="120"/>
      <w:ind w:left="360"/>
    </w:pPr>
  </w:style>
  <w:style w:type="paragraph" w:styleId="ListContinue2">
    <w:name w:val="List Continue 2"/>
    <w:basedOn w:val="Normal"/>
    <w:semiHidden/>
    <w:rsid w:val="00035ECF"/>
    <w:pPr>
      <w:spacing w:after="120"/>
      <w:ind w:left="720"/>
    </w:pPr>
  </w:style>
  <w:style w:type="paragraph" w:styleId="ListContinue3">
    <w:name w:val="List Continue 3"/>
    <w:basedOn w:val="Normal"/>
    <w:semiHidden/>
    <w:rsid w:val="00035ECF"/>
    <w:pPr>
      <w:spacing w:after="120"/>
      <w:ind w:left="1080"/>
    </w:pPr>
  </w:style>
  <w:style w:type="paragraph" w:styleId="ListContinue4">
    <w:name w:val="List Continue 4"/>
    <w:basedOn w:val="Normal"/>
    <w:semiHidden/>
    <w:rsid w:val="00035ECF"/>
    <w:pPr>
      <w:spacing w:after="120"/>
      <w:ind w:left="1440"/>
    </w:pPr>
  </w:style>
  <w:style w:type="paragraph" w:styleId="ListContinue5">
    <w:name w:val="List Continue 5"/>
    <w:basedOn w:val="Normal"/>
    <w:semiHidden/>
    <w:rsid w:val="00035ECF"/>
    <w:pPr>
      <w:spacing w:after="120"/>
      <w:ind w:left="1800"/>
    </w:pPr>
  </w:style>
  <w:style w:type="paragraph" w:styleId="ListNumber">
    <w:name w:val="List Number"/>
    <w:basedOn w:val="Normal"/>
    <w:semiHidden/>
    <w:rsid w:val="00035ECF"/>
    <w:pPr>
      <w:numPr>
        <w:numId w:val="6"/>
      </w:numPr>
    </w:pPr>
  </w:style>
  <w:style w:type="paragraph" w:styleId="ListNumber2">
    <w:name w:val="List Number 2"/>
    <w:basedOn w:val="Normal"/>
    <w:semiHidden/>
    <w:rsid w:val="00035ECF"/>
    <w:pPr>
      <w:numPr>
        <w:numId w:val="7"/>
      </w:numPr>
    </w:pPr>
  </w:style>
  <w:style w:type="paragraph" w:styleId="ListNumber3">
    <w:name w:val="List Number 3"/>
    <w:basedOn w:val="Normal"/>
    <w:semiHidden/>
    <w:rsid w:val="00035ECF"/>
    <w:pPr>
      <w:numPr>
        <w:numId w:val="8"/>
      </w:numPr>
    </w:pPr>
  </w:style>
  <w:style w:type="paragraph" w:styleId="ListNumber4">
    <w:name w:val="List Number 4"/>
    <w:basedOn w:val="Normal"/>
    <w:semiHidden/>
    <w:rsid w:val="00035ECF"/>
    <w:pPr>
      <w:numPr>
        <w:numId w:val="9"/>
      </w:numPr>
    </w:pPr>
  </w:style>
  <w:style w:type="paragraph" w:styleId="ListNumber5">
    <w:name w:val="List Number 5"/>
    <w:basedOn w:val="Normal"/>
    <w:semiHidden/>
    <w:rsid w:val="00035ECF"/>
    <w:pPr>
      <w:numPr>
        <w:numId w:val="10"/>
      </w:numPr>
    </w:pPr>
  </w:style>
  <w:style w:type="paragraph" w:styleId="MacroText">
    <w:name w:val="macro"/>
    <w:semiHidden/>
    <w:rsid w:val="00035EC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035EC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035ECF"/>
    <w:rPr>
      <w:szCs w:val="24"/>
    </w:rPr>
  </w:style>
  <w:style w:type="paragraph" w:styleId="NormalIndent">
    <w:name w:val="Normal Indent"/>
    <w:basedOn w:val="Normal"/>
    <w:semiHidden/>
    <w:rsid w:val="00035ECF"/>
    <w:pPr>
      <w:ind w:left="720"/>
    </w:pPr>
  </w:style>
  <w:style w:type="paragraph" w:styleId="NoteHeading">
    <w:name w:val="Note Heading"/>
    <w:basedOn w:val="Normal"/>
    <w:next w:val="Normal"/>
    <w:semiHidden/>
    <w:rsid w:val="00035ECF"/>
  </w:style>
  <w:style w:type="paragraph" w:styleId="PlainText">
    <w:name w:val="Plain Text"/>
    <w:basedOn w:val="Normal"/>
    <w:semiHidden/>
    <w:rsid w:val="00035ECF"/>
    <w:rPr>
      <w:rFonts w:ascii="Courier New" w:hAnsi="Courier New" w:cs="Courier New"/>
      <w:sz w:val="20"/>
    </w:rPr>
  </w:style>
  <w:style w:type="paragraph" w:styleId="Salutation">
    <w:name w:val="Salutation"/>
    <w:basedOn w:val="Normal"/>
    <w:next w:val="Normal"/>
    <w:semiHidden/>
    <w:rsid w:val="00035ECF"/>
  </w:style>
  <w:style w:type="paragraph" w:styleId="Signature">
    <w:name w:val="Signature"/>
    <w:basedOn w:val="Normal"/>
    <w:semiHidden/>
    <w:rsid w:val="00035ECF"/>
    <w:pPr>
      <w:ind w:left="4320"/>
    </w:pPr>
  </w:style>
  <w:style w:type="paragraph" w:styleId="Subtitle">
    <w:name w:val="Subtitle"/>
    <w:basedOn w:val="Normal"/>
    <w:qFormat/>
    <w:rsid w:val="00035ECF"/>
    <w:pPr>
      <w:spacing w:after="60"/>
      <w:jc w:val="center"/>
      <w:outlineLvl w:val="1"/>
    </w:pPr>
    <w:rPr>
      <w:rFonts w:ascii="Arial" w:hAnsi="Arial" w:cs="Arial"/>
      <w:szCs w:val="24"/>
    </w:rPr>
  </w:style>
  <w:style w:type="paragraph" w:styleId="TableofAuthorities">
    <w:name w:val="table of authorities"/>
    <w:basedOn w:val="Normal"/>
    <w:next w:val="Normal"/>
    <w:semiHidden/>
    <w:rsid w:val="00035ECF"/>
    <w:pPr>
      <w:ind w:left="220" w:hanging="220"/>
    </w:pPr>
  </w:style>
  <w:style w:type="paragraph" w:styleId="TableofFigures">
    <w:name w:val="table of figures"/>
    <w:basedOn w:val="Normal"/>
    <w:next w:val="Normal"/>
    <w:semiHidden/>
    <w:rsid w:val="00035ECF"/>
    <w:pPr>
      <w:ind w:left="440" w:hanging="440"/>
    </w:pPr>
  </w:style>
  <w:style w:type="paragraph" w:styleId="Title">
    <w:name w:val="Title"/>
    <w:basedOn w:val="Normal"/>
    <w:qFormat/>
    <w:rsid w:val="00035EC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035ECF"/>
    <w:pPr>
      <w:spacing w:before="120"/>
    </w:pPr>
    <w:rPr>
      <w:rFonts w:ascii="Arial" w:hAnsi="Arial" w:cs="Arial"/>
      <w:b/>
      <w:bCs/>
      <w:szCs w:val="24"/>
    </w:rPr>
  </w:style>
  <w:style w:type="paragraph" w:styleId="TOC1">
    <w:name w:val="toc 1"/>
    <w:basedOn w:val="Normal"/>
    <w:next w:val="Normal"/>
    <w:autoRedefine/>
    <w:semiHidden/>
    <w:rsid w:val="00035ECF"/>
  </w:style>
  <w:style w:type="paragraph" w:styleId="TOC2">
    <w:name w:val="toc 2"/>
    <w:basedOn w:val="Normal"/>
    <w:next w:val="Normal"/>
    <w:autoRedefine/>
    <w:semiHidden/>
    <w:rsid w:val="00035ECF"/>
    <w:pPr>
      <w:ind w:left="220"/>
    </w:pPr>
  </w:style>
  <w:style w:type="paragraph" w:styleId="TOC3">
    <w:name w:val="toc 3"/>
    <w:basedOn w:val="Normal"/>
    <w:next w:val="Normal"/>
    <w:autoRedefine/>
    <w:semiHidden/>
    <w:rsid w:val="00035ECF"/>
    <w:pPr>
      <w:ind w:left="440"/>
    </w:pPr>
  </w:style>
  <w:style w:type="paragraph" w:styleId="TOC4">
    <w:name w:val="toc 4"/>
    <w:basedOn w:val="Normal"/>
    <w:next w:val="Normal"/>
    <w:autoRedefine/>
    <w:semiHidden/>
    <w:rsid w:val="00035ECF"/>
    <w:pPr>
      <w:ind w:left="660"/>
    </w:pPr>
  </w:style>
  <w:style w:type="paragraph" w:styleId="TOC5">
    <w:name w:val="toc 5"/>
    <w:basedOn w:val="Normal"/>
    <w:next w:val="Normal"/>
    <w:autoRedefine/>
    <w:semiHidden/>
    <w:rsid w:val="00035ECF"/>
    <w:pPr>
      <w:ind w:left="880"/>
    </w:pPr>
  </w:style>
  <w:style w:type="paragraph" w:styleId="TOC6">
    <w:name w:val="toc 6"/>
    <w:basedOn w:val="Normal"/>
    <w:next w:val="Normal"/>
    <w:autoRedefine/>
    <w:semiHidden/>
    <w:rsid w:val="00035ECF"/>
    <w:pPr>
      <w:ind w:left="1100"/>
    </w:pPr>
  </w:style>
  <w:style w:type="paragraph" w:styleId="TOC7">
    <w:name w:val="toc 7"/>
    <w:basedOn w:val="Normal"/>
    <w:next w:val="Normal"/>
    <w:autoRedefine/>
    <w:semiHidden/>
    <w:rsid w:val="00035ECF"/>
    <w:pPr>
      <w:ind w:left="1320"/>
    </w:pPr>
  </w:style>
  <w:style w:type="paragraph" w:styleId="TOC8">
    <w:name w:val="toc 8"/>
    <w:basedOn w:val="Normal"/>
    <w:next w:val="Normal"/>
    <w:autoRedefine/>
    <w:semiHidden/>
    <w:rsid w:val="00035ECF"/>
    <w:pPr>
      <w:ind w:left="1540"/>
    </w:pPr>
  </w:style>
  <w:style w:type="paragraph" w:styleId="TOC9">
    <w:name w:val="toc 9"/>
    <w:basedOn w:val="Normal"/>
    <w:next w:val="Normal"/>
    <w:autoRedefine/>
    <w:semiHidden/>
    <w:rsid w:val="00035ECF"/>
    <w:pPr>
      <w:ind w:left="1760"/>
    </w:pPr>
  </w:style>
  <w:style w:type="character" w:customStyle="1" w:styleId="EmailStyle100">
    <w:name w:val="EmailStyle100"/>
    <w:semiHidden/>
    <w:rsid w:val="00035ECF"/>
    <w:rPr>
      <w:rFonts w:ascii="Courier New" w:hAnsi="Courier New" w:cs="Courier New"/>
      <w:b w:val="0"/>
      <w:bCs w:val="0"/>
      <w:i w:val="0"/>
      <w:iCs w:val="0"/>
      <w:strike w:val="0"/>
      <w:color w:val="0000FF"/>
      <w:sz w:val="20"/>
      <w:szCs w:val="20"/>
      <w:u w:val="none"/>
    </w:rPr>
  </w:style>
  <w:style w:type="paragraph" w:styleId="BalloonText">
    <w:name w:val="Balloon Text"/>
    <w:basedOn w:val="Normal"/>
    <w:semiHidden/>
    <w:rsid w:val="00035ECF"/>
    <w:rPr>
      <w:rFonts w:ascii="Tahoma" w:hAnsi="Tahoma" w:cs="Tahoma"/>
      <w:sz w:val="16"/>
      <w:szCs w:val="16"/>
    </w:rPr>
  </w:style>
  <w:style w:type="character" w:styleId="FollowedHyperlink">
    <w:name w:val="FollowedHyperlink"/>
    <w:semiHidden/>
    <w:rsid w:val="00035ECF"/>
    <w:rPr>
      <w:color w:val="800080"/>
      <w:u w:val="single"/>
    </w:rPr>
  </w:style>
  <w:style w:type="character" w:styleId="LineNumber">
    <w:name w:val="line number"/>
    <w:basedOn w:val="DefaultParagraphFont"/>
    <w:semiHidden/>
    <w:rsid w:val="00035ECF"/>
  </w:style>
  <w:style w:type="character" w:customStyle="1" w:styleId="HeaderChar">
    <w:name w:val="Header Char"/>
    <w:link w:val="Header"/>
    <w:uiPriority w:val="99"/>
    <w:rsid w:val="006D7054"/>
    <w:rPr>
      <w:sz w:val="24"/>
    </w:rPr>
  </w:style>
  <w:style w:type="paragraph" w:styleId="ListParagraph">
    <w:name w:val="List Paragraph"/>
    <w:basedOn w:val="Normal"/>
    <w:uiPriority w:val="34"/>
    <w:qFormat/>
    <w:rsid w:val="00C16384"/>
    <w:pPr>
      <w:ind w:left="720"/>
    </w:pPr>
  </w:style>
  <w:style w:type="table" w:styleId="TableGrid">
    <w:name w:val="Table Grid"/>
    <w:basedOn w:val="TableNormal"/>
    <w:uiPriority w:val="59"/>
    <w:rsid w:val="00104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caption" w:semiHidden="0" w:unhideWhenUsed="0" w:qFormat="1"/>
    <w:lsdException w:name="footnote reference" w:uiPriority="99"/>
    <w:lsdException w:name="annotation reference"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ECF"/>
    <w:rPr>
      <w:sz w:val="24"/>
    </w:rPr>
  </w:style>
  <w:style w:type="paragraph" w:styleId="Heading1">
    <w:name w:val="heading 1"/>
    <w:basedOn w:val="Normal"/>
    <w:next w:val="Normal"/>
    <w:qFormat/>
    <w:rsid w:val="002E5678"/>
    <w:pPr>
      <w:spacing w:after="120"/>
      <w:outlineLvl w:val="0"/>
    </w:pPr>
    <w:rPr>
      <w:rFonts w:ascii="Arial Narrow" w:hAnsi="Arial Narrow"/>
      <w:sz w:val="20"/>
    </w:rPr>
  </w:style>
  <w:style w:type="paragraph" w:styleId="Heading2">
    <w:name w:val="heading 2"/>
    <w:basedOn w:val="Normal"/>
    <w:next w:val="Normal"/>
    <w:qFormat/>
    <w:rsid w:val="00035ECF"/>
    <w:pPr>
      <w:keepNext/>
      <w:ind w:left="990"/>
      <w:jc w:val="center"/>
      <w:outlineLvl w:val="1"/>
    </w:pPr>
    <w:rPr>
      <w:b/>
      <w:smallCaps/>
    </w:rPr>
  </w:style>
  <w:style w:type="paragraph" w:styleId="Heading3">
    <w:name w:val="heading 3"/>
    <w:basedOn w:val="Normal"/>
    <w:next w:val="Normal"/>
    <w:qFormat/>
    <w:rsid w:val="00035ECF"/>
    <w:pPr>
      <w:keepNext/>
      <w:outlineLvl w:val="2"/>
    </w:pPr>
    <w:rPr>
      <w:i/>
      <w:sz w:val="22"/>
    </w:rPr>
  </w:style>
  <w:style w:type="paragraph" w:styleId="Heading4">
    <w:name w:val="heading 4"/>
    <w:basedOn w:val="Normal"/>
    <w:next w:val="Normal"/>
    <w:qFormat/>
    <w:rsid w:val="00035ECF"/>
    <w:pPr>
      <w:keepNext/>
      <w:spacing w:before="60"/>
      <w:outlineLvl w:val="3"/>
    </w:pPr>
    <w:rPr>
      <w:rFonts w:ascii="Arial Narrow" w:hAnsi="Arial Narrow"/>
      <w:b/>
      <w:sz w:val="20"/>
    </w:rPr>
  </w:style>
  <w:style w:type="paragraph" w:styleId="Heading5">
    <w:name w:val="heading 5"/>
    <w:basedOn w:val="Normal"/>
    <w:next w:val="Normal"/>
    <w:qFormat/>
    <w:rsid w:val="00035ECF"/>
    <w:pPr>
      <w:spacing w:before="240" w:after="60"/>
      <w:outlineLvl w:val="4"/>
    </w:pPr>
    <w:rPr>
      <w:b/>
      <w:bCs/>
      <w:i/>
      <w:iCs/>
      <w:sz w:val="26"/>
      <w:szCs w:val="26"/>
    </w:rPr>
  </w:style>
  <w:style w:type="paragraph" w:styleId="Heading6">
    <w:name w:val="heading 6"/>
    <w:basedOn w:val="Normal"/>
    <w:next w:val="Normal"/>
    <w:qFormat/>
    <w:rsid w:val="00035ECF"/>
    <w:pPr>
      <w:spacing w:before="240" w:after="60"/>
      <w:outlineLvl w:val="5"/>
    </w:pPr>
    <w:rPr>
      <w:b/>
      <w:bCs/>
      <w:szCs w:val="22"/>
    </w:rPr>
  </w:style>
  <w:style w:type="paragraph" w:styleId="Heading7">
    <w:name w:val="heading 7"/>
    <w:basedOn w:val="Normal"/>
    <w:next w:val="Normal"/>
    <w:qFormat/>
    <w:rsid w:val="00035ECF"/>
    <w:pPr>
      <w:spacing w:before="240" w:after="60"/>
      <w:outlineLvl w:val="6"/>
    </w:pPr>
    <w:rPr>
      <w:szCs w:val="24"/>
    </w:rPr>
  </w:style>
  <w:style w:type="paragraph" w:styleId="Heading8">
    <w:name w:val="heading 8"/>
    <w:basedOn w:val="Normal"/>
    <w:next w:val="Normal"/>
    <w:qFormat/>
    <w:rsid w:val="00035ECF"/>
    <w:pPr>
      <w:spacing w:before="240" w:after="60"/>
      <w:outlineLvl w:val="7"/>
    </w:pPr>
    <w:rPr>
      <w:i/>
      <w:iCs/>
      <w:szCs w:val="24"/>
    </w:rPr>
  </w:style>
  <w:style w:type="paragraph" w:styleId="Heading9">
    <w:name w:val="heading 9"/>
    <w:basedOn w:val="Normal"/>
    <w:next w:val="Normal"/>
    <w:qFormat/>
    <w:rsid w:val="00035EC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rsid w:val="00035ECF"/>
  </w:style>
  <w:style w:type="paragraph" w:customStyle="1" w:styleId="wfxFaxNum">
    <w:name w:val="wfxFaxNum"/>
    <w:basedOn w:val="Normal"/>
    <w:rsid w:val="00035ECF"/>
  </w:style>
  <w:style w:type="paragraph" w:styleId="Header">
    <w:name w:val="header"/>
    <w:basedOn w:val="Normal"/>
    <w:link w:val="HeaderChar"/>
    <w:uiPriority w:val="99"/>
    <w:rsid w:val="00035ECF"/>
    <w:pPr>
      <w:tabs>
        <w:tab w:val="center" w:pos="4320"/>
        <w:tab w:val="right" w:pos="8640"/>
      </w:tabs>
    </w:pPr>
  </w:style>
  <w:style w:type="paragraph" w:styleId="Footer">
    <w:name w:val="footer"/>
    <w:basedOn w:val="Normal"/>
    <w:semiHidden/>
    <w:rsid w:val="00035ECF"/>
    <w:pPr>
      <w:tabs>
        <w:tab w:val="center" w:pos="4320"/>
        <w:tab w:val="right" w:pos="8640"/>
      </w:tabs>
    </w:pPr>
  </w:style>
  <w:style w:type="paragraph" w:customStyle="1" w:styleId="Body">
    <w:name w:val="Body"/>
    <w:basedOn w:val="wfxRecipient"/>
    <w:autoRedefine/>
    <w:rsid w:val="00035ECF"/>
    <w:pPr>
      <w:spacing w:after="120"/>
      <w:ind w:firstLine="288"/>
      <w:jc w:val="both"/>
    </w:pPr>
    <w:rPr>
      <w:sz w:val="21"/>
    </w:rPr>
  </w:style>
  <w:style w:type="paragraph" w:customStyle="1" w:styleId="Headline">
    <w:name w:val="Headline"/>
    <w:basedOn w:val="Normal"/>
    <w:next w:val="Body"/>
    <w:rsid w:val="00035ECF"/>
    <w:pPr>
      <w:keepNext/>
      <w:spacing w:after="60"/>
      <w:jc w:val="center"/>
    </w:pPr>
    <w:rPr>
      <w:b/>
      <w:sz w:val="21"/>
    </w:rPr>
  </w:style>
  <w:style w:type="paragraph" w:styleId="BodyText">
    <w:name w:val="Body Text"/>
    <w:basedOn w:val="Normal"/>
    <w:semiHidden/>
    <w:rsid w:val="00035ECF"/>
    <w:rPr>
      <w:rFonts w:ascii="Arial" w:hAnsi="Arial"/>
      <w:sz w:val="20"/>
    </w:rPr>
  </w:style>
  <w:style w:type="character" w:styleId="Hyperlink">
    <w:name w:val="Hyperlink"/>
    <w:semiHidden/>
    <w:rsid w:val="00035ECF"/>
    <w:rPr>
      <w:color w:val="0000FF"/>
      <w:u w:val="single"/>
    </w:rPr>
  </w:style>
  <w:style w:type="paragraph" w:customStyle="1" w:styleId="WPRCMember">
    <w:name w:val="WPRCMember"/>
    <w:basedOn w:val="Heading4"/>
    <w:rsid w:val="00035ECF"/>
    <w:rPr>
      <w:b w:val="0"/>
    </w:rPr>
  </w:style>
  <w:style w:type="paragraph" w:customStyle="1" w:styleId="WPRCPosition">
    <w:name w:val="WPRCPosition"/>
    <w:basedOn w:val="Heading1"/>
    <w:rsid w:val="00035ECF"/>
  </w:style>
  <w:style w:type="paragraph" w:customStyle="1" w:styleId="WPRCCommittee">
    <w:name w:val="WPRCCommittee"/>
    <w:basedOn w:val="BodyText"/>
    <w:rsid w:val="00035ECF"/>
    <w:rPr>
      <w:rFonts w:ascii="Arial Narrow" w:hAnsi="Arial Narrow"/>
    </w:rPr>
  </w:style>
  <w:style w:type="paragraph" w:customStyle="1" w:styleId="WPRCComName">
    <w:name w:val="WPRCComName"/>
    <w:basedOn w:val="BodyText"/>
    <w:rsid w:val="00035ECF"/>
    <w:pPr>
      <w:spacing w:after="120"/>
    </w:pPr>
    <w:rPr>
      <w:rFonts w:ascii="Arial Narrow" w:hAnsi="Arial Narrow"/>
      <w:i/>
    </w:rPr>
  </w:style>
  <w:style w:type="paragraph" w:styleId="BodyTextIndent">
    <w:name w:val="Body Text Indent"/>
    <w:basedOn w:val="Normal"/>
    <w:semiHidden/>
    <w:rsid w:val="00035ECF"/>
    <w:pPr>
      <w:ind w:left="990"/>
    </w:pPr>
  </w:style>
  <w:style w:type="paragraph" w:customStyle="1" w:styleId="h1">
    <w:name w:val="h1"/>
    <w:basedOn w:val="BodyText"/>
    <w:rsid w:val="00035ECF"/>
    <w:pPr>
      <w:keepNext/>
      <w:spacing w:before="60" w:after="120"/>
      <w:jc w:val="center"/>
    </w:pPr>
    <w:rPr>
      <w:rFonts w:ascii="Times New Roman" w:hAnsi="Times New Roman"/>
      <w:smallCaps/>
    </w:rPr>
  </w:style>
  <w:style w:type="paragraph" w:styleId="BlockText">
    <w:name w:val="Block Text"/>
    <w:basedOn w:val="Normal"/>
    <w:semiHidden/>
    <w:rsid w:val="00035ECF"/>
    <w:pPr>
      <w:spacing w:after="120"/>
      <w:ind w:left="1440" w:right="1440"/>
    </w:pPr>
  </w:style>
  <w:style w:type="paragraph" w:styleId="BodyText2">
    <w:name w:val="Body Text 2"/>
    <w:basedOn w:val="Normal"/>
    <w:semiHidden/>
    <w:rsid w:val="00035ECF"/>
    <w:pPr>
      <w:spacing w:after="120" w:line="480" w:lineRule="auto"/>
    </w:pPr>
  </w:style>
  <w:style w:type="paragraph" w:styleId="BodyText3">
    <w:name w:val="Body Text 3"/>
    <w:basedOn w:val="Normal"/>
    <w:semiHidden/>
    <w:rsid w:val="00035ECF"/>
    <w:pPr>
      <w:spacing w:after="120"/>
    </w:pPr>
    <w:rPr>
      <w:sz w:val="16"/>
      <w:szCs w:val="16"/>
    </w:rPr>
  </w:style>
  <w:style w:type="paragraph" w:styleId="BodyTextFirstIndent">
    <w:name w:val="Body Text First Indent"/>
    <w:basedOn w:val="BodyText"/>
    <w:semiHidden/>
    <w:rsid w:val="00035ECF"/>
    <w:pPr>
      <w:spacing w:after="120"/>
      <w:ind w:firstLine="210"/>
    </w:pPr>
    <w:rPr>
      <w:rFonts w:ascii="Times New Roman" w:hAnsi="Times New Roman"/>
      <w:sz w:val="22"/>
    </w:rPr>
  </w:style>
  <w:style w:type="paragraph" w:styleId="BodyTextFirstIndent2">
    <w:name w:val="Body Text First Indent 2"/>
    <w:basedOn w:val="BodyTextIndent"/>
    <w:semiHidden/>
    <w:rsid w:val="00035ECF"/>
    <w:pPr>
      <w:spacing w:after="120"/>
      <w:ind w:left="360" w:firstLine="210"/>
    </w:pPr>
  </w:style>
  <w:style w:type="paragraph" w:styleId="BodyTextIndent2">
    <w:name w:val="Body Text Indent 2"/>
    <w:basedOn w:val="Normal"/>
    <w:semiHidden/>
    <w:rsid w:val="00035ECF"/>
    <w:pPr>
      <w:spacing w:after="120" w:line="480" w:lineRule="auto"/>
      <w:ind w:left="360"/>
    </w:pPr>
  </w:style>
  <w:style w:type="paragraph" w:styleId="BodyTextIndent3">
    <w:name w:val="Body Text Indent 3"/>
    <w:basedOn w:val="Normal"/>
    <w:semiHidden/>
    <w:rsid w:val="00035ECF"/>
    <w:pPr>
      <w:spacing w:after="120"/>
      <w:ind w:left="360"/>
    </w:pPr>
    <w:rPr>
      <w:sz w:val="16"/>
      <w:szCs w:val="16"/>
    </w:rPr>
  </w:style>
  <w:style w:type="paragraph" w:styleId="Caption">
    <w:name w:val="caption"/>
    <w:basedOn w:val="Normal"/>
    <w:next w:val="Normal"/>
    <w:qFormat/>
    <w:rsid w:val="00035ECF"/>
    <w:pPr>
      <w:spacing w:before="120" w:after="120"/>
    </w:pPr>
    <w:rPr>
      <w:b/>
      <w:bCs/>
      <w:sz w:val="20"/>
    </w:rPr>
  </w:style>
  <w:style w:type="paragraph" w:styleId="Closing">
    <w:name w:val="Closing"/>
    <w:basedOn w:val="Normal"/>
    <w:semiHidden/>
    <w:rsid w:val="00035ECF"/>
    <w:pPr>
      <w:ind w:left="4320"/>
    </w:pPr>
  </w:style>
  <w:style w:type="paragraph" w:styleId="CommentText">
    <w:name w:val="annotation text"/>
    <w:basedOn w:val="Normal"/>
    <w:semiHidden/>
    <w:rsid w:val="00035ECF"/>
    <w:rPr>
      <w:sz w:val="20"/>
    </w:rPr>
  </w:style>
  <w:style w:type="paragraph" w:styleId="Date">
    <w:name w:val="Date"/>
    <w:basedOn w:val="Normal"/>
    <w:next w:val="Normal"/>
    <w:semiHidden/>
    <w:rsid w:val="00035ECF"/>
  </w:style>
  <w:style w:type="paragraph" w:styleId="DocumentMap">
    <w:name w:val="Document Map"/>
    <w:basedOn w:val="Normal"/>
    <w:semiHidden/>
    <w:rsid w:val="00035ECF"/>
    <w:pPr>
      <w:shd w:val="clear" w:color="auto" w:fill="000080"/>
    </w:pPr>
    <w:rPr>
      <w:rFonts w:ascii="Tahoma" w:hAnsi="Tahoma" w:cs="Tahoma"/>
    </w:rPr>
  </w:style>
  <w:style w:type="paragraph" w:styleId="E-mailSignature">
    <w:name w:val="E-mail Signature"/>
    <w:basedOn w:val="Normal"/>
    <w:semiHidden/>
    <w:rsid w:val="00035ECF"/>
  </w:style>
  <w:style w:type="paragraph" w:styleId="EndnoteText">
    <w:name w:val="endnote text"/>
    <w:basedOn w:val="Normal"/>
    <w:semiHidden/>
    <w:rsid w:val="00035ECF"/>
    <w:rPr>
      <w:sz w:val="20"/>
    </w:rPr>
  </w:style>
  <w:style w:type="paragraph" w:styleId="EnvelopeAddress">
    <w:name w:val="envelope address"/>
    <w:basedOn w:val="Normal"/>
    <w:semiHidden/>
    <w:rsid w:val="00035EC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035ECF"/>
    <w:rPr>
      <w:rFonts w:ascii="Arial" w:hAnsi="Arial" w:cs="Arial"/>
      <w:sz w:val="20"/>
    </w:rPr>
  </w:style>
  <w:style w:type="paragraph" w:styleId="FootnoteText">
    <w:name w:val="footnote text"/>
    <w:basedOn w:val="Normal"/>
    <w:semiHidden/>
    <w:rsid w:val="00035ECF"/>
    <w:rPr>
      <w:sz w:val="20"/>
    </w:rPr>
  </w:style>
  <w:style w:type="paragraph" w:styleId="HTMLAddress">
    <w:name w:val="HTML Address"/>
    <w:basedOn w:val="Normal"/>
    <w:semiHidden/>
    <w:rsid w:val="00035ECF"/>
    <w:rPr>
      <w:i/>
      <w:iCs/>
    </w:rPr>
  </w:style>
  <w:style w:type="paragraph" w:styleId="HTMLPreformatted">
    <w:name w:val="HTML Preformatted"/>
    <w:basedOn w:val="Normal"/>
    <w:semiHidden/>
    <w:rsid w:val="00035ECF"/>
    <w:rPr>
      <w:rFonts w:ascii="Courier New" w:hAnsi="Courier New" w:cs="Courier New"/>
      <w:sz w:val="20"/>
    </w:rPr>
  </w:style>
  <w:style w:type="paragraph" w:styleId="Index1">
    <w:name w:val="index 1"/>
    <w:basedOn w:val="Normal"/>
    <w:next w:val="Normal"/>
    <w:autoRedefine/>
    <w:semiHidden/>
    <w:rsid w:val="00035ECF"/>
    <w:pPr>
      <w:ind w:left="220" w:hanging="220"/>
    </w:pPr>
  </w:style>
  <w:style w:type="paragraph" w:styleId="Index2">
    <w:name w:val="index 2"/>
    <w:basedOn w:val="Normal"/>
    <w:next w:val="Normal"/>
    <w:autoRedefine/>
    <w:semiHidden/>
    <w:rsid w:val="00035ECF"/>
    <w:pPr>
      <w:ind w:left="440" w:hanging="220"/>
    </w:pPr>
  </w:style>
  <w:style w:type="paragraph" w:styleId="Index3">
    <w:name w:val="index 3"/>
    <w:basedOn w:val="Normal"/>
    <w:next w:val="Normal"/>
    <w:autoRedefine/>
    <w:semiHidden/>
    <w:rsid w:val="00035ECF"/>
    <w:pPr>
      <w:ind w:left="660" w:hanging="220"/>
    </w:pPr>
  </w:style>
  <w:style w:type="paragraph" w:styleId="Index4">
    <w:name w:val="index 4"/>
    <w:basedOn w:val="Normal"/>
    <w:next w:val="Normal"/>
    <w:autoRedefine/>
    <w:semiHidden/>
    <w:rsid w:val="00035ECF"/>
    <w:pPr>
      <w:ind w:left="880" w:hanging="220"/>
    </w:pPr>
  </w:style>
  <w:style w:type="paragraph" w:styleId="Index5">
    <w:name w:val="index 5"/>
    <w:basedOn w:val="Normal"/>
    <w:next w:val="Normal"/>
    <w:autoRedefine/>
    <w:semiHidden/>
    <w:rsid w:val="00035ECF"/>
    <w:pPr>
      <w:ind w:left="1100" w:hanging="220"/>
    </w:pPr>
  </w:style>
  <w:style w:type="paragraph" w:styleId="Index6">
    <w:name w:val="index 6"/>
    <w:basedOn w:val="Normal"/>
    <w:next w:val="Normal"/>
    <w:autoRedefine/>
    <w:semiHidden/>
    <w:rsid w:val="00035ECF"/>
    <w:pPr>
      <w:ind w:left="1320" w:hanging="220"/>
    </w:pPr>
  </w:style>
  <w:style w:type="paragraph" w:styleId="Index7">
    <w:name w:val="index 7"/>
    <w:basedOn w:val="Normal"/>
    <w:next w:val="Normal"/>
    <w:autoRedefine/>
    <w:semiHidden/>
    <w:rsid w:val="00035ECF"/>
    <w:pPr>
      <w:ind w:left="1540" w:hanging="220"/>
    </w:pPr>
  </w:style>
  <w:style w:type="paragraph" w:styleId="Index8">
    <w:name w:val="index 8"/>
    <w:basedOn w:val="Normal"/>
    <w:next w:val="Normal"/>
    <w:autoRedefine/>
    <w:semiHidden/>
    <w:rsid w:val="00035ECF"/>
    <w:pPr>
      <w:ind w:left="1760" w:hanging="220"/>
    </w:pPr>
  </w:style>
  <w:style w:type="paragraph" w:styleId="Index9">
    <w:name w:val="index 9"/>
    <w:basedOn w:val="Normal"/>
    <w:next w:val="Normal"/>
    <w:autoRedefine/>
    <w:semiHidden/>
    <w:rsid w:val="00035ECF"/>
    <w:pPr>
      <w:ind w:left="1980" w:hanging="220"/>
    </w:pPr>
  </w:style>
  <w:style w:type="paragraph" w:styleId="IndexHeading">
    <w:name w:val="index heading"/>
    <w:basedOn w:val="Normal"/>
    <w:next w:val="Index1"/>
    <w:semiHidden/>
    <w:rsid w:val="00035ECF"/>
    <w:rPr>
      <w:rFonts w:ascii="Arial" w:hAnsi="Arial" w:cs="Arial"/>
      <w:b/>
      <w:bCs/>
    </w:rPr>
  </w:style>
  <w:style w:type="paragraph" w:styleId="List">
    <w:name w:val="List"/>
    <w:basedOn w:val="Normal"/>
    <w:semiHidden/>
    <w:rsid w:val="00035ECF"/>
    <w:pPr>
      <w:ind w:left="360" w:hanging="360"/>
    </w:pPr>
  </w:style>
  <w:style w:type="paragraph" w:styleId="List2">
    <w:name w:val="List 2"/>
    <w:basedOn w:val="Normal"/>
    <w:semiHidden/>
    <w:rsid w:val="00035ECF"/>
    <w:pPr>
      <w:ind w:left="720" w:hanging="360"/>
    </w:pPr>
  </w:style>
  <w:style w:type="paragraph" w:styleId="List3">
    <w:name w:val="List 3"/>
    <w:basedOn w:val="Normal"/>
    <w:semiHidden/>
    <w:rsid w:val="00035ECF"/>
    <w:pPr>
      <w:ind w:left="1080" w:hanging="360"/>
    </w:pPr>
  </w:style>
  <w:style w:type="paragraph" w:styleId="List4">
    <w:name w:val="List 4"/>
    <w:basedOn w:val="Normal"/>
    <w:semiHidden/>
    <w:rsid w:val="00035ECF"/>
    <w:pPr>
      <w:ind w:left="1440" w:hanging="360"/>
    </w:pPr>
  </w:style>
  <w:style w:type="paragraph" w:styleId="List5">
    <w:name w:val="List 5"/>
    <w:basedOn w:val="Normal"/>
    <w:semiHidden/>
    <w:rsid w:val="00035ECF"/>
    <w:pPr>
      <w:ind w:left="1800" w:hanging="360"/>
    </w:pPr>
  </w:style>
  <w:style w:type="paragraph" w:styleId="ListBullet">
    <w:name w:val="List Bullet"/>
    <w:basedOn w:val="Normal"/>
    <w:autoRedefine/>
    <w:semiHidden/>
    <w:rsid w:val="00035ECF"/>
    <w:pPr>
      <w:numPr>
        <w:numId w:val="1"/>
      </w:numPr>
    </w:pPr>
  </w:style>
  <w:style w:type="paragraph" w:styleId="ListBullet2">
    <w:name w:val="List Bullet 2"/>
    <w:basedOn w:val="Normal"/>
    <w:autoRedefine/>
    <w:semiHidden/>
    <w:rsid w:val="00035ECF"/>
    <w:pPr>
      <w:numPr>
        <w:numId w:val="2"/>
      </w:numPr>
    </w:pPr>
  </w:style>
  <w:style w:type="paragraph" w:styleId="ListBullet3">
    <w:name w:val="List Bullet 3"/>
    <w:basedOn w:val="Normal"/>
    <w:autoRedefine/>
    <w:semiHidden/>
    <w:rsid w:val="00035ECF"/>
    <w:pPr>
      <w:numPr>
        <w:numId w:val="3"/>
      </w:numPr>
    </w:pPr>
  </w:style>
  <w:style w:type="paragraph" w:styleId="ListBullet4">
    <w:name w:val="List Bullet 4"/>
    <w:basedOn w:val="Normal"/>
    <w:autoRedefine/>
    <w:semiHidden/>
    <w:rsid w:val="00035ECF"/>
    <w:pPr>
      <w:numPr>
        <w:numId w:val="4"/>
      </w:numPr>
    </w:pPr>
  </w:style>
  <w:style w:type="paragraph" w:styleId="ListBullet5">
    <w:name w:val="List Bullet 5"/>
    <w:basedOn w:val="Normal"/>
    <w:autoRedefine/>
    <w:semiHidden/>
    <w:rsid w:val="00035ECF"/>
    <w:pPr>
      <w:numPr>
        <w:numId w:val="5"/>
      </w:numPr>
    </w:pPr>
  </w:style>
  <w:style w:type="paragraph" w:styleId="ListContinue">
    <w:name w:val="List Continue"/>
    <w:basedOn w:val="Normal"/>
    <w:semiHidden/>
    <w:rsid w:val="00035ECF"/>
    <w:pPr>
      <w:spacing w:after="120"/>
      <w:ind w:left="360"/>
    </w:pPr>
  </w:style>
  <w:style w:type="paragraph" w:styleId="ListContinue2">
    <w:name w:val="List Continue 2"/>
    <w:basedOn w:val="Normal"/>
    <w:semiHidden/>
    <w:rsid w:val="00035ECF"/>
    <w:pPr>
      <w:spacing w:after="120"/>
      <w:ind w:left="720"/>
    </w:pPr>
  </w:style>
  <w:style w:type="paragraph" w:styleId="ListContinue3">
    <w:name w:val="List Continue 3"/>
    <w:basedOn w:val="Normal"/>
    <w:semiHidden/>
    <w:rsid w:val="00035ECF"/>
    <w:pPr>
      <w:spacing w:after="120"/>
      <w:ind w:left="1080"/>
    </w:pPr>
  </w:style>
  <w:style w:type="paragraph" w:styleId="ListContinue4">
    <w:name w:val="List Continue 4"/>
    <w:basedOn w:val="Normal"/>
    <w:semiHidden/>
    <w:rsid w:val="00035ECF"/>
    <w:pPr>
      <w:spacing w:after="120"/>
      <w:ind w:left="1440"/>
    </w:pPr>
  </w:style>
  <w:style w:type="paragraph" w:styleId="ListContinue5">
    <w:name w:val="List Continue 5"/>
    <w:basedOn w:val="Normal"/>
    <w:semiHidden/>
    <w:rsid w:val="00035ECF"/>
    <w:pPr>
      <w:spacing w:after="120"/>
      <w:ind w:left="1800"/>
    </w:pPr>
  </w:style>
  <w:style w:type="paragraph" w:styleId="ListNumber">
    <w:name w:val="List Number"/>
    <w:basedOn w:val="Normal"/>
    <w:semiHidden/>
    <w:rsid w:val="00035ECF"/>
    <w:pPr>
      <w:numPr>
        <w:numId w:val="6"/>
      </w:numPr>
    </w:pPr>
  </w:style>
  <w:style w:type="paragraph" w:styleId="ListNumber2">
    <w:name w:val="List Number 2"/>
    <w:basedOn w:val="Normal"/>
    <w:semiHidden/>
    <w:rsid w:val="00035ECF"/>
    <w:pPr>
      <w:numPr>
        <w:numId w:val="7"/>
      </w:numPr>
    </w:pPr>
  </w:style>
  <w:style w:type="paragraph" w:styleId="ListNumber3">
    <w:name w:val="List Number 3"/>
    <w:basedOn w:val="Normal"/>
    <w:semiHidden/>
    <w:rsid w:val="00035ECF"/>
    <w:pPr>
      <w:numPr>
        <w:numId w:val="8"/>
      </w:numPr>
    </w:pPr>
  </w:style>
  <w:style w:type="paragraph" w:styleId="ListNumber4">
    <w:name w:val="List Number 4"/>
    <w:basedOn w:val="Normal"/>
    <w:semiHidden/>
    <w:rsid w:val="00035ECF"/>
    <w:pPr>
      <w:numPr>
        <w:numId w:val="9"/>
      </w:numPr>
    </w:pPr>
  </w:style>
  <w:style w:type="paragraph" w:styleId="ListNumber5">
    <w:name w:val="List Number 5"/>
    <w:basedOn w:val="Normal"/>
    <w:semiHidden/>
    <w:rsid w:val="00035ECF"/>
    <w:pPr>
      <w:numPr>
        <w:numId w:val="10"/>
      </w:numPr>
    </w:pPr>
  </w:style>
  <w:style w:type="paragraph" w:styleId="MacroText">
    <w:name w:val="macro"/>
    <w:semiHidden/>
    <w:rsid w:val="00035EC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035EC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035ECF"/>
    <w:rPr>
      <w:szCs w:val="24"/>
    </w:rPr>
  </w:style>
  <w:style w:type="paragraph" w:styleId="NormalIndent">
    <w:name w:val="Normal Indent"/>
    <w:basedOn w:val="Normal"/>
    <w:semiHidden/>
    <w:rsid w:val="00035ECF"/>
    <w:pPr>
      <w:ind w:left="720"/>
    </w:pPr>
  </w:style>
  <w:style w:type="paragraph" w:styleId="NoteHeading">
    <w:name w:val="Note Heading"/>
    <w:basedOn w:val="Normal"/>
    <w:next w:val="Normal"/>
    <w:semiHidden/>
    <w:rsid w:val="00035ECF"/>
  </w:style>
  <w:style w:type="paragraph" w:styleId="PlainText">
    <w:name w:val="Plain Text"/>
    <w:basedOn w:val="Normal"/>
    <w:semiHidden/>
    <w:rsid w:val="00035ECF"/>
    <w:rPr>
      <w:rFonts w:ascii="Courier New" w:hAnsi="Courier New" w:cs="Courier New"/>
      <w:sz w:val="20"/>
    </w:rPr>
  </w:style>
  <w:style w:type="paragraph" w:styleId="Salutation">
    <w:name w:val="Salutation"/>
    <w:basedOn w:val="Normal"/>
    <w:next w:val="Normal"/>
    <w:semiHidden/>
    <w:rsid w:val="00035ECF"/>
  </w:style>
  <w:style w:type="paragraph" w:styleId="Signature">
    <w:name w:val="Signature"/>
    <w:basedOn w:val="Normal"/>
    <w:semiHidden/>
    <w:rsid w:val="00035ECF"/>
    <w:pPr>
      <w:ind w:left="4320"/>
    </w:pPr>
  </w:style>
  <w:style w:type="paragraph" w:styleId="Subtitle">
    <w:name w:val="Subtitle"/>
    <w:basedOn w:val="Normal"/>
    <w:qFormat/>
    <w:rsid w:val="00035ECF"/>
    <w:pPr>
      <w:spacing w:after="60"/>
      <w:jc w:val="center"/>
      <w:outlineLvl w:val="1"/>
    </w:pPr>
    <w:rPr>
      <w:rFonts w:ascii="Arial" w:hAnsi="Arial" w:cs="Arial"/>
      <w:szCs w:val="24"/>
    </w:rPr>
  </w:style>
  <w:style w:type="paragraph" w:styleId="TableofAuthorities">
    <w:name w:val="table of authorities"/>
    <w:basedOn w:val="Normal"/>
    <w:next w:val="Normal"/>
    <w:semiHidden/>
    <w:rsid w:val="00035ECF"/>
    <w:pPr>
      <w:ind w:left="220" w:hanging="220"/>
    </w:pPr>
  </w:style>
  <w:style w:type="paragraph" w:styleId="TableofFigures">
    <w:name w:val="table of figures"/>
    <w:basedOn w:val="Normal"/>
    <w:next w:val="Normal"/>
    <w:semiHidden/>
    <w:rsid w:val="00035ECF"/>
    <w:pPr>
      <w:ind w:left="440" w:hanging="440"/>
    </w:pPr>
  </w:style>
  <w:style w:type="paragraph" w:styleId="Title">
    <w:name w:val="Title"/>
    <w:basedOn w:val="Normal"/>
    <w:qFormat/>
    <w:rsid w:val="00035EC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035ECF"/>
    <w:pPr>
      <w:spacing w:before="120"/>
    </w:pPr>
    <w:rPr>
      <w:rFonts w:ascii="Arial" w:hAnsi="Arial" w:cs="Arial"/>
      <w:b/>
      <w:bCs/>
      <w:szCs w:val="24"/>
    </w:rPr>
  </w:style>
  <w:style w:type="paragraph" w:styleId="TOC1">
    <w:name w:val="toc 1"/>
    <w:basedOn w:val="Normal"/>
    <w:next w:val="Normal"/>
    <w:autoRedefine/>
    <w:semiHidden/>
    <w:rsid w:val="00035ECF"/>
  </w:style>
  <w:style w:type="paragraph" w:styleId="TOC2">
    <w:name w:val="toc 2"/>
    <w:basedOn w:val="Normal"/>
    <w:next w:val="Normal"/>
    <w:autoRedefine/>
    <w:semiHidden/>
    <w:rsid w:val="00035ECF"/>
    <w:pPr>
      <w:ind w:left="220"/>
    </w:pPr>
  </w:style>
  <w:style w:type="paragraph" w:styleId="TOC3">
    <w:name w:val="toc 3"/>
    <w:basedOn w:val="Normal"/>
    <w:next w:val="Normal"/>
    <w:autoRedefine/>
    <w:semiHidden/>
    <w:rsid w:val="00035ECF"/>
    <w:pPr>
      <w:ind w:left="440"/>
    </w:pPr>
  </w:style>
  <w:style w:type="paragraph" w:styleId="TOC4">
    <w:name w:val="toc 4"/>
    <w:basedOn w:val="Normal"/>
    <w:next w:val="Normal"/>
    <w:autoRedefine/>
    <w:semiHidden/>
    <w:rsid w:val="00035ECF"/>
    <w:pPr>
      <w:ind w:left="660"/>
    </w:pPr>
  </w:style>
  <w:style w:type="paragraph" w:styleId="TOC5">
    <w:name w:val="toc 5"/>
    <w:basedOn w:val="Normal"/>
    <w:next w:val="Normal"/>
    <w:autoRedefine/>
    <w:semiHidden/>
    <w:rsid w:val="00035ECF"/>
    <w:pPr>
      <w:ind w:left="880"/>
    </w:pPr>
  </w:style>
  <w:style w:type="paragraph" w:styleId="TOC6">
    <w:name w:val="toc 6"/>
    <w:basedOn w:val="Normal"/>
    <w:next w:val="Normal"/>
    <w:autoRedefine/>
    <w:semiHidden/>
    <w:rsid w:val="00035ECF"/>
    <w:pPr>
      <w:ind w:left="1100"/>
    </w:pPr>
  </w:style>
  <w:style w:type="paragraph" w:styleId="TOC7">
    <w:name w:val="toc 7"/>
    <w:basedOn w:val="Normal"/>
    <w:next w:val="Normal"/>
    <w:autoRedefine/>
    <w:semiHidden/>
    <w:rsid w:val="00035ECF"/>
    <w:pPr>
      <w:ind w:left="1320"/>
    </w:pPr>
  </w:style>
  <w:style w:type="paragraph" w:styleId="TOC8">
    <w:name w:val="toc 8"/>
    <w:basedOn w:val="Normal"/>
    <w:next w:val="Normal"/>
    <w:autoRedefine/>
    <w:semiHidden/>
    <w:rsid w:val="00035ECF"/>
    <w:pPr>
      <w:ind w:left="1540"/>
    </w:pPr>
  </w:style>
  <w:style w:type="paragraph" w:styleId="TOC9">
    <w:name w:val="toc 9"/>
    <w:basedOn w:val="Normal"/>
    <w:next w:val="Normal"/>
    <w:autoRedefine/>
    <w:semiHidden/>
    <w:rsid w:val="00035ECF"/>
    <w:pPr>
      <w:ind w:left="1760"/>
    </w:pPr>
  </w:style>
  <w:style w:type="character" w:customStyle="1" w:styleId="EmailStyle100">
    <w:name w:val="EmailStyle100"/>
    <w:semiHidden/>
    <w:rsid w:val="00035ECF"/>
    <w:rPr>
      <w:rFonts w:ascii="Courier New" w:hAnsi="Courier New" w:cs="Courier New"/>
      <w:b w:val="0"/>
      <w:bCs w:val="0"/>
      <w:i w:val="0"/>
      <w:iCs w:val="0"/>
      <w:strike w:val="0"/>
      <w:color w:val="0000FF"/>
      <w:sz w:val="20"/>
      <w:szCs w:val="20"/>
      <w:u w:val="none"/>
    </w:rPr>
  </w:style>
  <w:style w:type="paragraph" w:styleId="BalloonText">
    <w:name w:val="Balloon Text"/>
    <w:basedOn w:val="Normal"/>
    <w:semiHidden/>
    <w:rsid w:val="00035ECF"/>
    <w:rPr>
      <w:rFonts w:ascii="Tahoma" w:hAnsi="Tahoma" w:cs="Tahoma"/>
      <w:sz w:val="16"/>
      <w:szCs w:val="16"/>
    </w:rPr>
  </w:style>
  <w:style w:type="character" w:styleId="FollowedHyperlink">
    <w:name w:val="FollowedHyperlink"/>
    <w:semiHidden/>
    <w:rsid w:val="00035ECF"/>
    <w:rPr>
      <w:color w:val="800080"/>
      <w:u w:val="single"/>
    </w:rPr>
  </w:style>
  <w:style w:type="character" w:styleId="LineNumber">
    <w:name w:val="line number"/>
    <w:basedOn w:val="DefaultParagraphFont"/>
    <w:semiHidden/>
    <w:rsid w:val="00035ECF"/>
  </w:style>
  <w:style w:type="character" w:customStyle="1" w:styleId="HeaderChar">
    <w:name w:val="Header Char"/>
    <w:link w:val="Header"/>
    <w:uiPriority w:val="99"/>
    <w:rsid w:val="006D7054"/>
    <w:rPr>
      <w:sz w:val="24"/>
    </w:rPr>
  </w:style>
  <w:style w:type="paragraph" w:styleId="ListParagraph">
    <w:name w:val="List Paragraph"/>
    <w:basedOn w:val="Normal"/>
    <w:uiPriority w:val="34"/>
    <w:qFormat/>
    <w:rsid w:val="00C16384"/>
    <w:pPr>
      <w:ind w:left="720"/>
    </w:pPr>
  </w:style>
  <w:style w:type="table" w:styleId="TableGrid">
    <w:name w:val="Table Grid"/>
    <w:basedOn w:val="TableNormal"/>
    <w:uiPriority w:val="59"/>
    <w:rsid w:val="00104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4087">
      <w:bodyDiv w:val="1"/>
      <w:marLeft w:val="0"/>
      <w:marRight w:val="0"/>
      <w:marTop w:val="0"/>
      <w:marBottom w:val="0"/>
      <w:divBdr>
        <w:top w:val="none" w:sz="0" w:space="0" w:color="auto"/>
        <w:left w:val="none" w:sz="0" w:space="0" w:color="auto"/>
        <w:bottom w:val="none" w:sz="0" w:space="0" w:color="auto"/>
        <w:right w:val="none" w:sz="0" w:space="0" w:color="auto"/>
      </w:divBdr>
    </w:div>
    <w:div w:id="832141614">
      <w:bodyDiv w:val="1"/>
      <w:marLeft w:val="0"/>
      <w:marRight w:val="0"/>
      <w:marTop w:val="0"/>
      <w:marBottom w:val="0"/>
      <w:divBdr>
        <w:top w:val="none" w:sz="0" w:space="0" w:color="auto"/>
        <w:left w:val="none" w:sz="0" w:space="0" w:color="auto"/>
        <w:bottom w:val="none" w:sz="0" w:space="0" w:color="auto"/>
        <w:right w:val="none" w:sz="0" w:space="0" w:color="auto"/>
      </w:divBdr>
    </w:div>
    <w:div w:id="1021510791">
      <w:bodyDiv w:val="1"/>
      <w:marLeft w:val="0"/>
      <w:marRight w:val="0"/>
      <w:marTop w:val="0"/>
      <w:marBottom w:val="0"/>
      <w:divBdr>
        <w:top w:val="none" w:sz="0" w:space="0" w:color="auto"/>
        <w:left w:val="none" w:sz="0" w:space="0" w:color="auto"/>
        <w:bottom w:val="none" w:sz="0" w:space="0" w:color="auto"/>
        <w:right w:val="none" w:sz="0" w:space="0" w:color="auto"/>
      </w:divBdr>
    </w:div>
    <w:div w:id="1203250486">
      <w:bodyDiv w:val="1"/>
      <w:marLeft w:val="0"/>
      <w:marRight w:val="0"/>
      <w:marTop w:val="0"/>
      <w:marBottom w:val="0"/>
      <w:divBdr>
        <w:top w:val="none" w:sz="0" w:space="0" w:color="auto"/>
        <w:left w:val="none" w:sz="0" w:space="0" w:color="auto"/>
        <w:bottom w:val="none" w:sz="0" w:space="0" w:color="auto"/>
        <w:right w:val="none" w:sz="0" w:space="0" w:color="auto"/>
      </w:divBdr>
    </w:div>
    <w:div w:id="1392729748">
      <w:bodyDiv w:val="1"/>
      <w:marLeft w:val="0"/>
      <w:marRight w:val="0"/>
      <w:marTop w:val="0"/>
      <w:marBottom w:val="0"/>
      <w:divBdr>
        <w:top w:val="none" w:sz="0" w:space="0" w:color="auto"/>
        <w:left w:val="none" w:sz="0" w:space="0" w:color="auto"/>
        <w:bottom w:val="none" w:sz="0" w:space="0" w:color="auto"/>
        <w:right w:val="none" w:sz="0" w:space="0" w:color="auto"/>
      </w:divBdr>
    </w:div>
    <w:div w:id="1556818152">
      <w:bodyDiv w:val="1"/>
      <w:marLeft w:val="0"/>
      <w:marRight w:val="0"/>
      <w:marTop w:val="0"/>
      <w:marBottom w:val="0"/>
      <w:divBdr>
        <w:top w:val="none" w:sz="0" w:space="0" w:color="auto"/>
        <w:left w:val="none" w:sz="0" w:space="0" w:color="auto"/>
        <w:bottom w:val="none" w:sz="0" w:space="0" w:color="auto"/>
        <w:right w:val="none" w:sz="0" w:space="0" w:color="auto"/>
      </w:divBdr>
    </w:div>
    <w:div w:id="2088653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20&amp;%20R\WPRCLH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9C38F-9DFC-4E1D-AC7B-F0F96573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WPRCLH3.dot</Template>
  <TotalTime>1</TotalTime>
  <Pages>3</Pages>
  <Words>778</Words>
  <Characters>4441</Characters>
  <Application>Microsoft Office Word</Application>
  <DocSecurity>0</DocSecurity>
  <PresentationFormat>[Compatibility Mode]</PresentationFormat>
  <Lines>37</Lines>
  <Paragraphs>10</Paragraphs>
  <ScaleCrop>false</ScaleCrop>
  <HeadingPairs>
    <vt:vector size="2" baseType="variant">
      <vt:variant>
        <vt:lpstr>Title</vt:lpstr>
      </vt:variant>
      <vt:variant>
        <vt:i4>1</vt:i4>
      </vt:variant>
    </vt:vector>
  </HeadingPairs>
  <TitlesOfParts>
    <vt:vector size="1" baseType="lpstr">
      <vt:lpstr>Draft Minutes for January 21, 2009 Meeting</vt:lpstr>
    </vt:vector>
  </TitlesOfParts>
  <Company>Town of Weston, CT Parks and Recreation Commission</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for January 21, 2009 Meeting</dc:title>
  <dc:subject>Weston Parks and Recreation Commission</dc:subject>
  <dc:creator>Robert A. Uzenoff;Eric Albert</dc:creator>
  <cp:keywords>weston parks recreation minutes</cp:keywords>
  <cp:lastModifiedBy>Dave Ungar</cp:lastModifiedBy>
  <cp:revision>3</cp:revision>
  <cp:lastPrinted>2019-06-03T19:16:00Z</cp:lastPrinted>
  <dcterms:created xsi:type="dcterms:W3CDTF">2021-04-20T13:01:00Z</dcterms:created>
  <dcterms:modified xsi:type="dcterms:W3CDTF">2021-04-20T13:02:00Z</dcterms:modified>
</cp:coreProperties>
</file>