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AF38B" w14:textId="77777777" w:rsidR="00770157" w:rsidRDefault="00770157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5A962CD0" w14:textId="347E5CE2" w:rsidR="00DF4CAE" w:rsidRDefault="00A57E35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 xml:space="preserve">Bicycle &amp; Pedestrian </w:t>
      </w:r>
      <w:r w:rsidR="00E200D4">
        <w:rPr>
          <w:rFonts w:ascii="Arial" w:hAnsi="Arial" w:cs="Arial"/>
          <w:color w:val="000000"/>
          <w:spacing w:val="5"/>
          <w:sz w:val="20"/>
          <w:szCs w:val="20"/>
        </w:rPr>
        <w:t>Committee</w:t>
      </w:r>
    </w:p>
    <w:p w14:paraId="152FC022" w14:textId="427F6745" w:rsidR="00B504DB" w:rsidRDefault="00B504DB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Regular Meeting Agenda</w:t>
      </w:r>
    </w:p>
    <w:p w14:paraId="2CA9953D" w14:textId="7B55A9B7" w:rsidR="00B504DB" w:rsidRDefault="00E200D4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February</w:t>
      </w:r>
      <w:r w:rsidR="00B504DB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="00EC483E">
        <w:rPr>
          <w:rFonts w:ascii="Arial" w:hAnsi="Arial" w:cs="Arial"/>
          <w:color w:val="000000"/>
          <w:spacing w:val="5"/>
          <w:sz w:val="20"/>
          <w:szCs w:val="20"/>
        </w:rPr>
        <w:t>2</w:t>
      </w:r>
      <w:r>
        <w:rPr>
          <w:rFonts w:ascii="Arial" w:hAnsi="Arial" w:cs="Arial"/>
          <w:color w:val="000000"/>
          <w:spacing w:val="5"/>
          <w:sz w:val="20"/>
          <w:szCs w:val="20"/>
        </w:rPr>
        <w:t>3</w:t>
      </w:r>
      <w:r w:rsidR="00B504DB">
        <w:rPr>
          <w:rFonts w:ascii="Arial" w:hAnsi="Arial" w:cs="Arial"/>
          <w:color w:val="000000"/>
          <w:spacing w:val="5"/>
          <w:sz w:val="20"/>
          <w:szCs w:val="20"/>
        </w:rPr>
        <w:t xml:space="preserve">, 2021 at </w:t>
      </w:r>
      <w:r w:rsidR="00A57E35">
        <w:rPr>
          <w:rFonts w:ascii="Arial" w:hAnsi="Arial" w:cs="Arial"/>
          <w:color w:val="000000"/>
          <w:spacing w:val="5"/>
          <w:sz w:val="20"/>
          <w:szCs w:val="20"/>
        </w:rPr>
        <w:t>6</w:t>
      </w:r>
      <w:r w:rsidR="00B504DB">
        <w:rPr>
          <w:rFonts w:ascii="Arial" w:hAnsi="Arial" w:cs="Arial"/>
          <w:color w:val="000000"/>
          <w:spacing w:val="5"/>
          <w:sz w:val="20"/>
          <w:szCs w:val="20"/>
        </w:rPr>
        <w:t>:</w:t>
      </w:r>
      <w:r w:rsidR="00A57E35">
        <w:rPr>
          <w:rFonts w:ascii="Arial" w:hAnsi="Arial" w:cs="Arial"/>
          <w:color w:val="000000"/>
          <w:spacing w:val="5"/>
          <w:sz w:val="20"/>
          <w:szCs w:val="20"/>
        </w:rPr>
        <w:t>30</w:t>
      </w:r>
      <w:r w:rsidR="00B504DB">
        <w:rPr>
          <w:rFonts w:ascii="Arial" w:hAnsi="Arial" w:cs="Arial"/>
          <w:color w:val="000000"/>
          <w:spacing w:val="5"/>
          <w:sz w:val="20"/>
          <w:szCs w:val="20"/>
        </w:rPr>
        <w:t xml:space="preserve"> pm</w:t>
      </w:r>
    </w:p>
    <w:p w14:paraId="534BB9C3" w14:textId="66FA0012" w:rsidR="00B504DB" w:rsidRPr="00B504DB" w:rsidRDefault="00B504DB" w:rsidP="00BD458E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Meeting to be held remotely due to COVID-19</w:t>
      </w:r>
    </w:p>
    <w:p w14:paraId="16CEE701" w14:textId="77777777" w:rsidR="00BD458E" w:rsidRPr="00BD458E" w:rsidRDefault="00BD458E" w:rsidP="00BD458E">
      <w:pPr>
        <w:suppressAutoHyphens/>
        <w:autoSpaceDE w:val="0"/>
        <w:autoSpaceDN w:val="0"/>
        <w:adjustRightInd w:val="0"/>
        <w:spacing w:after="0"/>
        <w:ind w:left="900" w:hanging="360"/>
        <w:jc w:val="center"/>
        <w:textAlignment w:val="center"/>
        <w:rPr>
          <w:rFonts w:ascii="Arial" w:hAnsi="Arial" w:cs="Arial"/>
          <w:sz w:val="20"/>
          <w:szCs w:val="20"/>
        </w:rPr>
      </w:pPr>
    </w:p>
    <w:p w14:paraId="1A80DA59" w14:textId="77777777" w:rsidR="00BD458E" w:rsidRPr="00BD458E" w:rsidRDefault="00BD458E" w:rsidP="00BD458E">
      <w:pPr>
        <w:suppressAutoHyphens/>
        <w:autoSpaceDE w:val="0"/>
        <w:autoSpaceDN w:val="0"/>
        <w:adjustRightInd w:val="0"/>
        <w:spacing w:after="0"/>
        <w:ind w:left="900" w:hanging="360"/>
        <w:jc w:val="center"/>
        <w:textAlignment w:val="center"/>
        <w:rPr>
          <w:rFonts w:ascii="Arial" w:hAnsi="Arial" w:cs="Arial"/>
          <w:sz w:val="20"/>
          <w:szCs w:val="20"/>
        </w:rPr>
      </w:pPr>
      <w:r w:rsidRPr="00BD458E">
        <w:rPr>
          <w:rFonts w:ascii="Arial" w:hAnsi="Arial" w:cs="Arial"/>
          <w:sz w:val="20"/>
          <w:szCs w:val="20"/>
        </w:rPr>
        <w:t>Join Zoom Meeting</w:t>
      </w:r>
    </w:p>
    <w:p w14:paraId="5C4538A9" w14:textId="6ECDE3BA" w:rsidR="00BD458E" w:rsidRPr="00BD458E" w:rsidRDefault="00BD458E" w:rsidP="00BD458E">
      <w:pPr>
        <w:suppressAutoHyphens/>
        <w:autoSpaceDE w:val="0"/>
        <w:autoSpaceDN w:val="0"/>
        <w:adjustRightInd w:val="0"/>
        <w:spacing w:after="0"/>
        <w:ind w:left="900" w:hanging="360"/>
        <w:jc w:val="center"/>
        <w:textAlignment w:val="center"/>
        <w:rPr>
          <w:rFonts w:ascii="Arial" w:hAnsi="Arial" w:cs="Arial"/>
          <w:sz w:val="20"/>
          <w:szCs w:val="20"/>
        </w:rPr>
      </w:pPr>
      <w:hyperlink r:id="rId15" w:history="1">
        <w:r w:rsidRPr="00BD458E">
          <w:rPr>
            <w:rStyle w:val="Hyperlink"/>
            <w:rFonts w:ascii="Arial" w:hAnsi="Arial" w:cs="Arial"/>
            <w:sz w:val="20"/>
            <w:szCs w:val="20"/>
          </w:rPr>
          <w:t>https://us02web.zoom.us/j/87967107096</w:t>
        </w:r>
      </w:hyperlink>
    </w:p>
    <w:p w14:paraId="669B8B4D" w14:textId="77777777" w:rsidR="00BD458E" w:rsidRPr="00BD458E" w:rsidRDefault="00BD458E" w:rsidP="00BD458E">
      <w:pPr>
        <w:suppressAutoHyphens/>
        <w:autoSpaceDE w:val="0"/>
        <w:autoSpaceDN w:val="0"/>
        <w:adjustRightInd w:val="0"/>
        <w:spacing w:after="0"/>
        <w:ind w:left="900" w:hanging="360"/>
        <w:jc w:val="center"/>
        <w:textAlignment w:val="center"/>
        <w:rPr>
          <w:rFonts w:ascii="Arial" w:hAnsi="Arial" w:cs="Arial"/>
          <w:sz w:val="20"/>
          <w:szCs w:val="20"/>
        </w:rPr>
      </w:pPr>
      <w:r w:rsidRPr="00BD458E">
        <w:rPr>
          <w:rFonts w:ascii="Arial" w:hAnsi="Arial" w:cs="Arial"/>
          <w:sz w:val="20"/>
          <w:szCs w:val="20"/>
        </w:rPr>
        <w:t>Meeting ID: 879 6710 7096</w:t>
      </w:r>
    </w:p>
    <w:p w14:paraId="783BF5FD" w14:textId="77777777" w:rsidR="00BD458E" w:rsidRPr="00BD458E" w:rsidRDefault="00BD458E" w:rsidP="00BD458E">
      <w:pPr>
        <w:suppressAutoHyphens/>
        <w:autoSpaceDE w:val="0"/>
        <w:autoSpaceDN w:val="0"/>
        <w:adjustRightInd w:val="0"/>
        <w:spacing w:after="0"/>
        <w:ind w:left="900" w:hanging="360"/>
        <w:jc w:val="center"/>
        <w:textAlignment w:val="center"/>
        <w:rPr>
          <w:rFonts w:ascii="Arial" w:hAnsi="Arial" w:cs="Arial"/>
          <w:sz w:val="20"/>
          <w:szCs w:val="20"/>
        </w:rPr>
      </w:pPr>
      <w:r w:rsidRPr="00BD458E">
        <w:rPr>
          <w:rFonts w:ascii="Arial" w:hAnsi="Arial" w:cs="Arial"/>
          <w:sz w:val="20"/>
          <w:szCs w:val="20"/>
        </w:rPr>
        <w:t>Passcode: 367481</w:t>
      </w:r>
    </w:p>
    <w:p w14:paraId="2F58F621" w14:textId="6BA65439" w:rsidR="00BD458E" w:rsidRPr="00BD458E" w:rsidRDefault="00BD458E" w:rsidP="00BD458E">
      <w:pPr>
        <w:suppressAutoHyphens/>
        <w:autoSpaceDE w:val="0"/>
        <w:autoSpaceDN w:val="0"/>
        <w:adjustRightInd w:val="0"/>
        <w:spacing w:after="0"/>
        <w:ind w:left="900" w:hanging="360"/>
        <w:jc w:val="center"/>
        <w:textAlignment w:val="center"/>
        <w:rPr>
          <w:rFonts w:ascii="Arial" w:hAnsi="Arial" w:cs="Arial"/>
          <w:sz w:val="20"/>
          <w:szCs w:val="20"/>
        </w:rPr>
      </w:pPr>
      <w:r w:rsidRPr="00BD458E">
        <w:rPr>
          <w:rFonts w:ascii="Arial" w:hAnsi="Arial" w:cs="Arial"/>
          <w:sz w:val="20"/>
          <w:szCs w:val="20"/>
        </w:rPr>
        <w:t>Dial by phone: 646 558 8656</w:t>
      </w:r>
    </w:p>
    <w:p w14:paraId="4D71DC7A" w14:textId="77777777" w:rsidR="007F6AE8" w:rsidRDefault="007F6AE8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b/>
          <w:bCs/>
          <w:color w:val="000000"/>
          <w:spacing w:val="5"/>
          <w:sz w:val="20"/>
          <w:szCs w:val="20"/>
        </w:rPr>
      </w:pPr>
    </w:p>
    <w:p w14:paraId="38C1058F" w14:textId="55E39164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b/>
          <w:bCs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AGENDA</w:t>
      </w:r>
    </w:p>
    <w:p w14:paraId="5FFEFF9C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bookmarkStart w:id="0" w:name="_GoBack"/>
      <w:bookmarkEnd w:id="0"/>
    </w:p>
    <w:p w14:paraId="6164BAFF" w14:textId="7F061AE3" w:rsidR="00E200D4" w:rsidRDefault="00B504DB" w:rsidP="00E200D4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Call to Order</w:t>
      </w:r>
    </w:p>
    <w:p w14:paraId="284263A3" w14:textId="77777777" w:rsidR="00E200D4" w:rsidRDefault="00E200D4" w:rsidP="00E200D4">
      <w:p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FC0CB23" w14:textId="15F530B8" w:rsidR="00E200D4" w:rsidRDefault="00E200D4" w:rsidP="00E200D4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Approval of Minutes</w:t>
      </w:r>
    </w:p>
    <w:p w14:paraId="7A5AC7C6" w14:textId="77777777" w:rsidR="00E200D4" w:rsidRDefault="00E200D4" w:rsidP="00E200D4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4BD691F7" w14:textId="259CAF53" w:rsidR="00E200D4" w:rsidRDefault="00E200D4" w:rsidP="00E200D4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Unfinished Business</w:t>
      </w:r>
    </w:p>
    <w:p w14:paraId="06FEC4B8" w14:textId="420DCC77" w:rsidR="00E200D4" w:rsidRDefault="00E200D4" w:rsidP="00E200D4">
      <w:pPr>
        <w:numPr>
          <w:ilvl w:val="1"/>
          <w:numId w:val="38"/>
        </w:num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Continue Awareness Program</w:t>
      </w:r>
    </w:p>
    <w:p w14:paraId="2669CA79" w14:textId="47CC1197" w:rsidR="00E200D4" w:rsidRDefault="00E200D4" w:rsidP="00E200D4">
      <w:pPr>
        <w:numPr>
          <w:ilvl w:val="1"/>
          <w:numId w:val="38"/>
        </w:num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 xml:space="preserve">Inter-committee communication </w:t>
      </w:r>
    </w:p>
    <w:p w14:paraId="7ACBB361" w14:textId="41401B2A" w:rsidR="00E200D4" w:rsidRDefault="00E200D4" w:rsidP="00E200D4">
      <w:pPr>
        <w:numPr>
          <w:ilvl w:val="1"/>
          <w:numId w:val="38"/>
        </w:num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Share the Road System</w:t>
      </w:r>
    </w:p>
    <w:p w14:paraId="535F0315" w14:textId="77777777" w:rsidR="00E200D4" w:rsidRPr="00E200D4" w:rsidRDefault="00E200D4" w:rsidP="00E200D4">
      <w:pPr>
        <w:suppressAutoHyphens/>
        <w:autoSpaceDE w:val="0"/>
        <w:autoSpaceDN w:val="0"/>
        <w:adjustRightInd w:val="0"/>
        <w:spacing w:after="0"/>
        <w:ind w:left="144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FCE6F73" w14:textId="61577077" w:rsidR="00B504DB" w:rsidRDefault="00E200D4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New Business</w:t>
      </w:r>
    </w:p>
    <w:p w14:paraId="292FE8BD" w14:textId="77777777" w:rsidR="00770157" w:rsidRDefault="00770157" w:rsidP="00770157">
      <w:pPr>
        <w:pStyle w:val="ListParagraph"/>
        <w:spacing w:after="0"/>
        <w:ind w:left="900" w:hanging="360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77B72A45" w14:textId="0CE55927" w:rsidR="00056AAE" w:rsidRDefault="00E200D4" w:rsidP="00E200D4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Schedule next meeting</w:t>
      </w:r>
    </w:p>
    <w:p w14:paraId="5599EF7B" w14:textId="77777777" w:rsidR="00E200D4" w:rsidRPr="00056AAE" w:rsidRDefault="00E200D4" w:rsidP="00E200D4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46639D6F" w14:textId="3ECEAB74" w:rsidR="0037603D" w:rsidRDefault="00B504DB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Adjournment</w:t>
      </w:r>
    </w:p>
    <w:p w14:paraId="04EFEE92" w14:textId="77777777" w:rsidR="008F3298" w:rsidRPr="008F3298" w:rsidRDefault="008F3298" w:rsidP="008F3298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sectPr w:rsidR="008F3298" w:rsidRPr="008F3298" w:rsidSect="00770157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368" w:right="810" w:bottom="1080" w:left="1170" w:header="864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A1112" w14:textId="77777777" w:rsidR="00863F18" w:rsidRDefault="00863F18">
      <w:pPr>
        <w:spacing w:after="0" w:line="240" w:lineRule="auto"/>
      </w:pPr>
      <w:r>
        <w:separator/>
      </w:r>
    </w:p>
  </w:endnote>
  <w:endnote w:type="continuationSeparator" w:id="0">
    <w:p w14:paraId="399BB333" w14:textId="77777777" w:rsidR="00863F18" w:rsidRDefault="0086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eightText Pro Book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FreightSans Pro Bold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ightSans Pro Medium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  <w:font w:name="FreightSans Pro Light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6645116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523A37" w14:textId="5F4CAA8D" w:rsidR="00672121" w:rsidRDefault="00672121" w:rsidP="00A864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1243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902420" w14:textId="77777777" w:rsidR="00672121" w:rsidRDefault="00672121" w:rsidP="006721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7170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243C7D"/>
        <w:sz w:val="16"/>
        <w:szCs w:val="16"/>
      </w:rPr>
    </w:sdtEndPr>
    <w:sdtContent>
      <w:p w14:paraId="170C5601" w14:textId="3432F0AD" w:rsidR="00770157" w:rsidRPr="00770157" w:rsidRDefault="00770157">
        <w:pPr>
          <w:pStyle w:val="Footer"/>
          <w:jc w:val="center"/>
          <w:rPr>
            <w:rFonts w:ascii="Arial" w:hAnsi="Arial" w:cs="Arial"/>
            <w:color w:val="243C7D"/>
            <w:sz w:val="16"/>
            <w:szCs w:val="16"/>
          </w:rPr>
        </w:pPr>
        <w:r w:rsidRPr="00770157">
          <w:rPr>
            <w:rFonts w:ascii="Arial" w:hAnsi="Arial" w:cs="Arial"/>
            <w:color w:val="243C7D"/>
            <w:sz w:val="16"/>
            <w:szCs w:val="16"/>
          </w:rPr>
          <w:fldChar w:fldCharType="begin"/>
        </w:r>
        <w:r w:rsidRPr="00770157">
          <w:rPr>
            <w:rFonts w:ascii="Arial" w:hAnsi="Arial" w:cs="Arial"/>
            <w:color w:val="243C7D"/>
            <w:sz w:val="16"/>
            <w:szCs w:val="16"/>
          </w:rPr>
          <w:instrText xml:space="preserve"> PAGE   \* MERGEFORMAT </w:instrText>
        </w:r>
        <w:r w:rsidRPr="00770157">
          <w:rPr>
            <w:rFonts w:ascii="Arial" w:hAnsi="Arial" w:cs="Arial"/>
            <w:color w:val="243C7D"/>
            <w:sz w:val="16"/>
            <w:szCs w:val="16"/>
          </w:rPr>
          <w:fldChar w:fldCharType="separate"/>
        </w:r>
        <w:r w:rsidR="007F6AE8">
          <w:rPr>
            <w:rFonts w:ascii="Arial" w:hAnsi="Arial" w:cs="Arial"/>
            <w:noProof/>
            <w:color w:val="243C7D"/>
            <w:sz w:val="16"/>
            <w:szCs w:val="16"/>
          </w:rPr>
          <w:t>2</w:t>
        </w:r>
        <w:r w:rsidRPr="00770157">
          <w:rPr>
            <w:rFonts w:ascii="Arial" w:hAnsi="Arial" w:cs="Arial"/>
            <w:noProof/>
            <w:color w:val="243C7D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9D34B" w14:textId="500CFE7A" w:rsidR="00A86438" w:rsidRPr="00A86438" w:rsidRDefault="00B504DB" w:rsidP="00A86438">
    <w:pPr>
      <w:suppressAutoHyphens/>
      <w:autoSpaceDE w:val="0"/>
      <w:autoSpaceDN w:val="0"/>
      <w:adjustRightInd w:val="0"/>
      <w:spacing w:after="0" w:line="240" w:lineRule="atLeast"/>
      <w:jc w:val="right"/>
      <w:textAlignment w:val="center"/>
      <w:rPr>
        <w:rFonts w:ascii="FreightSans Pro Medium" w:hAnsi="FreightSans Pro Medium" w:cs="FreightSans Pro Medium"/>
        <w:color w:val="000000"/>
        <w:spacing w:val="12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0C6FEE" wp14:editId="05B2EC12">
              <wp:simplePos x="0" y="0"/>
              <wp:positionH relativeFrom="column">
                <wp:posOffset>-371475</wp:posOffset>
              </wp:positionH>
              <wp:positionV relativeFrom="paragraph">
                <wp:posOffset>127635</wp:posOffset>
              </wp:positionV>
              <wp:extent cx="6000750" cy="276225"/>
              <wp:effectExtent l="0" t="0" r="0" b="952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522CFF" w14:textId="37BDE1B1" w:rsidR="00A86438" w:rsidRPr="0047500A" w:rsidRDefault="00B853F9" w:rsidP="00A86438">
                          <w:pPr>
                            <w:rPr>
                              <w:color w:val="243C7D"/>
                              <w:sz w:val="14"/>
                              <w:szCs w:val="14"/>
                            </w:rPr>
                          </w:pPr>
                          <w:r w:rsidRPr="00B853F9">
                            <w:rPr>
                              <w:rFonts w:ascii="Arial" w:hAnsi="Arial" w:cs="Arial"/>
                              <w:b/>
                              <w:spacing w:val="8"/>
                              <w:kern w:val="16"/>
                              <w:sz w:val="14"/>
                              <w:szCs w:val="14"/>
                            </w:rPr>
                            <w:t>westonct.gov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8"/>
                              <w:kern w:val="16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left:0;text-align:left;margin-left:-29.25pt;margin-top:10.05pt;width:472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" fillcolor="white [3201]" stroked="f" strokeweight=".5pt">
              <v:textbox>
                <w:txbxContent>
                  <w:p w14:paraId="67522CFF" w14:textId="37BDE1B1" w:rsidR="00A86438" w:rsidRPr="0047500A" w:rsidRDefault="00B853F9" w:rsidP="00A86438">
                    <w:pPr>
                      <w:rPr>
                        <w:color w:val="243C7D"/>
                        <w:sz w:val="14"/>
                        <w:szCs w:val="14"/>
                      </w:rPr>
                    </w:pPr>
                    <w:r w:rsidRPr="00B853F9">
                      <w:rPr>
                        <w:rFonts w:ascii="Arial" w:hAnsi="Arial" w:cs="Arial"/>
                        <w:b/>
                        <w:spacing w:val="8"/>
                        <w:kern w:val="16"/>
                        <w:sz w:val="14"/>
                        <w:szCs w:val="14"/>
                      </w:rPr>
                      <w:t>westonct.gov</w:t>
                    </w:r>
                    <w:r>
                      <w:rPr>
                        <w:rFonts w:ascii="Arial" w:hAnsi="Arial" w:cs="Arial"/>
                        <w:b/>
                        <w:spacing w:val="8"/>
                        <w:kern w:val="16"/>
                        <w:sz w:val="14"/>
                        <w:szCs w:val="1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DF4CAE" w:rsidRPr="00A86438">
      <w:rPr>
        <w:rFonts w:ascii="Arial" w:hAnsi="Arial" w:cs="Arial"/>
        <w:noProof/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73DD3E" wp14:editId="67B4BB18">
              <wp:simplePos x="0" y="0"/>
              <wp:positionH relativeFrom="column">
                <wp:posOffset>-280670</wp:posOffset>
              </wp:positionH>
              <wp:positionV relativeFrom="paragraph">
                <wp:posOffset>81280</wp:posOffset>
              </wp:positionV>
              <wp:extent cx="682879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87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43C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661A66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6.4pt" to="515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" strokecolor="#243c7d" strokeweight="1pt"/>
          </w:pict>
        </mc:Fallback>
      </mc:AlternateContent>
    </w:r>
    <w:r w:rsidR="00A86438">
      <w:rPr>
        <w:rFonts w:ascii="FreightSans Pro Light" w:hAnsi="FreightSans Pro Light" w:cs="FreightSans Pro Light"/>
        <w:color w:val="000000"/>
        <w:spacing w:val="14"/>
        <w:sz w:val="12"/>
        <w:szCs w:val="12"/>
      </w:rPr>
      <w:tab/>
    </w:r>
    <w:r w:rsidR="00A86438" w:rsidRPr="00A86438">
      <w:rPr>
        <w:rFonts w:ascii="FreightSans Pro Medium" w:hAnsi="FreightSans Pro Medium" w:cs="FreightSans Pro Medium"/>
        <w:color w:val="000000"/>
        <w:spacing w:val="14"/>
        <w:sz w:val="12"/>
        <w:szCs w:val="12"/>
      </w:rPr>
      <w:t xml:space="preserve"> </w:t>
    </w:r>
  </w:p>
  <w:p w14:paraId="7C7BC660" w14:textId="1B0FB8D0" w:rsidR="00244ECB" w:rsidRPr="009A2B21" w:rsidRDefault="00244ECB" w:rsidP="00A8643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56639" w14:textId="77777777" w:rsidR="00863F18" w:rsidRDefault="00863F18">
      <w:pPr>
        <w:spacing w:after="0" w:line="240" w:lineRule="auto"/>
      </w:pPr>
      <w:r>
        <w:separator/>
      </w:r>
    </w:p>
  </w:footnote>
  <w:footnote w:type="continuationSeparator" w:id="0">
    <w:p w14:paraId="07F8E6C2" w14:textId="77777777" w:rsidR="00863F18" w:rsidRDefault="00863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9FD95" w14:textId="416D5464" w:rsidR="008F3298" w:rsidRDefault="008F3298">
    <w:pPr>
      <w:pStyle w:val="Header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5011A51" wp14:editId="748C19F1">
          <wp:simplePos x="0" y="0"/>
          <wp:positionH relativeFrom="column">
            <wp:posOffset>-172085</wp:posOffset>
          </wp:positionH>
          <wp:positionV relativeFrom="paragraph">
            <wp:posOffset>-186690</wp:posOffset>
          </wp:positionV>
          <wp:extent cx="2342515" cy="390525"/>
          <wp:effectExtent l="0" t="0" r="635" b="9525"/>
          <wp:wrapThrough wrapText="bothSides">
            <wp:wrapPolygon edited="0">
              <wp:start x="0" y="0"/>
              <wp:lineTo x="0" y="21073"/>
              <wp:lineTo x="21430" y="21073"/>
              <wp:lineTo x="21430" y="0"/>
              <wp:lineTo x="0" y="0"/>
            </wp:wrapPolygon>
          </wp:wrapThrough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90787" w14:textId="66142EA1" w:rsidR="00F070C5" w:rsidRDefault="008F3298" w:rsidP="00DF4CAE">
    <w:pPr>
      <w:pStyle w:val="Header"/>
      <w:ind w:left="0" w:hanging="243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7E9C5C" wp14:editId="285E256E">
              <wp:simplePos x="0" y="0"/>
              <wp:positionH relativeFrom="column">
                <wp:posOffset>-122555</wp:posOffset>
              </wp:positionH>
              <wp:positionV relativeFrom="paragraph">
                <wp:posOffset>-139700</wp:posOffset>
              </wp:positionV>
              <wp:extent cx="6675120" cy="27622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512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C41A8" w14:textId="220604A4" w:rsidR="00FF7D49" w:rsidRPr="008F3298" w:rsidRDefault="00A57E35" w:rsidP="00FF7D49">
                          <w:pPr>
                            <w:jc w:val="right"/>
                            <w:rPr>
                              <w:color w:val="243C7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43C7D"/>
                              <w:spacing w:val="16"/>
                              <w:kern w:val="16"/>
                              <w:sz w:val="24"/>
                              <w:szCs w:val="24"/>
                            </w:rPr>
                            <w:t>Bicycle &amp; Pedestrian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9.65pt;margin-top:-11pt;width:525.6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" filled="f" stroked="f" strokeweight=".5pt">
              <v:textbox>
                <w:txbxContent>
                  <w:p w14:paraId="31AC41A8" w14:textId="220604A4" w:rsidR="00FF7D49" w:rsidRPr="008F3298" w:rsidRDefault="00A57E35" w:rsidP="00FF7D49">
                    <w:pPr>
                      <w:jc w:val="right"/>
                      <w:rPr>
                        <w:color w:val="243C7D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43C7D"/>
                        <w:spacing w:val="16"/>
                        <w:kern w:val="16"/>
                        <w:sz w:val="24"/>
                        <w:szCs w:val="24"/>
                      </w:rPr>
                      <w:t>Bicycle &amp; Pedestrian 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0" locked="0" layoutInCell="1" allowOverlap="1" wp14:anchorId="63641DBE" wp14:editId="4D3D1675">
          <wp:simplePos x="0" y="0"/>
          <wp:positionH relativeFrom="column">
            <wp:posOffset>-285750</wp:posOffset>
          </wp:positionH>
          <wp:positionV relativeFrom="paragraph">
            <wp:posOffset>-254000</wp:posOffset>
          </wp:positionV>
          <wp:extent cx="3037205" cy="504825"/>
          <wp:effectExtent l="0" t="0" r="0" b="9525"/>
          <wp:wrapThrough wrapText="bothSides">
            <wp:wrapPolygon edited="0">
              <wp:start x="0" y="0"/>
              <wp:lineTo x="0" y="21192"/>
              <wp:lineTo x="21406" y="21192"/>
              <wp:lineTo x="21406" y="0"/>
              <wp:lineTo x="0" y="0"/>
            </wp:wrapPolygon>
          </wp:wrapThrough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AEF5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A40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E24C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EC3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7401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6D4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4A23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07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DCD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263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987"/>
    <w:multiLevelType w:val="hybridMultilevel"/>
    <w:tmpl w:val="F2EAB4E2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032570"/>
    <w:multiLevelType w:val="hybridMultilevel"/>
    <w:tmpl w:val="50CE6CD2"/>
    <w:lvl w:ilvl="0" w:tplc="92B6E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500884"/>
    <w:multiLevelType w:val="hybridMultilevel"/>
    <w:tmpl w:val="CDB67A68"/>
    <w:lvl w:ilvl="0" w:tplc="A930201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1B037D"/>
    <w:multiLevelType w:val="hybridMultilevel"/>
    <w:tmpl w:val="0896D276"/>
    <w:lvl w:ilvl="0" w:tplc="2A2E6F5E">
      <w:start w:val="1"/>
      <w:numFmt w:val="decimal"/>
      <w:lvlText w:val="%1."/>
      <w:lvlJc w:val="left"/>
      <w:pPr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10EF5A6E"/>
    <w:multiLevelType w:val="hybridMultilevel"/>
    <w:tmpl w:val="D0307C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>
    <w:nsid w:val="18577CB2"/>
    <w:multiLevelType w:val="hybridMultilevel"/>
    <w:tmpl w:val="AF166F06"/>
    <w:lvl w:ilvl="0" w:tplc="2D8EFA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41881"/>
    <w:multiLevelType w:val="hybridMultilevel"/>
    <w:tmpl w:val="A8A0716C"/>
    <w:lvl w:ilvl="0" w:tplc="CADE5CB6">
      <w:start w:val="1"/>
      <w:numFmt w:val="bullet"/>
      <w:lvlText w:val="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8B1B2B"/>
    <w:multiLevelType w:val="hybridMultilevel"/>
    <w:tmpl w:val="FCEEE7A8"/>
    <w:lvl w:ilvl="0" w:tplc="18F6DD2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92D05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172F6"/>
    <w:multiLevelType w:val="hybridMultilevel"/>
    <w:tmpl w:val="37701C6E"/>
    <w:lvl w:ilvl="0" w:tplc="C64E240C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C74C2"/>
    <w:multiLevelType w:val="hybridMultilevel"/>
    <w:tmpl w:val="32C04C1A"/>
    <w:lvl w:ilvl="0" w:tplc="3AD0B86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355A7769"/>
    <w:multiLevelType w:val="hybridMultilevel"/>
    <w:tmpl w:val="0896D276"/>
    <w:lvl w:ilvl="0" w:tplc="2A2E6F5E">
      <w:start w:val="1"/>
      <w:numFmt w:val="decimal"/>
      <w:lvlText w:val="%1."/>
      <w:lvlJc w:val="left"/>
      <w:pPr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>
    <w:nsid w:val="362744B7"/>
    <w:multiLevelType w:val="hybridMultilevel"/>
    <w:tmpl w:val="C29A401E"/>
    <w:lvl w:ilvl="0" w:tplc="92B6E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53C55"/>
    <w:multiLevelType w:val="hybridMultilevel"/>
    <w:tmpl w:val="E330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A5D62"/>
    <w:multiLevelType w:val="hybridMultilevel"/>
    <w:tmpl w:val="813440D4"/>
    <w:lvl w:ilvl="0" w:tplc="B6FC9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D658B"/>
    <w:multiLevelType w:val="hybridMultilevel"/>
    <w:tmpl w:val="923EE07C"/>
    <w:lvl w:ilvl="0" w:tplc="3AE6E916">
      <w:numFmt w:val="bullet"/>
      <w:lvlText w:val=""/>
      <w:lvlJc w:val="left"/>
      <w:pPr>
        <w:ind w:left="288" w:hanging="288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0453D"/>
    <w:multiLevelType w:val="hybridMultilevel"/>
    <w:tmpl w:val="60089F7E"/>
    <w:lvl w:ilvl="0" w:tplc="3EE09F78">
      <w:start w:val="1"/>
      <w:numFmt w:val="decimal"/>
      <w:lvlText w:val="%1."/>
      <w:lvlJc w:val="left"/>
      <w:pPr>
        <w:ind w:left="215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562F0278"/>
    <w:multiLevelType w:val="hybridMultilevel"/>
    <w:tmpl w:val="CE66BA24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E7826"/>
    <w:multiLevelType w:val="hybridMultilevel"/>
    <w:tmpl w:val="47C8582C"/>
    <w:lvl w:ilvl="0" w:tplc="824866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E02CB"/>
    <w:multiLevelType w:val="hybridMultilevel"/>
    <w:tmpl w:val="9EE43EA0"/>
    <w:lvl w:ilvl="0" w:tplc="29808338">
      <w:start w:val="1"/>
      <w:numFmt w:val="decimal"/>
      <w:lvlText w:val="%1."/>
      <w:lvlJc w:val="left"/>
      <w:pPr>
        <w:ind w:left="1720" w:hanging="1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B3CE4"/>
    <w:multiLevelType w:val="hybridMultilevel"/>
    <w:tmpl w:val="E7B25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5071D"/>
    <w:multiLevelType w:val="hybridMultilevel"/>
    <w:tmpl w:val="3872FDF4"/>
    <w:lvl w:ilvl="0" w:tplc="F69ED3BE">
      <w:start w:val="1"/>
      <w:numFmt w:val="bullet"/>
      <w:lvlText w:val="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C5D43"/>
    <w:multiLevelType w:val="hybridMultilevel"/>
    <w:tmpl w:val="D2F6C640"/>
    <w:lvl w:ilvl="0" w:tplc="C69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142DC"/>
    <w:multiLevelType w:val="hybridMultilevel"/>
    <w:tmpl w:val="7A64A99E"/>
    <w:lvl w:ilvl="0" w:tplc="6EC04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A769A"/>
    <w:multiLevelType w:val="hybridMultilevel"/>
    <w:tmpl w:val="7A4E5D3A"/>
    <w:lvl w:ilvl="0" w:tplc="2A2E6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40CD6"/>
    <w:multiLevelType w:val="hybridMultilevel"/>
    <w:tmpl w:val="416AD72E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3400A"/>
    <w:multiLevelType w:val="hybridMultilevel"/>
    <w:tmpl w:val="DF72CC90"/>
    <w:lvl w:ilvl="0" w:tplc="C69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E28F3"/>
    <w:multiLevelType w:val="hybridMultilevel"/>
    <w:tmpl w:val="15105296"/>
    <w:lvl w:ilvl="0" w:tplc="AD7617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50D89"/>
    <w:multiLevelType w:val="hybridMultilevel"/>
    <w:tmpl w:val="5E80F296"/>
    <w:lvl w:ilvl="0" w:tplc="4D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D3FDD"/>
    <w:multiLevelType w:val="hybridMultilevel"/>
    <w:tmpl w:val="5624F94C"/>
    <w:lvl w:ilvl="0" w:tplc="92B6E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04316"/>
    <w:multiLevelType w:val="hybridMultilevel"/>
    <w:tmpl w:val="F67812D4"/>
    <w:lvl w:ilvl="0" w:tplc="C64E240C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5"/>
  </w:num>
  <w:num w:numId="13">
    <w:abstractNumId w:val="16"/>
  </w:num>
  <w:num w:numId="14">
    <w:abstractNumId w:val="30"/>
  </w:num>
  <w:num w:numId="15">
    <w:abstractNumId w:val="11"/>
  </w:num>
  <w:num w:numId="16">
    <w:abstractNumId w:val="38"/>
  </w:num>
  <w:num w:numId="17">
    <w:abstractNumId w:val="36"/>
  </w:num>
  <w:num w:numId="18">
    <w:abstractNumId w:val="21"/>
  </w:num>
  <w:num w:numId="19">
    <w:abstractNumId w:val="18"/>
  </w:num>
  <w:num w:numId="20">
    <w:abstractNumId w:val="26"/>
  </w:num>
  <w:num w:numId="21">
    <w:abstractNumId w:val="39"/>
  </w:num>
  <w:num w:numId="22">
    <w:abstractNumId w:val="20"/>
  </w:num>
  <w:num w:numId="23">
    <w:abstractNumId w:val="25"/>
  </w:num>
  <w:num w:numId="24">
    <w:abstractNumId w:val="13"/>
  </w:num>
  <w:num w:numId="25">
    <w:abstractNumId w:val="33"/>
  </w:num>
  <w:num w:numId="26">
    <w:abstractNumId w:val="28"/>
  </w:num>
  <w:num w:numId="27">
    <w:abstractNumId w:val="27"/>
  </w:num>
  <w:num w:numId="28">
    <w:abstractNumId w:val="37"/>
  </w:num>
  <w:num w:numId="29">
    <w:abstractNumId w:val="10"/>
  </w:num>
  <w:num w:numId="30">
    <w:abstractNumId w:val="34"/>
  </w:num>
  <w:num w:numId="31">
    <w:abstractNumId w:val="24"/>
  </w:num>
  <w:num w:numId="32">
    <w:abstractNumId w:val="12"/>
  </w:num>
  <w:num w:numId="33">
    <w:abstractNumId w:val="31"/>
  </w:num>
  <w:num w:numId="34">
    <w:abstractNumId w:val="29"/>
  </w:num>
  <w:num w:numId="35">
    <w:abstractNumId w:val="35"/>
  </w:num>
  <w:num w:numId="36">
    <w:abstractNumId w:val="32"/>
  </w:num>
  <w:num w:numId="37">
    <w:abstractNumId w:val="17"/>
  </w:num>
  <w:num w:numId="38">
    <w:abstractNumId w:val="22"/>
  </w:num>
  <w:num w:numId="39">
    <w:abstractNumId w:val="1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2049" fillcolor="none [1942]" stroke="f">
      <v:fill color="none [1942]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96"/>
    <w:rsid w:val="00006E9B"/>
    <w:rsid w:val="00012432"/>
    <w:rsid w:val="000228BB"/>
    <w:rsid w:val="000257C6"/>
    <w:rsid w:val="00031E87"/>
    <w:rsid w:val="00036C54"/>
    <w:rsid w:val="00040E9F"/>
    <w:rsid w:val="00043321"/>
    <w:rsid w:val="000450EF"/>
    <w:rsid w:val="00055AE0"/>
    <w:rsid w:val="00056AAE"/>
    <w:rsid w:val="00070D79"/>
    <w:rsid w:val="0007668D"/>
    <w:rsid w:val="0009329C"/>
    <w:rsid w:val="0009417B"/>
    <w:rsid w:val="000A03EA"/>
    <w:rsid w:val="000A181E"/>
    <w:rsid w:val="000A6DD9"/>
    <w:rsid w:val="000C618A"/>
    <w:rsid w:val="000D7282"/>
    <w:rsid w:val="000F0DF8"/>
    <w:rsid w:val="00104516"/>
    <w:rsid w:val="00104E01"/>
    <w:rsid w:val="00110333"/>
    <w:rsid w:val="00111CD4"/>
    <w:rsid w:val="0011494F"/>
    <w:rsid w:val="00115901"/>
    <w:rsid w:val="0012280C"/>
    <w:rsid w:val="001328CC"/>
    <w:rsid w:val="001377BC"/>
    <w:rsid w:val="00146109"/>
    <w:rsid w:val="00155296"/>
    <w:rsid w:val="00161761"/>
    <w:rsid w:val="00190240"/>
    <w:rsid w:val="00193FE6"/>
    <w:rsid w:val="001A45A1"/>
    <w:rsid w:val="001B29A7"/>
    <w:rsid w:val="001B6E85"/>
    <w:rsid w:val="001C6A09"/>
    <w:rsid w:val="001D2210"/>
    <w:rsid w:val="001D2FFA"/>
    <w:rsid w:val="001D7AC2"/>
    <w:rsid w:val="001D7F13"/>
    <w:rsid w:val="001E05F4"/>
    <w:rsid w:val="001F371C"/>
    <w:rsid w:val="001F7A08"/>
    <w:rsid w:val="0020020E"/>
    <w:rsid w:val="00200903"/>
    <w:rsid w:val="00203D46"/>
    <w:rsid w:val="0021536B"/>
    <w:rsid w:val="002227C9"/>
    <w:rsid w:val="002301D3"/>
    <w:rsid w:val="00234961"/>
    <w:rsid w:val="00236CF8"/>
    <w:rsid w:val="00242D72"/>
    <w:rsid w:val="00244ECB"/>
    <w:rsid w:val="0024601B"/>
    <w:rsid w:val="00267EA2"/>
    <w:rsid w:val="00272771"/>
    <w:rsid w:val="002732D2"/>
    <w:rsid w:val="00275A6F"/>
    <w:rsid w:val="002772E4"/>
    <w:rsid w:val="0028230C"/>
    <w:rsid w:val="00285102"/>
    <w:rsid w:val="002A0A5F"/>
    <w:rsid w:val="002A1FEF"/>
    <w:rsid w:val="002B0471"/>
    <w:rsid w:val="002B38EC"/>
    <w:rsid w:val="002B6596"/>
    <w:rsid w:val="002D09A7"/>
    <w:rsid w:val="002D1F3B"/>
    <w:rsid w:val="002D3D87"/>
    <w:rsid w:val="002D51A3"/>
    <w:rsid w:val="002E6AAC"/>
    <w:rsid w:val="002F155A"/>
    <w:rsid w:val="002F421E"/>
    <w:rsid w:val="002F5BDC"/>
    <w:rsid w:val="002F7338"/>
    <w:rsid w:val="00303FAF"/>
    <w:rsid w:val="00306119"/>
    <w:rsid w:val="00307689"/>
    <w:rsid w:val="00311022"/>
    <w:rsid w:val="0031348E"/>
    <w:rsid w:val="003149B2"/>
    <w:rsid w:val="00320756"/>
    <w:rsid w:val="00323485"/>
    <w:rsid w:val="003236D9"/>
    <w:rsid w:val="00323F89"/>
    <w:rsid w:val="003274FD"/>
    <w:rsid w:val="00351D7D"/>
    <w:rsid w:val="0035409C"/>
    <w:rsid w:val="00360395"/>
    <w:rsid w:val="003627A9"/>
    <w:rsid w:val="00362A24"/>
    <w:rsid w:val="003661D3"/>
    <w:rsid w:val="00367194"/>
    <w:rsid w:val="003737C5"/>
    <w:rsid w:val="003742B3"/>
    <w:rsid w:val="0037603D"/>
    <w:rsid w:val="0038009F"/>
    <w:rsid w:val="003A064A"/>
    <w:rsid w:val="003A3281"/>
    <w:rsid w:val="003A5727"/>
    <w:rsid w:val="003B342B"/>
    <w:rsid w:val="003C0A4E"/>
    <w:rsid w:val="003C190A"/>
    <w:rsid w:val="003C27E8"/>
    <w:rsid w:val="003C3F80"/>
    <w:rsid w:val="003D04F3"/>
    <w:rsid w:val="003D7A38"/>
    <w:rsid w:val="003E342A"/>
    <w:rsid w:val="003F2C5E"/>
    <w:rsid w:val="003F309E"/>
    <w:rsid w:val="004319A8"/>
    <w:rsid w:val="0043343F"/>
    <w:rsid w:val="004368A4"/>
    <w:rsid w:val="004413BC"/>
    <w:rsid w:val="00460F5F"/>
    <w:rsid w:val="004621A4"/>
    <w:rsid w:val="00471046"/>
    <w:rsid w:val="004740ED"/>
    <w:rsid w:val="0047500A"/>
    <w:rsid w:val="0047624D"/>
    <w:rsid w:val="00484E1D"/>
    <w:rsid w:val="00487AF3"/>
    <w:rsid w:val="004904B3"/>
    <w:rsid w:val="00491CD8"/>
    <w:rsid w:val="00492BA8"/>
    <w:rsid w:val="004B73A0"/>
    <w:rsid w:val="004D5F3B"/>
    <w:rsid w:val="004E4910"/>
    <w:rsid w:val="004E5203"/>
    <w:rsid w:val="004E5CF1"/>
    <w:rsid w:val="004F0B51"/>
    <w:rsid w:val="004F4EA2"/>
    <w:rsid w:val="004F7876"/>
    <w:rsid w:val="0050169C"/>
    <w:rsid w:val="005074CB"/>
    <w:rsid w:val="0051724F"/>
    <w:rsid w:val="0052659A"/>
    <w:rsid w:val="00533A18"/>
    <w:rsid w:val="00534A52"/>
    <w:rsid w:val="00537632"/>
    <w:rsid w:val="00541806"/>
    <w:rsid w:val="005638EF"/>
    <w:rsid w:val="005642B1"/>
    <w:rsid w:val="00566648"/>
    <w:rsid w:val="005700BD"/>
    <w:rsid w:val="0057055B"/>
    <w:rsid w:val="0057398E"/>
    <w:rsid w:val="00576F21"/>
    <w:rsid w:val="00580799"/>
    <w:rsid w:val="00580FB2"/>
    <w:rsid w:val="00582CFF"/>
    <w:rsid w:val="00590B98"/>
    <w:rsid w:val="00593072"/>
    <w:rsid w:val="00595792"/>
    <w:rsid w:val="00596DD5"/>
    <w:rsid w:val="005A3075"/>
    <w:rsid w:val="005A6200"/>
    <w:rsid w:val="005B7940"/>
    <w:rsid w:val="005D3A2D"/>
    <w:rsid w:val="005D7CB4"/>
    <w:rsid w:val="005E235D"/>
    <w:rsid w:val="005F4B83"/>
    <w:rsid w:val="00600946"/>
    <w:rsid w:val="006020D1"/>
    <w:rsid w:val="006044DF"/>
    <w:rsid w:val="00607C97"/>
    <w:rsid w:val="006103EC"/>
    <w:rsid w:val="00611BFD"/>
    <w:rsid w:val="00611CCB"/>
    <w:rsid w:val="00612E92"/>
    <w:rsid w:val="00615D6D"/>
    <w:rsid w:val="006205AB"/>
    <w:rsid w:val="0062666B"/>
    <w:rsid w:val="00633245"/>
    <w:rsid w:val="0063764F"/>
    <w:rsid w:val="006400CD"/>
    <w:rsid w:val="00642253"/>
    <w:rsid w:val="00656047"/>
    <w:rsid w:val="00660D93"/>
    <w:rsid w:val="00661537"/>
    <w:rsid w:val="00662F05"/>
    <w:rsid w:val="00664E8A"/>
    <w:rsid w:val="006706CA"/>
    <w:rsid w:val="00672121"/>
    <w:rsid w:val="006744F4"/>
    <w:rsid w:val="006824A0"/>
    <w:rsid w:val="006A0E4B"/>
    <w:rsid w:val="006A308B"/>
    <w:rsid w:val="006A3399"/>
    <w:rsid w:val="006A62B2"/>
    <w:rsid w:val="006B3607"/>
    <w:rsid w:val="006B4D04"/>
    <w:rsid w:val="006B51C0"/>
    <w:rsid w:val="006C010C"/>
    <w:rsid w:val="006E1D5D"/>
    <w:rsid w:val="006E3F5A"/>
    <w:rsid w:val="006E4784"/>
    <w:rsid w:val="006F067F"/>
    <w:rsid w:val="006F226D"/>
    <w:rsid w:val="006F552C"/>
    <w:rsid w:val="006F71EB"/>
    <w:rsid w:val="00704634"/>
    <w:rsid w:val="0070466D"/>
    <w:rsid w:val="00714F8E"/>
    <w:rsid w:val="00716233"/>
    <w:rsid w:val="00720CB2"/>
    <w:rsid w:val="00720D31"/>
    <w:rsid w:val="00723B75"/>
    <w:rsid w:val="00724853"/>
    <w:rsid w:val="00724FB1"/>
    <w:rsid w:val="00731B9F"/>
    <w:rsid w:val="00747245"/>
    <w:rsid w:val="00747AA3"/>
    <w:rsid w:val="00752786"/>
    <w:rsid w:val="00756D83"/>
    <w:rsid w:val="00762014"/>
    <w:rsid w:val="0076278B"/>
    <w:rsid w:val="0076539E"/>
    <w:rsid w:val="00770157"/>
    <w:rsid w:val="00772E6E"/>
    <w:rsid w:val="00775720"/>
    <w:rsid w:val="0078359B"/>
    <w:rsid w:val="00785939"/>
    <w:rsid w:val="00791BA3"/>
    <w:rsid w:val="007936CF"/>
    <w:rsid w:val="007A3098"/>
    <w:rsid w:val="007C242B"/>
    <w:rsid w:val="007C3578"/>
    <w:rsid w:val="007D046D"/>
    <w:rsid w:val="007D0928"/>
    <w:rsid w:val="007D30ED"/>
    <w:rsid w:val="007E19D1"/>
    <w:rsid w:val="007E3143"/>
    <w:rsid w:val="007E708E"/>
    <w:rsid w:val="007F1754"/>
    <w:rsid w:val="007F1D6E"/>
    <w:rsid w:val="007F6AE8"/>
    <w:rsid w:val="007F6BB9"/>
    <w:rsid w:val="00800822"/>
    <w:rsid w:val="00804762"/>
    <w:rsid w:val="0081253C"/>
    <w:rsid w:val="00817723"/>
    <w:rsid w:val="0082075B"/>
    <w:rsid w:val="00820F6A"/>
    <w:rsid w:val="00822148"/>
    <w:rsid w:val="008237FF"/>
    <w:rsid w:val="0083246A"/>
    <w:rsid w:val="00832D7D"/>
    <w:rsid w:val="00833573"/>
    <w:rsid w:val="00836003"/>
    <w:rsid w:val="00842383"/>
    <w:rsid w:val="00863F18"/>
    <w:rsid w:val="008664EF"/>
    <w:rsid w:val="008666D6"/>
    <w:rsid w:val="00881673"/>
    <w:rsid w:val="0088234D"/>
    <w:rsid w:val="00886464"/>
    <w:rsid w:val="00887D96"/>
    <w:rsid w:val="00893E0E"/>
    <w:rsid w:val="0089494B"/>
    <w:rsid w:val="00897BCC"/>
    <w:rsid w:val="008A3AB6"/>
    <w:rsid w:val="008B2EC0"/>
    <w:rsid w:val="008C71AF"/>
    <w:rsid w:val="008C7A21"/>
    <w:rsid w:val="008D3504"/>
    <w:rsid w:val="008D459A"/>
    <w:rsid w:val="008E3C25"/>
    <w:rsid w:val="008E436C"/>
    <w:rsid w:val="008E544D"/>
    <w:rsid w:val="008E5AE9"/>
    <w:rsid w:val="008E5FE7"/>
    <w:rsid w:val="008E6FA4"/>
    <w:rsid w:val="008F1492"/>
    <w:rsid w:val="008F2B9D"/>
    <w:rsid w:val="008F3298"/>
    <w:rsid w:val="008F4602"/>
    <w:rsid w:val="008F7CE2"/>
    <w:rsid w:val="00900EF8"/>
    <w:rsid w:val="00904034"/>
    <w:rsid w:val="00905751"/>
    <w:rsid w:val="009071C3"/>
    <w:rsid w:val="00931399"/>
    <w:rsid w:val="00931FE1"/>
    <w:rsid w:val="009566DD"/>
    <w:rsid w:val="00962B29"/>
    <w:rsid w:val="009747E5"/>
    <w:rsid w:val="00974860"/>
    <w:rsid w:val="0097716A"/>
    <w:rsid w:val="00990A27"/>
    <w:rsid w:val="00992CEF"/>
    <w:rsid w:val="009943BF"/>
    <w:rsid w:val="009A11C2"/>
    <w:rsid w:val="009A2375"/>
    <w:rsid w:val="009A2B21"/>
    <w:rsid w:val="009B1251"/>
    <w:rsid w:val="009B5AB3"/>
    <w:rsid w:val="009B7C1A"/>
    <w:rsid w:val="009D07C5"/>
    <w:rsid w:val="009E1CEE"/>
    <w:rsid w:val="009F4C47"/>
    <w:rsid w:val="009F5C08"/>
    <w:rsid w:val="00A03857"/>
    <w:rsid w:val="00A118C0"/>
    <w:rsid w:val="00A14E77"/>
    <w:rsid w:val="00A16D16"/>
    <w:rsid w:val="00A21859"/>
    <w:rsid w:val="00A27F9C"/>
    <w:rsid w:val="00A476F4"/>
    <w:rsid w:val="00A57E35"/>
    <w:rsid w:val="00A608C2"/>
    <w:rsid w:val="00A65D50"/>
    <w:rsid w:val="00A67DDD"/>
    <w:rsid w:val="00A80C6F"/>
    <w:rsid w:val="00A82278"/>
    <w:rsid w:val="00A861C3"/>
    <w:rsid w:val="00A86438"/>
    <w:rsid w:val="00A87924"/>
    <w:rsid w:val="00AA20F6"/>
    <w:rsid w:val="00AA56B7"/>
    <w:rsid w:val="00AB29CE"/>
    <w:rsid w:val="00AB4483"/>
    <w:rsid w:val="00AB7DF6"/>
    <w:rsid w:val="00AC206C"/>
    <w:rsid w:val="00AC2BE9"/>
    <w:rsid w:val="00AE083B"/>
    <w:rsid w:val="00AE2DBE"/>
    <w:rsid w:val="00AF2665"/>
    <w:rsid w:val="00AF2A95"/>
    <w:rsid w:val="00AF4B17"/>
    <w:rsid w:val="00AF6FBB"/>
    <w:rsid w:val="00B12E12"/>
    <w:rsid w:val="00B169B1"/>
    <w:rsid w:val="00B16BD9"/>
    <w:rsid w:val="00B17555"/>
    <w:rsid w:val="00B20ABC"/>
    <w:rsid w:val="00B23EB3"/>
    <w:rsid w:val="00B240CB"/>
    <w:rsid w:val="00B32A6A"/>
    <w:rsid w:val="00B360E2"/>
    <w:rsid w:val="00B504DB"/>
    <w:rsid w:val="00B540EF"/>
    <w:rsid w:val="00B56723"/>
    <w:rsid w:val="00B57B74"/>
    <w:rsid w:val="00B62679"/>
    <w:rsid w:val="00B6430D"/>
    <w:rsid w:val="00B67C0F"/>
    <w:rsid w:val="00B72F7C"/>
    <w:rsid w:val="00B853F9"/>
    <w:rsid w:val="00B94421"/>
    <w:rsid w:val="00BA1C14"/>
    <w:rsid w:val="00BA2DA9"/>
    <w:rsid w:val="00BB4C79"/>
    <w:rsid w:val="00BC23B6"/>
    <w:rsid w:val="00BD2E35"/>
    <w:rsid w:val="00BD458E"/>
    <w:rsid w:val="00BD7F3D"/>
    <w:rsid w:val="00BE141D"/>
    <w:rsid w:val="00BE2429"/>
    <w:rsid w:val="00BE36F5"/>
    <w:rsid w:val="00BF3325"/>
    <w:rsid w:val="00BF5231"/>
    <w:rsid w:val="00BF5959"/>
    <w:rsid w:val="00C02366"/>
    <w:rsid w:val="00C12A14"/>
    <w:rsid w:val="00C146F1"/>
    <w:rsid w:val="00C171AA"/>
    <w:rsid w:val="00C42A50"/>
    <w:rsid w:val="00C44A00"/>
    <w:rsid w:val="00C533EC"/>
    <w:rsid w:val="00C56B3E"/>
    <w:rsid w:val="00C63E97"/>
    <w:rsid w:val="00C66C06"/>
    <w:rsid w:val="00C72557"/>
    <w:rsid w:val="00C730C9"/>
    <w:rsid w:val="00CA7138"/>
    <w:rsid w:val="00CB0450"/>
    <w:rsid w:val="00CB2A54"/>
    <w:rsid w:val="00CB380D"/>
    <w:rsid w:val="00CB708B"/>
    <w:rsid w:val="00CC241F"/>
    <w:rsid w:val="00CC7BAE"/>
    <w:rsid w:val="00CD78BA"/>
    <w:rsid w:val="00CD7EF9"/>
    <w:rsid w:val="00CE14FF"/>
    <w:rsid w:val="00CE18D9"/>
    <w:rsid w:val="00CE4BFD"/>
    <w:rsid w:val="00CF3F6F"/>
    <w:rsid w:val="00CF61CF"/>
    <w:rsid w:val="00CF6714"/>
    <w:rsid w:val="00D0188B"/>
    <w:rsid w:val="00D02753"/>
    <w:rsid w:val="00D11452"/>
    <w:rsid w:val="00D119C2"/>
    <w:rsid w:val="00D1573E"/>
    <w:rsid w:val="00D16670"/>
    <w:rsid w:val="00D34A2C"/>
    <w:rsid w:val="00D4257A"/>
    <w:rsid w:val="00D51AD0"/>
    <w:rsid w:val="00D546B3"/>
    <w:rsid w:val="00D55BAF"/>
    <w:rsid w:val="00D61958"/>
    <w:rsid w:val="00D632AF"/>
    <w:rsid w:val="00D64D96"/>
    <w:rsid w:val="00D8390F"/>
    <w:rsid w:val="00D83DCB"/>
    <w:rsid w:val="00D8641C"/>
    <w:rsid w:val="00D94E56"/>
    <w:rsid w:val="00D95367"/>
    <w:rsid w:val="00D95546"/>
    <w:rsid w:val="00DA1B08"/>
    <w:rsid w:val="00DA2DDF"/>
    <w:rsid w:val="00DA409D"/>
    <w:rsid w:val="00DB0B46"/>
    <w:rsid w:val="00DB63B5"/>
    <w:rsid w:val="00DC481D"/>
    <w:rsid w:val="00DC6E82"/>
    <w:rsid w:val="00DD139D"/>
    <w:rsid w:val="00DF0403"/>
    <w:rsid w:val="00DF4CAE"/>
    <w:rsid w:val="00DF67D6"/>
    <w:rsid w:val="00DF7830"/>
    <w:rsid w:val="00E02C21"/>
    <w:rsid w:val="00E02CE9"/>
    <w:rsid w:val="00E07AE6"/>
    <w:rsid w:val="00E108EC"/>
    <w:rsid w:val="00E200D4"/>
    <w:rsid w:val="00E21458"/>
    <w:rsid w:val="00E214CA"/>
    <w:rsid w:val="00E21BDB"/>
    <w:rsid w:val="00E4313B"/>
    <w:rsid w:val="00E633CF"/>
    <w:rsid w:val="00E70467"/>
    <w:rsid w:val="00E95D44"/>
    <w:rsid w:val="00E962C2"/>
    <w:rsid w:val="00EA4DBF"/>
    <w:rsid w:val="00EB1F03"/>
    <w:rsid w:val="00EB2C5E"/>
    <w:rsid w:val="00EC0562"/>
    <w:rsid w:val="00EC483E"/>
    <w:rsid w:val="00EC625C"/>
    <w:rsid w:val="00ED0596"/>
    <w:rsid w:val="00ED35A0"/>
    <w:rsid w:val="00ED42D8"/>
    <w:rsid w:val="00EE445B"/>
    <w:rsid w:val="00EE622D"/>
    <w:rsid w:val="00EE644D"/>
    <w:rsid w:val="00F00937"/>
    <w:rsid w:val="00F0174C"/>
    <w:rsid w:val="00F0674A"/>
    <w:rsid w:val="00F070C5"/>
    <w:rsid w:val="00F11528"/>
    <w:rsid w:val="00F2299D"/>
    <w:rsid w:val="00F22D92"/>
    <w:rsid w:val="00F74369"/>
    <w:rsid w:val="00F75CE6"/>
    <w:rsid w:val="00F81C62"/>
    <w:rsid w:val="00F83274"/>
    <w:rsid w:val="00F8361C"/>
    <w:rsid w:val="00F85E54"/>
    <w:rsid w:val="00F91328"/>
    <w:rsid w:val="00F91951"/>
    <w:rsid w:val="00F9352B"/>
    <w:rsid w:val="00FA28A9"/>
    <w:rsid w:val="00FB145F"/>
    <w:rsid w:val="00FB4321"/>
    <w:rsid w:val="00FB66A3"/>
    <w:rsid w:val="00FB6AA8"/>
    <w:rsid w:val="00FD43F6"/>
    <w:rsid w:val="00FE3FDC"/>
    <w:rsid w:val="00FF68F2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2]" stroke="f">
      <v:fill color="none [1942]"/>
      <v:stroke on="f"/>
    </o:shapedefaults>
    <o:shapelayout v:ext="edit">
      <o:idmap v:ext="edit" data="1"/>
    </o:shapelayout>
  </w:shapeDefaults>
  <w:doNotEmbedSmartTags/>
  <w:decimalSymbol w:val="."/>
  <w:listSeparator w:val=","/>
  <w14:docId w14:val="7520D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1" w:unhideWhenUsed="0" w:qFormat="1"/>
    <w:lsdException w:name="heading 2" w:uiPriority="11" w:qFormat="1"/>
    <w:lsdException w:name="heading 3" w:uiPriority="11" w:qFormat="1"/>
    <w:lsdException w:name="heading 4" w:uiPriority="11" w:qFormat="1"/>
    <w:lsdException w:name="heading 5" w:uiPriority="11" w:qFormat="1"/>
    <w:lsdException w:name="heading 6" w:uiPriority="11" w:qFormat="1"/>
    <w:lsdException w:name="heading 7" w:uiPriority="11" w:qFormat="1"/>
    <w:lsdException w:name="heading 8" w:uiPriority="11" w:qFormat="1"/>
    <w:lsdException w:name="heading 9" w:uiPriority="11" w:qFormat="1"/>
    <w:lsdException w:name="Normal Indent" w:qFormat="1"/>
    <w:lsdException w:name="List Bullet" w:uiPriority="21" w:qFormat="1"/>
    <w:lsdException w:name="List Number" w:uiPriority="21" w:qFormat="1"/>
    <w:lsdException w:name="List Bullet 2" w:uiPriority="21" w:qFormat="1"/>
    <w:lsdException w:name="List Number 2" w:uiPriority="21" w:qFormat="1"/>
    <w:lsdException w:name="Title" w:semiHidden="0" w:uiPriority="12" w:unhideWhenUsed="0" w:qFormat="1"/>
    <w:lsdException w:name="Closing" w:semiHidden="0" w:uiPriority="8" w:unhideWhenUsed="0" w:qFormat="1"/>
    <w:lsdException w:name="Signature" w:uiPriority="0" w:qFormat="1"/>
    <w:lsdException w:name="Body Text" w:uiPriority="29"/>
    <w:lsdException w:name="List Continue" w:uiPriority="21" w:qFormat="1"/>
    <w:lsdException w:name="List Continue 2" w:uiPriority="21" w:qFormat="1"/>
    <w:lsdException w:name="Subtitle" w:semiHidden="0" w:uiPriority="13" w:unhideWhenUsed="0" w:qFormat="1"/>
    <w:lsdException w:name="Salutation" w:uiPriority="0" w:qFormat="1"/>
    <w:lsdException w:name="Date" w:uiPriority="0" w:qFormat="1"/>
    <w:lsdException w:name="Block Text" w:uiPriority="21" w:qFormat="1"/>
    <w:lsdException w:name="Strong" w:semiHidden="0" w:uiPriority="15" w:unhideWhenUsed="0" w:qFormat="1"/>
    <w:lsdException w:name="Emphasis" w:semiHidden="0" w:uiPriority="8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A"/>
  </w:style>
  <w:style w:type="paragraph" w:styleId="Heading1">
    <w:name w:val="heading 1"/>
    <w:basedOn w:val="Normal"/>
    <w:next w:val="Normal"/>
    <w:link w:val="Heading1Char"/>
    <w:uiPriority w:val="1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1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6757" w:themeColor="accent3" w:themeShade="80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C1A"/>
    <w:rPr>
      <w:color w:val="37354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styleId="Date">
    <w:name w:val="Date"/>
    <w:basedOn w:val="Normal"/>
    <w:next w:val="Normal"/>
    <w:link w:val="DateChar"/>
    <w:uiPriority w:val="5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5"/>
  </w:style>
  <w:style w:type="paragraph" w:customStyle="1" w:styleId="RecipientAddress">
    <w:name w:val="Recipient Address"/>
    <w:basedOn w:val="Normal"/>
    <w:uiPriority w:val="6"/>
    <w:qFormat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6"/>
    <w:qFormat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ECB"/>
    <w:pPr>
      <w:spacing w:after="0"/>
      <w:ind w:left="-720"/>
    </w:pPr>
    <w:rPr>
      <w:rFonts w:asciiTheme="majorHAnsi" w:hAnsiTheme="majorHAnsi"/>
      <w:caps/>
      <w:color w:val="316757" w:themeColor="accent3" w:themeShade="8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244ECB"/>
    <w:rPr>
      <w:rFonts w:asciiTheme="majorHAnsi" w:hAnsiTheme="majorHAnsi"/>
      <w:caps/>
      <w:color w:val="316757" w:themeColor="accent3" w:themeShade="80"/>
      <w:spacing w:val="20"/>
    </w:rPr>
  </w:style>
  <w:style w:type="paragraph" w:styleId="Footer">
    <w:name w:val="footer"/>
    <w:basedOn w:val="Normal"/>
    <w:link w:val="FooterChar"/>
    <w:uiPriority w:val="99"/>
    <w:unhideWhenUsed/>
    <w:rsid w:val="00244ECB"/>
    <w:pPr>
      <w:spacing w:after="0"/>
    </w:pPr>
    <w:rPr>
      <w:caps/>
      <w:color w:val="316757" w:themeColor="accent3" w:themeShade="80"/>
      <w:spacing w:val="16"/>
    </w:rPr>
  </w:style>
  <w:style w:type="character" w:customStyle="1" w:styleId="FooterChar">
    <w:name w:val="Footer Char"/>
    <w:basedOn w:val="DefaultParagraphFont"/>
    <w:link w:val="Footer"/>
    <w:uiPriority w:val="99"/>
    <w:rsid w:val="00244ECB"/>
    <w:rPr>
      <w:caps/>
      <w:color w:val="316757" w:themeColor="accent3" w:themeShade="80"/>
      <w:spacing w:val="16"/>
    </w:rPr>
  </w:style>
  <w:style w:type="character" w:customStyle="1" w:styleId="Heading1Char">
    <w:name w:val="Heading 1 Char"/>
    <w:basedOn w:val="DefaultParagraphFont"/>
    <w:link w:val="Heading1"/>
    <w:uiPriority w:val="11"/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customStyle="1" w:styleId="ReturnAddName">
    <w:name w:val="Return Add Name"/>
    <w:basedOn w:val="Normal"/>
    <w:uiPriority w:val="1"/>
    <w:qFormat/>
    <w:pPr>
      <w:spacing w:after="0"/>
      <w:ind w:left="-4968"/>
      <w:contextualSpacing/>
    </w:pPr>
    <w:rPr>
      <w:rFonts w:asciiTheme="majorHAnsi" w:hAnsiTheme="majorHAnsi"/>
      <w:caps/>
      <w:color w:val="295E7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1560" w:after="0"/>
      <w:contextualSpacing/>
    </w:pPr>
    <w:rPr>
      <w:b/>
    </w:rPr>
  </w:style>
  <w:style w:type="paragraph" w:customStyle="1" w:styleId="ReturnAddress">
    <w:name w:val="Return Address"/>
    <w:basedOn w:val="ReturnAddName"/>
    <w:uiPriority w:val="2"/>
    <w:qFormat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1"/>
    <w:semiHidden/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2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semiHidden/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11"/>
    <w:semiHidden/>
    <w:rPr>
      <w:rFonts w:asciiTheme="majorHAnsi" w:eastAsiaTheme="majorEastAsia" w:hAnsiTheme="majorHAnsi" w:cstheme="majorBidi"/>
      <w:color w:val="316757" w:themeColor="accent3" w:themeShade="80"/>
    </w:rPr>
  </w:style>
  <w:style w:type="character" w:customStyle="1" w:styleId="Heading6Char">
    <w:name w:val="Heading 6 Char"/>
    <w:basedOn w:val="DefaultParagraphFont"/>
    <w:link w:val="Heading6"/>
    <w:uiPriority w:val="11"/>
    <w:semiHidden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1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1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21"/>
    <w:semiHidden/>
    <w:unhideWhenUsed/>
    <w:qFormat/>
    <w:pPr>
      <w:pBdr>
        <w:top w:val="single" w:sz="2" w:space="10" w:color="3494BA" w:themeColor="accent1" w:shadow="1" w:frame="1"/>
        <w:left w:val="single" w:sz="2" w:space="10" w:color="3494BA" w:themeColor="accent1" w:shadow="1" w:frame="1"/>
        <w:bottom w:val="single" w:sz="2" w:space="10" w:color="3494BA" w:themeColor="accent1" w:shadow="1" w:frame="1"/>
        <w:right w:val="single" w:sz="2" w:space="10" w:color="3494BA" w:themeColor="accent1" w:shadow="1" w:frame="1"/>
      </w:pBdr>
      <w:ind w:left="1152" w:right="1152"/>
    </w:pPr>
    <w:rPr>
      <w:i/>
      <w:iCs/>
      <w:color w:val="316757" w:themeColor="accent3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16757" w:themeColor="accent3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16757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16757" w:themeColor="accent3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16757" w:themeColor="accent3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losing">
    <w:name w:val="Closing"/>
    <w:basedOn w:val="Normal"/>
    <w:link w:val="ClosingChar"/>
    <w:uiPriority w:val="8"/>
    <w:qFormat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</w:style>
  <w:style w:type="paragraph" w:styleId="Bibliography">
    <w:name w:val="Bibliography"/>
    <w:basedOn w:val="Normal"/>
    <w:next w:val="Normal"/>
    <w:uiPriority w:val="37"/>
    <w:semiHidden/>
    <w:unhideWhenUsed/>
    <w:rsid w:val="00AC206C"/>
  </w:style>
  <w:style w:type="paragraph" w:styleId="BodyText">
    <w:name w:val="Body Text"/>
    <w:basedOn w:val="Normal"/>
    <w:link w:val="BodyTextChar"/>
    <w:uiPriority w:val="29"/>
    <w:semiHidden/>
    <w:unhideWhenUsed/>
    <w:rsid w:val="00AC20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9"/>
    <w:semiHidden/>
    <w:rsid w:val="00AC206C"/>
  </w:style>
  <w:style w:type="paragraph" w:styleId="BodyText2">
    <w:name w:val="Body Text 2"/>
    <w:basedOn w:val="Normal"/>
    <w:link w:val="BodyText2Char"/>
    <w:uiPriority w:val="99"/>
    <w:semiHidden/>
    <w:unhideWhenUsed/>
    <w:rsid w:val="00AC20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206C"/>
  </w:style>
  <w:style w:type="paragraph" w:styleId="BodyText3">
    <w:name w:val="Body Text 3"/>
    <w:basedOn w:val="Normal"/>
    <w:link w:val="BodyText3Char"/>
    <w:uiPriority w:val="99"/>
    <w:semiHidden/>
    <w:unhideWhenUsed/>
    <w:rsid w:val="00AC206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206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20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20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06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206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20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20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206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206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C20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rsid w:val="00AC206C"/>
    <w:pPr>
      <w:spacing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0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6C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0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06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0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06C"/>
  </w:style>
  <w:style w:type="character" w:styleId="Emphasis">
    <w:name w:val="Emphasis"/>
    <w:basedOn w:val="DefaultParagraphFont"/>
    <w:uiPriority w:val="8"/>
    <w:semiHidden/>
    <w:unhideWhenUsed/>
    <w:qFormat/>
    <w:rsid w:val="00AC20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06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20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06C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06C"/>
    <w:rPr>
      <w:szCs w:val="20"/>
    </w:rPr>
  </w:style>
  <w:style w:type="table" w:customStyle="1" w:styleId="GridTable1Light1">
    <w:name w:val="Grid Table 1 Light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C206C"/>
  </w:style>
  <w:style w:type="paragraph" w:styleId="HTMLAddress">
    <w:name w:val="HTML Address"/>
    <w:basedOn w:val="Normal"/>
    <w:link w:val="HTMLAddressChar"/>
    <w:uiPriority w:val="99"/>
    <w:semiHidden/>
    <w:unhideWhenUsed/>
    <w:rsid w:val="00AC20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06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20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0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06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20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06C"/>
    <w:rPr>
      <w:i/>
      <w:iCs/>
    </w:rPr>
  </w:style>
  <w:style w:type="character" w:styleId="Hyperlink">
    <w:name w:val="Hyperlink"/>
    <w:basedOn w:val="DefaultParagraphFont"/>
    <w:uiPriority w:val="99"/>
    <w:unhideWhenUsed/>
    <w:rsid w:val="009B7C1A"/>
    <w:rPr>
      <w:color w:val="1C6194" w:themeColor="accent6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206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C2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06C"/>
  </w:style>
  <w:style w:type="paragraph" w:styleId="List">
    <w:name w:val="List"/>
    <w:basedOn w:val="Normal"/>
    <w:uiPriority w:val="99"/>
    <w:semiHidden/>
    <w:unhideWhenUsed/>
    <w:rsid w:val="00AC20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C20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C20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C20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C206C"/>
    <w:pPr>
      <w:ind w:left="1800" w:hanging="360"/>
      <w:contextualSpacing/>
    </w:pPr>
  </w:style>
  <w:style w:type="paragraph" w:styleId="ListBullet">
    <w:name w:val="List Bullet"/>
    <w:basedOn w:val="Normal"/>
    <w:uiPriority w:val="21"/>
    <w:semiHidden/>
    <w:unhideWhenUsed/>
    <w:qFormat/>
    <w:rsid w:val="00AC20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21"/>
    <w:semiHidden/>
    <w:unhideWhenUsed/>
    <w:qFormat/>
    <w:rsid w:val="00AC20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20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20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20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21"/>
    <w:semiHidden/>
    <w:unhideWhenUsed/>
    <w:qFormat/>
    <w:rsid w:val="00AC20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21"/>
    <w:semiHidden/>
    <w:unhideWhenUsed/>
    <w:qFormat/>
    <w:rsid w:val="00AC20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20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20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20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21"/>
    <w:semiHidden/>
    <w:unhideWhenUsed/>
    <w:qFormat/>
    <w:rsid w:val="00AC206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21"/>
    <w:semiHidden/>
    <w:unhideWhenUsed/>
    <w:qFormat/>
    <w:rsid w:val="00AC206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206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206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206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C206C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06C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0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AC20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0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AC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0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06C"/>
  </w:style>
  <w:style w:type="character" w:styleId="PageNumber">
    <w:name w:val="page number"/>
    <w:basedOn w:val="DefaultParagraphFont"/>
    <w:uiPriority w:val="99"/>
    <w:semiHidden/>
    <w:unhideWhenUsed/>
    <w:rsid w:val="00AC206C"/>
  </w:style>
  <w:style w:type="table" w:customStyle="1" w:styleId="PlainTable11">
    <w:name w:val="Plain Table 11"/>
    <w:basedOn w:val="TableNormal"/>
    <w:uiPriority w:val="4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06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C20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C206C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9"/>
    <w:unhideWhenUsed/>
    <w:qFormat/>
    <w:rsid w:val="00BF5231"/>
  </w:style>
  <w:style w:type="character" w:customStyle="1" w:styleId="SignatureChar">
    <w:name w:val="Signature Char"/>
    <w:basedOn w:val="DefaultParagraphFont"/>
    <w:link w:val="Signature"/>
    <w:uiPriority w:val="9"/>
    <w:rsid w:val="00BF5231"/>
  </w:style>
  <w:style w:type="character" w:styleId="Strong">
    <w:name w:val="Strong"/>
    <w:basedOn w:val="DefaultParagraphFont"/>
    <w:uiPriority w:val="15"/>
    <w:semiHidden/>
    <w:unhideWhenUsed/>
    <w:qFormat/>
    <w:rsid w:val="00AC206C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C20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C20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C20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0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0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0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0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0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0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0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AC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0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0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0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C2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0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20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20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20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C206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AC20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C20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AC20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AC20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C20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C20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C20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AC206C"/>
    <w:pPr>
      <w:spacing w:after="100"/>
      <w:ind w:left="1760"/>
    </w:pPr>
  </w:style>
  <w:style w:type="paragraph" w:customStyle="1" w:styleId="RecipientAddress-Envelope">
    <w:name w:val="Recipient Address - Envelope"/>
    <w:basedOn w:val="Normal"/>
    <w:uiPriority w:val="4"/>
    <w:qFormat/>
    <w:rsid w:val="00CD78BA"/>
    <w:pPr>
      <w:spacing w:after="0"/>
    </w:pPr>
  </w:style>
  <w:style w:type="paragraph" w:customStyle="1" w:styleId="Footer-RightAligned">
    <w:name w:val="Footer - Right Aligned"/>
    <w:basedOn w:val="Normal"/>
    <w:uiPriority w:val="99"/>
    <w:qFormat/>
    <w:rsid w:val="00244ECB"/>
    <w:pPr>
      <w:spacing w:after="0"/>
      <w:jc w:val="right"/>
    </w:pPr>
    <w:rPr>
      <w:caps/>
      <w:color w:val="316757" w:themeColor="accent3" w:themeShade="80"/>
      <w:spacing w:val="16"/>
    </w:rPr>
  </w:style>
  <w:style w:type="paragraph" w:customStyle="1" w:styleId="BasicParagraph">
    <w:name w:val="[Basic Paragraph]"/>
    <w:basedOn w:val="Normal"/>
    <w:uiPriority w:val="99"/>
    <w:rsid w:val="004E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70C5"/>
    <w:pPr>
      <w:spacing w:after="0" w:line="240" w:lineRule="auto"/>
    </w:pPr>
  </w:style>
  <w:style w:type="paragraph" w:customStyle="1" w:styleId="BodyCopy">
    <w:name w:val="Body Copy"/>
    <w:basedOn w:val="Normal"/>
    <w:uiPriority w:val="99"/>
    <w:rsid w:val="004D5F3B"/>
    <w:pPr>
      <w:autoSpaceDE w:val="0"/>
      <w:autoSpaceDN w:val="0"/>
      <w:adjustRightInd w:val="0"/>
      <w:spacing w:after="0" w:line="240" w:lineRule="atLeast"/>
      <w:textAlignment w:val="center"/>
    </w:pPr>
    <w:rPr>
      <w:rFonts w:ascii="FreightText Pro Book" w:hAnsi="FreightText Pro Book" w:cs="FreightText Pro Book"/>
      <w:color w:val="000000"/>
      <w:sz w:val="18"/>
      <w:szCs w:val="18"/>
    </w:rPr>
  </w:style>
  <w:style w:type="character" w:customStyle="1" w:styleId="SansBody">
    <w:name w:val="Sans Body"/>
    <w:uiPriority w:val="99"/>
    <w:rsid w:val="004D5F3B"/>
    <w:rPr>
      <w:rFonts w:ascii="FreightSans Pro Bold" w:hAnsi="FreightSans Pro Bold" w:cs="FreightSans Pro Bold"/>
      <w:b/>
      <w:bCs/>
      <w:spacing w:val="4"/>
      <w:sz w:val="19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6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1" w:unhideWhenUsed="0" w:qFormat="1"/>
    <w:lsdException w:name="heading 2" w:uiPriority="11" w:qFormat="1"/>
    <w:lsdException w:name="heading 3" w:uiPriority="11" w:qFormat="1"/>
    <w:lsdException w:name="heading 4" w:uiPriority="11" w:qFormat="1"/>
    <w:lsdException w:name="heading 5" w:uiPriority="11" w:qFormat="1"/>
    <w:lsdException w:name="heading 6" w:uiPriority="11" w:qFormat="1"/>
    <w:lsdException w:name="heading 7" w:uiPriority="11" w:qFormat="1"/>
    <w:lsdException w:name="heading 8" w:uiPriority="11" w:qFormat="1"/>
    <w:lsdException w:name="heading 9" w:uiPriority="11" w:qFormat="1"/>
    <w:lsdException w:name="Normal Indent" w:qFormat="1"/>
    <w:lsdException w:name="List Bullet" w:uiPriority="21" w:qFormat="1"/>
    <w:lsdException w:name="List Number" w:uiPriority="21" w:qFormat="1"/>
    <w:lsdException w:name="List Bullet 2" w:uiPriority="21" w:qFormat="1"/>
    <w:lsdException w:name="List Number 2" w:uiPriority="21" w:qFormat="1"/>
    <w:lsdException w:name="Title" w:semiHidden="0" w:uiPriority="12" w:unhideWhenUsed="0" w:qFormat="1"/>
    <w:lsdException w:name="Closing" w:semiHidden="0" w:uiPriority="8" w:unhideWhenUsed="0" w:qFormat="1"/>
    <w:lsdException w:name="Signature" w:uiPriority="0" w:qFormat="1"/>
    <w:lsdException w:name="Body Text" w:uiPriority="29"/>
    <w:lsdException w:name="List Continue" w:uiPriority="21" w:qFormat="1"/>
    <w:lsdException w:name="List Continue 2" w:uiPriority="21" w:qFormat="1"/>
    <w:lsdException w:name="Subtitle" w:semiHidden="0" w:uiPriority="13" w:unhideWhenUsed="0" w:qFormat="1"/>
    <w:lsdException w:name="Salutation" w:uiPriority="0" w:qFormat="1"/>
    <w:lsdException w:name="Date" w:uiPriority="0" w:qFormat="1"/>
    <w:lsdException w:name="Block Text" w:uiPriority="21" w:qFormat="1"/>
    <w:lsdException w:name="Strong" w:semiHidden="0" w:uiPriority="15" w:unhideWhenUsed="0" w:qFormat="1"/>
    <w:lsdException w:name="Emphasis" w:semiHidden="0" w:uiPriority="8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A"/>
  </w:style>
  <w:style w:type="paragraph" w:styleId="Heading1">
    <w:name w:val="heading 1"/>
    <w:basedOn w:val="Normal"/>
    <w:next w:val="Normal"/>
    <w:link w:val="Heading1Char"/>
    <w:uiPriority w:val="1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1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6757" w:themeColor="accent3" w:themeShade="80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C1A"/>
    <w:rPr>
      <w:color w:val="37354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styleId="Date">
    <w:name w:val="Date"/>
    <w:basedOn w:val="Normal"/>
    <w:next w:val="Normal"/>
    <w:link w:val="DateChar"/>
    <w:uiPriority w:val="5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5"/>
  </w:style>
  <w:style w:type="paragraph" w:customStyle="1" w:styleId="RecipientAddress">
    <w:name w:val="Recipient Address"/>
    <w:basedOn w:val="Normal"/>
    <w:uiPriority w:val="6"/>
    <w:qFormat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6"/>
    <w:qFormat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ECB"/>
    <w:pPr>
      <w:spacing w:after="0"/>
      <w:ind w:left="-720"/>
    </w:pPr>
    <w:rPr>
      <w:rFonts w:asciiTheme="majorHAnsi" w:hAnsiTheme="majorHAnsi"/>
      <w:caps/>
      <w:color w:val="316757" w:themeColor="accent3" w:themeShade="8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244ECB"/>
    <w:rPr>
      <w:rFonts w:asciiTheme="majorHAnsi" w:hAnsiTheme="majorHAnsi"/>
      <w:caps/>
      <w:color w:val="316757" w:themeColor="accent3" w:themeShade="80"/>
      <w:spacing w:val="20"/>
    </w:rPr>
  </w:style>
  <w:style w:type="paragraph" w:styleId="Footer">
    <w:name w:val="footer"/>
    <w:basedOn w:val="Normal"/>
    <w:link w:val="FooterChar"/>
    <w:uiPriority w:val="99"/>
    <w:unhideWhenUsed/>
    <w:rsid w:val="00244ECB"/>
    <w:pPr>
      <w:spacing w:after="0"/>
    </w:pPr>
    <w:rPr>
      <w:caps/>
      <w:color w:val="316757" w:themeColor="accent3" w:themeShade="80"/>
      <w:spacing w:val="16"/>
    </w:rPr>
  </w:style>
  <w:style w:type="character" w:customStyle="1" w:styleId="FooterChar">
    <w:name w:val="Footer Char"/>
    <w:basedOn w:val="DefaultParagraphFont"/>
    <w:link w:val="Footer"/>
    <w:uiPriority w:val="99"/>
    <w:rsid w:val="00244ECB"/>
    <w:rPr>
      <w:caps/>
      <w:color w:val="316757" w:themeColor="accent3" w:themeShade="80"/>
      <w:spacing w:val="16"/>
    </w:rPr>
  </w:style>
  <w:style w:type="character" w:customStyle="1" w:styleId="Heading1Char">
    <w:name w:val="Heading 1 Char"/>
    <w:basedOn w:val="DefaultParagraphFont"/>
    <w:link w:val="Heading1"/>
    <w:uiPriority w:val="11"/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customStyle="1" w:styleId="ReturnAddName">
    <w:name w:val="Return Add Name"/>
    <w:basedOn w:val="Normal"/>
    <w:uiPriority w:val="1"/>
    <w:qFormat/>
    <w:pPr>
      <w:spacing w:after="0"/>
      <w:ind w:left="-4968"/>
      <w:contextualSpacing/>
    </w:pPr>
    <w:rPr>
      <w:rFonts w:asciiTheme="majorHAnsi" w:hAnsiTheme="majorHAnsi"/>
      <w:caps/>
      <w:color w:val="295E7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1560" w:after="0"/>
      <w:contextualSpacing/>
    </w:pPr>
    <w:rPr>
      <w:b/>
    </w:rPr>
  </w:style>
  <w:style w:type="paragraph" w:customStyle="1" w:styleId="ReturnAddress">
    <w:name w:val="Return Address"/>
    <w:basedOn w:val="ReturnAddName"/>
    <w:uiPriority w:val="2"/>
    <w:qFormat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1"/>
    <w:semiHidden/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2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semiHidden/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11"/>
    <w:semiHidden/>
    <w:rPr>
      <w:rFonts w:asciiTheme="majorHAnsi" w:eastAsiaTheme="majorEastAsia" w:hAnsiTheme="majorHAnsi" w:cstheme="majorBidi"/>
      <w:color w:val="316757" w:themeColor="accent3" w:themeShade="80"/>
    </w:rPr>
  </w:style>
  <w:style w:type="character" w:customStyle="1" w:styleId="Heading6Char">
    <w:name w:val="Heading 6 Char"/>
    <w:basedOn w:val="DefaultParagraphFont"/>
    <w:link w:val="Heading6"/>
    <w:uiPriority w:val="11"/>
    <w:semiHidden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1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1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21"/>
    <w:semiHidden/>
    <w:unhideWhenUsed/>
    <w:qFormat/>
    <w:pPr>
      <w:pBdr>
        <w:top w:val="single" w:sz="2" w:space="10" w:color="3494BA" w:themeColor="accent1" w:shadow="1" w:frame="1"/>
        <w:left w:val="single" w:sz="2" w:space="10" w:color="3494BA" w:themeColor="accent1" w:shadow="1" w:frame="1"/>
        <w:bottom w:val="single" w:sz="2" w:space="10" w:color="3494BA" w:themeColor="accent1" w:shadow="1" w:frame="1"/>
        <w:right w:val="single" w:sz="2" w:space="10" w:color="3494BA" w:themeColor="accent1" w:shadow="1" w:frame="1"/>
      </w:pBdr>
      <w:ind w:left="1152" w:right="1152"/>
    </w:pPr>
    <w:rPr>
      <w:i/>
      <w:iCs/>
      <w:color w:val="316757" w:themeColor="accent3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16757" w:themeColor="accent3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16757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16757" w:themeColor="accent3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16757" w:themeColor="accent3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losing">
    <w:name w:val="Closing"/>
    <w:basedOn w:val="Normal"/>
    <w:link w:val="ClosingChar"/>
    <w:uiPriority w:val="8"/>
    <w:qFormat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</w:style>
  <w:style w:type="paragraph" w:styleId="Bibliography">
    <w:name w:val="Bibliography"/>
    <w:basedOn w:val="Normal"/>
    <w:next w:val="Normal"/>
    <w:uiPriority w:val="37"/>
    <w:semiHidden/>
    <w:unhideWhenUsed/>
    <w:rsid w:val="00AC206C"/>
  </w:style>
  <w:style w:type="paragraph" w:styleId="BodyText">
    <w:name w:val="Body Text"/>
    <w:basedOn w:val="Normal"/>
    <w:link w:val="BodyTextChar"/>
    <w:uiPriority w:val="29"/>
    <w:semiHidden/>
    <w:unhideWhenUsed/>
    <w:rsid w:val="00AC20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9"/>
    <w:semiHidden/>
    <w:rsid w:val="00AC206C"/>
  </w:style>
  <w:style w:type="paragraph" w:styleId="BodyText2">
    <w:name w:val="Body Text 2"/>
    <w:basedOn w:val="Normal"/>
    <w:link w:val="BodyText2Char"/>
    <w:uiPriority w:val="99"/>
    <w:semiHidden/>
    <w:unhideWhenUsed/>
    <w:rsid w:val="00AC20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206C"/>
  </w:style>
  <w:style w:type="paragraph" w:styleId="BodyText3">
    <w:name w:val="Body Text 3"/>
    <w:basedOn w:val="Normal"/>
    <w:link w:val="BodyText3Char"/>
    <w:uiPriority w:val="99"/>
    <w:semiHidden/>
    <w:unhideWhenUsed/>
    <w:rsid w:val="00AC206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206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20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20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06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206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20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20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206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206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C20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rsid w:val="00AC206C"/>
    <w:pPr>
      <w:spacing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0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6C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0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06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0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06C"/>
  </w:style>
  <w:style w:type="character" w:styleId="Emphasis">
    <w:name w:val="Emphasis"/>
    <w:basedOn w:val="DefaultParagraphFont"/>
    <w:uiPriority w:val="8"/>
    <w:semiHidden/>
    <w:unhideWhenUsed/>
    <w:qFormat/>
    <w:rsid w:val="00AC20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06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20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06C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06C"/>
    <w:rPr>
      <w:szCs w:val="20"/>
    </w:rPr>
  </w:style>
  <w:style w:type="table" w:customStyle="1" w:styleId="GridTable1Light1">
    <w:name w:val="Grid Table 1 Light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C206C"/>
  </w:style>
  <w:style w:type="paragraph" w:styleId="HTMLAddress">
    <w:name w:val="HTML Address"/>
    <w:basedOn w:val="Normal"/>
    <w:link w:val="HTMLAddressChar"/>
    <w:uiPriority w:val="99"/>
    <w:semiHidden/>
    <w:unhideWhenUsed/>
    <w:rsid w:val="00AC20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06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20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0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06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20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06C"/>
    <w:rPr>
      <w:i/>
      <w:iCs/>
    </w:rPr>
  </w:style>
  <w:style w:type="character" w:styleId="Hyperlink">
    <w:name w:val="Hyperlink"/>
    <w:basedOn w:val="DefaultParagraphFont"/>
    <w:uiPriority w:val="99"/>
    <w:unhideWhenUsed/>
    <w:rsid w:val="009B7C1A"/>
    <w:rPr>
      <w:color w:val="1C6194" w:themeColor="accent6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206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C2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06C"/>
  </w:style>
  <w:style w:type="paragraph" w:styleId="List">
    <w:name w:val="List"/>
    <w:basedOn w:val="Normal"/>
    <w:uiPriority w:val="99"/>
    <w:semiHidden/>
    <w:unhideWhenUsed/>
    <w:rsid w:val="00AC20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C20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C20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C20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C206C"/>
    <w:pPr>
      <w:ind w:left="1800" w:hanging="360"/>
      <w:contextualSpacing/>
    </w:pPr>
  </w:style>
  <w:style w:type="paragraph" w:styleId="ListBullet">
    <w:name w:val="List Bullet"/>
    <w:basedOn w:val="Normal"/>
    <w:uiPriority w:val="21"/>
    <w:semiHidden/>
    <w:unhideWhenUsed/>
    <w:qFormat/>
    <w:rsid w:val="00AC20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21"/>
    <w:semiHidden/>
    <w:unhideWhenUsed/>
    <w:qFormat/>
    <w:rsid w:val="00AC20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20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20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20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21"/>
    <w:semiHidden/>
    <w:unhideWhenUsed/>
    <w:qFormat/>
    <w:rsid w:val="00AC20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21"/>
    <w:semiHidden/>
    <w:unhideWhenUsed/>
    <w:qFormat/>
    <w:rsid w:val="00AC20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20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20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20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21"/>
    <w:semiHidden/>
    <w:unhideWhenUsed/>
    <w:qFormat/>
    <w:rsid w:val="00AC206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21"/>
    <w:semiHidden/>
    <w:unhideWhenUsed/>
    <w:qFormat/>
    <w:rsid w:val="00AC206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206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206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206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C206C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06C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0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AC20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0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AC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0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06C"/>
  </w:style>
  <w:style w:type="character" w:styleId="PageNumber">
    <w:name w:val="page number"/>
    <w:basedOn w:val="DefaultParagraphFont"/>
    <w:uiPriority w:val="99"/>
    <w:semiHidden/>
    <w:unhideWhenUsed/>
    <w:rsid w:val="00AC206C"/>
  </w:style>
  <w:style w:type="table" w:customStyle="1" w:styleId="PlainTable11">
    <w:name w:val="Plain Table 11"/>
    <w:basedOn w:val="TableNormal"/>
    <w:uiPriority w:val="4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06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C20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C206C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9"/>
    <w:unhideWhenUsed/>
    <w:qFormat/>
    <w:rsid w:val="00BF5231"/>
  </w:style>
  <w:style w:type="character" w:customStyle="1" w:styleId="SignatureChar">
    <w:name w:val="Signature Char"/>
    <w:basedOn w:val="DefaultParagraphFont"/>
    <w:link w:val="Signature"/>
    <w:uiPriority w:val="9"/>
    <w:rsid w:val="00BF5231"/>
  </w:style>
  <w:style w:type="character" w:styleId="Strong">
    <w:name w:val="Strong"/>
    <w:basedOn w:val="DefaultParagraphFont"/>
    <w:uiPriority w:val="15"/>
    <w:semiHidden/>
    <w:unhideWhenUsed/>
    <w:qFormat/>
    <w:rsid w:val="00AC206C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C20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C20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C20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0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0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0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0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0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0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0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AC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0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0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0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C2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0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20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20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20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C206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AC20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C20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AC20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AC20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C20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C20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C20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AC206C"/>
    <w:pPr>
      <w:spacing w:after="100"/>
      <w:ind w:left="1760"/>
    </w:pPr>
  </w:style>
  <w:style w:type="paragraph" w:customStyle="1" w:styleId="RecipientAddress-Envelope">
    <w:name w:val="Recipient Address - Envelope"/>
    <w:basedOn w:val="Normal"/>
    <w:uiPriority w:val="4"/>
    <w:qFormat/>
    <w:rsid w:val="00CD78BA"/>
    <w:pPr>
      <w:spacing w:after="0"/>
    </w:pPr>
  </w:style>
  <w:style w:type="paragraph" w:customStyle="1" w:styleId="Footer-RightAligned">
    <w:name w:val="Footer - Right Aligned"/>
    <w:basedOn w:val="Normal"/>
    <w:uiPriority w:val="99"/>
    <w:qFormat/>
    <w:rsid w:val="00244ECB"/>
    <w:pPr>
      <w:spacing w:after="0"/>
      <w:jc w:val="right"/>
    </w:pPr>
    <w:rPr>
      <w:caps/>
      <w:color w:val="316757" w:themeColor="accent3" w:themeShade="80"/>
      <w:spacing w:val="16"/>
    </w:rPr>
  </w:style>
  <w:style w:type="paragraph" w:customStyle="1" w:styleId="BasicParagraph">
    <w:name w:val="[Basic Paragraph]"/>
    <w:basedOn w:val="Normal"/>
    <w:uiPriority w:val="99"/>
    <w:rsid w:val="004E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70C5"/>
    <w:pPr>
      <w:spacing w:after="0" w:line="240" w:lineRule="auto"/>
    </w:pPr>
  </w:style>
  <w:style w:type="paragraph" w:customStyle="1" w:styleId="BodyCopy">
    <w:name w:val="Body Copy"/>
    <w:basedOn w:val="Normal"/>
    <w:uiPriority w:val="99"/>
    <w:rsid w:val="004D5F3B"/>
    <w:pPr>
      <w:autoSpaceDE w:val="0"/>
      <w:autoSpaceDN w:val="0"/>
      <w:adjustRightInd w:val="0"/>
      <w:spacing w:after="0" w:line="240" w:lineRule="atLeast"/>
      <w:textAlignment w:val="center"/>
    </w:pPr>
    <w:rPr>
      <w:rFonts w:ascii="FreightText Pro Book" w:hAnsi="FreightText Pro Book" w:cs="FreightText Pro Book"/>
      <w:color w:val="000000"/>
      <w:sz w:val="18"/>
      <w:szCs w:val="18"/>
    </w:rPr>
  </w:style>
  <w:style w:type="character" w:customStyle="1" w:styleId="SansBody">
    <w:name w:val="Sans Body"/>
    <w:uiPriority w:val="99"/>
    <w:rsid w:val="004D5F3B"/>
    <w:rPr>
      <w:rFonts w:ascii="FreightSans Pro Bold" w:hAnsi="FreightSans Pro Bold" w:cs="FreightSans Pro Bold"/>
      <w:b/>
      <w:bCs/>
      <w:spacing w:val="4"/>
      <w:sz w:val="19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us02web.zoom.us/j/87967107096" TargetMode="External"/><Relationship Id="rId10" Type="http://schemas.microsoft.com/office/2007/relationships/stylesWithEffects" Target="stylesWithEffect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cot\Documents\Alliance%20Technologies,%20LLC\Marketing\Branding\Synerge-Rebranding%202018\Proposal%20&amp;%20Agreements\AllianceProposal_TEMPLATE%20(1).dotx" TargetMode="External"/></Relationships>
</file>

<file path=word/theme/theme1.xml><?xml version="1.0" encoding="utf-8"?>
<a:theme xmlns:a="http://schemas.openxmlformats.org/drawingml/2006/main" name="Custom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usiness Fax">
      <a:majorFont>
        <a:latin typeface="Constantia"/>
        <a:ea typeface=""/>
        <a:cs typeface=""/>
      </a:majorFont>
      <a:minorFont>
        <a:latin typeface="Corbel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t:templateProperties xmlns:t="http://schemas.microsoft.com/templates/2006/recipientData">
  <t:recipientName/>
  <t:recipientStreetAddress/>
  <t:recipientAddress2/>
  <t:recipientCitySTZip/>
</t:templateProperties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62A375-4115-43DD-9F6F-B437839D7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6E9AC-6E12-4E49-BBAC-E31E716DA718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C38C606A-1E3B-442D-98BB-C94D1A1353A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5.xml><?xml version="1.0" encoding="utf-8"?>
<ds:datastoreItem xmlns:ds="http://schemas.openxmlformats.org/officeDocument/2006/customXml" ds:itemID="{548978FD-5E3D-45A8-A3C1-94C0420CD81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8B7D1A3-64D3-465C-8A28-59FC5BAB80F3}">
  <ds:schemaRefs>
    <ds:schemaRef ds:uri="http://schemas.microsoft.com/templates/2006/recipientData"/>
  </ds:schemaRefs>
</ds:datastoreItem>
</file>

<file path=customXml/itemProps7.xml><?xml version="1.0" encoding="utf-8"?>
<ds:datastoreItem xmlns:ds="http://schemas.openxmlformats.org/officeDocument/2006/customXml" ds:itemID="{3B47B72F-6827-4978-AF23-EAFC9C79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AllianceProposal_TEMPLATE (1)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A. Scott</dc:creator>
  <cp:lastModifiedBy>Executive Assistant</cp:lastModifiedBy>
  <cp:revision>2</cp:revision>
  <cp:lastPrinted>2021-01-11T21:13:00Z</cp:lastPrinted>
  <dcterms:created xsi:type="dcterms:W3CDTF">2021-02-22T20:55:00Z</dcterms:created>
  <dcterms:modified xsi:type="dcterms:W3CDTF">2021-02-22T20:55:00Z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TC101695619990</vt:lpwstr>
  </property>
  <property fmtid="{D5CDD505-2E9C-101B-9397-08002B2CF9AE}" pid="3" name="ContentTypeId">
    <vt:lpwstr>0x010100AA3F7D94069FF64A86F7DFF56D60E3BE</vt:lpwstr>
  </property>
</Properties>
</file>