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AF38B" w14:textId="77777777" w:rsidR="00770157" w:rsidRDefault="00770157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5A962CD0" w14:textId="1B51C338" w:rsidR="00DF4CAE" w:rsidRDefault="00B504DB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Economic Vitality Committee</w:t>
      </w:r>
    </w:p>
    <w:p w14:paraId="152FC022" w14:textId="427F6745" w:rsidR="00B504DB" w:rsidRDefault="00B504DB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Regular Meeting Agenda</w:t>
      </w:r>
    </w:p>
    <w:p w14:paraId="2CA9953D" w14:textId="320AE762" w:rsidR="00B504DB" w:rsidRDefault="00B504DB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 xml:space="preserve">January </w:t>
      </w:r>
      <w:r w:rsidR="00EC483E">
        <w:rPr>
          <w:rFonts w:ascii="Arial" w:hAnsi="Arial" w:cs="Arial"/>
          <w:color w:val="000000"/>
          <w:spacing w:val="5"/>
          <w:sz w:val="20"/>
          <w:szCs w:val="20"/>
        </w:rPr>
        <w:t>27</w:t>
      </w:r>
      <w:r>
        <w:rPr>
          <w:rFonts w:ascii="Arial" w:hAnsi="Arial" w:cs="Arial"/>
          <w:color w:val="000000"/>
          <w:spacing w:val="5"/>
          <w:sz w:val="20"/>
          <w:szCs w:val="20"/>
        </w:rPr>
        <w:t>, 2021 at 7:00 pm</w:t>
      </w:r>
    </w:p>
    <w:p w14:paraId="3BAAE37D" w14:textId="1F13BD23" w:rsidR="00B504DB" w:rsidRDefault="00B504DB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Meeting to be held remotely due to COVID-19</w:t>
      </w:r>
    </w:p>
    <w:p w14:paraId="534BB9C3" w14:textId="77777777" w:rsidR="00B504DB" w:rsidRPr="00B504DB" w:rsidRDefault="00B504DB" w:rsidP="00EC483E">
      <w:pPr>
        <w:spacing w:after="0"/>
        <w:ind w:left="907" w:hanging="360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0C83AB83" w14:textId="77777777" w:rsidR="007F6AE8" w:rsidRPr="007F6AE8" w:rsidRDefault="007F6AE8" w:rsidP="007F6AE8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sz w:val="20"/>
          <w:szCs w:val="20"/>
        </w:rPr>
      </w:pPr>
      <w:r w:rsidRPr="007F6AE8">
        <w:rPr>
          <w:rFonts w:ascii="Arial" w:hAnsi="Arial" w:cs="Arial"/>
          <w:sz w:val="20"/>
          <w:szCs w:val="20"/>
        </w:rPr>
        <w:t>Join Zoom Meeting</w:t>
      </w:r>
    </w:p>
    <w:p w14:paraId="5F320BAD" w14:textId="7334E91D" w:rsidR="007F6AE8" w:rsidRPr="007F6AE8" w:rsidRDefault="007F6AE8" w:rsidP="007F6AE8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sz w:val="20"/>
          <w:szCs w:val="20"/>
        </w:rPr>
      </w:pPr>
      <w:hyperlink r:id="rId15" w:history="1">
        <w:r w:rsidRPr="00BB5841">
          <w:rPr>
            <w:rStyle w:val="Hyperlink"/>
            <w:rFonts w:ascii="Arial" w:hAnsi="Arial" w:cs="Arial"/>
            <w:sz w:val="20"/>
            <w:szCs w:val="20"/>
          </w:rPr>
          <w:t>https://us02web.zoom.us/j/83532913378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DF6CB89" w14:textId="77777777" w:rsidR="007F6AE8" w:rsidRPr="007F6AE8" w:rsidRDefault="007F6AE8" w:rsidP="007F6AE8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sz w:val="20"/>
          <w:szCs w:val="20"/>
        </w:rPr>
      </w:pPr>
      <w:r w:rsidRPr="007F6AE8">
        <w:rPr>
          <w:rFonts w:ascii="Arial" w:hAnsi="Arial" w:cs="Arial"/>
          <w:sz w:val="20"/>
          <w:szCs w:val="20"/>
        </w:rPr>
        <w:t>Meeting ID: 835 3291 3378</w:t>
      </w:r>
    </w:p>
    <w:p w14:paraId="70C69BA4" w14:textId="2424114F" w:rsidR="007F6AE8" w:rsidRPr="007F6AE8" w:rsidRDefault="007F6AE8" w:rsidP="007F6AE8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Passcode: 713090</w:t>
      </w:r>
    </w:p>
    <w:p w14:paraId="164D99F3" w14:textId="55F259F4" w:rsidR="008F3298" w:rsidRDefault="007F6AE8" w:rsidP="007F6AE8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b/>
          <w:bCs/>
          <w:color w:val="000000"/>
          <w:spacing w:val="5"/>
          <w:sz w:val="20"/>
          <w:szCs w:val="20"/>
        </w:rPr>
      </w:pPr>
      <w:r w:rsidRPr="007F6AE8">
        <w:rPr>
          <w:rFonts w:ascii="Arial" w:hAnsi="Arial" w:cs="Arial"/>
          <w:sz w:val="20"/>
          <w:szCs w:val="20"/>
        </w:rPr>
        <w:t>Dial by</w:t>
      </w:r>
      <w:r>
        <w:rPr>
          <w:rFonts w:ascii="Arial" w:hAnsi="Arial" w:cs="Arial"/>
          <w:sz w:val="20"/>
          <w:szCs w:val="20"/>
        </w:rPr>
        <w:t xml:space="preserve"> phone:</w:t>
      </w:r>
      <w:r w:rsidRPr="007F6AE8">
        <w:rPr>
          <w:rFonts w:ascii="Arial" w:hAnsi="Arial" w:cs="Arial"/>
          <w:sz w:val="20"/>
          <w:szCs w:val="20"/>
        </w:rPr>
        <w:t xml:space="preserve"> 646 558 8656 </w:t>
      </w:r>
    </w:p>
    <w:p w14:paraId="4D71DC7A" w14:textId="77777777" w:rsidR="007F6AE8" w:rsidRDefault="007F6AE8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b/>
          <w:bCs/>
          <w:color w:val="000000"/>
          <w:spacing w:val="5"/>
          <w:sz w:val="20"/>
          <w:szCs w:val="20"/>
        </w:rPr>
      </w:pPr>
    </w:p>
    <w:p w14:paraId="38C1058F" w14:textId="55E39164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b/>
          <w:bCs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AGENDA</w:t>
      </w:r>
      <w:bookmarkStart w:id="0" w:name="_GoBack"/>
      <w:bookmarkEnd w:id="0"/>
    </w:p>
    <w:p w14:paraId="5FFEFF9C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54A0FA82" w14:textId="77777777" w:rsidR="00B504DB" w:rsidRPr="00B504DB" w:rsidRDefault="00B504DB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Call to Order</w:t>
      </w:r>
    </w:p>
    <w:p w14:paraId="3EB72A37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13DB436B" w14:textId="4A33CB93" w:rsidR="00B504DB" w:rsidRDefault="00B504DB" w:rsidP="00EC483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contextualSpacing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 xml:space="preserve">Approval of </w:t>
      </w:r>
      <w:r w:rsidR="00EC483E">
        <w:rPr>
          <w:rFonts w:ascii="Arial" w:hAnsi="Arial" w:cs="Arial"/>
          <w:color w:val="000000"/>
          <w:spacing w:val="5"/>
          <w:sz w:val="20"/>
          <w:szCs w:val="20"/>
        </w:rPr>
        <w:t>January 13</w:t>
      </w:r>
      <w:r w:rsidRPr="00B504DB">
        <w:rPr>
          <w:rFonts w:ascii="Arial" w:hAnsi="Arial" w:cs="Arial"/>
          <w:color w:val="000000"/>
          <w:spacing w:val="5"/>
          <w:sz w:val="20"/>
          <w:szCs w:val="20"/>
          <w:vertAlign w:val="superscript"/>
        </w:rPr>
        <w:t>th</w:t>
      </w:r>
      <w:r w:rsidRPr="00B504DB">
        <w:rPr>
          <w:rFonts w:ascii="Arial" w:hAnsi="Arial" w:cs="Arial"/>
          <w:color w:val="000000"/>
          <w:spacing w:val="5"/>
          <w:sz w:val="20"/>
          <w:szCs w:val="20"/>
        </w:rPr>
        <w:t>, 202</w:t>
      </w:r>
      <w:r w:rsidR="00EC483E">
        <w:rPr>
          <w:rFonts w:ascii="Arial" w:hAnsi="Arial" w:cs="Arial"/>
          <w:color w:val="000000"/>
          <w:spacing w:val="5"/>
          <w:sz w:val="20"/>
          <w:szCs w:val="20"/>
        </w:rPr>
        <w:t>1</w:t>
      </w:r>
      <w:r w:rsidRPr="00B504DB">
        <w:rPr>
          <w:rFonts w:ascii="Arial" w:hAnsi="Arial" w:cs="Arial"/>
          <w:color w:val="000000"/>
          <w:spacing w:val="5"/>
          <w:sz w:val="20"/>
          <w:szCs w:val="20"/>
        </w:rPr>
        <w:t xml:space="preserve">, EVC meeting minutes </w:t>
      </w:r>
    </w:p>
    <w:p w14:paraId="17276DEA" w14:textId="77777777" w:rsidR="00EC483E" w:rsidRDefault="00EC483E" w:rsidP="00EC483E">
      <w:pPr>
        <w:pStyle w:val="ListParagraph"/>
        <w:spacing w:after="0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41247ABC" w14:textId="06C73AD1" w:rsidR="00E07AE6" w:rsidRDefault="00E07AE6" w:rsidP="00E07AE6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 xml:space="preserve">Introductions and welcome of Bruce Lorentzen, Chair of the Commission on Aging, and any other Commission members present.  </w:t>
      </w:r>
    </w:p>
    <w:p w14:paraId="242816F4" w14:textId="6F51E8BD" w:rsidR="00E07AE6" w:rsidRDefault="00E07AE6" w:rsidP="00E07AE6">
      <w:pPr>
        <w:numPr>
          <w:ilvl w:val="1"/>
          <w:numId w:val="38"/>
        </w:numPr>
        <w:suppressAutoHyphens/>
        <w:autoSpaceDE w:val="0"/>
        <w:autoSpaceDN w:val="0"/>
        <w:adjustRightInd w:val="0"/>
        <w:spacing w:after="120"/>
        <w:ind w:left="1260" w:hanging="27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Brief overview of EVC objectives and desire to gather broad perspectives from all Elected/Appointed Boards, Commissions, Committees, and other Town stakeholders.</w:t>
      </w:r>
    </w:p>
    <w:p w14:paraId="63B366A1" w14:textId="77777777" w:rsidR="00E07AE6" w:rsidRDefault="00E07AE6" w:rsidP="00E07AE6">
      <w:pPr>
        <w:numPr>
          <w:ilvl w:val="1"/>
          <w:numId w:val="38"/>
        </w:numPr>
        <w:suppressAutoHyphens/>
        <w:autoSpaceDE w:val="0"/>
        <w:autoSpaceDN w:val="0"/>
        <w:adjustRightInd w:val="0"/>
        <w:spacing w:after="120"/>
        <w:ind w:left="1260" w:hanging="27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Commission on Aging overview - charge, primary challenges, objectives, etc.</w:t>
      </w:r>
    </w:p>
    <w:p w14:paraId="2E805E8F" w14:textId="1BB1C057" w:rsidR="00E07AE6" w:rsidRPr="00E07AE6" w:rsidRDefault="00E07AE6" w:rsidP="00200903">
      <w:pPr>
        <w:numPr>
          <w:ilvl w:val="1"/>
          <w:numId w:val="38"/>
        </w:numPr>
        <w:suppressAutoHyphens/>
        <w:autoSpaceDE w:val="0"/>
        <w:autoSpaceDN w:val="0"/>
        <w:adjustRightInd w:val="0"/>
        <w:spacing w:after="0"/>
        <w:ind w:left="1268" w:hanging="274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Commission’s perspective regarding affordable housing and/or other matters for the EVC.</w:t>
      </w:r>
    </w:p>
    <w:p w14:paraId="5DB625A1" w14:textId="77777777" w:rsidR="00B504DB" w:rsidRPr="00B504DB" w:rsidRDefault="00B504DB" w:rsidP="00EC483E">
      <w:pPr>
        <w:suppressAutoHyphens/>
        <w:autoSpaceDE w:val="0"/>
        <w:autoSpaceDN w:val="0"/>
        <w:adjustRightInd w:val="0"/>
        <w:spacing w:after="0"/>
        <w:ind w:left="900" w:hanging="360"/>
        <w:contextualSpacing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FCE6F73" w14:textId="3E9D1AED" w:rsidR="00B504DB" w:rsidRDefault="00200903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Updates:</w:t>
      </w:r>
      <w:r w:rsidR="00B504DB" w:rsidRPr="00B504DB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"/>
          <w:sz w:val="20"/>
          <w:szCs w:val="20"/>
        </w:rPr>
        <w:t>B</w:t>
      </w:r>
      <w:r w:rsidR="00B504DB" w:rsidRPr="00B504DB">
        <w:rPr>
          <w:rFonts w:ascii="Arial" w:hAnsi="Arial" w:cs="Arial"/>
          <w:color w:val="000000"/>
          <w:spacing w:val="5"/>
          <w:sz w:val="20"/>
          <w:szCs w:val="20"/>
        </w:rPr>
        <w:t xml:space="preserve">ackground documentation and/or </w:t>
      </w:r>
      <w:hyperlink r:id="rId16" w:history="1">
        <w:r w:rsidR="00B504DB" w:rsidRPr="00B504DB">
          <w:rPr>
            <w:rStyle w:val="Hyperlink"/>
            <w:rFonts w:ascii="Arial" w:hAnsi="Arial" w:cs="Arial"/>
            <w:spacing w:val="5"/>
            <w:sz w:val="20"/>
            <w:szCs w:val="20"/>
          </w:rPr>
          <w:t>EVC Resource Directory</w:t>
        </w:r>
      </w:hyperlink>
    </w:p>
    <w:p w14:paraId="292FE8BD" w14:textId="77777777" w:rsidR="00770157" w:rsidRDefault="00770157" w:rsidP="00770157">
      <w:pPr>
        <w:pStyle w:val="ListParagraph"/>
        <w:spacing w:after="0"/>
        <w:ind w:left="900" w:hanging="360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DB2388B" w14:textId="2239B828" w:rsidR="00770157" w:rsidRPr="00B504DB" w:rsidRDefault="00770157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Updates: Committee member search for alternates – Emily Lamond</w:t>
      </w:r>
      <w:r w:rsidR="00EC483E">
        <w:rPr>
          <w:rFonts w:ascii="Arial" w:hAnsi="Arial" w:cs="Arial"/>
          <w:color w:val="000000"/>
          <w:spacing w:val="5"/>
          <w:sz w:val="20"/>
          <w:szCs w:val="20"/>
        </w:rPr>
        <w:t>, others?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</w:p>
    <w:p w14:paraId="1D966014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5A098795" w14:textId="77777777" w:rsidR="008F3298" w:rsidRPr="008F3298" w:rsidRDefault="00B504DB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Updates</w:t>
      </w:r>
      <w:r w:rsidR="006B3607" w:rsidRPr="008F3298">
        <w:rPr>
          <w:rFonts w:ascii="Arial" w:hAnsi="Arial" w:cs="Arial"/>
          <w:color w:val="000000"/>
          <w:spacing w:val="5"/>
          <w:sz w:val="20"/>
          <w:szCs w:val="20"/>
        </w:rPr>
        <w:t>: V</w:t>
      </w:r>
      <w:r w:rsidRPr="00B504DB">
        <w:rPr>
          <w:rFonts w:ascii="Arial" w:hAnsi="Arial" w:cs="Arial"/>
          <w:color w:val="000000"/>
          <w:spacing w:val="5"/>
          <w:sz w:val="20"/>
          <w:szCs w:val="20"/>
        </w:rPr>
        <w:t xml:space="preserve">arious inter-committee communications </w:t>
      </w:r>
    </w:p>
    <w:p w14:paraId="40D841EF" w14:textId="77777777" w:rsidR="008F3298" w:rsidRDefault="008F3298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4E967AB" w14:textId="461E29E2" w:rsidR="008F3298" w:rsidRPr="008F3298" w:rsidRDefault="006B3607" w:rsidP="00770157">
      <w:pPr>
        <w:pStyle w:val="ListParagraph"/>
        <w:numPr>
          <w:ilvl w:val="0"/>
          <w:numId w:val="40"/>
        </w:numPr>
        <w:suppressAutoHyphens/>
        <w:autoSpaceDE w:val="0"/>
        <w:autoSpaceDN w:val="0"/>
        <w:adjustRightInd w:val="0"/>
        <w:spacing w:after="120"/>
        <w:ind w:left="1260" w:hanging="27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bookmarkStart w:id="1" w:name="_Hlk62493259"/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Mr. Scott </w:t>
      </w:r>
      <w:r w:rsidR="008F3298">
        <w:rPr>
          <w:rFonts w:ascii="Arial" w:hAnsi="Arial" w:cs="Arial"/>
          <w:color w:val="000000"/>
          <w:spacing w:val="5"/>
          <w:sz w:val="20"/>
          <w:szCs w:val="20"/>
        </w:rPr>
        <w:t xml:space="preserve">– </w:t>
      </w:r>
      <w:r w:rsidR="00770157">
        <w:rPr>
          <w:rFonts w:ascii="Arial" w:hAnsi="Arial" w:cs="Arial"/>
          <w:color w:val="000000"/>
          <w:spacing w:val="5"/>
          <w:sz w:val="20"/>
          <w:szCs w:val="20"/>
        </w:rPr>
        <w:t>FOC</w:t>
      </w: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, Sidewalk Construction, Bicycle &amp; Pedestrian, </w:t>
      </w:r>
      <w:r w:rsidR="00B504DB" w:rsidRPr="008F3298">
        <w:rPr>
          <w:rFonts w:ascii="Arial" w:hAnsi="Arial" w:cs="Arial"/>
          <w:color w:val="000000"/>
          <w:spacing w:val="5"/>
          <w:sz w:val="20"/>
          <w:szCs w:val="20"/>
        </w:rPr>
        <w:t>Jonathan Luiz</w:t>
      </w: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 / BOS</w:t>
      </w:r>
    </w:p>
    <w:p w14:paraId="31A2319F" w14:textId="52078994" w:rsidR="008F3298" w:rsidRPr="008F3298" w:rsidRDefault="006B3607" w:rsidP="00770157">
      <w:pPr>
        <w:pStyle w:val="ListParagraph"/>
        <w:numPr>
          <w:ilvl w:val="0"/>
          <w:numId w:val="40"/>
        </w:numPr>
        <w:suppressAutoHyphens/>
        <w:autoSpaceDE w:val="0"/>
        <w:autoSpaceDN w:val="0"/>
        <w:adjustRightInd w:val="0"/>
        <w:spacing w:after="120"/>
        <w:ind w:left="1260" w:hanging="27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Mrs. Hill-Bjerke </w:t>
      </w:r>
      <w:r w:rsidR="008F3298">
        <w:rPr>
          <w:rFonts w:ascii="Arial" w:hAnsi="Arial" w:cs="Arial"/>
          <w:color w:val="000000"/>
          <w:spacing w:val="5"/>
          <w:sz w:val="20"/>
          <w:szCs w:val="20"/>
        </w:rPr>
        <w:t xml:space="preserve">– </w:t>
      </w:r>
      <w:r w:rsidRPr="008F3298">
        <w:rPr>
          <w:rFonts w:ascii="Arial" w:hAnsi="Arial" w:cs="Arial"/>
          <w:color w:val="000000"/>
          <w:spacing w:val="5"/>
          <w:sz w:val="20"/>
          <w:szCs w:val="20"/>
        </w:rPr>
        <w:t>Beautification, Marketing &amp; Communications</w:t>
      </w:r>
    </w:p>
    <w:bookmarkEnd w:id="1"/>
    <w:p w14:paraId="30D10447" w14:textId="31E0CF85" w:rsidR="008F3298" w:rsidRPr="008F3298" w:rsidRDefault="006B3607" w:rsidP="00770157">
      <w:pPr>
        <w:pStyle w:val="ListParagraph"/>
        <w:numPr>
          <w:ilvl w:val="0"/>
          <w:numId w:val="40"/>
        </w:numPr>
        <w:suppressAutoHyphens/>
        <w:autoSpaceDE w:val="0"/>
        <w:autoSpaceDN w:val="0"/>
        <w:adjustRightInd w:val="0"/>
        <w:spacing w:after="120"/>
        <w:ind w:left="1260" w:hanging="27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Mr. Dinlenc </w:t>
      </w:r>
      <w:r w:rsidR="008F3298">
        <w:rPr>
          <w:rFonts w:ascii="Arial" w:hAnsi="Arial" w:cs="Arial"/>
          <w:color w:val="000000"/>
          <w:spacing w:val="5"/>
          <w:sz w:val="20"/>
          <w:szCs w:val="20"/>
        </w:rPr>
        <w:t xml:space="preserve">– </w:t>
      </w:r>
      <w:r w:rsidRPr="008F3298">
        <w:rPr>
          <w:rFonts w:ascii="Arial" w:hAnsi="Arial" w:cs="Arial"/>
          <w:color w:val="000000"/>
          <w:spacing w:val="5"/>
          <w:sz w:val="20"/>
          <w:szCs w:val="20"/>
        </w:rPr>
        <w:t>Library Board and OCC / Daniel Edward Offutt, III Private Foundation Trust</w:t>
      </w:r>
    </w:p>
    <w:p w14:paraId="50988201" w14:textId="1000D2EE" w:rsidR="008F3298" w:rsidRPr="008F3298" w:rsidRDefault="006B3607" w:rsidP="00770157">
      <w:pPr>
        <w:pStyle w:val="ListParagraph"/>
        <w:numPr>
          <w:ilvl w:val="0"/>
          <w:numId w:val="40"/>
        </w:numPr>
        <w:suppressAutoHyphens/>
        <w:autoSpaceDE w:val="0"/>
        <w:autoSpaceDN w:val="0"/>
        <w:adjustRightInd w:val="0"/>
        <w:spacing w:after="120"/>
        <w:ind w:left="1260" w:hanging="27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Mr. Klimek </w:t>
      </w:r>
      <w:r w:rsidR="008F3298">
        <w:rPr>
          <w:rFonts w:ascii="Arial" w:hAnsi="Arial" w:cs="Arial"/>
          <w:color w:val="000000"/>
          <w:spacing w:val="5"/>
          <w:sz w:val="20"/>
          <w:szCs w:val="20"/>
        </w:rPr>
        <w:t xml:space="preserve">– </w:t>
      </w:r>
      <w:r w:rsidRPr="008F3298">
        <w:rPr>
          <w:rFonts w:ascii="Arial" w:hAnsi="Arial" w:cs="Arial"/>
          <w:color w:val="000000"/>
          <w:spacing w:val="5"/>
          <w:sz w:val="20"/>
          <w:szCs w:val="20"/>
        </w:rPr>
        <w:t>Planning &amp; Zoning Commission</w:t>
      </w:r>
    </w:p>
    <w:p w14:paraId="58B9A24E" w14:textId="5EECB222" w:rsidR="008F3298" w:rsidRPr="008F3298" w:rsidRDefault="006B3607" w:rsidP="00770157">
      <w:pPr>
        <w:pStyle w:val="ListParagraph"/>
        <w:numPr>
          <w:ilvl w:val="0"/>
          <w:numId w:val="40"/>
        </w:numPr>
        <w:suppressAutoHyphens/>
        <w:autoSpaceDE w:val="0"/>
        <w:autoSpaceDN w:val="0"/>
        <w:adjustRightInd w:val="0"/>
        <w:spacing w:after="120"/>
        <w:ind w:left="1260" w:hanging="27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Mr. Berger </w:t>
      </w:r>
      <w:r w:rsidR="008F3298">
        <w:rPr>
          <w:rFonts w:ascii="Arial" w:hAnsi="Arial" w:cs="Arial"/>
          <w:color w:val="000000"/>
          <w:spacing w:val="5"/>
          <w:sz w:val="20"/>
          <w:szCs w:val="20"/>
        </w:rPr>
        <w:t xml:space="preserve">– </w:t>
      </w:r>
      <w:r w:rsidRPr="008F3298">
        <w:rPr>
          <w:rFonts w:ascii="Arial" w:hAnsi="Arial" w:cs="Arial"/>
          <w:color w:val="000000"/>
          <w:spacing w:val="5"/>
          <w:sz w:val="20"/>
          <w:szCs w:val="20"/>
        </w:rPr>
        <w:t>Children &amp; Youth Services, Parks &amp; Recreation</w:t>
      </w:r>
    </w:p>
    <w:p w14:paraId="2F177189" w14:textId="19407448" w:rsidR="006B3607" w:rsidRPr="008F3298" w:rsidRDefault="006B3607" w:rsidP="00770157">
      <w:pPr>
        <w:pStyle w:val="ListParagraph"/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ind w:left="1260" w:hanging="27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t>Other inter-committee or community outreach</w:t>
      </w:r>
    </w:p>
    <w:p w14:paraId="24B02F65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0B5761A1" w14:textId="53DF98C7" w:rsidR="00B504DB" w:rsidRDefault="00B504DB" w:rsidP="00024AB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200903">
        <w:rPr>
          <w:rFonts w:ascii="Arial" w:hAnsi="Arial" w:cs="Arial"/>
          <w:color w:val="000000"/>
          <w:spacing w:val="5"/>
          <w:sz w:val="20"/>
          <w:szCs w:val="20"/>
        </w:rPr>
        <w:t>Updates</w:t>
      </w:r>
      <w:r w:rsidR="008F3298" w:rsidRPr="00200903">
        <w:rPr>
          <w:rFonts w:ascii="Arial" w:hAnsi="Arial" w:cs="Arial"/>
          <w:color w:val="000000"/>
          <w:spacing w:val="5"/>
          <w:sz w:val="20"/>
          <w:szCs w:val="20"/>
        </w:rPr>
        <w:t>:</w:t>
      </w:r>
      <w:r w:rsidRPr="00200903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="008F3298" w:rsidRPr="00200903">
        <w:rPr>
          <w:rFonts w:ascii="Arial" w:hAnsi="Arial" w:cs="Arial"/>
          <w:color w:val="000000"/>
          <w:spacing w:val="5"/>
          <w:sz w:val="20"/>
          <w:szCs w:val="20"/>
        </w:rPr>
        <w:t>O</w:t>
      </w:r>
      <w:r w:rsidRPr="00200903">
        <w:rPr>
          <w:rFonts w:ascii="Arial" w:hAnsi="Arial" w:cs="Arial"/>
          <w:color w:val="000000"/>
          <w:spacing w:val="5"/>
          <w:sz w:val="20"/>
          <w:szCs w:val="20"/>
        </w:rPr>
        <w:t>utreach to commercial property owners/</w:t>
      </w:r>
      <w:r w:rsidR="008F3298" w:rsidRPr="00200903">
        <w:rPr>
          <w:rFonts w:ascii="Arial" w:hAnsi="Arial" w:cs="Arial"/>
          <w:color w:val="000000"/>
          <w:spacing w:val="5"/>
          <w:sz w:val="20"/>
          <w:szCs w:val="20"/>
        </w:rPr>
        <w:t>tenants/</w:t>
      </w:r>
      <w:r w:rsidRPr="00200903">
        <w:rPr>
          <w:rFonts w:ascii="Arial" w:hAnsi="Arial" w:cs="Arial"/>
          <w:color w:val="000000"/>
          <w:spacing w:val="5"/>
          <w:sz w:val="20"/>
          <w:szCs w:val="20"/>
        </w:rPr>
        <w:t xml:space="preserve">representatives/donors, </w:t>
      </w:r>
      <w:proofErr w:type="spellStart"/>
      <w:r w:rsidR="00104516" w:rsidRPr="00200903">
        <w:rPr>
          <w:rFonts w:ascii="Arial" w:hAnsi="Arial" w:cs="Arial"/>
          <w:color w:val="000000"/>
          <w:spacing w:val="5"/>
          <w:sz w:val="20"/>
          <w:szCs w:val="20"/>
        </w:rPr>
        <w:t>e</w:t>
      </w:r>
      <w:r w:rsidR="00200903" w:rsidRPr="00200903">
        <w:rPr>
          <w:rFonts w:ascii="Arial" w:hAnsi="Arial" w:cs="Arial"/>
          <w:color w:val="000000"/>
          <w:spacing w:val="5"/>
          <w:sz w:val="20"/>
          <w:szCs w:val="20"/>
        </w:rPr>
        <w:t>tc</w:t>
      </w:r>
      <w:proofErr w:type="spellEnd"/>
    </w:p>
    <w:p w14:paraId="59DFB9A6" w14:textId="77777777" w:rsidR="00200903" w:rsidRPr="00200903" w:rsidRDefault="00200903" w:rsidP="00200903">
      <w:pPr>
        <w:suppressAutoHyphens/>
        <w:autoSpaceDE w:val="0"/>
        <w:autoSpaceDN w:val="0"/>
        <w:adjustRightInd w:val="0"/>
        <w:spacing w:after="0"/>
        <w:ind w:left="54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375C0E11" w14:textId="36C6F0F7" w:rsidR="00B504DB" w:rsidRDefault="00B504DB" w:rsidP="004E58D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200903">
        <w:rPr>
          <w:rFonts w:ascii="Arial" w:hAnsi="Arial" w:cs="Arial"/>
          <w:color w:val="000000"/>
          <w:spacing w:val="5"/>
          <w:sz w:val="20"/>
          <w:szCs w:val="20"/>
        </w:rPr>
        <w:t>EVC Strategic Roadmap, Timeline, and Vision</w:t>
      </w:r>
      <w:r w:rsidR="00200903">
        <w:rPr>
          <w:rFonts w:ascii="Arial" w:hAnsi="Arial" w:cs="Arial"/>
          <w:color w:val="000000"/>
          <w:spacing w:val="5"/>
          <w:sz w:val="20"/>
          <w:szCs w:val="20"/>
        </w:rPr>
        <w:t xml:space="preserve"> – Updates and next actions.</w:t>
      </w:r>
    </w:p>
    <w:p w14:paraId="09170B2D" w14:textId="77777777" w:rsidR="00200903" w:rsidRPr="00200903" w:rsidRDefault="00200903" w:rsidP="00200903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61948322" w14:textId="6713A2AD" w:rsidR="00B504DB" w:rsidRPr="00B504DB" w:rsidRDefault="00B504DB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Investigating grant opportunities</w:t>
      </w:r>
      <w:r w:rsidR="009A2375">
        <w:rPr>
          <w:rFonts w:ascii="Arial" w:hAnsi="Arial" w:cs="Arial"/>
          <w:color w:val="000000"/>
          <w:spacing w:val="5"/>
          <w:sz w:val="20"/>
          <w:szCs w:val="20"/>
        </w:rPr>
        <w:t xml:space="preserve"> – next actions.</w:t>
      </w:r>
    </w:p>
    <w:p w14:paraId="19778AD7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03B6E0D8" w14:textId="68C8B1E7" w:rsidR="00EC483E" w:rsidRDefault="006B3607" w:rsidP="00EC483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7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Updates: </w:t>
      </w:r>
      <w:r w:rsidR="00B504DB" w:rsidRPr="00B504DB">
        <w:rPr>
          <w:rFonts w:ascii="Arial" w:hAnsi="Arial" w:cs="Arial"/>
          <w:color w:val="000000"/>
          <w:spacing w:val="5"/>
          <w:sz w:val="20"/>
          <w:szCs w:val="20"/>
        </w:rPr>
        <w:t>Coordination and objectives for outreach to local political leaders</w:t>
      </w:r>
      <w:r w:rsidR="00EC483E">
        <w:rPr>
          <w:rFonts w:ascii="Arial" w:hAnsi="Arial" w:cs="Arial"/>
          <w:color w:val="000000"/>
          <w:spacing w:val="5"/>
          <w:sz w:val="20"/>
          <w:szCs w:val="20"/>
        </w:rPr>
        <w:t>.</w:t>
      </w:r>
    </w:p>
    <w:p w14:paraId="765DE486" w14:textId="77777777" w:rsidR="00EC483E" w:rsidRDefault="00EC483E" w:rsidP="00EC483E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6466E6B9" w14:textId="68A359A9" w:rsidR="00EC483E" w:rsidRPr="008F3298" w:rsidRDefault="00EC483E" w:rsidP="00EC483E">
      <w:pPr>
        <w:pStyle w:val="ListParagraph"/>
        <w:numPr>
          <w:ilvl w:val="0"/>
          <w:numId w:val="40"/>
        </w:numPr>
        <w:suppressAutoHyphens/>
        <w:autoSpaceDE w:val="0"/>
        <w:autoSpaceDN w:val="0"/>
        <w:adjustRightInd w:val="0"/>
        <w:spacing w:after="120"/>
        <w:ind w:left="1260" w:hanging="27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lastRenderedPageBreak/>
        <w:t xml:space="preserve">Mr. Scott </w:t>
      </w:r>
      <w:r>
        <w:rPr>
          <w:rFonts w:ascii="Arial" w:hAnsi="Arial" w:cs="Arial"/>
          <w:color w:val="000000"/>
          <w:spacing w:val="5"/>
          <w:sz w:val="20"/>
          <w:szCs w:val="20"/>
        </w:rPr>
        <w:t>– Rep. Anne Hughes, Sen. Will Haskell, Sen. Tony Hwang</w:t>
      </w:r>
    </w:p>
    <w:p w14:paraId="19DC6F40" w14:textId="098B9DCB" w:rsidR="00EC483E" w:rsidRDefault="00EC483E" w:rsidP="00EC483E">
      <w:pPr>
        <w:pStyle w:val="ListParagraph"/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ind w:left="1260" w:hanging="27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Mrs. Hill-Bjerke 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– Draft letter </w:t>
      </w:r>
      <w:r w:rsidR="009A2375">
        <w:rPr>
          <w:rFonts w:ascii="Arial" w:hAnsi="Arial" w:cs="Arial"/>
          <w:color w:val="000000"/>
          <w:spacing w:val="5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spacing w:val="5"/>
          <w:sz w:val="20"/>
          <w:szCs w:val="20"/>
        </w:rPr>
        <w:t>Congressman Jim Himes</w:t>
      </w:r>
    </w:p>
    <w:p w14:paraId="13F35544" w14:textId="77777777" w:rsidR="00EC483E" w:rsidRPr="00EC483E" w:rsidRDefault="00EC483E" w:rsidP="00EC483E">
      <w:pPr>
        <w:suppressAutoHyphens/>
        <w:autoSpaceDE w:val="0"/>
        <w:autoSpaceDN w:val="0"/>
        <w:adjustRightInd w:val="0"/>
        <w:spacing w:after="0"/>
        <w:ind w:left="99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2DDB350" w14:textId="61F4FEF2" w:rsidR="00B504DB" w:rsidRPr="00EC483E" w:rsidRDefault="00B504DB" w:rsidP="00EC483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7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EC483E">
        <w:rPr>
          <w:rFonts w:ascii="Arial" w:hAnsi="Arial" w:cs="Arial"/>
          <w:color w:val="000000"/>
          <w:spacing w:val="5"/>
          <w:sz w:val="20"/>
          <w:szCs w:val="20"/>
        </w:rPr>
        <w:t xml:space="preserve"> New Business</w:t>
      </w:r>
    </w:p>
    <w:p w14:paraId="2E34C16E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46639D6F" w14:textId="3ECEAB74" w:rsidR="0037603D" w:rsidRDefault="00B504DB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Adjournment</w:t>
      </w:r>
    </w:p>
    <w:p w14:paraId="04EFEE92" w14:textId="77777777" w:rsidR="008F3298" w:rsidRPr="008F3298" w:rsidRDefault="008F3298" w:rsidP="008F3298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sectPr w:rsidR="008F3298" w:rsidRPr="008F3298" w:rsidSect="00770157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368" w:right="810" w:bottom="1080" w:left="1170" w:header="864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1096C" w14:textId="77777777" w:rsidR="00D61958" w:rsidRDefault="00D61958">
      <w:pPr>
        <w:spacing w:after="0" w:line="240" w:lineRule="auto"/>
      </w:pPr>
      <w:r>
        <w:separator/>
      </w:r>
    </w:p>
  </w:endnote>
  <w:endnote w:type="continuationSeparator" w:id="0">
    <w:p w14:paraId="7B82ECFA" w14:textId="77777777" w:rsidR="00D61958" w:rsidRDefault="00D6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eightText Pro Book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FreightSans Pro Bold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ightSans Pro Medium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  <w:font w:name="FreightSans Pro Light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664511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523A37" w14:textId="5F4CAA8D" w:rsidR="00672121" w:rsidRDefault="00672121" w:rsidP="00A864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1243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902420" w14:textId="77777777" w:rsidR="00672121" w:rsidRDefault="00672121" w:rsidP="006721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7170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243C7D"/>
        <w:sz w:val="16"/>
        <w:szCs w:val="16"/>
      </w:rPr>
    </w:sdtEndPr>
    <w:sdtContent>
      <w:p w14:paraId="170C5601" w14:textId="3432F0AD" w:rsidR="00770157" w:rsidRPr="00770157" w:rsidRDefault="00770157">
        <w:pPr>
          <w:pStyle w:val="Footer"/>
          <w:jc w:val="center"/>
          <w:rPr>
            <w:rFonts w:ascii="Arial" w:hAnsi="Arial" w:cs="Arial"/>
            <w:color w:val="243C7D"/>
            <w:sz w:val="16"/>
            <w:szCs w:val="16"/>
          </w:rPr>
        </w:pP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begin"/>
        </w:r>
        <w:r w:rsidRPr="00770157">
          <w:rPr>
            <w:rFonts w:ascii="Arial" w:hAnsi="Arial" w:cs="Arial"/>
            <w:color w:val="243C7D"/>
            <w:sz w:val="16"/>
            <w:szCs w:val="16"/>
          </w:rPr>
          <w:instrText xml:space="preserve"> PAGE   \* MERGEFORMAT </w:instrText>
        </w: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separate"/>
        </w:r>
        <w:r w:rsidR="007F6AE8">
          <w:rPr>
            <w:rFonts w:ascii="Arial" w:hAnsi="Arial" w:cs="Arial"/>
            <w:noProof/>
            <w:color w:val="243C7D"/>
            <w:sz w:val="16"/>
            <w:szCs w:val="16"/>
          </w:rPr>
          <w:t>2</w:t>
        </w:r>
        <w:r w:rsidRPr="00770157">
          <w:rPr>
            <w:rFonts w:ascii="Arial" w:hAnsi="Arial" w:cs="Arial"/>
            <w:noProof/>
            <w:color w:val="243C7D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9D34B" w14:textId="500CFE7A" w:rsidR="00A86438" w:rsidRPr="00A86438" w:rsidRDefault="00B504DB" w:rsidP="00A86438">
    <w:pPr>
      <w:suppressAutoHyphens/>
      <w:autoSpaceDE w:val="0"/>
      <w:autoSpaceDN w:val="0"/>
      <w:adjustRightInd w:val="0"/>
      <w:spacing w:after="0" w:line="240" w:lineRule="atLeast"/>
      <w:jc w:val="right"/>
      <w:textAlignment w:val="center"/>
      <w:rPr>
        <w:rFonts w:ascii="FreightSans Pro Medium" w:hAnsi="FreightSans Pro Medium" w:cs="FreightSans Pro Medium"/>
        <w:color w:val="000000"/>
        <w:spacing w:val="12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0C6FEE" wp14:editId="05B2EC12">
              <wp:simplePos x="0" y="0"/>
              <wp:positionH relativeFrom="column">
                <wp:posOffset>-371475</wp:posOffset>
              </wp:positionH>
              <wp:positionV relativeFrom="paragraph">
                <wp:posOffset>127635</wp:posOffset>
              </wp:positionV>
              <wp:extent cx="6000750" cy="276225"/>
              <wp:effectExtent l="0" t="0" r="0" b="952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522CFF" w14:textId="37BDE1B1" w:rsidR="00A86438" w:rsidRPr="0047500A" w:rsidRDefault="00B853F9" w:rsidP="00A86438">
                          <w:pPr>
                            <w:rPr>
                              <w:color w:val="243C7D"/>
                              <w:sz w:val="14"/>
                              <w:szCs w:val="14"/>
                            </w:rPr>
                          </w:pPr>
                          <w:r w:rsidRPr="00B853F9"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>westonct.gov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0C6FEE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left:0;text-align:left;margin-left:-29.25pt;margin-top:10.05pt;width:472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" fillcolor="white [3201]" stroked="f" strokeweight=".5pt">
              <v:textbox>
                <w:txbxContent>
                  <w:p w14:paraId="67522CFF" w14:textId="37BDE1B1" w:rsidR="00A86438" w:rsidRPr="0047500A" w:rsidRDefault="00B853F9" w:rsidP="00A86438">
                    <w:pPr>
                      <w:rPr>
                        <w:color w:val="243C7D"/>
                        <w:sz w:val="14"/>
                        <w:szCs w:val="14"/>
                      </w:rPr>
                    </w:pPr>
                    <w:r w:rsidRPr="00B853F9"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>westonct.gov</w:t>
                    </w:r>
                    <w:r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DF4CAE" w:rsidRPr="00A86438">
      <w:rPr>
        <w:rFonts w:ascii="Arial" w:hAnsi="Arial" w:cs="Arial"/>
        <w:noProof/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73DD3E" wp14:editId="67B4BB18">
              <wp:simplePos x="0" y="0"/>
              <wp:positionH relativeFrom="column">
                <wp:posOffset>-280670</wp:posOffset>
              </wp:positionH>
              <wp:positionV relativeFrom="paragraph">
                <wp:posOffset>81280</wp:posOffset>
              </wp:positionV>
              <wp:extent cx="682879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87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43C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59AD5A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6.4pt" to="515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" strokecolor="#243c7d" strokeweight="1pt"/>
          </w:pict>
        </mc:Fallback>
      </mc:AlternateContent>
    </w:r>
    <w:r w:rsidR="00A86438">
      <w:rPr>
        <w:rFonts w:ascii="FreightSans Pro Light" w:hAnsi="FreightSans Pro Light" w:cs="FreightSans Pro Light"/>
        <w:color w:val="000000"/>
        <w:spacing w:val="14"/>
        <w:sz w:val="12"/>
        <w:szCs w:val="12"/>
      </w:rPr>
      <w:tab/>
    </w:r>
    <w:r w:rsidR="00A86438" w:rsidRPr="00A86438">
      <w:rPr>
        <w:rFonts w:ascii="FreightSans Pro Medium" w:hAnsi="FreightSans Pro Medium" w:cs="FreightSans Pro Medium"/>
        <w:color w:val="000000"/>
        <w:spacing w:val="14"/>
        <w:sz w:val="12"/>
        <w:szCs w:val="12"/>
      </w:rPr>
      <w:t xml:space="preserve"> </w:t>
    </w:r>
  </w:p>
  <w:p w14:paraId="7C7BC660" w14:textId="1B0FB8D0" w:rsidR="00244ECB" w:rsidRPr="009A2B21" w:rsidRDefault="00244ECB" w:rsidP="00A8643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58BC4" w14:textId="77777777" w:rsidR="00D61958" w:rsidRDefault="00D61958">
      <w:pPr>
        <w:spacing w:after="0" w:line="240" w:lineRule="auto"/>
      </w:pPr>
      <w:r>
        <w:separator/>
      </w:r>
    </w:p>
  </w:footnote>
  <w:footnote w:type="continuationSeparator" w:id="0">
    <w:p w14:paraId="3ACDB687" w14:textId="77777777" w:rsidR="00D61958" w:rsidRDefault="00D6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9FD95" w14:textId="416D5464" w:rsidR="008F3298" w:rsidRDefault="008F3298">
    <w:pPr>
      <w:pStyle w:val="Header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5011A51" wp14:editId="748C19F1">
          <wp:simplePos x="0" y="0"/>
          <wp:positionH relativeFrom="column">
            <wp:posOffset>-172085</wp:posOffset>
          </wp:positionH>
          <wp:positionV relativeFrom="paragraph">
            <wp:posOffset>-186690</wp:posOffset>
          </wp:positionV>
          <wp:extent cx="2342515" cy="390525"/>
          <wp:effectExtent l="0" t="0" r="635" b="9525"/>
          <wp:wrapThrough wrapText="bothSides">
            <wp:wrapPolygon edited="0">
              <wp:start x="0" y="0"/>
              <wp:lineTo x="0" y="21073"/>
              <wp:lineTo x="21430" y="21073"/>
              <wp:lineTo x="21430" y="0"/>
              <wp:lineTo x="0" y="0"/>
            </wp:wrapPolygon>
          </wp:wrapThrough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90787" w14:textId="66142EA1" w:rsidR="00F070C5" w:rsidRDefault="008F3298" w:rsidP="00DF4CAE">
    <w:pPr>
      <w:pStyle w:val="Header"/>
      <w:ind w:left="0" w:hanging="243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7E9C5C" wp14:editId="285E256E">
              <wp:simplePos x="0" y="0"/>
              <wp:positionH relativeFrom="column">
                <wp:posOffset>-122555</wp:posOffset>
              </wp:positionH>
              <wp:positionV relativeFrom="paragraph">
                <wp:posOffset>-139700</wp:posOffset>
              </wp:positionV>
              <wp:extent cx="6675120" cy="27622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512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C41A8" w14:textId="43BBE340" w:rsidR="00FF7D49" w:rsidRPr="008F3298" w:rsidRDefault="00DF4CAE" w:rsidP="00FF7D49">
                          <w:pPr>
                            <w:jc w:val="right"/>
                            <w:rPr>
                              <w:color w:val="243C7D"/>
                              <w:sz w:val="24"/>
                              <w:szCs w:val="24"/>
                            </w:rPr>
                          </w:pPr>
                          <w:r w:rsidRPr="008F3298">
                            <w:rPr>
                              <w:rFonts w:ascii="Arial" w:hAnsi="Arial" w:cs="Arial"/>
                              <w:color w:val="243C7D"/>
                              <w:spacing w:val="16"/>
                              <w:kern w:val="16"/>
                              <w:sz w:val="24"/>
                              <w:szCs w:val="24"/>
                            </w:rPr>
                            <w:t>Economic Vitality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7E9C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9.65pt;margin-top:-11pt;width:525.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" filled="f" stroked="f" strokeweight=".5pt">
              <v:textbox>
                <w:txbxContent>
                  <w:p w14:paraId="31AC41A8" w14:textId="43BBE340" w:rsidR="00FF7D49" w:rsidRPr="008F3298" w:rsidRDefault="00DF4CAE" w:rsidP="00FF7D49">
                    <w:pPr>
                      <w:jc w:val="right"/>
                      <w:rPr>
                        <w:color w:val="243C7D"/>
                        <w:sz w:val="24"/>
                        <w:szCs w:val="24"/>
                      </w:rPr>
                    </w:pPr>
                    <w:r w:rsidRPr="008F3298">
                      <w:rPr>
                        <w:rFonts w:ascii="Arial" w:hAnsi="Arial" w:cs="Arial"/>
                        <w:color w:val="243C7D"/>
                        <w:spacing w:val="16"/>
                        <w:kern w:val="16"/>
                        <w:sz w:val="24"/>
                        <w:szCs w:val="24"/>
                      </w:rPr>
                      <w:t>Economic Vitality 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0" locked="0" layoutInCell="1" allowOverlap="1" wp14:anchorId="63641DBE" wp14:editId="4D3D1675">
          <wp:simplePos x="0" y="0"/>
          <wp:positionH relativeFrom="column">
            <wp:posOffset>-285750</wp:posOffset>
          </wp:positionH>
          <wp:positionV relativeFrom="paragraph">
            <wp:posOffset>-254000</wp:posOffset>
          </wp:positionV>
          <wp:extent cx="3037205" cy="504825"/>
          <wp:effectExtent l="0" t="0" r="0" b="9525"/>
          <wp:wrapThrough wrapText="bothSides">
            <wp:wrapPolygon edited="0">
              <wp:start x="0" y="0"/>
              <wp:lineTo x="0" y="21192"/>
              <wp:lineTo x="21406" y="21192"/>
              <wp:lineTo x="21406" y="0"/>
              <wp:lineTo x="0" y="0"/>
            </wp:wrapPolygon>
          </wp:wrapThrough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AEF5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A40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E24C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EC3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7401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6D4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4A23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07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DCD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263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987"/>
    <w:multiLevelType w:val="hybridMultilevel"/>
    <w:tmpl w:val="F2EAB4E2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032570"/>
    <w:multiLevelType w:val="hybridMultilevel"/>
    <w:tmpl w:val="50CE6CD2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500884"/>
    <w:multiLevelType w:val="hybridMultilevel"/>
    <w:tmpl w:val="CDB67A68"/>
    <w:lvl w:ilvl="0" w:tplc="A930201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1B037D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10EF5A6E"/>
    <w:multiLevelType w:val="hybridMultilevel"/>
    <w:tmpl w:val="D0307C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>
    <w:nsid w:val="18577CB2"/>
    <w:multiLevelType w:val="hybridMultilevel"/>
    <w:tmpl w:val="AF166F06"/>
    <w:lvl w:ilvl="0" w:tplc="2D8EFA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41881"/>
    <w:multiLevelType w:val="hybridMultilevel"/>
    <w:tmpl w:val="A8A0716C"/>
    <w:lvl w:ilvl="0" w:tplc="CADE5CB6">
      <w:start w:val="1"/>
      <w:numFmt w:val="bullet"/>
      <w:lvlText w:val="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8B1B2B"/>
    <w:multiLevelType w:val="hybridMultilevel"/>
    <w:tmpl w:val="FCEEE7A8"/>
    <w:lvl w:ilvl="0" w:tplc="18F6DD2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92D05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172F6"/>
    <w:multiLevelType w:val="hybridMultilevel"/>
    <w:tmpl w:val="37701C6E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C74C2"/>
    <w:multiLevelType w:val="hybridMultilevel"/>
    <w:tmpl w:val="32C04C1A"/>
    <w:lvl w:ilvl="0" w:tplc="3AD0B86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355A7769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>
    <w:nsid w:val="362744B7"/>
    <w:multiLevelType w:val="hybridMultilevel"/>
    <w:tmpl w:val="C29A401E"/>
    <w:lvl w:ilvl="0" w:tplc="92B6E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53C55"/>
    <w:multiLevelType w:val="hybridMultilevel"/>
    <w:tmpl w:val="E330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A5D62"/>
    <w:multiLevelType w:val="hybridMultilevel"/>
    <w:tmpl w:val="813440D4"/>
    <w:lvl w:ilvl="0" w:tplc="B6FC9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D658B"/>
    <w:multiLevelType w:val="hybridMultilevel"/>
    <w:tmpl w:val="923EE07C"/>
    <w:lvl w:ilvl="0" w:tplc="3AE6E916">
      <w:numFmt w:val="bullet"/>
      <w:lvlText w:val=""/>
      <w:lvlJc w:val="left"/>
      <w:pPr>
        <w:ind w:left="288" w:hanging="288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0453D"/>
    <w:multiLevelType w:val="hybridMultilevel"/>
    <w:tmpl w:val="60089F7E"/>
    <w:lvl w:ilvl="0" w:tplc="3EE09F78">
      <w:start w:val="1"/>
      <w:numFmt w:val="decimal"/>
      <w:lvlText w:val="%1."/>
      <w:lvlJc w:val="left"/>
      <w:pPr>
        <w:ind w:left="215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562F0278"/>
    <w:multiLevelType w:val="hybridMultilevel"/>
    <w:tmpl w:val="CE66BA24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E7826"/>
    <w:multiLevelType w:val="hybridMultilevel"/>
    <w:tmpl w:val="47C8582C"/>
    <w:lvl w:ilvl="0" w:tplc="824866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E02CB"/>
    <w:multiLevelType w:val="hybridMultilevel"/>
    <w:tmpl w:val="9EE43EA0"/>
    <w:lvl w:ilvl="0" w:tplc="29808338">
      <w:start w:val="1"/>
      <w:numFmt w:val="decimal"/>
      <w:lvlText w:val="%1."/>
      <w:lvlJc w:val="left"/>
      <w:pPr>
        <w:ind w:left="1720" w:hanging="1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B3CE4"/>
    <w:multiLevelType w:val="hybridMultilevel"/>
    <w:tmpl w:val="E7B25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5071D"/>
    <w:multiLevelType w:val="hybridMultilevel"/>
    <w:tmpl w:val="3872FDF4"/>
    <w:lvl w:ilvl="0" w:tplc="F69ED3BE">
      <w:start w:val="1"/>
      <w:numFmt w:val="bullet"/>
      <w:lvlText w:val="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C5D43"/>
    <w:multiLevelType w:val="hybridMultilevel"/>
    <w:tmpl w:val="D2F6C64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42DC"/>
    <w:multiLevelType w:val="hybridMultilevel"/>
    <w:tmpl w:val="7A64A99E"/>
    <w:lvl w:ilvl="0" w:tplc="6EC0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A769A"/>
    <w:multiLevelType w:val="hybridMultilevel"/>
    <w:tmpl w:val="7A4E5D3A"/>
    <w:lvl w:ilvl="0" w:tplc="2A2E6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40CD6"/>
    <w:multiLevelType w:val="hybridMultilevel"/>
    <w:tmpl w:val="416AD72E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3400A"/>
    <w:multiLevelType w:val="hybridMultilevel"/>
    <w:tmpl w:val="DF72CC9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E28F3"/>
    <w:multiLevelType w:val="hybridMultilevel"/>
    <w:tmpl w:val="15105296"/>
    <w:lvl w:ilvl="0" w:tplc="AD7617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50D89"/>
    <w:multiLevelType w:val="hybridMultilevel"/>
    <w:tmpl w:val="5E80F296"/>
    <w:lvl w:ilvl="0" w:tplc="4D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D3FDD"/>
    <w:multiLevelType w:val="hybridMultilevel"/>
    <w:tmpl w:val="5624F94C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04316"/>
    <w:multiLevelType w:val="hybridMultilevel"/>
    <w:tmpl w:val="F67812D4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5"/>
  </w:num>
  <w:num w:numId="13">
    <w:abstractNumId w:val="16"/>
  </w:num>
  <w:num w:numId="14">
    <w:abstractNumId w:val="30"/>
  </w:num>
  <w:num w:numId="15">
    <w:abstractNumId w:val="11"/>
  </w:num>
  <w:num w:numId="16">
    <w:abstractNumId w:val="38"/>
  </w:num>
  <w:num w:numId="17">
    <w:abstractNumId w:val="36"/>
  </w:num>
  <w:num w:numId="18">
    <w:abstractNumId w:val="21"/>
  </w:num>
  <w:num w:numId="19">
    <w:abstractNumId w:val="18"/>
  </w:num>
  <w:num w:numId="20">
    <w:abstractNumId w:val="26"/>
  </w:num>
  <w:num w:numId="21">
    <w:abstractNumId w:val="39"/>
  </w:num>
  <w:num w:numId="22">
    <w:abstractNumId w:val="20"/>
  </w:num>
  <w:num w:numId="23">
    <w:abstractNumId w:val="25"/>
  </w:num>
  <w:num w:numId="24">
    <w:abstractNumId w:val="13"/>
  </w:num>
  <w:num w:numId="25">
    <w:abstractNumId w:val="33"/>
  </w:num>
  <w:num w:numId="26">
    <w:abstractNumId w:val="28"/>
  </w:num>
  <w:num w:numId="27">
    <w:abstractNumId w:val="27"/>
  </w:num>
  <w:num w:numId="28">
    <w:abstractNumId w:val="37"/>
  </w:num>
  <w:num w:numId="29">
    <w:abstractNumId w:val="10"/>
  </w:num>
  <w:num w:numId="30">
    <w:abstractNumId w:val="34"/>
  </w:num>
  <w:num w:numId="31">
    <w:abstractNumId w:val="24"/>
  </w:num>
  <w:num w:numId="32">
    <w:abstractNumId w:val="12"/>
  </w:num>
  <w:num w:numId="33">
    <w:abstractNumId w:val="31"/>
  </w:num>
  <w:num w:numId="34">
    <w:abstractNumId w:val="29"/>
  </w:num>
  <w:num w:numId="35">
    <w:abstractNumId w:val="35"/>
  </w:num>
  <w:num w:numId="36">
    <w:abstractNumId w:val="32"/>
  </w:num>
  <w:num w:numId="37">
    <w:abstractNumId w:val="17"/>
  </w:num>
  <w:num w:numId="38">
    <w:abstractNumId w:val="22"/>
  </w:num>
  <w:num w:numId="39">
    <w:abstractNumId w:val="1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2049" fillcolor="none [1942]" stroke="f">
      <v:fill color="none [1942]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96"/>
    <w:rsid w:val="00006E9B"/>
    <w:rsid w:val="00012432"/>
    <w:rsid w:val="000228BB"/>
    <w:rsid w:val="000257C6"/>
    <w:rsid w:val="00031E87"/>
    <w:rsid w:val="00036C54"/>
    <w:rsid w:val="00040E9F"/>
    <w:rsid w:val="00043321"/>
    <w:rsid w:val="000450EF"/>
    <w:rsid w:val="00055AE0"/>
    <w:rsid w:val="00070D79"/>
    <w:rsid w:val="0007668D"/>
    <w:rsid w:val="0009329C"/>
    <w:rsid w:val="0009417B"/>
    <w:rsid w:val="000A03EA"/>
    <w:rsid w:val="000A181E"/>
    <w:rsid w:val="000A6DD9"/>
    <w:rsid w:val="000C618A"/>
    <w:rsid w:val="000D7282"/>
    <w:rsid w:val="000F0DF8"/>
    <w:rsid w:val="00104516"/>
    <w:rsid w:val="00104E01"/>
    <w:rsid w:val="00110333"/>
    <w:rsid w:val="00111CD4"/>
    <w:rsid w:val="0011494F"/>
    <w:rsid w:val="00115901"/>
    <w:rsid w:val="0012280C"/>
    <w:rsid w:val="001328CC"/>
    <w:rsid w:val="001377BC"/>
    <w:rsid w:val="00146109"/>
    <w:rsid w:val="00155296"/>
    <w:rsid w:val="00161761"/>
    <w:rsid w:val="00190240"/>
    <w:rsid w:val="00193FE6"/>
    <w:rsid w:val="001A45A1"/>
    <w:rsid w:val="001B29A7"/>
    <w:rsid w:val="001B6E85"/>
    <w:rsid w:val="001C6A09"/>
    <w:rsid w:val="001D2210"/>
    <w:rsid w:val="001D2FFA"/>
    <w:rsid w:val="001D7AC2"/>
    <w:rsid w:val="001D7F13"/>
    <w:rsid w:val="001E05F4"/>
    <w:rsid w:val="001F371C"/>
    <w:rsid w:val="001F7A08"/>
    <w:rsid w:val="0020020E"/>
    <w:rsid w:val="00200903"/>
    <w:rsid w:val="00203D46"/>
    <w:rsid w:val="0021536B"/>
    <w:rsid w:val="002227C9"/>
    <w:rsid w:val="002301D3"/>
    <w:rsid w:val="00234961"/>
    <w:rsid w:val="00236CF8"/>
    <w:rsid w:val="00242D72"/>
    <w:rsid w:val="00244ECB"/>
    <w:rsid w:val="0024601B"/>
    <w:rsid w:val="00267EA2"/>
    <w:rsid w:val="00272771"/>
    <w:rsid w:val="002732D2"/>
    <w:rsid w:val="00275A6F"/>
    <w:rsid w:val="002772E4"/>
    <w:rsid w:val="0028230C"/>
    <w:rsid w:val="00285102"/>
    <w:rsid w:val="002A0A5F"/>
    <w:rsid w:val="002A1FEF"/>
    <w:rsid w:val="002B0471"/>
    <w:rsid w:val="002B38EC"/>
    <w:rsid w:val="002B6596"/>
    <w:rsid w:val="002D09A7"/>
    <w:rsid w:val="002D1F3B"/>
    <w:rsid w:val="002D3D87"/>
    <w:rsid w:val="002D51A3"/>
    <w:rsid w:val="002E6AAC"/>
    <w:rsid w:val="002F155A"/>
    <w:rsid w:val="002F421E"/>
    <w:rsid w:val="002F5BDC"/>
    <w:rsid w:val="002F7338"/>
    <w:rsid w:val="00303FAF"/>
    <w:rsid w:val="00306119"/>
    <w:rsid w:val="00307689"/>
    <w:rsid w:val="00311022"/>
    <w:rsid w:val="0031348E"/>
    <w:rsid w:val="003149B2"/>
    <w:rsid w:val="00320756"/>
    <w:rsid w:val="00323485"/>
    <w:rsid w:val="003236D9"/>
    <w:rsid w:val="00323F89"/>
    <w:rsid w:val="003274FD"/>
    <w:rsid w:val="00351D7D"/>
    <w:rsid w:val="0035409C"/>
    <w:rsid w:val="00360395"/>
    <w:rsid w:val="003627A9"/>
    <w:rsid w:val="00362A24"/>
    <w:rsid w:val="003661D3"/>
    <w:rsid w:val="00367194"/>
    <w:rsid w:val="003737C5"/>
    <w:rsid w:val="003742B3"/>
    <w:rsid w:val="0037603D"/>
    <w:rsid w:val="0038009F"/>
    <w:rsid w:val="003A064A"/>
    <w:rsid w:val="003A3281"/>
    <w:rsid w:val="003A5727"/>
    <w:rsid w:val="003B342B"/>
    <w:rsid w:val="003C0A4E"/>
    <w:rsid w:val="003C190A"/>
    <w:rsid w:val="003C27E8"/>
    <w:rsid w:val="003C3F80"/>
    <w:rsid w:val="003D04F3"/>
    <w:rsid w:val="003D7A38"/>
    <w:rsid w:val="003E342A"/>
    <w:rsid w:val="003F2C5E"/>
    <w:rsid w:val="003F309E"/>
    <w:rsid w:val="004319A8"/>
    <w:rsid w:val="0043343F"/>
    <w:rsid w:val="004368A4"/>
    <w:rsid w:val="004413BC"/>
    <w:rsid w:val="00460F5F"/>
    <w:rsid w:val="004621A4"/>
    <w:rsid w:val="00471046"/>
    <w:rsid w:val="004740ED"/>
    <w:rsid w:val="0047500A"/>
    <w:rsid w:val="0047624D"/>
    <w:rsid w:val="00484E1D"/>
    <w:rsid w:val="00487AF3"/>
    <w:rsid w:val="004904B3"/>
    <w:rsid w:val="00491CD8"/>
    <w:rsid w:val="00492BA8"/>
    <w:rsid w:val="004B73A0"/>
    <w:rsid w:val="004D5F3B"/>
    <w:rsid w:val="004E4910"/>
    <w:rsid w:val="004E5203"/>
    <w:rsid w:val="004E5CF1"/>
    <w:rsid w:val="004F0B51"/>
    <w:rsid w:val="004F4EA2"/>
    <w:rsid w:val="004F7876"/>
    <w:rsid w:val="0050169C"/>
    <w:rsid w:val="005074CB"/>
    <w:rsid w:val="0051724F"/>
    <w:rsid w:val="0052659A"/>
    <w:rsid w:val="00533A18"/>
    <w:rsid w:val="00534A52"/>
    <w:rsid w:val="00537632"/>
    <w:rsid w:val="00541806"/>
    <w:rsid w:val="005638EF"/>
    <w:rsid w:val="005642B1"/>
    <w:rsid w:val="00566648"/>
    <w:rsid w:val="005700BD"/>
    <w:rsid w:val="0057055B"/>
    <w:rsid w:val="0057398E"/>
    <w:rsid w:val="00576F21"/>
    <w:rsid w:val="00580799"/>
    <w:rsid w:val="00580FB2"/>
    <w:rsid w:val="00582CFF"/>
    <w:rsid w:val="00590B98"/>
    <w:rsid w:val="00593072"/>
    <w:rsid w:val="00595792"/>
    <w:rsid w:val="00596DD5"/>
    <w:rsid w:val="005A3075"/>
    <w:rsid w:val="005A6200"/>
    <w:rsid w:val="005B7940"/>
    <w:rsid w:val="005D3A2D"/>
    <w:rsid w:val="005D7CB4"/>
    <w:rsid w:val="005E235D"/>
    <w:rsid w:val="005F4B83"/>
    <w:rsid w:val="00600946"/>
    <w:rsid w:val="006020D1"/>
    <w:rsid w:val="006044DF"/>
    <w:rsid w:val="00607C97"/>
    <w:rsid w:val="006103EC"/>
    <w:rsid w:val="00611BFD"/>
    <w:rsid w:val="00611CCB"/>
    <w:rsid w:val="00612E92"/>
    <w:rsid w:val="00615D6D"/>
    <w:rsid w:val="006205AB"/>
    <w:rsid w:val="0062666B"/>
    <w:rsid w:val="00633245"/>
    <w:rsid w:val="0063764F"/>
    <w:rsid w:val="006400CD"/>
    <w:rsid w:val="00642253"/>
    <w:rsid w:val="00656047"/>
    <w:rsid w:val="00660D93"/>
    <w:rsid w:val="00661537"/>
    <w:rsid w:val="00662F05"/>
    <w:rsid w:val="00664E8A"/>
    <w:rsid w:val="006706CA"/>
    <w:rsid w:val="00672121"/>
    <w:rsid w:val="006744F4"/>
    <w:rsid w:val="006824A0"/>
    <w:rsid w:val="006A0E4B"/>
    <w:rsid w:val="006A308B"/>
    <w:rsid w:val="006A3399"/>
    <w:rsid w:val="006A62B2"/>
    <w:rsid w:val="006B3607"/>
    <w:rsid w:val="006B4D04"/>
    <w:rsid w:val="006B51C0"/>
    <w:rsid w:val="006C010C"/>
    <w:rsid w:val="006E1D5D"/>
    <w:rsid w:val="006E3F5A"/>
    <w:rsid w:val="006E4784"/>
    <w:rsid w:val="006F067F"/>
    <w:rsid w:val="006F226D"/>
    <w:rsid w:val="006F552C"/>
    <w:rsid w:val="006F71EB"/>
    <w:rsid w:val="00704634"/>
    <w:rsid w:val="0070466D"/>
    <w:rsid w:val="00714F8E"/>
    <w:rsid w:val="00716233"/>
    <w:rsid w:val="00720CB2"/>
    <w:rsid w:val="00720D31"/>
    <w:rsid w:val="00723B75"/>
    <w:rsid w:val="00724853"/>
    <w:rsid w:val="00724FB1"/>
    <w:rsid w:val="00731B9F"/>
    <w:rsid w:val="00747245"/>
    <w:rsid w:val="00747AA3"/>
    <w:rsid w:val="00752786"/>
    <w:rsid w:val="00756D83"/>
    <w:rsid w:val="00762014"/>
    <w:rsid w:val="0076278B"/>
    <w:rsid w:val="0076539E"/>
    <w:rsid w:val="00770157"/>
    <w:rsid w:val="00772E6E"/>
    <w:rsid w:val="00775720"/>
    <w:rsid w:val="0078359B"/>
    <w:rsid w:val="00785939"/>
    <w:rsid w:val="00791BA3"/>
    <w:rsid w:val="007936CF"/>
    <w:rsid w:val="007A3098"/>
    <w:rsid w:val="007C242B"/>
    <w:rsid w:val="007C3578"/>
    <w:rsid w:val="007D046D"/>
    <w:rsid w:val="007D0928"/>
    <w:rsid w:val="007D30ED"/>
    <w:rsid w:val="007E19D1"/>
    <w:rsid w:val="007E3143"/>
    <w:rsid w:val="007E708E"/>
    <w:rsid w:val="007F1754"/>
    <w:rsid w:val="007F1D6E"/>
    <w:rsid w:val="007F6AE8"/>
    <w:rsid w:val="007F6BB9"/>
    <w:rsid w:val="00800822"/>
    <w:rsid w:val="00804762"/>
    <w:rsid w:val="0081253C"/>
    <w:rsid w:val="00817723"/>
    <w:rsid w:val="0082075B"/>
    <w:rsid w:val="00820F6A"/>
    <w:rsid w:val="00822148"/>
    <w:rsid w:val="008237FF"/>
    <w:rsid w:val="0083246A"/>
    <w:rsid w:val="00832D7D"/>
    <w:rsid w:val="00833573"/>
    <w:rsid w:val="00836003"/>
    <w:rsid w:val="00842383"/>
    <w:rsid w:val="008664EF"/>
    <w:rsid w:val="008666D6"/>
    <w:rsid w:val="00881673"/>
    <w:rsid w:val="0088234D"/>
    <w:rsid w:val="00886464"/>
    <w:rsid w:val="00887D96"/>
    <w:rsid w:val="00893E0E"/>
    <w:rsid w:val="0089494B"/>
    <w:rsid w:val="00897BCC"/>
    <w:rsid w:val="008A3AB6"/>
    <w:rsid w:val="008B2EC0"/>
    <w:rsid w:val="008C71AF"/>
    <w:rsid w:val="008C7A21"/>
    <w:rsid w:val="008D3504"/>
    <w:rsid w:val="008D459A"/>
    <w:rsid w:val="008E3C25"/>
    <w:rsid w:val="008E436C"/>
    <w:rsid w:val="008E544D"/>
    <w:rsid w:val="008E5AE9"/>
    <w:rsid w:val="008E5FE7"/>
    <w:rsid w:val="008E6FA4"/>
    <w:rsid w:val="008F1492"/>
    <w:rsid w:val="008F2B9D"/>
    <w:rsid w:val="008F3298"/>
    <w:rsid w:val="008F4602"/>
    <w:rsid w:val="008F7CE2"/>
    <w:rsid w:val="00900EF8"/>
    <w:rsid w:val="00904034"/>
    <w:rsid w:val="00905751"/>
    <w:rsid w:val="009071C3"/>
    <w:rsid w:val="00931399"/>
    <w:rsid w:val="00931FE1"/>
    <w:rsid w:val="009566DD"/>
    <w:rsid w:val="00962B29"/>
    <w:rsid w:val="009747E5"/>
    <w:rsid w:val="00974860"/>
    <w:rsid w:val="0097716A"/>
    <w:rsid w:val="00990A27"/>
    <w:rsid w:val="00992CEF"/>
    <w:rsid w:val="009943BF"/>
    <w:rsid w:val="009A11C2"/>
    <w:rsid w:val="009A2375"/>
    <w:rsid w:val="009A2B21"/>
    <w:rsid w:val="009B1251"/>
    <w:rsid w:val="009B5AB3"/>
    <w:rsid w:val="009B7C1A"/>
    <w:rsid w:val="009D07C5"/>
    <w:rsid w:val="009E1CEE"/>
    <w:rsid w:val="009F4C47"/>
    <w:rsid w:val="009F5C08"/>
    <w:rsid w:val="00A03857"/>
    <w:rsid w:val="00A118C0"/>
    <w:rsid w:val="00A14E77"/>
    <w:rsid w:val="00A16D16"/>
    <w:rsid w:val="00A21859"/>
    <w:rsid w:val="00A27F9C"/>
    <w:rsid w:val="00A476F4"/>
    <w:rsid w:val="00A608C2"/>
    <w:rsid w:val="00A65D50"/>
    <w:rsid w:val="00A67DDD"/>
    <w:rsid w:val="00A80C6F"/>
    <w:rsid w:val="00A82278"/>
    <w:rsid w:val="00A861C3"/>
    <w:rsid w:val="00A86438"/>
    <w:rsid w:val="00A87924"/>
    <w:rsid w:val="00AA20F6"/>
    <w:rsid w:val="00AA56B7"/>
    <w:rsid w:val="00AB29CE"/>
    <w:rsid w:val="00AB4483"/>
    <w:rsid w:val="00AB7DF6"/>
    <w:rsid w:val="00AC206C"/>
    <w:rsid w:val="00AC2BE9"/>
    <w:rsid w:val="00AE083B"/>
    <w:rsid w:val="00AE2DBE"/>
    <w:rsid w:val="00AF2665"/>
    <w:rsid w:val="00AF2A95"/>
    <w:rsid w:val="00AF4B17"/>
    <w:rsid w:val="00B12E12"/>
    <w:rsid w:val="00B169B1"/>
    <w:rsid w:val="00B16BD9"/>
    <w:rsid w:val="00B17555"/>
    <w:rsid w:val="00B20ABC"/>
    <w:rsid w:val="00B23EB3"/>
    <w:rsid w:val="00B240CB"/>
    <w:rsid w:val="00B32A6A"/>
    <w:rsid w:val="00B360E2"/>
    <w:rsid w:val="00B504DB"/>
    <w:rsid w:val="00B540EF"/>
    <w:rsid w:val="00B56723"/>
    <w:rsid w:val="00B57B74"/>
    <w:rsid w:val="00B62679"/>
    <w:rsid w:val="00B6430D"/>
    <w:rsid w:val="00B67C0F"/>
    <w:rsid w:val="00B72F7C"/>
    <w:rsid w:val="00B853F9"/>
    <w:rsid w:val="00B94421"/>
    <w:rsid w:val="00BA1C14"/>
    <w:rsid w:val="00BA2DA9"/>
    <w:rsid w:val="00BB4C79"/>
    <w:rsid w:val="00BC23B6"/>
    <w:rsid w:val="00BD2E35"/>
    <w:rsid w:val="00BD7F3D"/>
    <w:rsid w:val="00BE141D"/>
    <w:rsid w:val="00BE2429"/>
    <w:rsid w:val="00BE36F5"/>
    <w:rsid w:val="00BF3325"/>
    <w:rsid w:val="00BF5231"/>
    <w:rsid w:val="00BF5959"/>
    <w:rsid w:val="00C02366"/>
    <w:rsid w:val="00C12A14"/>
    <w:rsid w:val="00C146F1"/>
    <w:rsid w:val="00C171AA"/>
    <w:rsid w:val="00C42A50"/>
    <w:rsid w:val="00C44A00"/>
    <w:rsid w:val="00C533EC"/>
    <w:rsid w:val="00C56B3E"/>
    <w:rsid w:val="00C63E97"/>
    <w:rsid w:val="00C66C06"/>
    <w:rsid w:val="00C72557"/>
    <w:rsid w:val="00C730C9"/>
    <w:rsid w:val="00CA7138"/>
    <w:rsid w:val="00CB0450"/>
    <w:rsid w:val="00CB2A54"/>
    <w:rsid w:val="00CB380D"/>
    <w:rsid w:val="00CB708B"/>
    <w:rsid w:val="00CC241F"/>
    <w:rsid w:val="00CC7BAE"/>
    <w:rsid w:val="00CD78BA"/>
    <w:rsid w:val="00CD7EF9"/>
    <w:rsid w:val="00CE14FF"/>
    <w:rsid w:val="00CE18D9"/>
    <w:rsid w:val="00CE4BFD"/>
    <w:rsid w:val="00CF3F6F"/>
    <w:rsid w:val="00CF61CF"/>
    <w:rsid w:val="00CF6714"/>
    <w:rsid w:val="00D0188B"/>
    <w:rsid w:val="00D02753"/>
    <w:rsid w:val="00D11452"/>
    <w:rsid w:val="00D119C2"/>
    <w:rsid w:val="00D1573E"/>
    <w:rsid w:val="00D16670"/>
    <w:rsid w:val="00D34A2C"/>
    <w:rsid w:val="00D4257A"/>
    <w:rsid w:val="00D51AD0"/>
    <w:rsid w:val="00D546B3"/>
    <w:rsid w:val="00D55BAF"/>
    <w:rsid w:val="00D61958"/>
    <w:rsid w:val="00D632AF"/>
    <w:rsid w:val="00D64D96"/>
    <w:rsid w:val="00D8390F"/>
    <w:rsid w:val="00D83DCB"/>
    <w:rsid w:val="00D8641C"/>
    <w:rsid w:val="00D94E56"/>
    <w:rsid w:val="00D95367"/>
    <w:rsid w:val="00D95546"/>
    <w:rsid w:val="00DA1B08"/>
    <w:rsid w:val="00DA2DDF"/>
    <w:rsid w:val="00DA409D"/>
    <w:rsid w:val="00DB0B46"/>
    <w:rsid w:val="00DB63B5"/>
    <w:rsid w:val="00DC481D"/>
    <w:rsid w:val="00DC6E82"/>
    <w:rsid w:val="00DD139D"/>
    <w:rsid w:val="00DF0403"/>
    <w:rsid w:val="00DF4CAE"/>
    <w:rsid w:val="00DF67D6"/>
    <w:rsid w:val="00DF7830"/>
    <w:rsid w:val="00E02C21"/>
    <w:rsid w:val="00E02CE9"/>
    <w:rsid w:val="00E07AE6"/>
    <w:rsid w:val="00E108EC"/>
    <w:rsid w:val="00E21458"/>
    <w:rsid w:val="00E214CA"/>
    <w:rsid w:val="00E21BDB"/>
    <w:rsid w:val="00E4313B"/>
    <w:rsid w:val="00E633CF"/>
    <w:rsid w:val="00E70467"/>
    <w:rsid w:val="00E95D44"/>
    <w:rsid w:val="00E962C2"/>
    <w:rsid w:val="00EA4DBF"/>
    <w:rsid w:val="00EB1F03"/>
    <w:rsid w:val="00EB2C5E"/>
    <w:rsid w:val="00EC0562"/>
    <w:rsid w:val="00EC483E"/>
    <w:rsid w:val="00EC625C"/>
    <w:rsid w:val="00ED0596"/>
    <w:rsid w:val="00ED35A0"/>
    <w:rsid w:val="00ED42D8"/>
    <w:rsid w:val="00EE445B"/>
    <w:rsid w:val="00EE622D"/>
    <w:rsid w:val="00EE644D"/>
    <w:rsid w:val="00F00937"/>
    <w:rsid w:val="00F0174C"/>
    <w:rsid w:val="00F0674A"/>
    <w:rsid w:val="00F070C5"/>
    <w:rsid w:val="00F11528"/>
    <w:rsid w:val="00F2299D"/>
    <w:rsid w:val="00F22D92"/>
    <w:rsid w:val="00F74369"/>
    <w:rsid w:val="00F75CE6"/>
    <w:rsid w:val="00F81C62"/>
    <w:rsid w:val="00F83274"/>
    <w:rsid w:val="00F8361C"/>
    <w:rsid w:val="00F85E54"/>
    <w:rsid w:val="00F91328"/>
    <w:rsid w:val="00F91951"/>
    <w:rsid w:val="00F9352B"/>
    <w:rsid w:val="00FA28A9"/>
    <w:rsid w:val="00FB145F"/>
    <w:rsid w:val="00FB4321"/>
    <w:rsid w:val="00FB66A3"/>
    <w:rsid w:val="00FB6AA8"/>
    <w:rsid w:val="00FD43F6"/>
    <w:rsid w:val="00FE3FDC"/>
    <w:rsid w:val="00FF68F2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2]" stroke="f">
      <v:fill color="none [1942]"/>
      <v:stroke on="f"/>
    </o:shapedefaults>
    <o:shapelayout v:ext="edit">
      <o:idmap v:ext="edit" data="1"/>
    </o:shapelayout>
  </w:shapeDefaults>
  <w:doNotEmbedSmartTags/>
  <w:decimalSymbol w:val="."/>
  <w:listSeparator w:val=","/>
  <w14:docId w14:val="7520D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1" w:qFormat="1"/>
    <w:lsdException w:name="heading 3" w:uiPriority="11" w:qFormat="1"/>
    <w:lsdException w:name="heading 4" w:uiPriority="11" w:qFormat="1"/>
    <w:lsdException w:name="heading 5" w:uiPriority="11" w:qFormat="1"/>
    <w:lsdException w:name="heading 6" w:uiPriority="11" w:qFormat="1"/>
    <w:lsdException w:name="heading 7" w:uiPriority="11" w:qFormat="1"/>
    <w:lsdException w:name="heading 8" w:uiPriority="11" w:qFormat="1"/>
    <w:lsdException w:name="heading 9" w:uiPriority="11" w:qFormat="1"/>
    <w:lsdException w:name="Normal Indent" w:qFormat="1"/>
    <w:lsdException w:name="List Bullet" w:uiPriority="21" w:qFormat="1"/>
    <w:lsdException w:name="List Number" w:uiPriority="21" w:qFormat="1"/>
    <w:lsdException w:name="List Bullet 2" w:uiPriority="21" w:qFormat="1"/>
    <w:lsdException w:name="List Number 2" w:uiPriority="21" w:qFormat="1"/>
    <w:lsdException w:name="Title" w:uiPriority="12" w:qFormat="1"/>
    <w:lsdException w:name="Closing" w:semiHidden="0" w:uiPriority="8" w:unhideWhenUsed="0" w:qFormat="1"/>
    <w:lsdException w:name="Signature" w:uiPriority="0" w:qFormat="1"/>
    <w:lsdException w:name="Body Text" w:uiPriority="29"/>
    <w:lsdException w:name="List Continue" w:uiPriority="21" w:qFormat="1"/>
    <w:lsdException w:name="List Continue 2" w:uiPriority="21" w:qFormat="1"/>
    <w:lsdException w:name="Subtitle" w:uiPriority="13" w:qFormat="1"/>
    <w:lsdException w:name="Salutation" w:uiPriority="0" w:qFormat="1"/>
    <w:lsdException w:name="Date" w:uiPriority="0" w:qFormat="1"/>
    <w:lsdException w:name="Block Text" w:uiPriority="21" w:qFormat="1"/>
    <w:lsdException w:name="Strong" w:uiPriority="15" w:qFormat="1"/>
    <w:lsdException w:name="Emphasis" w:uiPriority="8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A"/>
  </w:style>
  <w:style w:type="paragraph" w:styleId="Heading1">
    <w:name w:val="heading 1"/>
    <w:basedOn w:val="Normal"/>
    <w:next w:val="Normal"/>
    <w:link w:val="Heading1Char"/>
    <w:uiPriority w:val="1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1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6757" w:themeColor="accent3" w:themeShade="80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C1A"/>
    <w:rPr>
      <w:color w:val="37354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styleId="Date">
    <w:name w:val="Date"/>
    <w:basedOn w:val="Normal"/>
    <w:next w:val="Normal"/>
    <w:link w:val="DateChar"/>
    <w:uiPriority w:val="5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5"/>
  </w:style>
  <w:style w:type="paragraph" w:customStyle="1" w:styleId="RecipientAddress">
    <w:name w:val="Recipient Address"/>
    <w:basedOn w:val="Normal"/>
    <w:uiPriority w:val="6"/>
    <w:qFormat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6"/>
    <w:qFormat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ECB"/>
    <w:pPr>
      <w:spacing w:after="0"/>
      <w:ind w:left="-720"/>
    </w:pPr>
    <w:rPr>
      <w:rFonts w:asciiTheme="majorHAnsi" w:hAnsiTheme="majorHAnsi"/>
      <w:caps/>
      <w:color w:val="316757" w:themeColor="accent3" w:themeShade="8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244ECB"/>
    <w:rPr>
      <w:rFonts w:asciiTheme="majorHAnsi" w:hAnsiTheme="majorHAnsi"/>
      <w:caps/>
      <w:color w:val="316757" w:themeColor="accent3" w:themeShade="80"/>
      <w:spacing w:val="20"/>
    </w:rPr>
  </w:style>
  <w:style w:type="paragraph" w:styleId="Footer">
    <w:name w:val="footer"/>
    <w:basedOn w:val="Normal"/>
    <w:link w:val="FooterChar"/>
    <w:uiPriority w:val="99"/>
    <w:unhideWhenUsed/>
    <w:rsid w:val="00244ECB"/>
    <w:pPr>
      <w:spacing w:after="0"/>
    </w:pPr>
    <w:rPr>
      <w:caps/>
      <w:color w:val="316757" w:themeColor="accent3" w:themeShade="80"/>
      <w:spacing w:val="16"/>
    </w:rPr>
  </w:style>
  <w:style w:type="character" w:customStyle="1" w:styleId="FooterChar">
    <w:name w:val="Footer Char"/>
    <w:basedOn w:val="DefaultParagraphFont"/>
    <w:link w:val="Footer"/>
    <w:uiPriority w:val="99"/>
    <w:rsid w:val="00244ECB"/>
    <w:rPr>
      <w:caps/>
      <w:color w:val="316757" w:themeColor="accent3" w:themeShade="80"/>
      <w:spacing w:val="16"/>
    </w:rPr>
  </w:style>
  <w:style w:type="character" w:customStyle="1" w:styleId="Heading1Char">
    <w:name w:val="Heading 1 Char"/>
    <w:basedOn w:val="DefaultParagraphFont"/>
    <w:link w:val="Heading1"/>
    <w:uiPriority w:val="11"/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customStyle="1" w:styleId="ReturnAddName">
    <w:name w:val="Return Add Name"/>
    <w:basedOn w:val="Normal"/>
    <w:uiPriority w:val="1"/>
    <w:qFormat/>
    <w:pPr>
      <w:spacing w:after="0"/>
      <w:ind w:left="-4968"/>
      <w:contextualSpacing/>
    </w:pPr>
    <w:rPr>
      <w:rFonts w:asciiTheme="majorHAnsi" w:hAnsiTheme="majorHAnsi"/>
      <w:caps/>
      <w:color w:val="295E7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1560" w:after="0"/>
      <w:contextualSpacing/>
    </w:pPr>
    <w:rPr>
      <w:b/>
    </w:rPr>
  </w:style>
  <w:style w:type="paragraph" w:customStyle="1" w:styleId="ReturnAddress">
    <w:name w:val="Return Address"/>
    <w:basedOn w:val="ReturnAddName"/>
    <w:uiPriority w:val="2"/>
    <w:qFormat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1"/>
    <w:semiHidden/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2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semiHidden/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11"/>
    <w:semiHidden/>
    <w:rPr>
      <w:rFonts w:asciiTheme="majorHAnsi" w:eastAsiaTheme="majorEastAsia" w:hAnsiTheme="majorHAnsi" w:cstheme="majorBidi"/>
      <w:color w:val="316757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11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1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21"/>
    <w:semiHidden/>
    <w:unhideWhenUsed/>
    <w:qFormat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i/>
      <w:iCs/>
      <w:color w:val="316757" w:themeColor="accent3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16757" w:themeColor="accent3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16757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16757" w:themeColor="accent3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6757" w:themeColor="accent3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losing">
    <w:name w:val="Closing"/>
    <w:basedOn w:val="Normal"/>
    <w:link w:val="ClosingChar"/>
    <w:uiPriority w:val="8"/>
    <w:qFormat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</w:style>
  <w:style w:type="paragraph" w:styleId="Bibliography">
    <w:name w:val="Bibliography"/>
    <w:basedOn w:val="Normal"/>
    <w:next w:val="Normal"/>
    <w:uiPriority w:val="37"/>
    <w:semiHidden/>
    <w:unhideWhenUsed/>
    <w:rsid w:val="00AC206C"/>
  </w:style>
  <w:style w:type="paragraph" w:styleId="BodyText">
    <w:name w:val="Body Text"/>
    <w:basedOn w:val="Normal"/>
    <w:link w:val="BodyTextChar"/>
    <w:uiPriority w:val="29"/>
    <w:semiHidden/>
    <w:unhideWhenUsed/>
    <w:rsid w:val="00AC2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9"/>
    <w:semiHidden/>
    <w:rsid w:val="00AC206C"/>
  </w:style>
  <w:style w:type="paragraph" w:styleId="BodyText2">
    <w:name w:val="Body Text 2"/>
    <w:basedOn w:val="Normal"/>
    <w:link w:val="BodyText2Char"/>
    <w:uiPriority w:val="99"/>
    <w:semiHidden/>
    <w:unhideWhenUsed/>
    <w:rsid w:val="00AC20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206C"/>
  </w:style>
  <w:style w:type="paragraph" w:styleId="BodyText3">
    <w:name w:val="Body Text 3"/>
    <w:basedOn w:val="Normal"/>
    <w:link w:val="BodyText3Char"/>
    <w:uiPriority w:val="99"/>
    <w:semiHidden/>
    <w:unhideWhenUsed/>
    <w:rsid w:val="00AC20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206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20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0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0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20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20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20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0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06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C20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AC206C"/>
    <w:pPr>
      <w:spacing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0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6C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0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06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0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06C"/>
  </w:style>
  <w:style w:type="character" w:styleId="Emphasis">
    <w:name w:val="Emphasis"/>
    <w:basedOn w:val="DefaultParagraphFont"/>
    <w:uiPriority w:val="8"/>
    <w:semiHidden/>
    <w:unhideWhenUsed/>
    <w:qFormat/>
    <w:rsid w:val="00AC20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06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20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06C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06C"/>
    <w:rPr>
      <w:szCs w:val="20"/>
    </w:rPr>
  </w:style>
  <w:style w:type="table" w:customStyle="1" w:styleId="GridTable1Light">
    <w:name w:val="Grid Table 1 Light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206C"/>
  </w:style>
  <w:style w:type="paragraph" w:styleId="HTMLAddress">
    <w:name w:val="HTML Address"/>
    <w:basedOn w:val="Normal"/>
    <w:link w:val="HTMLAddressChar"/>
    <w:uiPriority w:val="99"/>
    <w:semiHidden/>
    <w:unhideWhenUsed/>
    <w:rsid w:val="00AC20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06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20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0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06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20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06C"/>
    <w:rPr>
      <w:i/>
      <w:iCs/>
    </w:rPr>
  </w:style>
  <w:style w:type="character" w:styleId="Hyperlink">
    <w:name w:val="Hyperlink"/>
    <w:basedOn w:val="DefaultParagraphFont"/>
    <w:uiPriority w:val="99"/>
    <w:unhideWhenUsed/>
    <w:rsid w:val="009B7C1A"/>
    <w:rPr>
      <w:color w:val="1C6194" w:themeColor="accent6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206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C2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06C"/>
  </w:style>
  <w:style w:type="paragraph" w:styleId="List">
    <w:name w:val="List"/>
    <w:basedOn w:val="Normal"/>
    <w:uiPriority w:val="99"/>
    <w:semiHidden/>
    <w:unhideWhenUsed/>
    <w:rsid w:val="00AC20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20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20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20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206C"/>
    <w:pPr>
      <w:ind w:left="1800" w:hanging="360"/>
      <w:contextualSpacing/>
    </w:pPr>
  </w:style>
  <w:style w:type="paragraph" w:styleId="ListBullet">
    <w:name w:val="List Bullet"/>
    <w:basedOn w:val="Normal"/>
    <w:uiPriority w:val="21"/>
    <w:semiHidden/>
    <w:unhideWhenUsed/>
    <w:qFormat/>
    <w:rsid w:val="00AC20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21"/>
    <w:semiHidden/>
    <w:unhideWhenUsed/>
    <w:qFormat/>
    <w:rsid w:val="00AC20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20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20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20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21"/>
    <w:semiHidden/>
    <w:unhideWhenUsed/>
    <w:qFormat/>
    <w:rsid w:val="00AC20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21"/>
    <w:semiHidden/>
    <w:unhideWhenUsed/>
    <w:qFormat/>
    <w:rsid w:val="00AC20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20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20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20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21"/>
    <w:semiHidden/>
    <w:unhideWhenUsed/>
    <w:qFormat/>
    <w:rsid w:val="00AC206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21"/>
    <w:semiHidden/>
    <w:unhideWhenUsed/>
    <w:qFormat/>
    <w:rsid w:val="00AC206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20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20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20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C206C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06C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0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AC20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0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AC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0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06C"/>
  </w:style>
  <w:style w:type="character" w:styleId="PageNumber">
    <w:name w:val="page number"/>
    <w:basedOn w:val="DefaultParagraphFont"/>
    <w:uiPriority w:val="99"/>
    <w:semiHidden/>
    <w:unhideWhenUsed/>
    <w:rsid w:val="00AC206C"/>
  </w:style>
  <w:style w:type="table" w:customStyle="1" w:styleId="PlainTable1">
    <w:name w:val="Plain Table 1"/>
    <w:basedOn w:val="TableNormal"/>
    <w:uiPriority w:val="4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06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C20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C206C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"/>
    <w:unhideWhenUsed/>
    <w:qFormat/>
    <w:rsid w:val="00BF5231"/>
  </w:style>
  <w:style w:type="character" w:customStyle="1" w:styleId="SignatureChar">
    <w:name w:val="Signature Char"/>
    <w:basedOn w:val="DefaultParagraphFont"/>
    <w:link w:val="Signature"/>
    <w:uiPriority w:val="9"/>
    <w:rsid w:val="00BF5231"/>
  </w:style>
  <w:style w:type="character" w:styleId="Strong">
    <w:name w:val="Strong"/>
    <w:basedOn w:val="DefaultParagraphFont"/>
    <w:uiPriority w:val="15"/>
    <w:semiHidden/>
    <w:unhideWhenUsed/>
    <w:qFormat/>
    <w:rsid w:val="00AC206C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C20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C20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C20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0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0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0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0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0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0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0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A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0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0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0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C2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0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0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20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20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06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AC2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C20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C20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C20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C20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C20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C20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C206C"/>
    <w:pPr>
      <w:spacing w:after="100"/>
      <w:ind w:left="1760"/>
    </w:pPr>
  </w:style>
  <w:style w:type="paragraph" w:customStyle="1" w:styleId="RecipientAddress-Envelope">
    <w:name w:val="Recipient Address - Envelope"/>
    <w:basedOn w:val="Normal"/>
    <w:uiPriority w:val="4"/>
    <w:qFormat/>
    <w:rsid w:val="00CD78BA"/>
    <w:pPr>
      <w:spacing w:after="0"/>
    </w:pPr>
  </w:style>
  <w:style w:type="paragraph" w:customStyle="1" w:styleId="Footer-RightAligned">
    <w:name w:val="Footer - Right Aligned"/>
    <w:basedOn w:val="Normal"/>
    <w:uiPriority w:val="99"/>
    <w:qFormat/>
    <w:rsid w:val="00244ECB"/>
    <w:pPr>
      <w:spacing w:after="0"/>
      <w:jc w:val="right"/>
    </w:pPr>
    <w:rPr>
      <w:caps/>
      <w:color w:val="316757" w:themeColor="accent3" w:themeShade="80"/>
      <w:spacing w:val="16"/>
    </w:rPr>
  </w:style>
  <w:style w:type="paragraph" w:customStyle="1" w:styleId="BasicParagraph">
    <w:name w:val="[Basic Paragraph]"/>
    <w:basedOn w:val="Normal"/>
    <w:uiPriority w:val="99"/>
    <w:rsid w:val="004E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0C5"/>
    <w:pPr>
      <w:spacing w:after="0" w:line="240" w:lineRule="auto"/>
    </w:pPr>
  </w:style>
  <w:style w:type="paragraph" w:customStyle="1" w:styleId="BodyCopy">
    <w:name w:val="Body Copy"/>
    <w:basedOn w:val="Normal"/>
    <w:uiPriority w:val="99"/>
    <w:rsid w:val="004D5F3B"/>
    <w:pPr>
      <w:autoSpaceDE w:val="0"/>
      <w:autoSpaceDN w:val="0"/>
      <w:adjustRightInd w:val="0"/>
      <w:spacing w:after="0" w:line="240" w:lineRule="atLeast"/>
      <w:textAlignment w:val="center"/>
    </w:pPr>
    <w:rPr>
      <w:rFonts w:ascii="FreightText Pro Book" w:hAnsi="FreightText Pro Book" w:cs="FreightText Pro Book"/>
      <w:color w:val="000000"/>
      <w:sz w:val="18"/>
      <w:szCs w:val="18"/>
    </w:rPr>
  </w:style>
  <w:style w:type="character" w:customStyle="1" w:styleId="SansBody">
    <w:name w:val="Sans Body"/>
    <w:uiPriority w:val="99"/>
    <w:rsid w:val="004D5F3B"/>
    <w:rPr>
      <w:rFonts w:ascii="FreightSans Pro Bold" w:hAnsi="FreightSans Pro Bold" w:cs="FreightSans Pro Bold"/>
      <w:b/>
      <w:bCs/>
      <w:spacing w:val="4"/>
      <w:sz w:val="19"/>
      <w:szCs w:val="19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66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1" w:qFormat="1"/>
    <w:lsdException w:name="heading 3" w:uiPriority="11" w:qFormat="1"/>
    <w:lsdException w:name="heading 4" w:uiPriority="11" w:qFormat="1"/>
    <w:lsdException w:name="heading 5" w:uiPriority="11" w:qFormat="1"/>
    <w:lsdException w:name="heading 6" w:uiPriority="11" w:qFormat="1"/>
    <w:lsdException w:name="heading 7" w:uiPriority="11" w:qFormat="1"/>
    <w:lsdException w:name="heading 8" w:uiPriority="11" w:qFormat="1"/>
    <w:lsdException w:name="heading 9" w:uiPriority="11" w:qFormat="1"/>
    <w:lsdException w:name="Normal Indent" w:qFormat="1"/>
    <w:lsdException w:name="List Bullet" w:uiPriority="21" w:qFormat="1"/>
    <w:lsdException w:name="List Number" w:uiPriority="21" w:qFormat="1"/>
    <w:lsdException w:name="List Bullet 2" w:uiPriority="21" w:qFormat="1"/>
    <w:lsdException w:name="List Number 2" w:uiPriority="21" w:qFormat="1"/>
    <w:lsdException w:name="Title" w:uiPriority="12" w:qFormat="1"/>
    <w:lsdException w:name="Closing" w:semiHidden="0" w:uiPriority="8" w:unhideWhenUsed="0" w:qFormat="1"/>
    <w:lsdException w:name="Signature" w:uiPriority="0" w:qFormat="1"/>
    <w:lsdException w:name="Body Text" w:uiPriority="29"/>
    <w:lsdException w:name="List Continue" w:uiPriority="21" w:qFormat="1"/>
    <w:lsdException w:name="List Continue 2" w:uiPriority="21" w:qFormat="1"/>
    <w:lsdException w:name="Subtitle" w:uiPriority="13" w:qFormat="1"/>
    <w:lsdException w:name="Salutation" w:uiPriority="0" w:qFormat="1"/>
    <w:lsdException w:name="Date" w:uiPriority="0" w:qFormat="1"/>
    <w:lsdException w:name="Block Text" w:uiPriority="21" w:qFormat="1"/>
    <w:lsdException w:name="Strong" w:uiPriority="15" w:qFormat="1"/>
    <w:lsdException w:name="Emphasis" w:uiPriority="8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A"/>
  </w:style>
  <w:style w:type="paragraph" w:styleId="Heading1">
    <w:name w:val="heading 1"/>
    <w:basedOn w:val="Normal"/>
    <w:next w:val="Normal"/>
    <w:link w:val="Heading1Char"/>
    <w:uiPriority w:val="1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1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6757" w:themeColor="accent3" w:themeShade="80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C1A"/>
    <w:rPr>
      <w:color w:val="37354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styleId="Date">
    <w:name w:val="Date"/>
    <w:basedOn w:val="Normal"/>
    <w:next w:val="Normal"/>
    <w:link w:val="DateChar"/>
    <w:uiPriority w:val="5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5"/>
  </w:style>
  <w:style w:type="paragraph" w:customStyle="1" w:styleId="RecipientAddress">
    <w:name w:val="Recipient Address"/>
    <w:basedOn w:val="Normal"/>
    <w:uiPriority w:val="6"/>
    <w:qFormat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6"/>
    <w:qFormat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ECB"/>
    <w:pPr>
      <w:spacing w:after="0"/>
      <w:ind w:left="-720"/>
    </w:pPr>
    <w:rPr>
      <w:rFonts w:asciiTheme="majorHAnsi" w:hAnsiTheme="majorHAnsi"/>
      <w:caps/>
      <w:color w:val="316757" w:themeColor="accent3" w:themeShade="8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244ECB"/>
    <w:rPr>
      <w:rFonts w:asciiTheme="majorHAnsi" w:hAnsiTheme="majorHAnsi"/>
      <w:caps/>
      <w:color w:val="316757" w:themeColor="accent3" w:themeShade="80"/>
      <w:spacing w:val="20"/>
    </w:rPr>
  </w:style>
  <w:style w:type="paragraph" w:styleId="Footer">
    <w:name w:val="footer"/>
    <w:basedOn w:val="Normal"/>
    <w:link w:val="FooterChar"/>
    <w:uiPriority w:val="99"/>
    <w:unhideWhenUsed/>
    <w:rsid w:val="00244ECB"/>
    <w:pPr>
      <w:spacing w:after="0"/>
    </w:pPr>
    <w:rPr>
      <w:caps/>
      <w:color w:val="316757" w:themeColor="accent3" w:themeShade="80"/>
      <w:spacing w:val="16"/>
    </w:rPr>
  </w:style>
  <w:style w:type="character" w:customStyle="1" w:styleId="FooterChar">
    <w:name w:val="Footer Char"/>
    <w:basedOn w:val="DefaultParagraphFont"/>
    <w:link w:val="Footer"/>
    <w:uiPriority w:val="99"/>
    <w:rsid w:val="00244ECB"/>
    <w:rPr>
      <w:caps/>
      <w:color w:val="316757" w:themeColor="accent3" w:themeShade="80"/>
      <w:spacing w:val="16"/>
    </w:rPr>
  </w:style>
  <w:style w:type="character" w:customStyle="1" w:styleId="Heading1Char">
    <w:name w:val="Heading 1 Char"/>
    <w:basedOn w:val="DefaultParagraphFont"/>
    <w:link w:val="Heading1"/>
    <w:uiPriority w:val="11"/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customStyle="1" w:styleId="ReturnAddName">
    <w:name w:val="Return Add Name"/>
    <w:basedOn w:val="Normal"/>
    <w:uiPriority w:val="1"/>
    <w:qFormat/>
    <w:pPr>
      <w:spacing w:after="0"/>
      <w:ind w:left="-4968"/>
      <w:contextualSpacing/>
    </w:pPr>
    <w:rPr>
      <w:rFonts w:asciiTheme="majorHAnsi" w:hAnsiTheme="majorHAnsi"/>
      <w:caps/>
      <w:color w:val="295E7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1560" w:after="0"/>
      <w:contextualSpacing/>
    </w:pPr>
    <w:rPr>
      <w:b/>
    </w:rPr>
  </w:style>
  <w:style w:type="paragraph" w:customStyle="1" w:styleId="ReturnAddress">
    <w:name w:val="Return Address"/>
    <w:basedOn w:val="ReturnAddName"/>
    <w:uiPriority w:val="2"/>
    <w:qFormat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1"/>
    <w:semiHidden/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2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semiHidden/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11"/>
    <w:semiHidden/>
    <w:rPr>
      <w:rFonts w:asciiTheme="majorHAnsi" w:eastAsiaTheme="majorEastAsia" w:hAnsiTheme="majorHAnsi" w:cstheme="majorBidi"/>
      <w:color w:val="316757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11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1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21"/>
    <w:semiHidden/>
    <w:unhideWhenUsed/>
    <w:qFormat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i/>
      <w:iCs/>
      <w:color w:val="316757" w:themeColor="accent3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16757" w:themeColor="accent3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16757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16757" w:themeColor="accent3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6757" w:themeColor="accent3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losing">
    <w:name w:val="Closing"/>
    <w:basedOn w:val="Normal"/>
    <w:link w:val="ClosingChar"/>
    <w:uiPriority w:val="8"/>
    <w:qFormat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</w:style>
  <w:style w:type="paragraph" w:styleId="Bibliography">
    <w:name w:val="Bibliography"/>
    <w:basedOn w:val="Normal"/>
    <w:next w:val="Normal"/>
    <w:uiPriority w:val="37"/>
    <w:semiHidden/>
    <w:unhideWhenUsed/>
    <w:rsid w:val="00AC206C"/>
  </w:style>
  <w:style w:type="paragraph" w:styleId="BodyText">
    <w:name w:val="Body Text"/>
    <w:basedOn w:val="Normal"/>
    <w:link w:val="BodyTextChar"/>
    <w:uiPriority w:val="29"/>
    <w:semiHidden/>
    <w:unhideWhenUsed/>
    <w:rsid w:val="00AC2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9"/>
    <w:semiHidden/>
    <w:rsid w:val="00AC206C"/>
  </w:style>
  <w:style w:type="paragraph" w:styleId="BodyText2">
    <w:name w:val="Body Text 2"/>
    <w:basedOn w:val="Normal"/>
    <w:link w:val="BodyText2Char"/>
    <w:uiPriority w:val="99"/>
    <w:semiHidden/>
    <w:unhideWhenUsed/>
    <w:rsid w:val="00AC20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206C"/>
  </w:style>
  <w:style w:type="paragraph" w:styleId="BodyText3">
    <w:name w:val="Body Text 3"/>
    <w:basedOn w:val="Normal"/>
    <w:link w:val="BodyText3Char"/>
    <w:uiPriority w:val="99"/>
    <w:semiHidden/>
    <w:unhideWhenUsed/>
    <w:rsid w:val="00AC20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206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20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0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0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20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20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20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0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06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C20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AC206C"/>
    <w:pPr>
      <w:spacing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0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6C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0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06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0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06C"/>
  </w:style>
  <w:style w:type="character" w:styleId="Emphasis">
    <w:name w:val="Emphasis"/>
    <w:basedOn w:val="DefaultParagraphFont"/>
    <w:uiPriority w:val="8"/>
    <w:semiHidden/>
    <w:unhideWhenUsed/>
    <w:qFormat/>
    <w:rsid w:val="00AC20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06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20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06C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06C"/>
    <w:rPr>
      <w:szCs w:val="20"/>
    </w:rPr>
  </w:style>
  <w:style w:type="table" w:customStyle="1" w:styleId="GridTable1Light">
    <w:name w:val="Grid Table 1 Light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206C"/>
  </w:style>
  <w:style w:type="paragraph" w:styleId="HTMLAddress">
    <w:name w:val="HTML Address"/>
    <w:basedOn w:val="Normal"/>
    <w:link w:val="HTMLAddressChar"/>
    <w:uiPriority w:val="99"/>
    <w:semiHidden/>
    <w:unhideWhenUsed/>
    <w:rsid w:val="00AC20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06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20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0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06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20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06C"/>
    <w:rPr>
      <w:i/>
      <w:iCs/>
    </w:rPr>
  </w:style>
  <w:style w:type="character" w:styleId="Hyperlink">
    <w:name w:val="Hyperlink"/>
    <w:basedOn w:val="DefaultParagraphFont"/>
    <w:uiPriority w:val="99"/>
    <w:unhideWhenUsed/>
    <w:rsid w:val="009B7C1A"/>
    <w:rPr>
      <w:color w:val="1C6194" w:themeColor="accent6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206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C2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06C"/>
  </w:style>
  <w:style w:type="paragraph" w:styleId="List">
    <w:name w:val="List"/>
    <w:basedOn w:val="Normal"/>
    <w:uiPriority w:val="99"/>
    <w:semiHidden/>
    <w:unhideWhenUsed/>
    <w:rsid w:val="00AC20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20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20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20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206C"/>
    <w:pPr>
      <w:ind w:left="1800" w:hanging="360"/>
      <w:contextualSpacing/>
    </w:pPr>
  </w:style>
  <w:style w:type="paragraph" w:styleId="ListBullet">
    <w:name w:val="List Bullet"/>
    <w:basedOn w:val="Normal"/>
    <w:uiPriority w:val="21"/>
    <w:semiHidden/>
    <w:unhideWhenUsed/>
    <w:qFormat/>
    <w:rsid w:val="00AC20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21"/>
    <w:semiHidden/>
    <w:unhideWhenUsed/>
    <w:qFormat/>
    <w:rsid w:val="00AC20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20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20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20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21"/>
    <w:semiHidden/>
    <w:unhideWhenUsed/>
    <w:qFormat/>
    <w:rsid w:val="00AC20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21"/>
    <w:semiHidden/>
    <w:unhideWhenUsed/>
    <w:qFormat/>
    <w:rsid w:val="00AC20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20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20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20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21"/>
    <w:semiHidden/>
    <w:unhideWhenUsed/>
    <w:qFormat/>
    <w:rsid w:val="00AC206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21"/>
    <w:semiHidden/>
    <w:unhideWhenUsed/>
    <w:qFormat/>
    <w:rsid w:val="00AC206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20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20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20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C206C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06C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0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AC20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0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AC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0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06C"/>
  </w:style>
  <w:style w:type="character" w:styleId="PageNumber">
    <w:name w:val="page number"/>
    <w:basedOn w:val="DefaultParagraphFont"/>
    <w:uiPriority w:val="99"/>
    <w:semiHidden/>
    <w:unhideWhenUsed/>
    <w:rsid w:val="00AC206C"/>
  </w:style>
  <w:style w:type="table" w:customStyle="1" w:styleId="PlainTable1">
    <w:name w:val="Plain Table 1"/>
    <w:basedOn w:val="TableNormal"/>
    <w:uiPriority w:val="4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06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C20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C206C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"/>
    <w:unhideWhenUsed/>
    <w:qFormat/>
    <w:rsid w:val="00BF5231"/>
  </w:style>
  <w:style w:type="character" w:customStyle="1" w:styleId="SignatureChar">
    <w:name w:val="Signature Char"/>
    <w:basedOn w:val="DefaultParagraphFont"/>
    <w:link w:val="Signature"/>
    <w:uiPriority w:val="9"/>
    <w:rsid w:val="00BF5231"/>
  </w:style>
  <w:style w:type="character" w:styleId="Strong">
    <w:name w:val="Strong"/>
    <w:basedOn w:val="DefaultParagraphFont"/>
    <w:uiPriority w:val="15"/>
    <w:semiHidden/>
    <w:unhideWhenUsed/>
    <w:qFormat/>
    <w:rsid w:val="00AC206C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C20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C20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C20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0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0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0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0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0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0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0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A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0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0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0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C2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0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0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20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20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06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AC2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C20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C20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C20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C20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C20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C20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C206C"/>
    <w:pPr>
      <w:spacing w:after="100"/>
      <w:ind w:left="1760"/>
    </w:pPr>
  </w:style>
  <w:style w:type="paragraph" w:customStyle="1" w:styleId="RecipientAddress-Envelope">
    <w:name w:val="Recipient Address - Envelope"/>
    <w:basedOn w:val="Normal"/>
    <w:uiPriority w:val="4"/>
    <w:qFormat/>
    <w:rsid w:val="00CD78BA"/>
    <w:pPr>
      <w:spacing w:after="0"/>
    </w:pPr>
  </w:style>
  <w:style w:type="paragraph" w:customStyle="1" w:styleId="Footer-RightAligned">
    <w:name w:val="Footer - Right Aligned"/>
    <w:basedOn w:val="Normal"/>
    <w:uiPriority w:val="99"/>
    <w:qFormat/>
    <w:rsid w:val="00244ECB"/>
    <w:pPr>
      <w:spacing w:after="0"/>
      <w:jc w:val="right"/>
    </w:pPr>
    <w:rPr>
      <w:caps/>
      <w:color w:val="316757" w:themeColor="accent3" w:themeShade="80"/>
      <w:spacing w:val="16"/>
    </w:rPr>
  </w:style>
  <w:style w:type="paragraph" w:customStyle="1" w:styleId="BasicParagraph">
    <w:name w:val="[Basic Paragraph]"/>
    <w:basedOn w:val="Normal"/>
    <w:uiPriority w:val="99"/>
    <w:rsid w:val="004E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0C5"/>
    <w:pPr>
      <w:spacing w:after="0" w:line="240" w:lineRule="auto"/>
    </w:pPr>
  </w:style>
  <w:style w:type="paragraph" w:customStyle="1" w:styleId="BodyCopy">
    <w:name w:val="Body Copy"/>
    <w:basedOn w:val="Normal"/>
    <w:uiPriority w:val="99"/>
    <w:rsid w:val="004D5F3B"/>
    <w:pPr>
      <w:autoSpaceDE w:val="0"/>
      <w:autoSpaceDN w:val="0"/>
      <w:adjustRightInd w:val="0"/>
      <w:spacing w:after="0" w:line="240" w:lineRule="atLeast"/>
      <w:textAlignment w:val="center"/>
    </w:pPr>
    <w:rPr>
      <w:rFonts w:ascii="FreightText Pro Book" w:hAnsi="FreightText Pro Book" w:cs="FreightText Pro Book"/>
      <w:color w:val="000000"/>
      <w:sz w:val="18"/>
      <w:szCs w:val="18"/>
    </w:rPr>
  </w:style>
  <w:style w:type="character" w:customStyle="1" w:styleId="SansBody">
    <w:name w:val="Sans Body"/>
    <w:uiPriority w:val="99"/>
    <w:rsid w:val="004D5F3B"/>
    <w:rPr>
      <w:rFonts w:ascii="FreightSans Pro Bold" w:hAnsi="FreightSans Pro Bold" w:cs="FreightSans Pro Bold"/>
      <w:b/>
      <w:bCs/>
      <w:spacing w:val="4"/>
      <w:sz w:val="19"/>
      <w:szCs w:val="19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6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lscot\AppData\Local\Microsoft\Windows\INetCache\Content.Outlook\RDUW5PRC\Economic%20Vitality%20Meetin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us02web.zoom.us/j/83532913378" TargetMode="External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cot\Documents\Alliance%20Technologies,%20LLC\Marketing\Branding\Synerge-Rebranding%202018\Proposal%20&amp;%20Agreements\AllianceProposal_TEMPLATE%20(1).dotx" TargetMode="External"/></Relationships>
</file>

<file path=word/theme/theme1.xml><?xml version="1.0" encoding="utf-8"?>
<a:theme xmlns:a="http://schemas.openxmlformats.org/drawingml/2006/main" name="Custom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usiness Fax">
      <a:majorFont>
        <a:latin typeface="Constantia"/>
        <a:ea typeface=""/>
        <a:cs typeface=""/>
      </a:majorFont>
      <a:minorFont>
        <a:latin typeface="Corbel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t:templateProperties xmlns:t="http://schemas.microsoft.com/templates/2006/recipientData">
  <t:recipientName/>
  <t:recipientStreetAddress/>
  <t:recipientAddress2/>
  <t:recipientCitySTZip/>
</t:templat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36E9AC-6E12-4E49-BBAC-E31E716DA718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58B7D1A3-64D3-465C-8A28-59FC5BAB80F3}">
  <ds:schemaRefs>
    <ds:schemaRef ds:uri="http://schemas.microsoft.com/templates/2006/recipientData"/>
  </ds:schemaRefs>
</ds:datastoreItem>
</file>

<file path=customXml/itemProps4.xml><?xml version="1.0" encoding="utf-8"?>
<ds:datastoreItem xmlns:ds="http://schemas.openxmlformats.org/officeDocument/2006/customXml" ds:itemID="{C38C606A-1E3B-442D-98BB-C94D1A1353A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5.xml><?xml version="1.0" encoding="utf-8"?>
<ds:datastoreItem xmlns:ds="http://schemas.openxmlformats.org/officeDocument/2006/customXml" ds:itemID="{548978FD-5E3D-45A8-A3C1-94C0420CD8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962A375-4115-43DD-9F6F-B437839D7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6829458-7501-4291-AD6E-B54B8D1D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AllianceProposal_TEMPLATE (1)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A. Scott</dc:creator>
  <cp:lastModifiedBy>Executive Assistant</cp:lastModifiedBy>
  <cp:revision>2</cp:revision>
  <cp:lastPrinted>2021-01-11T21:13:00Z</cp:lastPrinted>
  <dcterms:created xsi:type="dcterms:W3CDTF">2021-01-26T14:28:00Z</dcterms:created>
  <dcterms:modified xsi:type="dcterms:W3CDTF">2021-01-26T14:28:00Z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TC101695619990</vt:lpwstr>
  </property>
  <property fmtid="{D5CDD505-2E9C-101B-9397-08002B2CF9AE}" pid="3" name="ContentTypeId">
    <vt:lpwstr>0x010100AA3F7D94069FF64A86F7DFF56D60E3BE</vt:lpwstr>
  </property>
</Properties>
</file>