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6AA49" w14:textId="77777777" w:rsidR="00BE7A87" w:rsidRDefault="0088021D" w:rsidP="00BE7A87">
      <w:pPr>
        <w:pStyle w:val="h1"/>
        <w:keepNext w:val="0"/>
        <w:spacing w:before="0" w:after="0"/>
        <w:ind w:left="-288"/>
        <w:outlineLvl w:val="0"/>
        <w:rPr>
          <w:b/>
          <w:sz w:val="24"/>
        </w:rPr>
      </w:pPr>
      <w:r>
        <w:rPr>
          <w:b/>
          <w:sz w:val="24"/>
        </w:rPr>
        <w:t xml:space="preserve">Weston Parks &amp; Recreation Commission </w:t>
      </w:r>
      <w:r w:rsidR="00BE7A87">
        <w:rPr>
          <w:b/>
          <w:sz w:val="24"/>
        </w:rPr>
        <w:t>Meeting</w:t>
      </w:r>
    </w:p>
    <w:p w14:paraId="400F938E" w14:textId="7F1C8CA0" w:rsidR="007E3168" w:rsidRDefault="007E3168" w:rsidP="00BE7A87">
      <w:pPr>
        <w:pStyle w:val="h1"/>
        <w:keepNext w:val="0"/>
        <w:spacing w:before="0" w:after="0"/>
        <w:ind w:left="-288"/>
        <w:outlineLvl w:val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Minutes</w:t>
      </w:r>
    </w:p>
    <w:p w14:paraId="309C7625" w14:textId="116E2BA1" w:rsidR="00BE7A87" w:rsidRDefault="004C3645" w:rsidP="00BE7A87">
      <w:pPr>
        <w:pStyle w:val="h1"/>
        <w:keepNext w:val="0"/>
        <w:spacing w:before="0" w:after="0"/>
        <w:ind w:left="-288"/>
        <w:rPr>
          <w:b/>
          <w:sz w:val="24"/>
        </w:rPr>
      </w:pPr>
      <w:r>
        <w:rPr>
          <w:b/>
          <w:sz w:val="24"/>
        </w:rPr>
        <w:t>Monday,</w:t>
      </w:r>
      <w:r w:rsidR="00BF4AD0">
        <w:rPr>
          <w:b/>
          <w:sz w:val="24"/>
        </w:rPr>
        <w:t xml:space="preserve"> </w:t>
      </w:r>
      <w:r w:rsidR="005F1630">
        <w:rPr>
          <w:b/>
          <w:sz w:val="24"/>
        </w:rPr>
        <w:t>March 9</w:t>
      </w:r>
      <w:r w:rsidR="00FE71C7">
        <w:rPr>
          <w:b/>
          <w:sz w:val="24"/>
        </w:rPr>
        <w:t>, 20</w:t>
      </w:r>
      <w:r w:rsidR="00C75DCF">
        <w:rPr>
          <w:b/>
          <w:sz w:val="24"/>
        </w:rPr>
        <w:t>20</w:t>
      </w:r>
    </w:p>
    <w:p w14:paraId="7D6D2ED2" w14:textId="77777777" w:rsidR="00BE7A87" w:rsidRDefault="0097113C" w:rsidP="00BE7A87">
      <w:pPr>
        <w:pStyle w:val="h1"/>
        <w:keepNext w:val="0"/>
        <w:spacing w:before="0" w:after="0"/>
        <w:ind w:left="-288"/>
        <w:rPr>
          <w:b/>
          <w:sz w:val="24"/>
        </w:rPr>
      </w:pPr>
      <w:r>
        <w:rPr>
          <w:b/>
          <w:sz w:val="24"/>
        </w:rPr>
        <w:t>7:45</w:t>
      </w:r>
      <w:r w:rsidR="00BE7A87">
        <w:rPr>
          <w:b/>
          <w:sz w:val="24"/>
        </w:rPr>
        <w:t xml:space="preserve"> P.M.</w:t>
      </w:r>
    </w:p>
    <w:p w14:paraId="60AA3622" w14:textId="77777777" w:rsidR="00BE7A87" w:rsidRDefault="00BE7A87" w:rsidP="00BE7A87">
      <w:pPr>
        <w:pStyle w:val="h1"/>
        <w:keepNext w:val="0"/>
        <w:spacing w:before="0" w:after="0"/>
        <w:ind w:left="-288"/>
        <w:rPr>
          <w:b/>
          <w:sz w:val="24"/>
        </w:rPr>
      </w:pPr>
    </w:p>
    <w:p w14:paraId="7CEB9C53" w14:textId="77777777" w:rsidR="00BE7A87" w:rsidRDefault="00BE7A87" w:rsidP="00BE7A87">
      <w:pPr>
        <w:pStyle w:val="h1"/>
        <w:keepNext w:val="0"/>
        <w:spacing w:before="0" w:after="0"/>
        <w:ind w:left="-288"/>
        <w:rPr>
          <w:b/>
          <w:sz w:val="24"/>
        </w:rPr>
      </w:pPr>
      <w:r>
        <w:rPr>
          <w:b/>
          <w:sz w:val="24"/>
        </w:rPr>
        <w:t>Weston Town Hall</w:t>
      </w:r>
    </w:p>
    <w:p w14:paraId="75D92485" w14:textId="77777777" w:rsidR="00BE7A87" w:rsidRPr="00870271" w:rsidRDefault="00BE7A87" w:rsidP="00BE7A87">
      <w:pPr>
        <w:pStyle w:val="h1"/>
        <w:keepNext w:val="0"/>
        <w:spacing w:before="0" w:after="480"/>
        <w:ind w:left="-288"/>
        <w:rPr>
          <w:b/>
          <w:sz w:val="24"/>
        </w:rPr>
      </w:pPr>
      <w:r w:rsidRPr="00870271">
        <w:rPr>
          <w:b/>
          <w:sz w:val="24"/>
        </w:rPr>
        <w:t>Daugherty Commission Room</w:t>
      </w:r>
    </w:p>
    <w:p w14:paraId="265AF2A3" w14:textId="77777777" w:rsidR="0088021D" w:rsidRDefault="00BE7A87" w:rsidP="00BE7A87">
      <w:pPr>
        <w:autoSpaceDE w:val="0"/>
        <w:autoSpaceDN w:val="0"/>
        <w:adjustRightInd w:val="0"/>
        <w:rPr>
          <w:i/>
          <w:szCs w:val="24"/>
        </w:rPr>
      </w:pPr>
      <w:r w:rsidRPr="00EF4AF6">
        <w:rPr>
          <w:i/>
          <w:szCs w:val="24"/>
        </w:rPr>
        <w:t>Official action</w:t>
      </w:r>
      <w:r w:rsidR="00AE56E9">
        <w:rPr>
          <w:i/>
          <w:szCs w:val="24"/>
        </w:rPr>
        <w:t>s</w:t>
      </w:r>
      <w:r w:rsidRPr="00EF4AF6">
        <w:rPr>
          <w:i/>
          <w:szCs w:val="24"/>
        </w:rPr>
        <w:t xml:space="preserve"> of the commission in these minutes </w:t>
      </w:r>
      <w:r w:rsidR="00AE56E9">
        <w:rPr>
          <w:i/>
          <w:szCs w:val="24"/>
        </w:rPr>
        <w:t>are</w:t>
      </w:r>
      <w:r w:rsidRPr="00EF4AF6">
        <w:rPr>
          <w:i/>
          <w:szCs w:val="24"/>
        </w:rPr>
        <w:t xml:space="preserve"> indicated by </w:t>
      </w:r>
      <w:r w:rsidRPr="00EF4AF6">
        <w:rPr>
          <w:i/>
          <w:szCs w:val="24"/>
          <w:u w:val="single"/>
        </w:rPr>
        <w:t>underlining</w:t>
      </w:r>
      <w:r w:rsidRPr="00EF4AF6">
        <w:rPr>
          <w:i/>
          <w:szCs w:val="24"/>
        </w:rPr>
        <w:t>.</w:t>
      </w:r>
    </w:p>
    <w:p w14:paraId="0A1B157C" w14:textId="77777777" w:rsidR="0088021D" w:rsidRPr="005A5E35" w:rsidRDefault="0088021D" w:rsidP="00BE7A87">
      <w:pPr>
        <w:autoSpaceDE w:val="0"/>
        <w:autoSpaceDN w:val="0"/>
        <w:adjustRightInd w:val="0"/>
        <w:rPr>
          <w:i/>
          <w:szCs w:val="24"/>
        </w:rPr>
      </w:pPr>
    </w:p>
    <w:p w14:paraId="4C13E759" w14:textId="7331AC7D" w:rsidR="00D25FFC" w:rsidRDefault="00BE7A87" w:rsidP="0085096A">
      <w:pPr>
        <w:jc w:val="both"/>
      </w:pPr>
      <w:r>
        <w:t>The Weston Parks and Recreation Commission (WPRC) held its regular mon</w:t>
      </w:r>
      <w:r w:rsidR="00932B4E">
        <w:t>t</w:t>
      </w:r>
      <w:r w:rsidR="00516DA4">
        <w:t xml:space="preserve">hly meeting on </w:t>
      </w:r>
      <w:r w:rsidR="00F65FD8">
        <w:t>Monda</w:t>
      </w:r>
      <w:r w:rsidR="00814929">
        <w:t xml:space="preserve">y </w:t>
      </w:r>
      <w:r w:rsidR="005F1630">
        <w:t>March 9</w:t>
      </w:r>
      <w:r w:rsidR="005061EF">
        <w:t>,</w:t>
      </w:r>
      <w:r w:rsidR="006E68AF">
        <w:t xml:space="preserve"> </w:t>
      </w:r>
      <w:r w:rsidR="005061EF">
        <w:t>20</w:t>
      </w:r>
      <w:r w:rsidR="00CC319C">
        <w:t>20</w:t>
      </w:r>
      <w:r>
        <w:t xml:space="preserve"> at Weston Town Hall. Commissioners presen</w:t>
      </w:r>
      <w:r w:rsidR="00CF6106">
        <w:t>t:</w:t>
      </w:r>
      <w:r w:rsidR="002F4FDA">
        <w:t xml:space="preserve"> </w:t>
      </w:r>
      <w:r w:rsidR="006E5676">
        <w:t>Eric Albert,</w:t>
      </w:r>
      <w:r w:rsidR="006A3CCC">
        <w:t xml:space="preserve"> </w:t>
      </w:r>
      <w:r w:rsidR="00CC319C">
        <w:t xml:space="preserve">Ed Bello, Carl Bernstein, </w:t>
      </w:r>
      <w:r w:rsidR="00814929">
        <w:t xml:space="preserve">Kirby Brendsel, </w:t>
      </w:r>
      <w:r w:rsidR="005F1630">
        <w:t xml:space="preserve">Elizabeth Pocsik, </w:t>
      </w:r>
      <w:r w:rsidR="00CC319C">
        <w:t>and Mike Schramm</w:t>
      </w:r>
      <w:r w:rsidR="00BE4890">
        <w:t xml:space="preserve">.  </w:t>
      </w:r>
      <w:r w:rsidR="00561539">
        <w:t>Also</w:t>
      </w:r>
      <w:r w:rsidR="008139F9">
        <w:t xml:space="preserve"> present</w:t>
      </w:r>
      <w:r w:rsidR="00915D81">
        <w:t xml:space="preserve"> w</w:t>
      </w:r>
      <w:r w:rsidR="00561539">
        <w:t>as</w:t>
      </w:r>
      <w:r w:rsidR="00915D81">
        <w:t xml:space="preserve">: </w:t>
      </w:r>
      <w:r w:rsidR="0086565D">
        <w:t>Dave Ungar (Director Parks &amp; Recreation</w:t>
      </w:r>
      <w:r w:rsidR="006A3CCC">
        <w:t>)</w:t>
      </w:r>
      <w:r w:rsidR="003D5AA0" w:rsidRPr="00915D81">
        <w:t>.</w:t>
      </w:r>
      <w:r w:rsidR="003D5AA0">
        <w:t xml:space="preserve">  </w:t>
      </w:r>
      <w:r w:rsidR="000A216B">
        <w:t>Chair</w:t>
      </w:r>
      <w:r w:rsidR="005F1630">
        <w:t>woman</w:t>
      </w:r>
      <w:r w:rsidR="00F072F9">
        <w:t xml:space="preserve"> </w:t>
      </w:r>
      <w:r w:rsidR="005F1630">
        <w:t>Pocsik</w:t>
      </w:r>
      <w:r w:rsidR="003D5AA0">
        <w:t xml:space="preserve"> called the meeting to order a</w:t>
      </w:r>
      <w:r w:rsidR="00561539">
        <w:t>t 7:</w:t>
      </w:r>
      <w:r w:rsidR="000E7955">
        <w:t>4</w:t>
      </w:r>
      <w:r w:rsidR="005F1630">
        <w:t>8</w:t>
      </w:r>
      <w:r w:rsidR="003D5AA0">
        <w:t xml:space="preserve"> p.m.</w:t>
      </w:r>
    </w:p>
    <w:p w14:paraId="329F2F1A" w14:textId="3FBABBDC" w:rsidR="00821622" w:rsidRPr="00821622" w:rsidRDefault="0085096A" w:rsidP="0085096A">
      <w:pPr>
        <w:pStyle w:val="ListParagraph"/>
        <w:numPr>
          <w:ilvl w:val="0"/>
          <w:numId w:val="11"/>
        </w:numPr>
        <w:spacing w:before="240" w:after="120"/>
      </w:pPr>
      <w:r w:rsidRPr="0085096A">
        <w:rPr>
          <w:u w:val="single"/>
        </w:rPr>
        <w:t xml:space="preserve">There was a motion to approve the minutes of the </w:t>
      </w:r>
      <w:r w:rsidR="008E6758">
        <w:rPr>
          <w:u w:val="single"/>
        </w:rPr>
        <w:t xml:space="preserve">regular monthly Commission meeting </w:t>
      </w:r>
      <w:r w:rsidR="004621AC">
        <w:rPr>
          <w:u w:val="single"/>
        </w:rPr>
        <w:t xml:space="preserve">on </w:t>
      </w:r>
      <w:r w:rsidR="005F1630">
        <w:rPr>
          <w:u w:val="single"/>
        </w:rPr>
        <w:t>February 10</w:t>
      </w:r>
      <w:r w:rsidR="000E7955">
        <w:rPr>
          <w:u w:val="single"/>
        </w:rPr>
        <w:t>,</w:t>
      </w:r>
      <w:r w:rsidRPr="0085096A">
        <w:rPr>
          <w:u w:val="single"/>
        </w:rPr>
        <w:t xml:space="preserve"> 20</w:t>
      </w:r>
      <w:r w:rsidR="00852B3A">
        <w:rPr>
          <w:u w:val="single"/>
        </w:rPr>
        <w:t>20</w:t>
      </w:r>
      <w:r w:rsidR="00C959CB">
        <w:rPr>
          <w:u w:val="single"/>
        </w:rPr>
        <w:t xml:space="preserve"> </w:t>
      </w:r>
      <w:r w:rsidRPr="0085096A">
        <w:rPr>
          <w:u w:val="single"/>
        </w:rPr>
        <w:t xml:space="preserve">by </w:t>
      </w:r>
      <w:r w:rsidR="00B85BAC">
        <w:rPr>
          <w:u w:val="single"/>
        </w:rPr>
        <w:t xml:space="preserve">Commissioner </w:t>
      </w:r>
      <w:r w:rsidR="005F1630">
        <w:rPr>
          <w:u w:val="single"/>
        </w:rPr>
        <w:t>Albert</w:t>
      </w:r>
      <w:r w:rsidR="00B22732">
        <w:rPr>
          <w:u w:val="single"/>
        </w:rPr>
        <w:t xml:space="preserve"> that</w:t>
      </w:r>
      <w:r w:rsidRPr="0085096A">
        <w:rPr>
          <w:u w:val="single"/>
        </w:rPr>
        <w:t xml:space="preserve"> was seconded by Commissioner</w:t>
      </w:r>
      <w:r w:rsidR="00F072F9">
        <w:rPr>
          <w:u w:val="single"/>
        </w:rPr>
        <w:t xml:space="preserve"> </w:t>
      </w:r>
      <w:r w:rsidR="005F1630">
        <w:rPr>
          <w:u w:val="single"/>
        </w:rPr>
        <w:t>Bernstein</w:t>
      </w:r>
      <w:r w:rsidRPr="0085096A">
        <w:rPr>
          <w:u w:val="single"/>
        </w:rPr>
        <w:t xml:space="preserve">. </w:t>
      </w:r>
      <w:r w:rsidR="00F072F9">
        <w:rPr>
          <w:u w:val="single"/>
        </w:rPr>
        <w:t xml:space="preserve"> </w:t>
      </w:r>
      <w:r w:rsidRPr="0085096A">
        <w:rPr>
          <w:u w:val="single"/>
        </w:rPr>
        <w:t>Motion was approved</w:t>
      </w:r>
      <w:r w:rsidR="007B5551">
        <w:rPr>
          <w:u w:val="single"/>
        </w:rPr>
        <w:t>.</w:t>
      </w:r>
      <w:r w:rsidRPr="0085096A">
        <w:rPr>
          <w:u w:val="single"/>
        </w:rPr>
        <w:t xml:space="preserve"> </w:t>
      </w:r>
      <w:r w:rsidR="007B5551">
        <w:rPr>
          <w:u w:val="single"/>
        </w:rPr>
        <w:t xml:space="preserve"> </w:t>
      </w:r>
      <w:r w:rsidRPr="0085096A">
        <w:rPr>
          <w:u w:val="single"/>
        </w:rPr>
        <w:t xml:space="preserve">For: </w:t>
      </w:r>
      <w:r w:rsidR="005F1630">
        <w:rPr>
          <w:u w:val="single"/>
        </w:rPr>
        <w:t>5</w:t>
      </w:r>
      <w:r w:rsidR="004678E5">
        <w:rPr>
          <w:u w:val="single"/>
        </w:rPr>
        <w:t xml:space="preserve"> </w:t>
      </w:r>
      <w:r w:rsidR="002B178A">
        <w:rPr>
          <w:u w:val="single"/>
        </w:rPr>
        <w:t xml:space="preserve">/ </w:t>
      </w:r>
      <w:r w:rsidRPr="0085096A">
        <w:rPr>
          <w:u w:val="single"/>
        </w:rPr>
        <w:t>Against: 0</w:t>
      </w:r>
      <w:r w:rsidR="00852B3A">
        <w:rPr>
          <w:u w:val="single"/>
        </w:rPr>
        <w:t xml:space="preserve">.  </w:t>
      </w:r>
    </w:p>
    <w:p w14:paraId="1FDED642" w14:textId="5F9899C5" w:rsidR="004621AC" w:rsidRDefault="00BE7A87" w:rsidP="00746547">
      <w:pPr>
        <w:numPr>
          <w:ilvl w:val="0"/>
          <w:numId w:val="11"/>
        </w:numPr>
        <w:spacing w:after="120"/>
      </w:pPr>
      <w:r>
        <w:t>Public Forum</w:t>
      </w:r>
      <w:r w:rsidR="00C16E4B">
        <w:t>:</w:t>
      </w:r>
      <w:r w:rsidR="00E15823">
        <w:t xml:space="preserve"> None</w:t>
      </w:r>
    </w:p>
    <w:p w14:paraId="0113F4C6" w14:textId="77777777" w:rsidR="00A4360A" w:rsidRDefault="00A4360A" w:rsidP="00A4360A">
      <w:pPr>
        <w:numPr>
          <w:ilvl w:val="0"/>
          <w:numId w:val="11"/>
        </w:numPr>
        <w:spacing w:after="120"/>
        <w:rPr>
          <w:szCs w:val="24"/>
        </w:rPr>
      </w:pPr>
      <w:r>
        <w:t>Unfinished Business</w:t>
      </w:r>
    </w:p>
    <w:p w14:paraId="3D998C22" w14:textId="3414ED52" w:rsidR="004678E5" w:rsidRDefault="00A4360A" w:rsidP="004678E5">
      <w:pPr>
        <w:pStyle w:val="ListParagraph"/>
        <w:numPr>
          <w:ilvl w:val="1"/>
          <w:numId w:val="11"/>
        </w:numPr>
        <w:spacing w:after="120"/>
        <w:rPr>
          <w:szCs w:val="24"/>
        </w:rPr>
      </w:pPr>
      <w:r w:rsidRPr="004678E5">
        <w:rPr>
          <w:szCs w:val="24"/>
        </w:rPr>
        <w:t>Review of action items due from</w:t>
      </w:r>
      <w:r w:rsidR="006E68AF">
        <w:rPr>
          <w:szCs w:val="24"/>
        </w:rPr>
        <w:t xml:space="preserve"> </w:t>
      </w:r>
      <w:r w:rsidR="005F1630">
        <w:rPr>
          <w:szCs w:val="24"/>
        </w:rPr>
        <w:t>February 10</w:t>
      </w:r>
      <w:r w:rsidRPr="004678E5">
        <w:rPr>
          <w:szCs w:val="24"/>
        </w:rPr>
        <w:t xml:space="preserve">, </w:t>
      </w:r>
      <w:r w:rsidR="00547CBE" w:rsidRPr="004678E5">
        <w:rPr>
          <w:szCs w:val="24"/>
        </w:rPr>
        <w:t>20</w:t>
      </w:r>
      <w:r w:rsidR="00852B3A">
        <w:rPr>
          <w:szCs w:val="24"/>
        </w:rPr>
        <w:t>20</w:t>
      </w:r>
      <w:r w:rsidR="00302791" w:rsidRPr="004678E5">
        <w:rPr>
          <w:szCs w:val="24"/>
        </w:rPr>
        <w:t xml:space="preserve"> m</w:t>
      </w:r>
      <w:r w:rsidRPr="004678E5">
        <w:rPr>
          <w:szCs w:val="24"/>
        </w:rPr>
        <w:t>onthly scheduled meeting</w:t>
      </w:r>
      <w:r w:rsidR="008D746F" w:rsidRPr="004678E5">
        <w:rPr>
          <w:szCs w:val="24"/>
        </w:rPr>
        <w:t>:</w:t>
      </w:r>
      <w:r w:rsidR="00BF70CF">
        <w:rPr>
          <w:szCs w:val="24"/>
        </w:rPr>
        <w:t xml:space="preserve"> </w:t>
      </w:r>
    </w:p>
    <w:p w14:paraId="0B9B3AF9" w14:textId="77777777" w:rsidR="00305AD8" w:rsidRDefault="00305AD8" w:rsidP="00305AD8">
      <w:pPr>
        <w:numPr>
          <w:ilvl w:val="2"/>
          <w:numId w:val="11"/>
        </w:numPr>
        <w:spacing w:after="120"/>
        <w:rPr>
          <w:szCs w:val="24"/>
        </w:rPr>
      </w:pPr>
      <w:r>
        <w:rPr>
          <w:szCs w:val="24"/>
        </w:rPr>
        <w:t>Turf Fund Contribution by the Weston Soccer Club (WSC)</w:t>
      </w:r>
    </w:p>
    <w:p w14:paraId="3F47B3AE" w14:textId="32F0D4F8" w:rsidR="00305AD8" w:rsidRDefault="005F1630" w:rsidP="00305AD8">
      <w:pPr>
        <w:numPr>
          <w:ilvl w:val="4"/>
          <w:numId w:val="11"/>
        </w:numPr>
        <w:spacing w:after="120"/>
        <w:rPr>
          <w:szCs w:val="24"/>
        </w:rPr>
      </w:pPr>
      <w:r>
        <w:rPr>
          <w:szCs w:val="24"/>
        </w:rPr>
        <w:t>Director Parks &amp; Recreation Dave Ungar to follow up with Bob Johnson of the WSC to provide additional contact information to connect and discuss further with other affected Weston sports programs.</w:t>
      </w:r>
    </w:p>
    <w:p w14:paraId="5C26F4AD" w14:textId="2B2563E8" w:rsidR="005F1630" w:rsidRPr="00305AD8" w:rsidRDefault="005F1630" w:rsidP="00305AD8">
      <w:pPr>
        <w:numPr>
          <w:ilvl w:val="4"/>
          <w:numId w:val="11"/>
        </w:numPr>
        <w:spacing w:after="120"/>
        <w:rPr>
          <w:szCs w:val="24"/>
        </w:rPr>
      </w:pPr>
      <w:r>
        <w:rPr>
          <w:szCs w:val="24"/>
        </w:rPr>
        <w:t xml:space="preserve">Commissioner Bernstein to follow up with </w:t>
      </w:r>
      <w:r w:rsidR="008D6161">
        <w:rPr>
          <w:szCs w:val="24"/>
        </w:rPr>
        <w:t xml:space="preserve">Bob Johnson of the WSC and provide additional background on original agreement for further edification.  </w:t>
      </w:r>
    </w:p>
    <w:p w14:paraId="22AAAF41" w14:textId="4EBA1A1C" w:rsidR="008D746F" w:rsidRDefault="008D746F" w:rsidP="008D746F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>Other Unfinished Business</w:t>
      </w:r>
      <w:r w:rsidR="00E15823">
        <w:rPr>
          <w:szCs w:val="24"/>
        </w:rPr>
        <w:t>:</w:t>
      </w:r>
      <w:r w:rsidR="00305AD8">
        <w:rPr>
          <w:szCs w:val="24"/>
        </w:rPr>
        <w:t xml:space="preserve"> None</w:t>
      </w:r>
    </w:p>
    <w:p w14:paraId="194D0C09" w14:textId="004A6BAB" w:rsidR="008D746F" w:rsidRDefault="008D746F" w:rsidP="008D746F">
      <w:pPr>
        <w:numPr>
          <w:ilvl w:val="0"/>
          <w:numId w:val="11"/>
        </w:numPr>
        <w:spacing w:after="120"/>
        <w:rPr>
          <w:szCs w:val="24"/>
        </w:rPr>
      </w:pPr>
      <w:r>
        <w:rPr>
          <w:szCs w:val="24"/>
        </w:rPr>
        <w:t>Reports of standing committees and resulting motions:</w:t>
      </w:r>
    </w:p>
    <w:p w14:paraId="657916A2" w14:textId="17C9271E" w:rsidR="00E65CC4" w:rsidRDefault="008D746F" w:rsidP="006E68AF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 xml:space="preserve">Administrative Committee (Mr. Crowley and </w:t>
      </w:r>
      <w:r>
        <w:t>Dave Ungar - Director Parks &amp; Recreation</w:t>
      </w:r>
      <w:r>
        <w:rPr>
          <w:szCs w:val="24"/>
        </w:rPr>
        <w:t>)</w:t>
      </w:r>
      <w:r w:rsidR="00BB0C4A">
        <w:rPr>
          <w:szCs w:val="24"/>
        </w:rPr>
        <w:t>:</w:t>
      </w:r>
    </w:p>
    <w:p w14:paraId="01632C01" w14:textId="4A25DDE1" w:rsidR="00090B6D" w:rsidRDefault="00ED5644" w:rsidP="008D6161">
      <w:pPr>
        <w:numPr>
          <w:ilvl w:val="2"/>
          <w:numId w:val="11"/>
        </w:numPr>
        <w:spacing w:after="120"/>
        <w:rPr>
          <w:szCs w:val="24"/>
        </w:rPr>
      </w:pPr>
      <w:r>
        <w:rPr>
          <w:szCs w:val="24"/>
        </w:rPr>
        <w:t xml:space="preserve">2020 – 2021 Operating and Capital Budget </w:t>
      </w:r>
      <w:r w:rsidR="008D6161">
        <w:rPr>
          <w:szCs w:val="24"/>
        </w:rPr>
        <w:t xml:space="preserve">reviewed by Board of Selectmen and Board of Finance.  </w:t>
      </w:r>
    </w:p>
    <w:p w14:paraId="29BDEEF6" w14:textId="6139532C" w:rsidR="008D6161" w:rsidRDefault="005D41AF" w:rsidP="008D6161">
      <w:pPr>
        <w:numPr>
          <w:ilvl w:val="3"/>
          <w:numId w:val="11"/>
        </w:numPr>
        <w:spacing w:after="120"/>
        <w:rPr>
          <w:szCs w:val="24"/>
        </w:rPr>
      </w:pPr>
      <w:r>
        <w:rPr>
          <w:szCs w:val="24"/>
        </w:rPr>
        <w:t xml:space="preserve">During reviews no questions have been raised on the WPRC Operating and Capital Budgets.  </w:t>
      </w:r>
    </w:p>
    <w:p w14:paraId="6F38A81B" w14:textId="00F1207A" w:rsidR="005D41AF" w:rsidRPr="00C25F5B" w:rsidRDefault="005D41AF" w:rsidP="008D6161">
      <w:pPr>
        <w:numPr>
          <w:ilvl w:val="3"/>
          <w:numId w:val="11"/>
        </w:numPr>
        <w:spacing w:after="120"/>
        <w:rPr>
          <w:szCs w:val="24"/>
        </w:rPr>
      </w:pPr>
      <w:r>
        <w:rPr>
          <w:szCs w:val="24"/>
        </w:rPr>
        <w:t xml:space="preserve">Next step in review process is the Board of Finance public hearing.  </w:t>
      </w:r>
    </w:p>
    <w:p w14:paraId="00B79D97" w14:textId="3D47C504" w:rsidR="009F2538" w:rsidRDefault="00AE2C5D" w:rsidP="008F35F2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 xml:space="preserve">Aquatics Committee (Ms. Pocsik): </w:t>
      </w:r>
    </w:p>
    <w:p w14:paraId="27285EB3" w14:textId="75B01973" w:rsidR="00B905B2" w:rsidRDefault="00B905B2" w:rsidP="006E68AF">
      <w:pPr>
        <w:numPr>
          <w:ilvl w:val="2"/>
          <w:numId w:val="11"/>
        </w:numPr>
        <w:spacing w:after="120"/>
        <w:rPr>
          <w:szCs w:val="24"/>
        </w:rPr>
      </w:pPr>
      <w:r>
        <w:rPr>
          <w:szCs w:val="24"/>
        </w:rPr>
        <w:lastRenderedPageBreak/>
        <w:t xml:space="preserve">Pool temperature </w:t>
      </w:r>
      <w:r w:rsidR="005325E8">
        <w:rPr>
          <w:szCs w:val="24"/>
        </w:rPr>
        <w:t xml:space="preserve">is currently fairly constant and </w:t>
      </w:r>
      <w:r w:rsidR="007A4C94">
        <w:rPr>
          <w:szCs w:val="24"/>
        </w:rPr>
        <w:t xml:space="preserve">holding </w:t>
      </w:r>
      <w:r w:rsidR="005325E8">
        <w:rPr>
          <w:szCs w:val="24"/>
        </w:rPr>
        <w:t xml:space="preserve">within range of acceptable levels.  Continuing to monitor pool temperature.  </w:t>
      </w:r>
    </w:p>
    <w:p w14:paraId="1A7F32E2" w14:textId="587D0712" w:rsidR="00AE2C5D" w:rsidRDefault="00AE2C5D" w:rsidP="00AE2C5D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>Fields Committee (Mr. Bernstein &amp; Mr. Schramm)</w:t>
      </w:r>
    </w:p>
    <w:p w14:paraId="63689A9E" w14:textId="5BA9BCD6" w:rsidR="005D41AF" w:rsidRPr="00A2366A" w:rsidRDefault="005D41AF" w:rsidP="005E34FF">
      <w:pPr>
        <w:numPr>
          <w:ilvl w:val="3"/>
          <w:numId w:val="11"/>
        </w:numPr>
        <w:spacing w:after="120"/>
        <w:rPr>
          <w:szCs w:val="24"/>
        </w:rPr>
      </w:pPr>
      <w:r w:rsidRPr="00A2366A">
        <w:rPr>
          <w:szCs w:val="24"/>
        </w:rPr>
        <w:t>Making preparations and clean ups for upcoming seasons</w:t>
      </w:r>
      <w:r w:rsidR="00A2366A" w:rsidRPr="00A2366A">
        <w:rPr>
          <w:szCs w:val="24"/>
        </w:rPr>
        <w:t xml:space="preserve">, </w:t>
      </w:r>
      <w:r w:rsidR="00A2366A">
        <w:rPr>
          <w:szCs w:val="24"/>
        </w:rPr>
        <w:t>i</w:t>
      </w:r>
      <w:r w:rsidRPr="00A2366A">
        <w:rPr>
          <w:szCs w:val="24"/>
        </w:rPr>
        <w:t xml:space="preserve">ncluding applicable Bisceglie Baseball Field new clay mound replacements.  </w:t>
      </w:r>
    </w:p>
    <w:p w14:paraId="2CF033EF" w14:textId="784E82FB" w:rsidR="00AE2C5D" w:rsidRDefault="00AE2C5D" w:rsidP="00AE2C5D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>Programs Committee (Mr. Albert</w:t>
      </w:r>
      <w:r w:rsidR="00A70040">
        <w:rPr>
          <w:szCs w:val="24"/>
        </w:rPr>
        <w:t xml:space="preserve"> and </w:t>
      </w:r>
      <w:r w:rsidR="00A70040">
        <w:t>Dave Ungar - Director Parks &amp; Recreation</w:t>
      </w:r>
      <w:r>
        <w:rPr>
          <w:szCs w:val="24"/>
        </w:rPr>
        <w:t>)</w:t>
      </w:r>
    </w:p>
    <w:p w14:paraId="4F8CD1AE" w14:textId="46C760F8" w:rsidR="00755FE7" w:rsidRDefault="00C25F5B" w:rsidP="00755FE7">
      <w:pPr>
        <w:numPr>
          <w:ilvl w:val="2"/>
          <w:numId w:val="11"/>
        </w:numPr>
        <w:spacing w:after="120"/>
        <w:rPr>
          <w:szCs w:val="24"/>
        </w:rPr>
      </w:pPr>
      <w:r>
        <w:rPr>
          <w:szCs w:val="24"/>
        </w:rPr>
        <w:t xml:space="preserve">Programs Supervisor Winter </w:t>
      </w:r>
      <w:r w:rsidR="005D41AF">
        <w:rPr>
          <w:szCs w:val="24"/>
        </w:rPr>
        <w:t xml:space="preserve">Two </w:t>
      </w:r>
      <w:r>
        <w:rPr>
          <w:szCs w:val="24"/>
        </w:rPr>
        <w:t>Programs Report</w:t>
      </w:r>
    </w:p>
    <w:p w14:paraId="052A0A70" w14:textId="1E9F70AE" w:rsidR="00C25F5B" w:rsidRDefault="005D41AF" w:rsidP="00C25F5B">
      <w:pPr>
        <w:numPr>
          <w:ilvl w:val="3"/>
          <w:numId w:val="11"/>
        </w:numPr>
        <w:spacing w:after="120"/>
        <w:rPr>
          <w:szCs w:val="24"/>
        </w:rPr>
      </w:pPr>
      <w:r>
        <w:rPr>
          <w:szCs w:val="24"/>
        </w:rPr>
        <w:t xml:space="preserve">Feedback on Winter Two Programs has been positive, with particular mention that the Basketball program went well this last season.  </w:t>
      </w:r>
    </w:p>
    <w:p w14:paraId="5C573FB1" w14:textId="48857090" w:rsidR="00916307" w:rsidRDefault="00916307" w:rsidP="00916307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 xml:space="preserve">Parks Committee (Mr. Bernstein): </w:t>
      </w:r>
      <w:r w:rsidR="001C4CE3">
        <w:rPr>
          <w:szCs w:val="24"/>
        </w:rPr>
        <w:t>None</w:t>
      </w:r>
    </w:p>
    <w:p w14:paraId="30BFDB1E" w14:textId="0E739661" w:rsidR="000C40EF" w:rsidRDefault="000C40EF" w:rsidP="00916307">
      <w:pPr>
        <w:numPr>
          <w:ilvl w:val="0"/>
          <w:numId w:val="11"/>
        </w:numPr>
        <w:spacing w:after="120"/>
        <w:rPr>
          <w:szCs w:val="24"/>
        </w:rPr>
      </w:pPr>
      <w:r>
        <w:rPr>
          <w:szCs w:val="24"/>
        </w:rPr>
        <w:t>New Business</w:t>
      </w:r>
      <w:r w:rsidR="002B178A">
        <w:rPr>
          <w:szCs w:val="24"/>
        </w:rPr>
        <w:t>:</w:t>
      </w:r>
      <w:r w:rsidR="00C25F5B">
        <w:rPr>
          <w:szCs w:val="24"/>
        </w:rPr>
        <w:t xml:space="preserve"> None</w:t>
      </w:r>
    </w:p>
    <w:p w14:paraId="230E5034" w14:textId="277443D2" w:rsidR="00916307" w:rsidRDefault="00916307" w:rsidP="00DF1C44">
      <w:pPr>
        <w:numPr>
          <w:ilvl w:val="0"/>
          <w:numId w:val="11"/>
        </w:numPr>
        <w:spacing w:after="120"/>
        <w:rPr>
          <w:szCs w:val="24"/>
        </w:rPr>
      </w:pPr>
      <w:r>
        <w:rPr>
          <w:szCs w:val="24"/>
        </w:rPr>
        <w:t>Correspondence: None</w:t>
      </w:r>
    </w:p>
    <w:p w14:paraId="2023A73E" w14:textId="7F0A60D5" w:rsidR="00916307" w:rsidRDefault="00916307" w:rsidP="00916307">
      <w:pPr>
        <w:numPr>
          <w:ilvl w:val="0"/>
          <w:numId w:val="11"/>
        </w:numPr>
        <w:spacing w:after="120"/>
        <w:rPr>
          <w:szCs w:val="24"/>
        </w:rPr>
      </w:pPr>
      <w:r>
        <w:rPr>
          <w:szCs w:val="24"/>
        </w:rPr>
        <w:t>Announcements, remarks</w:t>
      </w:r>
      <w:r w:rsidR="000C40EF">
        <w:rPr>
          <w:szCs w:val="24"/>
        </w:rPr>
        <w:t xml:space="preserve"> for the good of the order:</w:t>
      </w:r>
      <w:r w:rsidR="002B178A">
        <w:rPr>
          <w:szCs w:val="24"/>
        </w:rPr>
        <w:t xml:space="preserve"> </w:t>
      </w:r>
    </w:p>
    <w:p w14:paraId="4C31B627" w14:textId="4B3C4EE0" w:rsidR="00C25F5B" w:rsidRDefault="00C25F5B" w:rsidP="00C25F5B">
      <w:pPr>
        <w:numPr>
          <w:ilvl w:val="1"/>
          <w:numId w:val="11"/>
        </w:numPr>
        <w:spacing w:after="120"/>
        <w:rPr>
          <w:szCs w:val="24"/>
        </w:rPr>
      </w:pPr>
      <w:r>
        <w:rPr>
          <w:szCs w:val="24"/>
        </w:rPr>
        <w:t xml:space="preserve">Commissioner </w:t>
      </w:r>
      <w:proofErr w:type="spellStart"/>
      <w:r>
        <w:rPr>
          <w:szCs w:val="24"/>
        </w:rPr>
        <w:t>Berstein</w:t>
      </w:r>
      <w:proofErr w:type="spellEnd"/>
      <w:r>
        <w:rPr>
          <w:szCs w:val="24"/>
        </w:rPr>
        <w:t xml:space="preserve"> announced that the Weston High School Mock Trial Team</w:t>
      </w:r>
      <w:r w:rsidR="005D41AF">
        <w:rPr>
          <w:szCs w:val="24"/>
        </w:rPr>
        <w:t xml:space="preserve"> is in the Connecticut State Championship on March 30, 2020 against </w:t>
      </w:r>
      <w:proofErr w:type="spellStart"/>
      <w:r w:rsidR="005D41AF">
        <w:rPr>
          <w:szCs w:val="24"/>
        </w:rPr>
        <w:t>Kingswood</w:t>
      </w:r>
      <w:proofErr w:type="spellEnd"/>
      <w:r w:rsidR="005D41AF">
        <w:rPr>
          <w:szCs w:val="24"/>
        </w:rPr>
        <w:t xml:space="preserve"> Oxford at the Connecticut State Supreme Court.  </w:t>
      </w:r>
    </w:p>
    <w:p w14:paraId="30ACC8A7" w14:textId="3B65FFED" w:rsidR="00916307" w:rsidRDefault="00916307" w:rsidP="00916307">
      <w:pPr>
        <w:numPr>
          <w:ilvl w:val="0"/>
          <w:numId w:val="11"/>
        </w:numPr>
        <w:spacing w:after="120"/>
        <w:rPr>
          <w:szCs w:val="24"/>
        </w:rPr>
      </w:pPr>
      <w:r>
        <w:rPr>
          <w:szCs w:val="24"/>
        </w:rPr>
        <w:t>Setting of continuation date if necessary and adjournment</w:t>
      </w:r>
    </w:p>
    <w:p w14:paraId="51ED99FD" w14:textId="4BBF0EE2" w:rsidR="00916307" w:rsidRDefault="00916307" w:rsidP="00916307">
      <w:pPr>
        <w:numPr>
          <w:ilvl w:val="1"/>
          <w:numId w:val="11"/>
        </w:numPr>
        <w:spacing w:after="120"/>
        <w:rPr>
          <w:szCs w:val="24"/>
        </w:rPr>
      </w:pPr>
      <w:r w:rsidRPr="00E156DD">
        <w:rPr>
          <w:u w:val="single"/>
        </w:rPr>
        <w:t xml:space="preserve">Motion to adjourn was made by </w:t>
      </w:r>
      <w:r w:rsidR="003C0D33">
        <w:rPr>
          <w:u w:val="single"/>
        </w:rPr>
        <w:t>Commissioner Albert</w:t>
      </w:r>
      <w:r w:rsidR="003A2244">
        <w:rPr>
          <w:u w:val="single"/>
        </w:rPr>
        <w:t xml:space="preserve"> </w:t>
      </w:r>
      <w:r w:rsidR="00DF090D">
        <w:rPr>
          <w:u w:val="single"/>
        </w:rPr>
        <w:t xml:space="preserve">and </w:t>
      </w:r>
      <w:proofErr w:type="spellStart"/>
      <w:r>
        <w:rPr>
          <w:u w:val="single"/>
        </w:rPr>
        <w:t>a</w:t>
      </w:r>
      <w:r w:rsidRPr="00E156DD">
        <w:rPr>
          <w:u w:val="single"/>
        </w:rPr>
        <w:t>nd</w:t>
      </w:r>
      <w:proofErr w:type="spellEnd"/>
      <w:r w:rsidRPr="00E156DD">
        <w:rPr>
          <w:u w:val="single"/>
        </w:rPr>
        <w:t xml:space="preserve"> seconded by </w:t>
      </w:r>
      <w:r w:rsidR="00C25F5B">
        <w:rPr>
          <w:u w:val="single"/>
        </w:rPr>
        <w:t xml:space="preserve">Commissioner </w:t>
      </w:r>
      <w:r w:rsidR="005D41AF">
        <w:rPr>
          <w:u w:val="single"/>
        </w:rPr>
        <w:t>Brendsel</w:t>
      </w:r>
      <w:r w:rsidRPr="00E156DD">
        <w:rPr>
          <w:u w:val="single"/>
        </w:rPr>
        <w:t>.  Motion was approved. For:</w:t>
      </w:r>
      <w:r w:rsidR="003644FE">
        <w:rPr>
          <w:u w:val="single"/>
        </w:rPr>
        <w:t xml:space="preserve"> </w:t>
      </w:r>
      <w:r w:rsidR="00C25F5B">
        <w:rPr>
          <w:u w:val="single"/>
        </w:rPr>
        <w:t>6</w:t>
      </w:r>
      <w:r>
        <w:rPr>
          <w:u w:val="single"/>
        </w:rPr>
        <w:t xml:space="preserve"> /</w:t>
      </w:r>
      <w:r w:rsidRPr="00E156DD">
        <w:rPr>
          <w:u w:val="single"/>
        </w:rPr>
        <w:t xml:space="preserve"> Against: </w:t>
      </w:r>
      <w:r>
        <w:rPr>
          <w:u w:val="single"/>
        </w:rPr>
        <w:t>0</w:t>
      </w:r>
      <w:r w:rsidRPr="00E156DD">
        <w:rPr>
          <w:u w:val="single"/>
        </w:rPr>
        <w:t>.</w:t>
      </w:r>
    </w:p>
    <w:p w14:paraId="2730C2A7" w14:textId="75D301D8" w:rsidR="00840AF3" w:rsidRPr="00840AF3" w:rsidRDefault="00CE6D03" w:rsidP="00916307">
      <w:pPr>
        <w:spacing w:after="120"/>
        <w:ind w:left="720"/>
      </w:pPr>
      <w:r>
        <w:t xml:space="preserve">Meeting was adjourned at </w:t>
      </w:r>
      <w:r w:rsidR="00B81578">
        <w:t>8:</w:t>
      </w:r>
      <w:r w:rsidR="005D41AF">
        <w:t>30</w:t>
      </w:r>
      <w:r w:rsidR="008139F9">
        <w:t xml:space="preserve"> </w:t>
      </w:r>
      <w:r w:rsidR="0011639D">
        <w:t>pm</w:t>
      </w:r>
      <w:r w:rsidR="000B7305">
        <w:t>.</w:t>
      </w:r>
    </w:p>
    <w:p w14:paraId="14A84648" w14:textId="77777777" w:rsidR="007C3B4B" w:rsidRDefault="007C3B4B" w:rsidP="00840AF3">
      <w:pPr>
        <w:spacing w:after="120"/>
      </w:pPr>
      <w:r>
        <w:t>Respectfully Submitted,</w:t>
      </w:r>
    </w:p>
    <w:p w14:paraId="7DCFA0FC" w14:textId="663BBD18" w:rsidR="00B81578" w:rsidRDefault="00DF090D" w:rsidP="00931446">
      <w:pPr>
        <w:spacing w:after="120"/>
      </w:pPr>
      <w:r>
        <w:t>Kirby Brendsel</w:t>
      </w:r>
      <w:r w:rsidR="00B81578">
        <w:t xml:space="preserve">, </w:t>
      </w:r>
    </w:p>
    <w:p w14:paraId="169CE1D2" w14:textId="615E921F" w:rsidR="00981A61" w:rsidRPr="00CC2854" w:rsidRDefault="00DF090D" w:rsidP="00931446">
      <w:pPr>
        <w:spacing w:after="120"/>
      </w:pPr>
      <w:r>
        <w:t>Commissioner and Secretary, Weston Parks and Recreation Committee</w:t>
      </w:r>
    </w:p>
    <w:sectPr w:rsidR="00981A61" w:rsidRPr="00CC2854" w:rsidSect="004F2C6C">
      <w:headerReference w:type="default" r:id="rId9"/>
      <w:footerReference w:type="default" r:id="rId10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A9BE" w14:textId="77777777" w:rsidR="00D72267" w:rsidRDefault="00D72267">
      <w:r>
        <w:separator/>
      </w:r>
    </w:p>
  </w:endnote>
  <w:endnote w:type="continuationSeparator" w:id="0">
    <w:p w14:paraId="14583818" w14:textId="77777777" w:rsidR="00D72267" w:rsidRDefault="00D7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8B18A" w14:textId="77777777" w:rsidR="005D41AF" w:rsidRDefault="005D41AF">
    <w:pPr>
      <w:pStyle w:val="Footer"/>
      <w:pBdr>
        <w:top w:val="single" w:sz="4" w:space="1" w:color="auto"/>
      </w:pBdr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F2C6C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F2C6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D81A" w14:textId="77777777" w:rsidR="00D72267" w:rsidRDefault="00D72267">
      <w:r>
        <w:separator/>
      </w:r>
    </w:p>
  </w:footnote>
  <w:footnote w:type="continuationSeparator" w:id="0">
    <w:p w14:paraId="519E1954" w14:textId="77777777" w:rsidR="00D72267" w:rsidRDefault="00D7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ED49" w14:textId="58916A4F" w:rsidR="005D41AF" w:rsidRDefault="005D4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928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03882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F3695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8188C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91E8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2D03C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0A0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168BA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81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880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247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D2ED1"/>
    <w:multiLevelType w:val="multilevel"/>
    <w:tmpl w:val="BD1EC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29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0A6F7586"/>
    <w:multiLevelType w:val="multilevel"/>
    <w:tmpl w:val="6C9C2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0AC139B3"/>
    <w:multiLevelType w:val="hybridMultilevel"/>
    <w:tmpl w:val="AF92F530"/>
    <w:lvl w:ilvl="0" w:tplc="83000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F2F3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98BC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744B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B418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E29E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2D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C38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1CE9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F1D0509"/>
    <w:multiLevelType w:val="multilevel"/>
    <w:tmpl w:val="9F60A8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00B34A8"/>
    <w:multiLevelType w:val="hybridMultilevel"/>
    <w:tmpl w:val="A6B6FDCE"/>
    <w:lvl w:ilvl="0" w:tplc="31E201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341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05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8D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2A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9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48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4C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0D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FA746E"/>
    <w:multiLevelType w:val="multilevel"/>
    <w:tmpl w:val="BC64E2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5306418"/>
    <w:multiLevelType w:val="multilevel"/>
    <w:tmpl w:val="7A22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29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0A15A07"/>
    <w:multiLevelType w:val="hybridMultilevel"/>
    <w:tmpl w:val="0BC614CC"/>
    <w:lvl w:ilvl="0" w:tplc="B302C4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C14C2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7A79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36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F49A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4A89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E01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4E44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529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A2F45"/>
    <w:multiLevelType w:val="multilevel"/>
    <w:tmpl w:val="9F60A8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7E32C21"/>
    <w:multiLevelType w:val="hybridMultilevel"/>
    <w:tmpl w:val="70B2F076"/>
    <w:lvl w:ilvl="0" w:tplc="2A960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1C56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44FE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20A9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EE90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2AAD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F227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F82D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8896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EB02B7"/>
    <w:multiLevelType w:val="hybridMultilevel"/>
    <w:tmpl w:val="A44A5C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DB215B6"/>
    <w:multiLevelType w:val="hybridMultilevel"/>
    <w:tmpl w:val="102011AA"/>
    <w:lvl w:ilvl="0" w:tplc="0F0CA554">
      <w:start w:val="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982968"/>
    <w:multiLevelType w:val="multilevel"/>
    <w:tmpl w:val="9F60A8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B460A55"/>
    <w:multiLevelType w:val="hybridMultilevel"/>
    <w:tmpl w:val="7AF218E0"/>
    <w:lvl w:ilvl="0" w:tplc="E4B6B00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F8F600B"/>
    <w:multiLevelType w:val="multilevel"/>
    <w:tmpl w:val="9F60A8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0E22774"/>
    <w:multiLevelType w:val="multilevel"/>
    <w:tmpl w:val="8D8244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29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588237FC"/>
    <w:multiLevelType w:val="multilevel"/>
    <w:tmpl w:val="9F60A8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3FA210B"/>
    <w:multiLevelType w:val="hybridMultilevel"/>
    <w:tmpl w:val="1B141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224D3"/>
    <w:multiLevelType w:val="multilevel"/>
    <w:tmpl w:val="94784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168" w:hanging="2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C3B41A9"/>
    <w:multiLevelType w:val="multilevel"/>
    <w:tmpl w:val="79B81A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E333FC0"/>
    <w:multiLevelType w:val="multilevel"/>
    <w:tmpl w:val="BD1EC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29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16"/>
  </w:num>
  <w:num w:numId="13">
    <w:abstractNumId w:val="18"/>
  </w:num>
  <w:num w:numId="14">
    <w:abstractNumId w:val="15"/>
  </w:num>
  <w:num w:numId="15">
    <w:abstractNumId w:val="13"/>
  </w:num>
  <w:num w:numId="16">
    <w:abstractNumId w:val="20"/>
  </w:num>
  <w:num w:numId="17">
    <w:abstractNumId w:val="30"/>
  </w:num>
  <w:num w:numId="18">
    <w:abstractNumId w:val="14"/>
  </w:num>
  <w:num w:numId="19">
    <w:abstractNumId w:val="12"/>
  </w:num>
  <w:num w:numId="20">
    <w:abstractNumId w:val="29"/>
  </w:num>
  <w:num w:numId="21">
    <w:abstractNumId w:val="17"/>
  </w:num>
  <w:num w:numId="22">
    <w:abstractNumId w:val="11"/>
  </w:num>
  <w:num w:numId="23">
    <w:abstractNumId w:val="31"/>
  </w:num>
  <w:num w:numId="24">
    <w:abstractNumId w:val="26"/>
  </w:num>
  <w:num w:numId="25">
    <w:abstractNumId w:val="25"/>
  </w:num>
  <w:num w:numId="26">
    <w:abstractNumId w:val="27"/>
  </w:num>
  <w:num w:numId="27">
    <w:abstractNumId w:val="21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0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C5"/>
    <w:rsid w:val="00000437"/>
    <w:rsid w:val="00000745"/>
    <w:rsid w:val="00003150"/>
    <w:rsid w:val="000043BD"/>
    <w:rsid w:val="00004C76"/>
    <w:rsid w:val="0000533C"/>
    <w:rsid w:val="00013186"/>
    <w:rsid w:val="000147A8"/>
    <w:rsid w:val="0001562C"/>
    <w:rsid w:val="00015720"/>
    <w:rsid w:val="000157EC"/>
    <w:rsid w:val="000163D7"/>
    <w:rsid w:val="00016D92"/>
    <w:rsid w:val="00016E73"/>
    <w:rsid w:val="0001778E"/>
    <w:rsid w:val="000211B5"/>
    <w:rsid w:val="0002593D"/>
    <w:rsid w:val="000260E9"/>
    <w:rsid w:val="00027F6B"/>
    <w:rsid w:val="000300BD"/>
    <w:rsid w:val="00031682"/>
    <w:rsid w:val="00032A92"/>
    <w:rsid w:val="00034052"/>
    <w:rsid w:val="0003457C"/>
    <w:rsid w:val="00035ECF"/>
    <w:rsid w:val="000366D0"/>
    <w:rsid w:val="00037633"/>
    <w:rsid w:val="000416F3"/>
    <w:rsid w:val="00041F66"/>
    <w:rsid w:val="0004437F"/>
    <w:rsid w:val="00051285"/>
    <w:rsid w:val="0005225E"/>
    <w:rsid w:val="00052F61"/>
    <w:rsid w:val="00054160"/>
    <w:rsid w:val="000551DC"/>
    <w:rsid w:val="00056249"/>
    <w:rsid w:val="00057210"/>
    <w:rsid w:val="00057253"/>
    <w:rsid w:val="00057336"/>
    <w:rsid w:val="00064665"/>
    <w:rsid w:val="00064BC2"/>
    <w:rsid w:val="000664EB"/>
    <w:rsid w:val="00066565"/>
    <w:rsid w:val="000666B5"/>
    <w:rsid w:val="0006785B"/>
    <w:rsid w:val="000700DB"/>
    <w:rsid w:val="00070433"/>
    <w:rsid w:val="00070D62"/>
    <w:rsid w:val="000764B8"/>
    <w:rsid w:val="00077377"/>
    <w:rsid w:val="00080A15"/>
    <w:rsid w:val="00082583"/>
    <w:rsid w:val="0008433B"/>
    <w:rsid w:val="000843DF"/>
    <w:rsid w:val="00086312"/>
    <w:rsid w:val="000872DB"/>
    <w:rsid w:val="000909C9"/>
    <w:rsid w:val="00090B6D"/>
    <w:rsid w:val="0009208F"/>
    <w:rsid w:val="00092FDD"/>
    <w:rsid w:val="00096A68"/>
    <w:rsid w:val="000977D1"/>
    <w:rsid w:val="000A216B"/>
    <w:rsid w:val="000A4610"/>
    <w:rsid w:val="000A54A6"/>
    <w:rsid w:val="000A6FE6"/>
    <w:rsid w:val="000B0123"/>
    <w:rsid w:val="000B1126"/>
    <w:rsid w:val="000B4EA2"/>
    <w:rsid w:val="000B59A1"/>
    <w:rsid w:val="000B723F"/>
    <w:rsid w:val="000B7305"/>
    <w:rsid w:val="000C0EBA"/>
    <w:rsid w:val="000C0F99"/>
    <w:rsid w:val="000C40EF"/>
    <w:rsid w:val="000C54BE"/>
    <w:rsid w:val="000C68EF"/>
    <w:rsid w:val="000D0BC2"/>
    <w:rsid w:val="000D1A67"/>
    <w:rsid w:val="000D1D09"/>
    <w:rsid w:val="000D1EE5"/>
    <w:rsid w:val="000D2B57"/>
    <w:rsid w:val="000D312D"/>
    <w:rsid w:val="000D40D7"/>
    <w:rsid w:val="000D7027"/>
    <w:rsid w:val="000D767A"/>
    <w:rsid w:val="000E123E"/>
    <w:rsid w:val="000E3027"/>
    <w:rsid w:val="000E41D2"/>
    <w:rsid w:val="000E4DB1"/>
    <w:rsid w:val="000E6685"/>
    <w:rsid w:val="000E7955"/>
    <w:rsid w:val="000E7F19"/>
    <w:rsid w:val="000F169D"/>
    <w:rsid w:val="000F3134"/>
    <w:rsid w:val="000F4778"/>
    <w:rsid w:val="000F4CFD"/>
    <w:rsid w:val="000F65C0"/>
    <w:rsid w:val="000F7C2F"/>
    <w:rsid w:val="001001A8"/>
    <w:rsid w:val="001015DF"/>
    <w:rsid w:val="001031D9"/>
    <w:rsid w:val="001035D5"/>
    <w:rsid w:val="00103B2B"/>
    <w:rsid w:val="00104170"/>
    <w:rsid w:val="001046A9"/>
    <w:rsid w:val="00105C22"/>
    <w:rsid w:val="00105EE0"/>
    <w:rsid w:val="0010625C"/>
    <w:rsid w:val="001101DF"/>
    <w:rsid w:val="0011056E"/>
    <w:rsid w:val="00110604"/>
    <w:rsid w:val="00110AEE"/>
    <w:rsid w:val="001111F7"/>
    <w:rsid w:val="00111621"/>
    <w:rsid w:val="00112C0C"/>
    <w:rsid w:val="00114EA7"/>
    <w:rsid w:val="00115BD3"/>
    <w:rsid w:val="00116050"/>
    <w:rsid w:val="0011639D"/>
    <w:rsid w:val="0011691A"/>
    <w:rsid w:val="00122E3B"/>
    <w:rsid w:val="00124F71"/>
    <w:rsid w:val="001252C4"/>
    <w:rsid w:val="00125D48"/>
    <w:rsid w:val="00126C3D"/>
    <w:rsid w:val="0013029A"/>
    <w:rsid w:val="00130A81"/>
    <w:rsid w:val="00130D41"/>
    <w:rsid w:val="0013118E"/>
    <w:rsid w:val="00131F41"/>
    <w:rsid w:val="001328D9"/>
    <w:rsid w:val="00132E6C"/>
    <w:rsid w:val="00136C00"/>
    <w:rsid w:val="00137A64"/>
    <w:rsid w:val="0014078F"/>
    <w:rsid w:val="00140B4B"/>
    <w:rsid w:val="0014138B"/>
    <w:rsid w:val="0014640C"/>
    <w:rsid w:val="001513E6"/>
    <w:rsid w:val="00152FD4"/>
    <w:rsid w:val="00154E64"/>
    <w:rsid w:val="00157141"/>
    <w:rsid w:val="00160191"/>
    <w:rsid w:val="0016146F"/>
    <w:rsid w:val="001639EC"/>
    <w:rsid w:val="00164540"/>
    <w:rsid w:val="0016525F"/>
    <w:rsid w:val="00170C58"/>
    <w:rsid w:val="00172413"/>
    <w:rsid w:val="00176364"/>
    <w:rsid w:val="00177644"/>
    <w:rsid w:val="00177A07"/>
    <w:rsid w:val="00177B6C"/>
    <w:rsid w:val="0018353A"/>
    <w:rsid w:val="00193309"/>
    <w:rsid w:val="001963BF"/>
    <w:rsid w:val="00197D4F"/>
    <w:rsid w:val="001A1BC4"/>
    <w:rsid w:val="001A1FDF"/>
    <w:rsid w:val="001A2328"/>
    <w:rsid w:val="001A2B69"/>
    <w:rsid w:val="001A78DC"/>
    <w:rsid w:val="001B2811"/>
    <w:rsid w:val="001B4AC8"/>
    <w:rsid w:val="001B5013"/>
    <w:rsid w:val="001B6485"/>
    <w:rsid w:val="001B6587"/>
    <w:rsid w:val="001C0B14"/>
    <w:rsid w:val="001C3807"/>
    <w:rsid w:val="001C4CE3"/>
    <w:rsid w:val="001C515D"/>
    <w:rsid w:val="001C5399"/>
    <w:rsid w:val="001C5510"/>
    <w:rsid w:val="001C5CC4"/>
    <w:rsid w:val="001C6660"/>
    <w:rsid w:val="001D07DC"/>
    <w:rsid w:val="001D14F4"/>
    <w:rsid w:val="001D4A6F"/>
    <w:rsid w:val="001D4CE9"/>
    <w:rsid w:val="001D4FB7"/>
    <w:rsid w:val="001D542F"/>
    <w:rsid w:val="001D73EA"/>
    <w:rsid w:val="001D78E7"/>
    <w:rsid w:val="001D7EAC"/>
    <w:rsid w:val="001E052D"/>
    <w:rsid w:val="001E29C3"/>
    <w:rsid w:val="001E3A02"/>
    <w:rsid w:val="001E4440"/>
    <w:rsid w:val="001E681E"/>
    <w:rsid w:val="001E70F2"/>
    <w:rsid w:val="001F1313"/>
    <w:rsid w:val="001F3E11"/>
    <w:rsid w:val="00202179"/>
    <w:rsid w:val="00204D09"/>
    <w:rsid w:val="00205C65"/>
    <w:rsid w:val="00210236"/>
    <w:rsid w:val="00210394"/>
    <w:rsid w:val="002105B9"/>
    <w:rsid w:val="00213CAC"/>
    <w:rsid w:val="0022010A"/>
    <w:rsid w:val="002217D6"/>
    <w:rsid w:val="00221862"/>
    <w:rsid w:val="00221E0E"/>
    <w:rsid w:val="00221E4B"/>
    <w:rsid w:val="0022423F"/>
    <w:rsid w:val="0022495F"/>
    <w:rsid w:val="0022501E"/>
    <w:rsid w:val="002262A2"/>
    <w:rsid w:val="002262A3"/>
    <w:rsid w:val="00230463"/>
    <w:rsid w:val="0023086B"/>
    <w:rsid w:val="00232F68"/>
    <w:rsid w:val="002351B2"/>
    <w:rsid w:val="00235335"/>
    <w:rsid w:val="0023699A"/>
    <w:rsid w:val="00243382"/>
    <w:rsid w:val="00244375"/>
    <w:rsid w:val="00244694"/>
    <w:rsid w:val="00245694"/>
    <w:rsid w:val="00246CFF"/>
    <w:rsid w:val="00247188"/>
    <w:rsid w:val="002476DB"/>
    <w:rsid w:val="00247C2E"/>
    <w:rsid w:val="00247D6A"/>
    <w:rsid w:val="002516A7"/>
    <w:rsid w:val="00251A22"/>
    <w:rsid w:val="002542B8"/>
    <w:rsid w:val="00254A8C"/>
    <w:rsid w:val="00254C1D"/>
    <w:rsid w:val="00255D8A"/>
    <w:rsid w:val="00257530"/>
    <w:rsid w:val="00257752"/>
    <w:rsid w:val="002607A2"/>
    <w:rsid w:val="00262183"/>
    <w:rsid w:val="00265B4C"/>
    <w:rsid w:val="002662D6"/>
    <w:rsid w:val="0026712D"/>
    <w:rsid w:val="00270998"/>
    <w:rsid w:val="002711C3"/>
    <w:rsid w:val="0027157E"/>
    <w:rsid w:val="00272268"/>
    <w:rsid w:val="002733F4"/>
    <w:rsid w:val="00273895"/>
    <w:rsid w:val="00276FC2"/>
    <w:rsid w:val="00282B5E"/>
    <w:rsid w:val="0028470C"/>
    <w:rsid w:val="002849BB"/>
    <w:rsid w:val="00286789"/>
    <w:rsid w:val="0028724D"/>
    <w:rsid w:val="00287415"/>
    <w:rsid w:val="00287A89"/>
    <w:rsid w:val="0029303A"/>
    <w:rsid w:val="002931AE"/>
    <w:rsid w:val="0029354B"/>
    <w:rsid w:val="00293C53"/>
    <w:rsid w:val="00293CA4"/>
    <w:rsid w:val="00293E5B"/>
    <w:rsid w:val="00296338"/>
    <w:rsid w:val="002A3156"/>
    <w:rsid w:val="002A64DB"/>
    <w:rsid w:val="002A73A2"/>
    <w:rsid w:val="002B0824"/>
    <w:rsid w:val="002B0FDB"/>
    <w:rsid w:val="002B178A"/>
    <w:rsid w:val="002B198D"/>
    <w:rsid w:val="002B1AA8"/>
    <w:rsid w:val="002B3720"/>
    <w:rsid w:val="002B38D2"/>
    <w:rsid w:val="002C0206"/>
    <w:rsid w:val="002C217F"/>
    <w:rsid w:val="002C3479"/>
    <w:rsid w:val="002C5740"/>
    <w:rsid w:val="002C62C5"/>
    <w:rsid w:val="002C74D2"/>
    <w:rsid w:val="002C78DA"/>
    <w:rsid w:val="002D0BA4"/>
    <w:rsid w:val="002D14B8"/>
    <w:rsid w:val="002D2CA1"/>
    <w:rsid w:val="002D55C4"/>
    <w:rsid w:val="002D5D05"/>
    <w:rsid w:val="002E0F8E"/>
    <w:rsid w:val="002E5678"/>
    <w:rsid w:val="002E6086"/>
    <w:rsid w:val="002E6F52"/>
    <w:rsid w:val="002E7271"/>
    <w:rsid w:val="002E78DA"/>
    <w:rsid w:val="002F004A"/>
    <w:rsid w:val="002F0175"/>
    <w:rsid w:val="002F05E7"/>
    <w:rsid w:val="002F1898"/>
    <w:rsid w:val="002F45F1"/>
    <w:rsid w:val="002F4FDA"/>
    <w:rsid w:val="002F5604"/>
    <w:rsid w:val="00301A39"/>
    <w:rsid w:val="00301EDD"/>
    <w:rsid w:val="00302791"/>
    <w:rsid w:val="00302AFC"/>
    <w:rsid w:val="003043D6"/>
    <w:rsid w:val="0030496B"/>
    <w:rsid w:val="00305949"/>
    <w:rsid w:val="00305AD8"/>
    <w:rsid w:val="00305BFB"/>
    <w:rsid w:val="00306A2E"/>
    <w:rsid w:val="00306B6A"/>
    <w:rsid w:val="00306B81"/>
    <w:rsid w:val="00306CE4"/>
    <w:rsid w:val="00306ECC"/>
    <w:rsid w:val="0030738B"/>
    <w:rsid w:val="003119F9"/>
    <w:rsid w:val="003127C9"/>
    <w:rsid w:val="00317183"/>
    <w:rsid w:val="00317362"/>
    <w:rsid w:val="0032123C"/>
    <w:rsid w:val="003219EA"/>
    <w:rsid w:val="00321DEC"/>
    <w:rsid w:val="00321DF8"/>
    <w:rsid w:val="003266DF"/>
    <w:rsid w:val="00330B00"/>
    <w:rsid w:val="0033197F"/>
    <w:rsid w:val="00332E8B"/>
    <w:rsid w:val="00335F09"/>
    <w:rsid w:val="00336E25"/>
    <w:rsid w:val="00340AE8"/>
    <w:rsid w:val="00340EBC"/>
    <w:rsid w:val="0034135E"/>
    <w:rsid w:val="0034188A"/>
    <w:rsid w:val="00344DB5"/>
    <w:rsid w:val="00345A37"/>
    <w:rsid w:val="00345E18"/>
    <w:rsid w:val="003463E1"/>
    <w:rsid w:val="00346CDE"/>
    <w:rsid w:val="0035020C"/>
    <w:rsid w:val="00350FAE"/>
    <w:rsid w:val="00351902"/>
    <w:rsid w:val="00353479"/>
    <w:rsid w:val="00354137"/>
    <w:rsid w:val="0035438D"/>
    <w:rsid w:val="00355676"/>
    <w:rsid w:val="00355FF3"/>
    <w:rsid w:val="0035614A"/>
    <w:rsid w:val="003615F5"/>
    <w:rsid w:val="003633E4"/>
    <w:rsid w:val="00363D8E"/>
    <w:rsid w:val="003644FE"/>
    <w:rsid w:val="003649F7"/>
    <w:rsid w:val="00364D6A"/>
    <w:rsid w:val="00370CA7"/>
    <w:rsid w:val="00371263"/>
    <w:rsid w:val="003713BC"/>
    <w:rsid w:val="00372023"/>
    <w:rsid w:val="00373749"/>
    <w:rsid w:val="00374E34"/>
    <w:rsid w:val="0037608C"/>
    <w:rsid w:val="00381615"/>
    <w:rsid w:val="003817F3"/>
    <w:rsid w:val="0038791C"/>
    <w:rsid w:val="00390BFB"/>
    <w:rsid w:val="00390DE3"/>
    <w:rsid w:val="003928E1"/>
    <w:rsid w:val="00394D6F"/>
    <w:rsid w:val="00397508"/>
    <w:rsid w:val="00397EB2"/>
    <w:rsid w:val="003A2244"/>
    <w:rsid w:val="003A2E98"/>
    <w:rsid w:val="003A2EC5"/>
    <w:rsid w:val="003A3DA8"/>
    <w:rsid w:val="003A42DC"/>
    <w:rsid w:val="003A534A"/>
    <w:rsid w:val="003A548D"/>
    <w:rsid w:val="003A623F"/>
    <w:rsid w:val="003A6789"/>
    <w:rsid w:val="003A708D"/>
    <w:rsid w:val="003A76C0"/>
    <w:rsid w:val="003A78D6"/>
    <w:rsid w:val="003B0BAC"/>
    <w:rsid w:val="003B1153"/>
    <w:rsid w:val="003B43CD"/>
    <w:rsid w:val="003B5EB1"/>
    <w:rsid w:val="003B7646"/>
    <w:rsid w:val="003B7869"/>
    <w:rsid w:val="003B7949"/>
    <w:rsid w:val="003C0D33"/>
    <w:rsid w:val="003C0FEB"/>
    <w:rsid w:val="003C2C3E"/>
    <w:rsid w:val="003C3BB6"/>
    <w:rsid w:val="003C692F"/>
    <w:rsid w:val="003D0122"/>
    <w:rsid w:val="003D56BE"/>
    <w:rsid w:val="003D5AA0"/>
    <w:rsid w:val="003D7469"/>
    <w:rsid w:val="003E0335"/>
    <w:rsid w:val="003E5060"/>
    <w:rsid w:val="003E5521"/>
    <w:rsid w:val="003E68A0"/>
    <w:rsid w:val="003E74BF"/>
    <w:rsid w:val="003E7B9A"/>
    <w:rsid w:val="003E7BBC"/>
    <w:rsid w:val="003F407D"/>
    <w:rsid w:val="003F4745"/>
    <w:rsid w:val="003F4993"/>
    <w:rsid w:val="003F565D"/>
    <w:rsid w:val="003F6465"/>
    <w:rsid w:val="003F7A40"/>
    <w:rsid w:val="00400C47"/>
    <w:rsid w:val="0040115D"/>
    <w:rsid w:val="00402FAC"/>
    <w:rsid w:val="00404089"/>
    <w:rsid w:val="00404586"/>
    <w:rsid w:val="004061B8"/>
    <w:rsid w:val="0040664F"/>
    <w:rsid w:val="00407206"/>
    <w:rsid w:val="00410643"/>
    <w:rsid w:val="00410875"/>
    <w:rsid w:val="00410F0E"/>
    <w:rsid w:val="0041163E"/>
    <w:rsid w:val="00412070"/>
    <w:rsid w:val="00413509"/>
    <w:rsid w:val="004140DB"/>
    <w:rsid w:val="00415966"/>
    <w:rsid w:val="00421272"/>
    <w:rsid w:val="00423F68"/>
    <w:rsid w:val="00425360"/>
    <w:rsid w:val="004263CB"/>
    <w:rsid w:val="00426CA2"/>
    <w:rsid w:val="004273D5"/>
    <w:rsid w:val="004321B8"/>
    <w:rsid w:val="00432373"/>
    <w:rsid w:val="004332EA"/>
    <w:rsid w:val="00433D01"/>
    <w:rsid w:val="0043427C"/>
    <w:rsid w:val="004356A6"/>
    <w:rsid w:val="0043660A"/>
    <w:rsid w:val="004372C4"/>
    <w:rsid w:val="00437860"/>
    <w:rsid w:val="00437F50"/>
    <w:rsid w:val="00440B41"/>
    <w:rsid w:val="004414A9"/>
    <w:rsid w:val="00441CFB"/>
    <w:rsid w:val="0044261F"/>
    <w:rsid w:val="00442C36"/>
    <w:rsid w:val="004443FF"/>
    <w:rsid w:val="00445FA2"/>
    <w:rsid w:val="00446A2A"/>
    <w:rsid w:val="00447CA7"/>
    <w:rsid w:val="00447D4A"/>
    <w:rsid w:val="00450E46"/>
    <w:rsid w:val="00453EBC"/>
    <w:rsid w:val="00460CE0"/>
    <w:rsid w:val="004611C2"/>
    <w:rsid w:val="004621AC"/>
    <w:rsid w:val="00462343"/>
    <w:rsid w:val="00465CB5"/>
    <w:rsid w:val="00466857"/>
    <w:rsid w:val="004678E5"/>
    <w:rsid w:val="00467BC8"/>
    <w:rsid w:val="00470456"/>
    <w:rsid w:val="00470D7C"/>
    <w:rsid w:val="00470E4A"/>
    <w:rsid w:val="004733FC"/>
    <w:rsid w:val="0048074E"/>
    <w:rsid w:val="00480948"/>
    <w:rsid w:val="004816E0"/>
    <w:rsid w:val="00481D32"/>
    <w:rsid w:val="00482484"/>
    <w:rsid w:val="00485161"/>
    <w:rsid w:val="004856B8"/>
    <w:rsid w:val="0048650D"/>
    <w:rsid w:val="00490F97"/>
    <w:rsid w:val="004916ED"/>
    <w:rsid w:val="0049501D"/>
    <w:rsid w:val="004A00B0"/>
    <w:rsid w:val="004A2149"/>
    <w:rsid w:val="004A22AD"/>
    <w:rsid w:val="004A59C4"/>
    <w:rsid w:val="004A5F33"/>
    <w:rsid w:val="004A6CDB"/>
    <w:rsid w:val="004A729E"/>
    <w:rsid w:val="004B0442"/>
    <w:rsid w:val="004B0973"/>
    <w:rsid w:val="004B22F3"/>
    <w:rsid w:val="004B430C"/>
    <w:rsid w:val="004B46C5"/>
    <w:rsid w:val="004B4C2B"/>
    <w:rsid w:val="004B5026"/>
    <w:rsid w:val="004B54FE"/>
    <w:rsid w:val="004B7DE2"/>
    <w:rsid w:val="004C3645"/>
    <w:rsid w:val="004C493D"/>
    <w:rsid w:val="004C49F8"/>
    <w:rsid w:val="004C4B6B"/>
    <w:rsid w:val="004D0C60"/>
    <w:rsid w:val="004D1576"/>
    <w:rsid w:val="004D173F"/>
    <w:rsid w:val="004D198B"/>
    <w:rsid w:val="004D20DD"/>
    <w:rsid w:val="004D6263"/>
    <w:rsid w:val="004D6504"/>
    <w:rsid w:val="004D6C9B"/>
    <w:rsid w:val="004D770F"/>
    <w:rsid w:val="004E0758"/>
    <w:rsid w:val="004E11FA"/>
    <w:rsid w:val="004E1D67"/>
    <w:rsid w:val="004E3427"/>
    <w:rsid w:val="004E5087"/>
    <w:rsid w:val="004E6E28"/>
    <w:rsid w:val="004F2C6C"/>
    <w:rsid w:val="004F678E"/>
    <w:rsid w:val="004F7C73"/>
    <w:rsid w:val="00500708"/>
    <w:rsid w:val="00504BC3"/>
    <w:rsid w:val="00504D73"/>
    <w:rsid w:val="005060F0"/>
    <w:rsid w:val="005061EF"/>
    <w:rsid w:val="005062F5"/>
    <w:rsid w:val="00506E63"/>
    <w:rsid w:val="00506EB0"/>
    <w:rsid w:val="00506FFB"/>
    <w:rsid w:val="00507E44"/>
    <w:rsid w:val="00512342"/>
    <w:rsid w:val="005162CC"/>
    <w:rsid w:val="00516DA4"/>
    <w:rsid w:val="00517679"/>
    <w:rsid w:val="005203DC"/>
    <w:rsid w:val="00521741"/>
    <w:rsid w:val="005224C4"/>
    <w:rsid w:val="0052350F"/>
    <w:rsid w:val="005238B5"/>
    <w:rsid w:val="00523CBA"/>
    <w:rsid w:val="00525B56"/>
    <w:rsid w:val="00530121"/>
    <w:rsid w:val="005303E6"/>
    <w:rsid w:val="0053133A"/>
    <w:rsid w:val="005325E8"/>
    <w:rsid w:val="00533B75"/>
    <w:rsid w:val="005350B8"/>
    <w:rsid w:val="0054502E"/>
    <w:rsid w:val="005470EF"/>
    <w:rsid w:val="00547CBE"/>
    <w:rsid w:val="005506F8"/>
    <w:rsid w:val="00550E74"/>
    <w:rsid w:val="00551740"/>
    <w:rsid w:val="005529A8"/>
    <w:rsid w:val="00552A81"/>
    <w:rsid w:val="005531B4"/>
    <w:rsid w:val="0055372E"/>
    <w:rsid w:val="005544FD"/>
    <w:rsid w:val="0055599E"/>
    <w:rsid w:val="00555DCC"/>
    <w:rsid w:val="0055611A"/>
    <w:rsid w:val="00557C7C"/>
    <w:rsid w:val="00560793"/>
    <w:rsid w:val="00561539"/>
    <w:rsid w:val="00561E1C"/>
    <w:rsid w:val="00561EF3"/>
    <w:rsid w:val="00564900"/>
    <w:rsid w:val="00564FC7"/>
    <w:rsid w:val="00565AF3"/>
    <w:rsid w:val="00566342"/>
    <w:rsid w:val="005675C9"/>
    <w:rsid w:val="00567F83"/>
    <w:rsid w:val="0057343C"/>
    <w:rsid w:val="00580142"/>
    <w:rsid w:val="00580834"/>
    <w:rsid w:val="0058088F"/>
    <w:rsid w:val="00582034"/>
    <w:rsid w:val="00582C9D"/>
    <w:rsid w:val="00590410"/>
    <w:rsid w:val="005934FD"/>
    <w:rsid w:val="0059479A"/>
    <w:rsid w:val="0059550F"/>
    <w:rsid w:val="005955E1"/>
    <w:rsid w:val="005957A9"/>
    <w:rsid w:val="005A40BB"/>
    <w:rsid w:val="005A53CA"/>
    <w:rsid w:val="005A5E35"/>
    <w:rsid w:val="005A6AB3"/>
    <w:rsid w:val="005A70C8"/>
    <w:rsid w:val="005B180C"/>
    <w:rsid w:val="005B198F"/>
    <w:rsid w:val="005B3A96"/>
    <w:rsid w:val="005B3FDC"/>
    <w:rsid w:val="005B44BA"/>
    <w:rsid w:val="005B467E"/>
    <w:rsid w:val="005B7C84"/>
    <w:rsid w:val="005C39AC"/>
    <w:rsid w:val="005C6D5E"/>
    <w:rsid w:val="005D19A6"/>
    <w:rsid w:val="005D2662"/>
    <w:rsid w:val="005D29F3"/>
    <w:rsid w:val="005D2C58"/>
    <w:rsid w:val="005D32F3"/>
    <w:rsid w:val="005D397E"/>
    <w:rsid w:val="005D3D9B"/>
    <w:rsid w:val="005D41AF"/>
    <w:rsid w:val="005D4DD7"/>
    <w:rsid w:val="005D694F"/>
    <w:rsid w:val="005D6AFB"/>
    <w:rsid w:val="005E0245"/>
    <w:rsid w:val="005E0D92"/>
    <w:rsid w:val="005E32F0"/>
    <w:rsid w:val="005E5E51"/>
    <w:rsid w:val="005F1630"/>
    <w:rsid w:val="005F5035"/>
    <w:rsid w:val="00600135"/>
    <w:rsid w:val="006022CE"/>
    <w:rsid w:val="006035A1"/>
    <w:rsid w:val="00603A64"/>
    <w:rsid w:val="00610D2A"/>
    <w:rsid w:val="0061284E"/>
    <w:rsid w:val="00615324"/>
    <w:rsid w:val="00615943"/>
    <w:rsid w:val="00616328"/>
    <w:rsid w:val="00617CCE"/>
    <w:rsid w:val="006207AA"/>
    <w:rsid w:val="00620F37"/>
    <w:rsid w:val="00621879"/>
    <w:rsid w:val="00621F33"/>
    <w:rsid w:val="00622776"/>
    <w:rsid w:val="00622CEE"/>
    <w:rsid w:val="006239D0"/>
    <w:rsid w:val="00624F05"/>
    <w:rsid w:val="00631C80"/>
    <w:rsid w:val="006320FC"/>
    <w:rsid w:val="00633315"/>
    <w:rsid w:val="00633662"/>
    <w:rsid w:val="006342A9"/>
    <w:rsid w:val="00634629"/>
    <w:rsid w:val="006348CC"/>
    <w:rsid w:val="006363B6"/>
    <w:rsid w:val="00636C55"/>
    <w:rsid w:val="00640129"/>
    <w:rsid w:val="00641253"/>
    <w:rsid w:val="00644CE0"/>
    <w:rsid w:val="006470F2"/>
    <w:rsid w:val="006477D3"/>
    <w:rsid w:val="00650D8E"/>
    <w:rsid w:val="006519A3"/>
    <w:rsid w:val="00652367"/>
    <w:rsid w:val="00652F7E"/>
    <w:rsid w:val="00655993"/>
    <w:rsid w:val="00656C92"/>
    <w:rsid w:val="00661D89"/>
    <w:rsid w:val="006627A8"/>
    <w:rsid w:val="00664EF0"/>
    <w:rsid w:val="006706BC"/>
    <w:rsid w:val="00670A2A"/>
    <w:rsid w:val="00671535"/>
    <w:rsid w:val="00672C1A"/>
    <w:rsid w:val="00676B2D"/>
    <w:rsid w:val="00682D15"/>
    <w:rsid w:val="00683079"/>
    <w:rsid w:val="00684816"/>
    <w:rsid w:val="00684D19"/>
    <w:rsid w:val="0069122E"/>
    <w:rsid w:val="006A19F2"/>
    <w:rsid w:val="006A20A6"/>
    <w:rsid w:val="006A3CCC"/>
    <w:rsid w:val="006A48D5"/>
    <w:rsid w:val="006A4AC0"/>
    <w:rsid w:val="006A54FA"/>
    <w:rsid w:val="006A5608"/>
    <w:rsid w:val="006B27AE"/>
    <w:rsid w:val="006B6DD8"/>
    <w:rsid w:val="006B6DFB"/>
    <w:rsid w:val="006B6FC9"/>
    <w:rsid w:val="006C05C4"/>
    <w:rsid w:val="006C1CEA"/>
    <w:rsid w:val="006C31FE"/>
    <w:rsid w:val="006C39B8"/>
    <w:rsid w:val="006C6756"/>
    <w:rsid w:val="006D00BF"/>
    <w:rsid w:val="006D08BD"/>
    <w:rsid w:val="006D1AD0"/>
    <w:rsid w:val="006D1D49"/>
    <w:rsid w:val="006D22D8"/>
    <w:rsid w:val="006D3EE6"/>
    <w:rsid w:val="006D5F1C"/>
    <w:rsid w:val="006D7054"/>
    <w:rsid w:val="006E174A"/>
    <w:rsid w:val="006E19B7"/>
    <w:rsid w:val="006E24C4"/>
    <w:rsid w:val="006E2FDD"/>
    <w:rsid w:val="006E31BB"/>
    <w:rsid w:val="006E3FC5"/>
    <w:rsid w:val="006E5155"/>
    <w:rsid w:val="006E522E"/>
    <w:rsid w:val="006E5676"/>
    <w:rsid w:val="006E68AF"/>
    <w:rsid w:val="006F061B"/>
    <w:rsid w:val="006F121C"/>
    <w:rsid w:val="006F22E0"/>
    <w:rsid w:val="006F5399"/>
    <w:rsid w:val="0070048C"/>
    <w:rsid w:val="0070274E"/>
    <w:rsid w:val="007038B1"/>
    <w:rsid w:val="00706400"/>
    <w:rsid w:val="00713E35"/>
    <w:rsid w:val="00715DA5"/>
    <w:rsid w:val="007176EF"/>
    <w:rsid w:val="00720219"/>
    <w:rsid w:val="00721BC7"/>
    <w:rsid w:val="00723344"/>
    <w:rsid w:val="00725CFB"/>
    <w:rsid w:val="00726789"/>
    <w:rsid w:val="0072725B"/>
    <w:rsid w:val="00730266"/>
    <w:rsid w:val="00733225"/>
    <w:rsid w:val="00734C0E"/>
    <w:rsid w:val="007371E9"/>
    <w:rsid w:val="0073740C"/>
    <w:rsid w:val="007452A8"/>
    <w:rsid w:val="00745768"/>
    <w:rsid w:val="00746547"/>
    <w:rsid w:val="00751371"/>
    <w:rsid w:val="0075300B"/>
    <w:rsid w:val="007534C7"/>
    <w:rsid w:val="0075427E"/>
    <w:rsid w:val="00754BA0"/>
    <w:rsid w:val="00755C8F"/>
    <w:rsid w:val="00755FE7"/>
    <w:rsid w:val="00756AE8"/>
    <w:rsid w:val="00761C8E"/>
    <w:rsid w:val="00761FB1"/>
    <w:rsid w:val="0076341B"/>
    <w:rsid w:val="00763547"/>
    <w:rsid w:val="00763E1F"/>
    <w:rsid w:val="0076481D"/>
    <w:rsid w:val="007651D5"/>
    <w:rsid w:val="00766A78"/>
    <w:rsid w:val="00766F8D"/>
    <w:rsid w:val="0077079F"/>
    <w:rsid w:val="00770925"/>
    <w:rsid w:val="00772194"/>
    <w:rsid w:val="007722E8"/>
    <w:rsid w:val="00772E9D"/>
    <w:rsid w:val="007730BD"/>
    <w:rsid w:val="007741E6"/>
    <w:rsid w:val="00774DA6"/>
    <w:rsid w:val="00775528"/>
    <w:rsid w:val="007758C9"/>
    <w:rsid w:val="00776CEF"/>
    <w:rsid w:val="00777E99"/>
    <w:rsid w:val="007806B0"/>
    <w:rsid w:val="00781B36"/>
    <w:rsid w:val="0078466C"/>
    <w:rsid w:val="007847A2"/>
    <w:rsid w:val="00786B48"/>
    <w:rsid w:val="00790790"/>
    <w:rsid w:val="00790B95"/>
    <w:rsid w:val="0079196F"/>
    <w:rsid w:val="007929B9"/>
    <w:rsid w:val="00793382"/>
    <w:rsid w:val="00794560"/>
    <w:rsid w:val="0079757E"/>
    <w:rsid w:val="007A38C8"/>
    <w:rsid w:val="007A417C"/>
    <w:rsid w:val="007A4C94"/>
    <w:rsid w:val="007A5C6B"/>
    <w:rsid w:val="007B1375"/>
    <w:rsid w:val="007B2A06"/>
    <w:rsid w:val="007B2ADA"/>
    <w:rsid w:val="007B3191"/>
    <w:rsid w:val="007B3D57"/>
    <w:rsid w:val="007B3DC7"/>
    <w:rsid w:val="007B5551"/>
    <w:rsid w:val="007B5D70"/>
    <w:rsid w:val="007B6AC8"/>
    <w:rsid w:val="007B70DA"/>
    <w:rsid w:val="007B7F93"/>
    <w:rsid w:val="007C06E2"/>
    <w:rsid w:val="007C0D12"/>
    <w:rsid w:val="007C0D3A"/>
    <w:rsid w:val="007C222D"/>
    <w:rsid w:val="007C2B4A"/>
    <w:rsid w:val="007C2D48"/>
    <w:rsid w:val="007C2E37"/>
    <w:rsid w:val="007C363B"/>
    <w:rsid w:val="007C3B4B"/>
    <w:rsid w:val="007C567F"/>
    <w:rsid w:val="007C697D"/>
    <w:rsid w:val="007D1137"/>
    <w:rsid w:val="007D5EA6"/>
    <w:rsid w:val="007E12AF"/>
    <w:rsid w:val="007E3168"/>
    <w:rsid w:val="007E4C58"/>
    <w:rsid w:val="007E4E51"/>
    <w:rsid w:val="007E72EF"/>
    <w:rsid w:val="007F09EB"/>
    <w:rsid w:val="007F10E8"/>
    <w:rsid w:val="007F51B3"/>
    <w:rsid w:val="007F6862"/>
    <w:rsid w:val="007F7403"/>
    <w:rsid w:val="007F7D3D"/>
    <w:rsid w:val="008018C1"/>
    <w:rsid w:val="00801F23"/>
    <w:rsid w:val="0080408F"/>
    <w:rsid w:val="00805EE8"/>
    <w:rsid w:val="00807904"/>
    <w:rsid w:val="00807F00"/>
    <w:rsid w:val="008103FF"/>
    <w:rsid w:val="0081082D"/>
    <w:rsid w:val="00811938"/>
    <w:rsid w:val="008121E8"/>
    <w:rsid w:val="008139F9"/>
    <w:rsid w:val="00814929"/>
    <w:rsid w:val="00814CF3"/>
    <w:rsid w:val="00817419"/>
    <w:rsid w:val="00820D6B"/>
    <w:rsid w:val="00821256"/>
    <w:rsid w:val="00821622"/>
    <w:rsid w:val="0082793A"/>
    <w:rsid w:val="00827CC5"/>
    <w:rsid w:val="008355FB"/>
    <w:rsid w:val="008360F6"/>
    <w:rsid w:val="008409FC"/>
    <w:rsid w:val="00840AF3"/>
    <w:rsid w:val="0084112E"/>
    <w:rsid w:val="008413E8"/>
    <w:rsid w:val="00843064"/>
    <w:rsid w:val="00844281"/>
    <w:rsid w:val="008503B6"/>
    <w:rsid w:val="0085096A"/>
    <w:rsid w:val="00851EFC"/>
    <w:rsid w:val="0085206D"/>
    <w:rsid w:val="00852B3A"/>
    <w:rsid w:val="0085339F"/>
    <w:rsid w:val="008548EC"/>
    <w:rsid w:val="0085513C"/>
    <w:rsid w:val="0085644E"/>
    <w:rsid w:val="0085654D"/>
    <w:rsid w:val="00856F77"/>
    <w:rsid w:val="00857D36"/>
    <w:rsid w:val="008623A6"/>
    <w:rsid w:val="00864BBD"/>
    <w:rsid w:val="00865500"/>
    <w:rsid w:val="0086565D"/>
    <w:rsid w:val="008661CD"/>
    <w:rsid w:val="00867D1A"/>
    <w:rsid w:val="00870271"/>
    <w:rsid w:val="00872C25"/>
    <w:rsid w:val="008730E4"/>
    <w:rsid w:val="00873639"/>
    <w:rsid w:val="0088021D"/>
    <w:rsid w:val="00880E01"/>
    <w:rsid w:val="0088220D"/>
    <w:rsid w:val="00882F5C"/>
    <w:rsid w:val="008842E3"/>
    <w:rsid w:val="00884F0B"/>
    <w:rsid w:val="00886498"/>
    <w:rsid w:val="00887AAF"/>
    <w:rsid w:val="00887B87"/>
    <w:rsid w:val="00887F9E"/>
    <w:rsid w:val="00892149"/>
    <w:rsid w:val="008922D4"/>
    <w:rsid w:val="008938E2"/>
    <w:rsid w:val="008939BC"/>
    <w:rsid w:val="00894001"/>
    <w:rsid w:val="00895761"/>
    <w:rsid w:val="00896C31"/>
    <w:rsid w:val="00896CCC"/>
    <w:rsid w:val="008A348F"/>
    <w:rsid w:val="008A3E44"/>
    <w:rsid w:val="008A7391"/>
    <w:rsid w:val="008B00FD"/>
    <w:rsid w:val="008B152E"/>
    <w:rsid w:val="008B2259"/>
    <w:rsid w:val="008B29E0"/>
    <w:rsid w:val="008B3207"/>
    <w:rsid w:val="008B3C2C"/>
    <w:rsid w:val="008B57CA"/>
    <w:rsid w:val="008B64DD"/>
    <w:rsid w:val="008B6BB8"/>
    <w:rsid w:val="008B7980"/>
    <w:rsid w:val="008C0930"/>
    <w:rsid w:val="008C1BA4"/>
    <w:rsid w:val="008C31A2"/>
    <w:rsid w:val="008C52F4"/>
    <w:rsid w:val="008C52F7"/>
    <w:rsid w:val="008C75FC"/>
    <w:rsid w:val="008D1B2D"/>
    <w:rsid w:val="008D1B7C"/>
    <w:rsid w:val="008D49C4"/>
    <w:rsid w:val="008D6161"/>
    <w:rsid w:val="008D6F24"/>
    <w:rsid w:val="008D746F"/>
    <w:rsid w:val="008E0108"/>
    <w:rsid w:val="008E1AFE"/>
    <w:rsid w:val="008E1B4F"/>
    <w:rsid w:val="008E2378"/>
    <w:rsid w:val="008E2393"/>
    <w:rsid w:val="008E2DC0"/>
    <w:rsid w:val="008E6758"/>
    <w:rsid w:val="008E6C8B"/>
    <w:rsid w:val="008F13EB"/>
    <w:rsid w:val="008F1C3A"/>
    <w:rsid w:val="008F35F2"/>
    <w:rsid w:val="008F3C2D"/>
    <w:rsid w:val="008F5474"/>
    <w:rsid w:val="008F6026"/>
    <w:rsid w:val="008F70E3"/>
    <w:rsid w:val="008F725B"/>
    <w:rsid w:val="008F7E38"/>
    <w:rsid w:val="009008FC"/>
    <w:rsid w:val="00900A04"/>
    <w:rsid w:val="00905D26"/>
    <w:rsid w:val="00907AE4"/>
    <w:rsid w:val="009124E6"/>
    <w:rsid w:val="0091590D"/>
    <w:rsid w:val="00915B0C"/>
    <w:rsid w:val="00915D81"/>
    <w:rsid w:val="0091626D"/>
    <w:rsid w:val="00916307"/>
    <w:rsid w:val="00917279"/>
    <w:rsid w:val="00923268"/>
    <w:rsid w:val="00926001"/>
    <w:rsid w:val="00926F48"/>
    <w:rsid w:val="00930F8A"/>
    <w:rsid w:val="00931446"/>
    <w:rsid w:val="009317A2"/>
    <w:rsid w:val="0093201E"/>
    <w:rsid w:val="009321A8"/>
    <w:rsid w:val="009328AD"/>
    <w:rsid w:val="00932B4E"/>
    <w:rsid w:val="009347B2"/>
    <w:rsid w:val="009357F1"/>
    <w:rsid w:val="00936DB5"/>
    <w:rsid w:val="00941AFD"/>
    <w:rsid w:val="00941F3C"/>
    <w:rsid w:val="009448C2"/>
    <w:rsid w:val="00944934"/>
    <w:rsid w:val="00944A43"/>
    <w:rsid w:val="00945244"/>
    <w:rsid w:val="00945A4B"/>
    <w:rsid w:val="00947A48"/>
    <w:rsid w:val="00951464"/>
    <w:rsid w:val="00951CA7"/>
    <w:rsid w:val="00951E5B"/>
    <w:rsid w:val="00954037"/>
    <w:rsid w:val="009574A3"/>
    <w:rsid w:val="009601DA"/>
    <w:rsid w:val="009620A7"/>
    <w:rsid w:val="009621AC"/>
    <w:rsid w:val="009632E7"/>
    <w:rsid w:val="0096446A"/>
    <w:rsid w:val="0096557E"/>
    <w:rsid w:val="00970C2E"/>
    <w:rsid w:val="0097113C"/>
    <w:rsid w:val="009711D2"/>
    <w:rsid w:val="00973761"/>
    <w:rsid w:val="00975B94"/>
    <w:rsid w:val="00975BB9"/>
    <w:rsid w:val="00977394"/>
    <w:rsid w:val="0098033A"/>
    <w:rsid w:val="00980AD8"/>
    <w:rsid w:val="00981A61"/>
    <w:rsid w:val="00982770"/>
    <w:rsid w:val="0098292B"/>
    <w:rsid w:val="00990278"/>
    <w:rsid w:val="00991A13"/>
    <w:rsid w:val="00992E7F"/>
    <w:rsid w:val="00995E75"/>
    <w:rsid w:val="00995E7D"/>
    <w:rsid w:val="00996884"/>
    <w:rsid w:val="009A10A8"/>
    <w:rsid w:val="009A23F9"/>
    <w:rsid w:val="009A282D"/>
    <w:rsid w:val="009A359D"/>
    <w:rsid w:val="009A3D5C"/>
    <w:rsid w:val="009A688D"/>
    <w:rsid w:val="009A6EAF"/>
    <w:rsid w:val="009B0C91"/>
    <w:rsid w:val="009B16F4"/>
    <w:rsid w:val="009B4290"/>
    <w:rsid w:val="009B48F1"/>
    <w:rsid w:val="009B6A8A"/>
    <w:rsid w:val="009B75E6"/>
    <w:rsid w:val="009C0D7C"/>
    <w:rsid w:val="009C2265"/>
    <w:rsid w:val="009C5236"/>
    <w:rsid w:val="009C6B91"/>
    <w:rsid w:val="009C79FE"/>
    <w:rsid w:val="009D0888"/>
    <w:rsid w:val="009D16B3"/>
    <w:rsid w:val="009D5A01"/>
    <w:rsid w:val="009D5B69"/>
    <w:rsid w:val="009D628E"/>
    <w:rsid w:val="009D7066"/>
    <w:rsid w:val="009E0F3E"/>
    <w:rsid w:val="009E0F71"/>
    <w:rsid w:val="009E68D8"/>
    <w:rsid w:val="009E7E52"/>
    <w:rsid w:val="009F0EF3"/>
    <w:rsid w:val="009F1E94"/>
    <w:rsid w:val="009F2538"/>
    <w:rsid w:val="009F3C7F"/>
    <w:rsid w:val="009F6F94"/>
    <w:rsid w:val="009F7BE1"/>
    <w:rsid w:val="00A0001C"/>
    <w:rsid w:val="00A007AF"/>
    <w:rsid w:val="00A012B3"/>
    <w:rsid w:val="00A012E6"/>
    <w:rsid w:val="00A02AC8"/>
    <w:rsid w:val="00A02BBF"/>
    <w:rsid w:val="00A04305"/>
    <w:rsid w:val="00A07874"/>
    <w:rsid w:val="00A103C7"/>
    <w:rsid w:val="00A13095"/>
    <w:rsid w:val="00A13AC6"/>
    <w:rsid w:val="00A13B6A"/>
    <w:rsid w:val="00A15C5B"/>
    <w:rsid w:val="00A15E5A"/>
    <w:rsid w:val="00A16CAD"/>
    <w:rsid w:val="00A16FCD"/>
    <w:rsid w:val="00A179EE"/>
    <w:rsid w:val="00A201DC"/>
    <w:rsid w:val="00A20555"/>
    <w:rsid w:val="00A2366A"/>
    <w:rsid w:val="00A249C9"/>
    <w:rsid w:val="00A2677A"/>
    <w:rsid w:val="00A270AA"/>
    <w:rsid w:val="00A2754B"/>
    <w:rsid w:val="00A27F4C"/>
    <w:rsid w:val="00A31B33"/>
    <w:rsid w:val="00A32166"/>
    <w:rsid w:val="00A3231D"/>
    <w:rsid w:val="00A3437F"/>
    <w:rsid w:val="00A344F0"/>
    <w:rsid w:val="00A3659E"/>
    <w:rsid w:val="00A3677F"/>
    <w:rsid w:val="00A36A18"/>
    <w:rsid w:val="00A3715B"/>
    <w:rsid w:val="00A40758"/>
    <w:rsid w:val="00A40A6E"/>
    <w:rsid w:val="00A41E9A"/>
    <w:rsid w:val="00A4360A"/>
    <w:rsid w:val="00A448EF"/>
    <w:rsid w:val="00A453D7"/>
    <w:rsid w:val="00A4591F"/>
    <w:rsid w:val="00A45EC7"/>
    <w:rsid w:val="00A465C9"/>
    <w:rsid w:val="00A52CF3"/>
    <w:rsid w:val="00A53F65"/>
    <w:rsid w:val="00A540BD"/>
    <w:rsid w:val="00A5526C"/>
    <w:rsid w:val="00A5556C"/>
    <w:rsid w:val="00A56A2D"/>
    <w:rsid w:val="00A57416"/>
    <w:rsid w:val="00A6032C"/>
    <w:rsid w:val="00A60742"/>
    <w:rsid w:val="00A6340E"/>
    <w:rsid w:val="00A65AA9"/>
    <w:rsid w:val="00A66293"/>
    <w:rsid w:val="00A70040"/>
    <w:rsid w:val="00A70091"/>
    <w:rsid w:val="00A714BD"/>
    <w:rsid w:val="00A7423B"/>
    <w:rsid w:val="00A76CC3"/>
    <w:rsid w:val="00A77077"/>
    <w:rsid w:val="00A8052D"/>
    <w:rsid w:val="00A90576"/>
    <w:rsid w:val="00A934FE"/>
    <w:rsid w:val="00AA04CA"/>
    <w:rsid w:val="00AA0849"/>
    <w:rsid w:val="00AA2378"/>
    <w:rsid w:val="00AA3D61"/>
    <w:rsid w:val="00AA61F5"/>
    <w:rsid w:val="00AA6F58"/>
    <w:rsid w:val="00AB0392"/>
    <w:rsid w:val="00AB5568"/>
    <w:rsid w:val="00AC078B"/>
    <w:rsid w:val="00AC0906"/>
    <w:rsid w:val="00AC127B"/>
    <w:rsid w:val="00AC5B37"/>
    <w:rsid w:val="00AC5F05"/>
    <w:rsid w:val="00AC67FB"/>
    <w:rsid w:val="00AC6CFC"/>
    <w:rsid w:val="00AC7B4E"/>
    <w:rsid w:val="00AD11B4"/>
    <w:rsid w:val="00AD1B74"/>
    <w:rsid w:val="00AD220E"/>
    <w:rsid w:val="00AD23A8"/>
    <w:rsid w:val="00AD4875"/>
    <w:rsid w:val="00AD583B"/>
    <w:rsid w:val="00AD6039"/>
    <w:rsid w:val="00AD633D"/>
    <w:rsid w:val="00AE2C5D"/>
    <w:rsid w:val="00AE343A"/>
    <w:rsid w:val="00AE56E9"/>
    <w:rsid w:val="00AE57FC"/>
    <w:rsid w:val="00AE5ABA"/>
    <w:rsid w:val="00AE6114"/>
    <w:rsid w:val="00AE68F0"/>
    <w:rsid w:val="00AF20E0"/>
    <w:rsid w:val="00AF5A3A"/>
    <w:rsid w:val="00AF6EF4"/>
    <w:rsid w:val="00B026A5"/>
    <w:rsid w:val="00B053D9"/>
    <w:rsid w:val="00B11F62"/>
    <w:rsid w:val="00B135A3"/>
    <w:rsid w:val="00B1364F"/>
    <w:rsid w:val="00B138EE"/>
    <w:rsid w:val="00B144A9"/>
    <w:rsid w:val="00B2060E"/>
    <w:rsid w:val="00B2115A"/>
    <w:rsid w:val="00B211CB"/>
    <w:rsid w:val="00B223EE"/>
    <w:rsid w:val="00B22732"/>
    <w:rsid w:val="00B25A12"/>
    <w:rsid w:val="00B26809"/>
    <w:rsid w:val="00B26DED"/>
    <w:rsid w:val="00B2714F"/>
    <w:rsid w:val="00B304E6"/>
    <w:rsid w:val="00B33C5E"/>
    <w:rsid w:val="00B411B6"/>
    <w:rsid w:val="00B41F27"/>
    <w:rsid w:val="00B42E3A"/>
    <w:rsid w:val="00B4381C"/>
    <w:rsid w:val="00B43B29"/>
    <w:rsid w:val="00B477FD"/>
    <w:rsid w:val="00B47BD3"/>
    <w:rsid w:val="00B51C63"/>
    <w:rsid w:val="00B55E29"/>
    <w:rsid w:val="00B56906"/>
    <w:rsid w:val="00B56B44"/>
    <w:rsid w:val="00B57183"/>
    <w:rsid w:val="00B61E1C"/>
    <w:rsid w:val="00B61E39"/>
    <w:rsid w:val="00B62B88"/>
    <w:rsid w:val="00B63952"/>
    <w:rsid w:val="00B63ED6"/>
    <w:rsid w:val="00B6655A"/>
    <w:rsid w:val="00B66709"/>
    <w:rsid w:val="00B67BEB"/>
    <w:rsid w:val="00B71BC8"/>
    <w:rsid w:val="00B74668"/>
    <w:rsid w:val="00B755AF"/>
    <w:rsid w:val="00B76A17"/>
    <w:rsid w:val="00B81578"/>
    <w:rsid w:val="00B81F51"/>
    <w:rsid w:val="00B82109"/>
    <w:rsid w:val="00B823D1"/>
    <w:rsid w:val="00B827C7"/>
    <w:rsid w:val="00B848BF"/>
    <w:rsid w:val="00B85B76"/>
    <w:rsid w:val="00B85BAC"/>
    <w:rsid w:val="00B879E6"/>
    <w:rsid w:val="00B905B2"/>
    <w:rsid w:val="00B9214F"/>
    <w:rsid w:val="00B95386"/>
    <w:rsid w:val="00B957EE"/>
    <w:rsid w:val="00B95BC6"/>
    <w:rsid w:val="00B95DAE"/>
    <w:rsid w:val="00BA0584"/>
    <w:rsid w:val="00BA106C"/>
    <w:rsid w:val="00BA45EC"/>
    <w:rsid w:val="00BB0C4A"/>
    <w:rsid w:val="00BB1E76"/>
    <w:rsid w:val="00BB27C1"/>
    <w:rsid w:val="00BB2D1E"/>
    <w:rsid w:val="00BB3F09"/>
    <w:rsid w:val="00BB593C"/>
    <w:rsid w:val="00BC19B2"/>
    <w:rsid w:val="00BC2293"/>
    <w:rsid w:val="00BC438E"/>
    <w:rsid w:val="00BC4D1A"/>
    <w:rsid w:val="00BC5E1D"/>
    <w:rsid w:val="00BC6462"/>
    <w:rsid w:val="00BC6D1A"/>
    <w:rsid w:val="00BC71FA"/>
    <w:rsid w:val="00BC7F66"/>
    <w:rsid w:val="00BD18C0"/>
    <w:rsid w:val="00BD2014"/>
    <w:rsid w:val="00BD2282"/>
    <w:rsid w:val="00BD34E3"/>
    <w:rsid w:val="00BE0DB6"/>
    <w:rsid w:val="00BE12B1"/>
    <w:rsid w:val="00BE1F2B"/>
    <w:rsid w:val="00BE2DC4"/>
    <w:rsid w:val="00BE331F"/>
    <w:rsid w:val="00BE4890"/>
    <w:rsid w:val="00BE5D27"/>
    <w:rsid w:val="00BE6889"/>
    <w:rsid w:val="00BE6A1B"/>
    <w:rsid w:val="00BE7A18"/>
    <w:rsid w:val="00BE7A87"/>
    <w:rsid w:val="00BF003F"/>
    <w:rsid w:val="00BF03FE"/>
    <w:rsid w:val="00BF0CBB"/>
    <w:rsid w:val="00BF0EE4"/>
    <w:rsid w:val="00BF1A46"/>
    <w:rsid w:val="00BF1A4D"/>
    <w:rsid w:val="00BF3AF6"/>
    <w:rsid w:val="00BF488C"/>
    <w:rsid w:val="00BF4AD0"/>
    <w:rsid w:val="00BF70CF"/>
    <w:rsid w:val="00C007FD"/>
    <w:rsid w:val="00C01660"/>
    <w:rsid w:val="00C02732"/>
    <w:rsid w:val="00C05C22"/>
    <w:rsid w:val="00C10E6B"/>
    <w:rsid w:val="00C12435"/>
    <w:rsid w:val="00C13877"/>
    <w:rsid w:val="00C13FB0"/>
    <w:rsid w:val="00C14475"/>
    <w:rsid w:val="00C15AA9"/>
    <w:rsid w:val="00C16158"/>
    <w:rsid w:val="00C16384"/>
    <w:rsid w:val="00C16928"/>
    <w:rsid w:val="00C16E4B"/>
    <w:rsid w:val="00C17012"/>
    <w:rsid w:val="00C20D19"/>
    <w:rsid w:val="00C2219E"/>
    <w:rsid w:val="00C2290E"/>
    <w:rsid w:val="00C22F66"/>
    <w:rsid w:val="00C22F99"/>
    <w:rsid w:val="00C24A51"/>
    <w:rsid w:val="00C25F5B"/>
    <w:rsid w:val="00C26703"/>
    <w:rsid w:val="00C311C4"/>
    <w:rsid w:val="00C31964"/>
    <w:rsid w:val="00C32C3D"/>
    <w:rsid w:val="00C35850"/>
    <w:rsid w:val="00C35B5F"/>
    <w:rsid w:val="00C407D9"/>
    <w:rsid w:val="00C427F2"/>
    <w:rsid w:val="00C43151"/>
    <w:rsid w:val="00C474E2"/>
    <w:rsid w:val="00C47733"/>
    <w:rsid w:val="00C50202"/>
    <w:rsid w:val="00C507A4"/>
    <w:rsid w:val="00C51EBA"/>
    <w:rsid w:val="00C52476"/>
    <w:rsid w:val="00C52721"/>
    <w:rsid w:val="00C530CA"/>
    <w:rsid w:val="00C54823"/>
    <w:rsid w:val="00C55B6B"/>
    <w:rsid w:val="00C56060"/>
    <w:rsid w:val="00C56C2F"/>
    <w:rsid w:val="00C61B9C"/>
    <w:rsid w:val="00C70EE5"/>
    <w:rsid w:val="00C717E2"/>
    <w:rsid w:val="00C71C22"/>
    <w:rsid w:val="00C71CA9"/>
    <w:rsid w:val="00C74D61"/>
    <w:rsid w:val="00C75949"/>
    <w:rsid w:val="00C75DCF"/>
    <w:rsid w:val="00C765A9"/>
    <w:rsid w:val="00C76A68"/>
    <w:rsid w:val="00C77C97"/>
    <w:rsid w:val="00C80881"/>
    <w:rsid w:val="00C812DE"/>
    <w:rsid w:val="00C8316E"/>
    <w:rsid w:val="00C84A32"/>
    <w:rsid w:val="00C85135"/>
    <w:rsid w:val="00C90BA4"/>
    <w:rsid w:val="00C92A82"/>
    <w:rsid w:val="00C930BD"/>
    <w:rsid w:val="00C94C55"/>
    <w:rsid w:val="00C959CB"/>
    <w:rsid w:val="00CA1468"/>
    <w:rsid w:val="00CA1887"/>
    <w:rsid w:val="00CA22CC"/>
    <w:rsid w:val="00CA3415"/>
    <w:rsid w:val="00CA3FF5"/>
    <w:rsid w:val="00CA4122"/>
    <w:rsid w:val="00CA47D4"/>
    <w:rsid w:val="00CA4F93"/>
    <w:rsid w:val="00CA6522"/>
    <w:rsid w:val="00CB12BC"/>
    <w:rsid w:val="00CB40DC"/>
    <w:rsid w:val="00CC191C"/>
    <w:rsid w:val="00CC1CA6"/>
    <w:rsid w:val="00CC2854"/>
    <w:rsid w:val="00CC319C"/>
    <w:rsid w:val="00CC561E"/>
    <w:rsid w:val="00CC5F8C"/>
    <w:rsid w:val="00CC6674"/>
    <w:rsid w:val="00CD0A8D"/>
    <w:rsid w:val="00CD1559"/>
    <w:rsid w:val="00CD5D9E"/>
    <w:rsid w:val="00CD71E6"/>
    <w:rsid w:val="00CE09C0"/>
    <w:rsid w:val="00CE1FD1"/>
    <w:rsid w:val="00CE3033"/>
    <w:rsid w:val="00CE6C5A"/>
    <w:rsid w:val="00CE6D03"/>
    <w:rsid w:val="00CE7C50"/>
    <w:rsid w:val="00CF0200"/>
    <w:rsid w:val="00CF2D9A"/>
    <w:rsid w:val="00CF6106"/>
    <w:rsid w:val="00D0454E"/>
    <w:rsid w:val="00D0603F"/>
    <w:rsid w:val="00D06C1E"/>
    <w:rsid w:val="00D075BC"/>
    <w:rsid w:val="00D10C3D"/>
    <w:rsid w:val="00D113AD"/>
    <w:rsid w:val="00D12AD5"/>
    <w:rsid w:val="00D148F9"/>
    <w:rsid w:val="00D20601"/>
    <w:rsid w:val="00D22DA9"/>
    <w:rsid w:val="00D253E6"/>
    <w:rsid w:val="00D25FFC"/>
    <w:rsid w:val="00D2665E"/>
    <w:rsid w:val="00D26BFC"/>
    <w:rsid w:val="00D26FE1"/>
    <w:rsid w:val="00D27401"/>
    <w:rsid w:val="00D31035"/>
    <w:rsid w:val="00D310F4"/>
    <w:rsid w:val="00D3235A"/>
    <w:rsid w:val="00D3424A"/>
    <w:rsid w:val="00D40969"/>
    <w:rsid w:val="00D41837"/>
    <w:rsid w:val="00D42D50"/>
    <w:rsid w:val="00D47A0E"/>
    <w:rsid w:val="00D5080B"/>
    <w:rsid w:val="00D509FA"/>
    <w:rsid w:val="00D522F8"/>
    <w:rsid w:val="00D53B4A"/>
    <w:rsid w:val="00D5428D"/>
    <w:rsid w:val="00D557A4"/>
    <w:rsid w:val="00D570CA"/>
    <w:rsid w:val="00D5755D"/>
    <w:rsid w:val="00D60A2C"/>
    <w:rsid w:val="00D622E5"/>
    <w:rsid w:val="00D63A89"/>
    <w:rsid w:val="00D67721"/>
    <w:rsid w:val="00D677B5"/>
    <w:rsid w:val="00D7098B"/>
    <w:rsid w:val="00D714A4"/>
    <w:rsid w:val="00D717A4"/>
    <w:rsid w:val="00D72267"/>
    <w:rsid w:val="00D72E8A"/>
    <w:rsid w:val="00D7301E"/>
    <w:rsid w:val="00D7474E"/>
    <w:rsid w:val="00D75C0A"/>
    <w:rsid w:val="00D75DC9"/>
    <w:rsid w:val="00D7694E"/>
    <w:rsid w:val="00D769E3"/>
    <w:rsid w:val="00D77F69"/>
    <w:rsid w:val="00D80817"/>
    <w:rsid w:val="00D80C38"/>
    <w:rsid w:val="00D81EFC"/>
    <w:rsid w:val="00D82AEE"/>
    <w:rsid w:val="00D935D3"/>
    <w:rsid w:val="00D93949"/>
    <w:rsid w:val="00D94A07"/>
    <w:rsid w:val="00D95CAA"/>
    <w:rsid w:val="00D96839"/>
    <w:rsid w:val="00D96C69"/>
    <w:rsid w:val="00DA05A1"/>
    <w:rsid w:val="00DA06CE"/>
    <w:rsid w:val="00DA16F0"/>
    <w:rsid w:val="00DA1DA2"/>
    <w:rsid w:val="00DA21E8"/>
    <w:rsid w:val="00DA3369"/>
    <w:rsid w:val="00DA4090"/>
    <w:rsid w:val="00DA58B7"/>
    <w:rsid w:val="00DA607F"/>
    <w:rsid w:val="00DA7805"/>
    <w:rsid w:val="00DB2F00"/>
    <w:rsid w:val="00DB3930"/>
    <w:rsid w:val="00DB3E08"/>
    <w:rsid w:val="00DB48FE"/>
    <w:rsid w:val="00DB61D3"/>
    <w:rsid w:val="00DB7F13"/>
    <w:rsid w:val="00DC0808"/>
    <w:rsid w:val="00DC1094"/>
    <w:rsid w:val="00DC29F6"/>
    <w:rsid w:val="00DC660D"/>
    <w:rsid w:val="00DC7231"/>
    <w:rsid w:val="00DD0BE7"/>
    <w:rsid w:val="00DD1192"/>
    <w:rsid w:val="00DD14C6"/>
    <w:rsid w:val="00DD25B3"/>
    <w:rsid w:val="00DD29B3"/>
    <w:rsid w:val="00DD431B"/>
    <w:rsid w:val="00DD48AA"/>
    <w:rsid w:val="00DD6239"/>
    <w:rsid w:val="00DD77B0"/>
    <w:rsid w:val="00DD7D79"/>
    <w:rsid w:val="00DE05ED"/>
    <w:rsid w:val="00DE453B"/>
    <w:rsid w:val="00DE5364"/>
    <w:rsid w:val="00DF01BB"/>
    <w:rsid w:val="00DF090D"/>
    <w:rsid w:val="00DF1987"/>
    <w:rsid w:val="00DF1C44"/>
    <w:rsid w:val="00DF2AA3"/>
    <w:rsid w:val="00DF47E4"/>
    <w:rsid w:val="00DF527D"/>
    <w:rsid w:val="00DF6AD9"/>
    <w:rsid w:val="00DF6CBA"/>
    <w:rsid w:val="00DF7643"/>
    <w:rsid w:val="00E05395"/>
    <w:rsid w:val="00E05887"/>
    <w:rsid w:val="00E05DD6"/>
    <w:rsid w:val="00E06AA6"/>
    <w:rsid w:val="00E122F0"/>
    <w:rsid w:val="00E1436F"/>
    <w:rsid w:val="00E14C58"/>
    <w:rsid w:val="00E150B7"/>
    <w:rsid w:val="00E156DD"/>
    <w:rsid w:val="00E15801"/>
    <w:rsid w:val="00E15823"/>
    <w:rsid w:val="00E17760"/>
    <w:rsid w:val="00E17D23"/>
    <w:rsid w:val="00E17ECD"/>
    <w:rsid w:val="00E21A1F"/>
    <w:rsid w:val="00E22C6D"/>
    <w:rsid w:val="00E230BC"/>
    <w:rsid w:val="00E23CAF"/>
    <w:rsid w:val="00E2400A"/>
    <w:rsid w:val="00E26026"/>
    <w:rsid w:val="00E27953"/>
    <w:rsid w:val="00E2798C"/>
    <w:rsid w:val="00E30ADF"/>
    <w:rsid w:val="00E3269A"/>
    <w:rsid w:val="00E345D9"/>
    <w:rsid w:val="00E40DB4"/>
    <w:rsid w:val="00E436E0"/>
    <w:rsid w:val="00E437E0"/>
    <w:rsid w:val="00E438C0"/>
    <w:rsid w:val="00E45D71"/>
    <w:rsid w:val="00E5278E"/>
    <w:rsid w:val="00E570BD"/>
    <w:rsid w:val="00E57F0A"/>
    <w:rsid w:val="00E605BE"/>
    <w:rsid w:val="00E60724"/>
    <w:rsid w:val="00E625FD"/>
    <w:rsid w:val="00E65CC4"/>
    <w:rsid w:val="00E67F01"/>
    <w:rsid w:val="00E7204C"/>
    <w:rsid w:val="00E731DE"/>
    <w:rsid w:val="00E746A2"/>
    <w:rsid w:val="00E74B10"/>
    <w:rsid w:val="00E756B2"/>
    <w:rsid w:val="00E774DD"/>
    <w:rsid w:val="00E84174"/>
    <w:rsid w:val="00E85BE0"/>
    <w:rsid w:val="00E85FED"/>
    <w:rsid w:val="00E86180"/>
    <w:rsid w:val="00E869F1"/>
    <w:rsid w:val="00E911ED"/>
    <w:rsid w:val="00E91A32"/>
    <w:rsid w:val="00E94C83"/>
    <w:rsid w:val="00E9520E"/>
    <w:rsid w:val="00E959BE"/>
    <w:rsid w:val="00EA0CC6"/>
    <w:rsid w:val="00EA2360"/>
    <w:rsid w:val="00EA5533"/>
    <w:rsid w:val="00EA6C52"/>
    <w:rsid w:val="00EB169D"/>
    <w:rsid w:val="00EB3256"/>
    <w:rsid w:val="00EB53FA"/>
    <w:rsid w:val="00EB55BC"/>
    <w:rsid w:val="00EB7026"/>
    <w:rsid w:val="00EB7F5B"/>
    <w:rsid w:val="00EC2F59"/>
    <w:rsid w:val="00EC4B3C"/>
    <w:rsid w:val="00EC536D"/>
    <w:rsid w:val="00EC5B12"/>
    <w:rsid w:val="00ED010F"/>
    <w:rsid w:val="00ED1B08"/>
    <w:rsid w:val="00ED1E10"/>
    <w:rsid w:val="00ED293E"/>
    <w:rsid w:val="00ED2F1D"/>
    <w:rsid w:val="00ED38D2"/>
    <w:rsid w:val="00ED40D8"/>
    <w:rsid w:val="00ED4AAC"/>
    <w:rsid w:val="00ED5644"/>
    <w:rsid w:val="00ED63BD"/>
    <w:rsid w:val="00ED682C"/>
    <w:rsid w:val="00ED790C"/>
    <w:rsid w:val="00EE08CC"/>
    <w:rsid w:val="00EE0965"/>
    <w:rsid w:val="00EE0CA5"/>
    <w:rsid w:val="00EE0FBF"/>
    <w:rsid w:val="00EE1E74"/>
    <w:rsid w:val="00EE2122"/>
    <w:rsid w:val="00EE4DAA"/>
    <w:rsid w:val="00EE6415"/>
    <w:rsid w:val="00EF4AF6"/>
    <w:rsid w:val="00EF54E4"/>
    <w:rsid w:val="00EF56C6"/>
    <w:rsid w:val="00F00D0F"/>
    <w:rsid w:val="00F027E2"/>
    <w:rsid w:val="00F02F70"/>
    <w:rsid w:val="00F0487E"/>
    <w:rsid w:val="00F05228"/>
    <w:rsid w:val="00F05DA6"/>
    <w:rsid w:val="00F06B08"/>
    <w:rsid w:val="00F072F9"/>
    <w:rsid w:val="00F12260"/>
    <w:rsid w:val="00F12C22"/>
    <w:rsid w:val="00F13785"/>
    <w:rsid w:val="00F13C0D"/>
    <w:rsid w:val="00F1514C"/>
    <w:rsid w:val="00F204B3"/>
    <w:rsid w:val="00F23140"/>
    <w:rsid w:val="00F24527"/>
    <w:rsid w:val="00F24AC6"/>
    <w:rsid w:val="00F2576E"/>
    <w:rsid w:val="00F2796D"/>
    <w:rsid w:val="00F34FF2"/>
    <w:rsid w:val="00F374E6"/>
    <w:rsid w:val="00F37BB5"/>
    <w:rsid w:val="00F41FC6"/>
    <w:rsid w:val="00F429FD"/>
    <w:rsid w:val="00F430E2"/>
    <w:rsid w:val="00F43408"/>
    <w:rsid w:val="00F43A08"/>
    <w:rsid w:val="00F46D3F"/>
    <w:rsid w:val="00F47512"/>
    <w:rsid w:val="00F50D02"/>
    <w:rsid w:val="00F51A60"/>
    <w:rsid w:val="00F520C5"/>
    <w:rsid w:val="00F578C1"/>
    <w:rsid w:val="00F57FEA"/>
    <w:rsid w:val="00F60EDF"/>
    <w:rsid w:val="00F60F39"/>
    <w:rsid w:val="00F62443"/>
    <w:rsid w:val="00F625B9"/>
    <w:rsid w:val="00F63C86"/>
    <w:rsid w:val="00F63EC5"/>
    <w:rsid w:val="00F6482B"/>
    <w:rsid w:val="00F65FD8"/>
    <w:rsid w:val="00F70699"/>
    <w:rsid w:val="00F70E2B"/>
    <w:rsid w:val="00F712FF"/>
    <w:rsid w:val="00F758E2"/>
    <w:rsid w:val="00F7591F"/>
    <w:rsid w:val="00F76109"/>
    <w:rsid w:val="00F77FCC"/>
    <w:rsid w:val="00F81E8A"/>
    <w:rsid w:val="00F85421"/>
    <w:rsid w:val="00F87339"/>
    <w:rsid w:val="00F873A9"/>
    <w:rsid w:val="00F9077A"/>
    <w:rsid w:val="00F91CDC"/>
    <w:rsid w:val="00F956D9"/>
    <w:rsid w:val="00F95AB0"/>
    <w:rsid w:val="00FA0928"/>
    <w:rsid w:val="00FA0EED"/>
    <w:rsid w:val="00FA157C"/>
    <w:rsid w:val="00FA2F28"/>
    <w:rsid w:val="00FA3C5B"/>
    <w:rsid w:val="00FA454E"/>
    <w:rsid w:val="00FB2341"/>
    <w:rsid w:val="00FB2CB6"/>
    <w:rsid w:val="00FB323A"/>
    <w:rsid w:val="00FB519A"/>
    <w:rsid w:val="00FC0722"/>
    <w:rsid w:val="00FC5E9D"/>
    <w:rsid w:val="00FC69C9"/>
    <w:rsid w:val="00FD189B"/>
    <w:rsid w:val="00FD6BEC"/>
    <w:rsid w:val="00FD7E8B"/>
    <w:rsid w:val="00FE2DA4"/>
    <w:rsid w:val="00FE3C3D"/>
    <w:rsid w:val="00FE3D33"/>
    <w:rsid w:val="00FE58A0"/>
    <w:rsid w:val="00FE71C7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B8B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F"/>
    <w:rPr>
      <w:sz w:val="24"/>
    </w:rPr>
  </w:style>
  <w:style w:type="paragraph" w:styleId="Heading1">
    <w:name w:val="heading 1"/>
    <w:basedOn w:val="Normal"/>
    <w:next w:val="Normal"/>
    <w:qFormat/>
    <w:rsid w:val="002E5678"/>
    <w:pPr>
      <w:spacing w:after="120"/>
      <w:outlineLvl w:val="0"/>
    </w:pPr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qFormat/>
    <w:rsid w:val="00035ECF"/>
    <w:pPr>
      <w:keepNext/>
      <w:ind w:left="99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035ECF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035ECF"/>
    <w:pPr>
      <w:keepNext/>
      <w:spacing w:before="60"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rsid w:val="00035E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5EC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35EC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035EC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35EC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035ECF"/>
  </w:style>
  <w:style w:type="paragraph" w:customStyle="1" w:styleId="wfxFaxNum">
    <w:name w:val="wfxFaxNum"/>
    <w:basedOn w:val="Normal"/>
    <w:rsid w:val="00035ECF"/>
  </w:style>
  <w:style w:type="paragraph" w:styleId="Header">
    <w:name w:val="header"/>
    <w:basedOn w:val="Normal"/>
    <w:link w:val="HeaderChar"/>
    <w:uiPriority w:val="99"/>
    <w:rsid w:val="00035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5ECF"/>
    <w:pPr>
      <w:tabs>
        <w:tab w:val="center" w:pos="4320"/>
        <w:tab w:val="right" w:pos="8640"/>
      </w:tabs>
    </w:pPr>
  </w:style>
  <w:style w:type="paragraph" w:customStyle="1" w:styleId="Body">
    <w:name w:val="Body"/>
    <w:basedOn w:val="wfxRecipient"/>
    <w:autoRedefine/>
    <w:rsid w:val="00035ECF"/>
    <w:pPr>
      <w:spacing w:after="120"/>
      <w:ind w:firstLine="288"/>
      <w:jc w:val="both"/>
    </w:pPr>
    <w:rPr>
      <w:sz w:val="21"/>
    </w:rPr>
  </w:style>
  <w:style w:type="paragraph" w:customStyle="1" w:styleId="Headline">
    <w:name w:val="Headline"/>
    <w:basedOn w:val="Normal"/>
    <w:next w:val="Body"/>
    <w:rsid w:val="00035ECF"/>
    <w:pPr>
      <w:keepNext/>
      <w:spacing w:after="60"/>
      <w:jc w:val="center"/>
    </w:pPr>
    <w:rPr>
      <w:b/>
      <w:sz w:val="21"/>
    </w:rPr>
  </w:style>
  <w:style w:type="paragraph" w:styleId="BodyText">
    <w:name w:val="Body Text"/>
    <w:basedOn w:val="Normal"/>
    <w:semiHidden/>
    <w:rsid w:val="00035ECF"/>
    <w:rPr>
      <w:rFonts w:ascii="Arial" w:hAnsi="Arial"/>
      <w:sz w:val="20"/>
    </w:rPr>
  </w:style>
  <w:style w:type="character" w:styleId="Hyperlink">
    <w:name w:val="Hyperlink"/>
    <w:semiHidden/>
    <w:rsid w:val="00035ECF"/>
    <w:rPr>
      <w:color w:val="0000FF"/>
      <w:u w:val="single"/>
    </w:rPr>
  </w:style>
  <w:style w:type="paragraph" w:customStyle="1" w:styleId="WPRCMember">
    <w:name w:val="WPRCMember"/>
    <w:basedOn w:val="Heading4"/>
    <w:rsid w:val="00035ECF"/>
    <w:rPr>
      <w:b w:val="0"/>
    </w:rPr>
  </w:style>
  <w:style w:type="paragraph" w:customStyle="1" w:styleId="WPRCPosition">
    <w:name w:val="WPRCPosition"/>
    <w:basedOn w:val="Heading1"/>
    <w:rsid w:val="00035ECF"/>
  </w:style>
  <w:style w:type="paragraph" w:customStyle="1" w:styleId="WPRCCommittee">
    <w:name w:val="WPRCCommittee"/>
    <w:basedOn w:val="BodyText"/>
    <w:rsid w:val="00035ECF"/>
    <w:rPr>
      <w:rFonts w:ascii="Arial Narrow" w:hAnsi="Arial Narrow"/>
    </w:rPr>
  </w:style>
  <w:style w:type="paragraph" w:customStyle="1" w:styleId="WPRCComName">
    <w:name w:val="WPRCComName"/>
    <w:basedOn w:val="BodyText"/>
    <w:rsid w:val="00035ECF"/>
    <w:pPr>
      <w:spacing w:after="120"/>
    </w:pPr>
    <w:rPr>
      <w:rFonts w:ascii="Arial Narrow" w:hAnsi="Arial Narrow"/>
      <w:i/>
    </w:rPr>
  </w:style>
  <w:style w:type="paragraph" w:styleId="BodyTextIndent">
    <w:name w:val="Body Text Indent"/>
    <w:basedOn w:val="Normal"/>
    <w:semiHidden/>
    <w:rsid w:val="00035ECF"/>
    <w:pPr>
      <w:ind w:left="990"/>
    </w:pPr>
  </w:style>
  <w:style w:type="paragraph" w:customStyle="1" w:styleId="h1">
    <w:name w:val="h1"/>
    <w:basedOn w:val="BodyText"/>
    <w:rsid w:val="00035ECF"/>
    <w:pPr>
      <w:keepNext/>
      <w:spacing w:before="60" w:after="120"/>
      <w:jc w:val="center"/>
    </w:pPr>
    <w:rPr>
      <w:rFonts w:ascii="Times New Roman" w:hAnsi="Times New Roman"/>
      <w:smallCaps/>
    </w:rPr>
  </w:style>
  <w:style w:type="paragraph" w:styleId="BlockText">
    <w:name w:val="Block Text"/>
    <w:basedOn w:val="Normal"/>
    <w:semiHidden/>
    <w:rsid w:val="00035EC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035ECF"/>
    <w:pPr>
      <w:spacing w:after="120" w:line="480" w:lineRule="auto"/>
    </w:pPr>
  </w:style>
  <w:style w:type="paragraph" w:styleId="BodyText3">
    <w:name w:val="Body Text 3"/>
    <w:basedOn w:val="Normal"/>
    <w:semiHidden/>
    <w:rsid w:val="00035EC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35ECF"/>
    <w:pPr>
      <w:spacing w:after="120"/>
      <w:ind w:firstLine="210"/>
    </w:pPr>
    <w:rPr>
      <w:rFonts w:ascii="Times New Roman" w:hAnsi="Times New Roman"/>
      <w:sz w:val="22"/>
    </w:rPr>
  </w:style>
  <w:style w:type="paragraph" w:styleId="BodyTextFirstIndent2">
    <w:name w:val="Body Text First Indent 2"/>
    <w:basedOn w:val="BodyTextIndent"/>
    <w:semiHidden/>
    <w:rsid w:val="00035ECF"/>
    <w:pPr>
      <w:spacing w:after="120"/>
      <w:ind w:left="360" w:firstLine="210"/>
    </w:pPr>
  </w:style>
  <w:style w:type="paragraph" w:styleId="BodyTextIndent2">
    <w:name w:val="Body Text Indent 2"/>
    <w:basedOn w:val="Normal"/>
    <w:semiHidden/>
    <w:rsid w:val="00035EC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035EC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35EC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035ECF"/>
    <w:pPr>
      <w:ind w:left="4320"/>
    </w:pPr>
  </w:style>
  <w:style w:type="paragraph" w:styleId="CommentText">
    <w:name w:val="annotation text"/>
    <w:basedOn w:val="Normal"/>
    <w:semiHidden/>
    <w:rsid w:val="00035ECF"/>
    <w:rPr>
      <w:sz w:val="20"/>
    </w:rPr>
  </w:style>
  <w:style w:type="paragraph" w:styleId="Date">
    <w:name w:val="Date"/>
    <w:basedOn w:val="Normal"/>
    <w:next w:val="Normal"/>
    <w:semiHidden/>
    <w:rsid w:val="00035ECF"/>
  </w:style>
  <w:style w:type="paragraph" w:styleId="DocumentMap">
    <w:name w:val="Document Map"/>
    <w:basedOn w:val="Normal"/>
    <w:semiHidden/>
    <w:rsid w:val="00035EC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035ECF"/>
  </w:style>
  <w:style w:type="paragraph" w:styleId="EndnoteText">
    <w:name w:val="endnote text"/>
    <w:basedOn w:val="Normal"/>
    <w:semiHidden/>
    <w:rsid w:val="00035ECF"/>
    <w:rPr>
      <w:sz w:val="20"/>
    </w:rPr>
  </w:style>
  <w:style w:type="paragraph" w:styleId="EnvelopeAddress">
    <w:name w:val="envelope address"/>
    <w:basedOn w:val="Normal"/>
    <w:semiHidden/>
    <w:rsid w:val="00035EC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035EC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35ECF"/>
    <w:rPr>
      <w:sz w:val="20"/>
    </w:rPr>
  </w:style>
  <w:style w:type="paragraph" w:styleId="HTMLAddress">
    <w:name w:val="HTML Address"/>
    <w:basedOn w:val="Normal"/>
    <w:semiHidden/>
    <w:rsid w:val="00035ECF"/>
    <w:rPr>
      <w:i/>
      <w:iCs/>
    </w:rPr>
  </w:style>
  <w:style w:type="paragraph" w:styleId="HTMLPreformatted">
    <w:name w:val="HTML Preformatted"/>
    <w:basedOn w:val="Normal"/>
    <w:semiHidden/>
    <w:rsid w:val="00035EC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35EC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35EC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35EC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35EC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35EC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35EC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35EC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35EC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35EC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35ECF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35ECF"/>
    <w:pPr>
      <w:ind w:left="360" w:hanging="360"/>
    </w:pPr>
  </w:style>
  <w:style w:type="paragraph" w:styleId="List2">
    <w:name w:val="List 2"/>
    <w:basedOn w:val="Normal"/>
    <w:semiHidden/>
    <w:rsid w:val="00035ECF"/>
    <w:pPr>
      <w:ind w:left="720" w:hanging="360"/>
    </w:pPr>
  </w:style>
  <w:style w:type="paragraph" w:styleId="List3">
    <w:name w:val="List 3"/>
    <w:basedOn w:val="Normal"/>
    <w:semiHidden/>
    <w:rsid w:val="00035ECF"/>
    <w:pPr>
      <w:ind w:left="1080" w:hanging="360"/>
    </w:pPr>
  </w:style>
  <w:style w:type="paragraph" w:styleId="List4">
    <w:name w:val="List 4"/>
    <w:basedOn w:val="Normal"/>
    <w:semiHidden/>
    <w:rsid w:val="00035ECF"/>
    <w:pPr>
      <w:ind w:left="1440" w:hanging="360"/>
    </w:pPr>
  </w:style>
  <w:style w:type="paragraph" w:styleId="List5">
    <w:name w:val="List 5"/>
    <w:basedOn w:val="Normal"/>
    <w:semiHidden/>
    <w:rsid w:val="00035ECF"/>
    <w:pPr>
      <w:ind w:left="1800" w:hanging="360"/>
    </w:pPr>
  </w:style>
  <w:style w:type="paragraph" w:styleId="ListBullet">
    <w:name w:val="List Bullet"/>
    <w:basedOn w:val="Normal"/>
    <w:autoRedefine/>
    <w:semiHidden/>
    <w:rsid w:val="00035ECF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035ECF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035ECF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035ECF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035ECF"/>
    <w:pPr>
      <w:numPr>
        <w:numId w:val="5"/>
      </w:numPr>
    </w:pPr>
  </w:style>
  <w:style w:type="paragraph" w:styleId="ListContinue">
    <w:name w:val="List Continue"/>
    <w:basedOn w:val="Normal"/>
    <w:semiHidden/>
    <w:rsid w:val="00035ECF"/>
    <w:pPr>
      <w:spacing w:after="120"/>
      <w:ind w:left="360"/>
    </w:pPr>
  </w:style>
  <w:style w:type="paragraph" w:styleId="ListContinue2">
    <w:name w:val="List Continue 2"/>
    <w:basedOn w:val="Normal"/>
    <w:semiHidden/>
    <w:rsid w:val="00035ECF"/>
    <w:pPr>
      <w:spacing w:after="120"/>
      <w:ind w:left="720"/>
    </w:pPr>
  </w:style>
  <w:style w:type="paragraph" w:styleId="ListContinue3">
    <w:name w:val="List Continue 3"/>
    <w:basedOn w:val="Normal"/>
    <w:semiHidden/>
    <w:rsid w:val="00035ECF"/>
    <w:pPr>
      <w:spacing w:after="120"/>
      <w:ind w:left="1080"/>
    </w:pPr>
  </w:style>
  <w:style w:type="paragraph" w:styleId="ListContinue4">
    <w:name w:val="List Continue 4"/>
    <w:basedOn w:val="Normal"/>
    <w:semiHidden/>
    <w:rsid w:val="00035ECF"/>
    <w:pPr>
      <w:spacing w:after="120"/>
      <w:ind w:left="1440"/>
    </w:pPr>
  </w:style>
  <w:style w:type="paragraph" w:styleId="ListContinue5">
    <w:name w:val="List Continue 5"/>
    <w:basedOn w:val="Normal"/>
    <w:semiHidden/>
    <w:rsid w:val="00035ECF"/>
    <w:pPr>
      <w:spacing w:after="120"/>
      <w:ind w:left="1800"/>
    </w:pPr>
  </w:style>
  <w:style w:type="paragraph" w:styleId="ListNumber">
    <w:name w:val="List Number"/>
    <w:basedOn w:val="Normal"/>
    <w:semiHidden/>
    <w:rsid w:val="00035ECF"/>
    <w:pPr>
      <w:numPr>
        <w:numId w:val="6"/>
      </w:numPr>
    </w:pPr>
  </w:style>
  <w:style w:type="paragraph" w:styleId="ListNumber2">
    <w:name w:val="List Number 2"/>
    <w:basedOn w:val="Normal"/>
    <w:semiHidden/>
    <w:rsid w:val="00035ECF"/>
    <w:pPr>
      <w:numPr>
        <w:numId w:val="7"/>
      </w:numPr>
    </w:pPr>
  </w:style>
  <w:style w:type="paragraph" w:styleId="ListNumber3">
    <w:name w:val="List Number 3"/>
    <w:basedOn w:val="Normal"/>
    <w:semiHidden/>
    <w:rsid w:val="00035ECF"/>
    <w:pPr>
      <w:numPr>
        <w:numId w:val="8"/>
      </w:numPr>
    </w:pPr>
  </w:style>
  <w:style w:type="paragraph" w:styleId="ListNumber4">
    <w:name w:val="List Number 4"/>
    <w:basedOn w:val="Normal"/>
    <w:semiHidden/>
    <w:rsid w:val="00035ECF"/>
    <w:pPr>
      <w:numPr>
        <w:numId w:val="9"/>
      </w:numPr>
    </w:pPr>
  </w:style>
  <w:style w:type="paragraph" w:styleId="ListNumber5">
    <w:name w:val="List Number 5"/>
    <w:basedOn w:val="Normal"/>
    <w:semiHidden/>
    <w:rsid w:val="00035ECF"/>
    <w:pPr>
      <w:numPr>
        <w:numId w:val="10"/>
      </w:numPr>
    </w:pPr>
  </w:style>
  <w:style w:type="paragraph" w:styleId="MacroText">
    <w:name w:val="macro"/>
    <w:semiHidden/>
    <w:rsid w:val="00035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035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035ECF"/>
    <w:rPr>
      <w:szCs w:val="24"/>
    </w:rPr>
  </w:style>
  <w:style w:type="paragraph" w:styleId="NormalIndent">
    <w:name w:val="Normal Indent"/>
    <w:basedOn w:val="Normal"/>
    <w:semiHidden/>
    <w:rsid w:val="00035ECF"/>
    <w:pPr>
      <w:ind w:left="720"/>
    </w:pPr>
  </w:style>
  <w:style w:type="paragraph" w:styleId="NoteHeading">
    <w:name w:val="Note Heading"/>
    <w:basedOn w:val="Normal"/>
    <w:next w:val="Normal"/>
    <w:semiHidden/>
    <w:rsid w:val="00035ECF"/>
  </w:style>
  <w:style w:type="paragraph" w:styleId="PlainText">
    <w:name w:val="Plain Text"/>
    <w:basedOn w:val="Normal"/>
    <w:semiHidden/>
    <w:rsid w:val="00035EC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035ECF"/>
  </w:style>
  <w:style w:type="paragraph" w:styleId="Signature">
    <w:name w:val="Signature"/>
    <w:basedOn w:val="Normal"/>
    <w:semiHidden/>
    <w:rsid w:val="00035ECF"/>
    <w:pPr>
      <w:ind w:left="4320"/>
    </w:pPr>
  </w:style>
  <w:style w:type="paragraph" w:styleId="Subtitle">
    <w:name w:val="Subtitle"/>
    <w:basedOn w:val="Normal"/>
    <w:qFormat/>
    <w:rsid w:val="00035EC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035ECF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35ECF"/>
    <w:pPr>
      <w:ind w:left="440" w:hanging="440"/>
    </w:pPr>
  </w:style>
  <w:style w:type="paragraph" w:styleId="Title">
    <w:name w:val="Title"/>
    <w:basedOn w:val="Normal"/>
    <w:qFormat/>
    <w:rsid w:val="00035E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35ECF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035ECF"/>
  </w:style>
  <w:style w:type="paragraph" w:styleId="TOC2">
    <w:name w:val="toc 2"/>
    <w:basedOn w:val="Normal"/>
    <w:next w:val="Normal"/>
    <w:autoRedefine/>
    <w:semiHidden/>
    <w:rsid w:val="00035ECF"/>
    <w:pPr>
      <w:ind w:left="220"/>
    </w:pPr>
  </w:style>
  <w:style w:type="paragraph" w:styleId="TOC3">
    <w:name w:val="toc 3"/>
    <w:basedOn w:val="Normal"/>
    <w:next w:val="Normal"/>
    <w:autoRedefine/>
    <w:semiHidden/>
    <w:rsid w:val="00035ECF"/>
    <w:pPr>
      <w:ind w:left="440"/>
    </w:pPr>
  </w:style>
  <w:style w:type="paragraph" w:styleId="TOC4">
    <w:name w:val="toc 4"/>
    <w:basedOn w:val="Normal"/>
    <w:next w:val="Normal"/>
    <w:autoRedefine/>
    <w:semiHidden/>
    <w:rsid w:val="00035ECF"/>
    <w:pPr>
      <w:ind w:left="660"/>
    </w:pPr>
  </w:style>
  <w:style w:type="paragraph" w:styleId="TOC5">
    <w:name w:val="toc 5"/>
    <w:basedOn w:val="Normal"/>
    <w:next w:val="Normal"/>
    <w:autoRedefine/>
    <w:semiHidden/>
    <w:rsid w:val="00035ECF"/>
    <w:pPr>
      <w:ind w:left="880"/>
    </w:pPr>
  </w:style>
  <w:style w:type="paragraph" w:styleId="TOC6">
    <w:name w:val="toc 6"/>
    <w:basedOn w:val="Normal"/>
    <w:next w:val="Normal"/>
    <w:autoRedefine/>
    <w:semiHidden/>
    <w:rsid w:val="00035ECF"/>
    <w:pPr>
      <w:ind w:left="1100"/>
    </w:pPr>
  </w:style>
  <w:style w:type="paragraph" w:styleId="TOC7">
    <w:name w:val="toc 7"/>
    <w:basedOn w:val="Normal"/>
    <w:next w:val="Normal"/>
    <w:autoRedefine/>
    <w:semiHidden/>
    <w:rsid w:val="00035ECF"/>
    <w:pPr>
      <w:ind w:left="1320"/>
    </w:pPr>
  </w:style>
  <w:style w:type="paragraph" w:styleId="TOC8">
    <w:name w:val="toc 8"/>
    <w:basedOn w:val="Normal"/>
    <w:next w:val="Normal"/>
    <w:autoRedefine/>
    <w:semiHidden/>
    <w:rsid w:val="00035ECF"/>
    <w:pPr>
      <w:ind w:left="1540"/>
    </w:pPr>
  </w:style>
  <w:style w:type="paragraph" w:styleId="TOC9">
    <w:name w:val="toc 9"/>
    <w:basedOn w:val="Normal"/>
    <w:next w:val="Normal"/>
    <w:autoRedefine/>
    <w:semiHidden/>
    <w:rsid w:val="00035ECF"/>
    <w:pPr>
      <w:ind w:left="1760"/>
    </w:pPr>
  </w:style>
  <w:style w:type="character" w:customStyle="1" w:styleId="EmailStyle100">
    <w:name w:val="EmailStyle100"/>
    <w:semiHidden/>
    <w:rsid w:val="00035ECF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semiHidden/>
    <w:rsid w:val="00035ECF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035ECF"/>
    <w:rPr>
      <w:color w:val="800080"/>
      <w:u w:val="single"/>
    </w:rPr>
  </w:style>
  <w:style w:type="character" w:styleId="LineNumber">
    <w:name w:val="line number"/>
    <w:basedOn w:val="DefaultParagraphFont"/>
    <w:semiHidden/>
    <w:rsid w:val="00035ECF"/>
  </w:style>
  <w:style w:type="character" w:customStyle="1" w:styleId="HeaderChar">
    <w:name w:val="Header Char"/>
    <w:link w:val="Header"/>
    <w:uiPriority w:val="99"/>
    <w:rsid w:val="006D7054"/>
    <w:rPr>
      <w:sz w:val="24"/>
    </w:rPr>
  </w:style>
  <w:style w:type="paragraph" w:styleId="ListParagraph">
    <w:name w:val="List Paragraph"/>
    <w:basedOn w:val="Normal"/>
    <w:uiPriority w:val="34"/>
    <w:qFormat/>
    <w:rsid w:val="00C16384"/>
    <w:pPr>
      <w:ind w:left="720"/>
    </w:pPr>
  </w:style>
  <w:style w:type="table" w:styleId="TableGrid">
    <w:name w:val="Table Grid"/>
    <w:basedOn w:val="TableNormal"/>
    <w:uiPriority w:val="59"/>
    <w:rsid w:val="0010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F"/>
    <w:rPr>
      <w:sz w:val="24"/>
    </w:rPr>
  </w:style>
  <w:style w:type="paragraph" w:styleId="Heading1">
    <w:name w:val="heading 1"/>
    <w:basedOn w:val="Normal"/>
    <w:next w:val="Normal"/>
    <w:qFormat/>
    <w:rsid w:val="002E5678"/>
    <w:pPr>
      <w:spacing w:after="120"/>
      <w:outlineLvl w:val="0"/>
    </w:pPr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qFormat/>
    <w:rsid w:val="00035ECF"/>
    <w:pPr>
      <w:keepNext/>
      <w:ind w:left="99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035ECF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035ECF"/>
    <w:pPr>
      <w:keepNext/>
      <w:spacing w:before="60"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rsid w:val="00035E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5EC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35EC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035EC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35EC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035ECF"/>
  </w:style>
  <w:style w:type="paragraph" w:customStyle="1" w:styleId="wfxFaxNum">
    <w:name w:val="wfxFaxNum"/>
    <w:basedOn w:val="Normal"/>
    <w:rsid w:val="00035ECF"/>
  </w:style>
  <w:style w:type="paragraph" w:styleId="Header">
    <w:name w:val="header"/>
    <w:basedOn w:val="Normal"/>
    <w:link w:val="HeaderChar"/>
    <w:uiPriority w:val="99"/>
    <w:rsid w:val="00035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5ECF"/>
    <w:pPr>
      <w:tabs>
        <w:tab w:val="center" w:pos="4320"/>
        <w:tab w:val="right" w:pos="8640"/>
      </w:tabs>
    </w:pPr>
  </w:style>
  <w:style w:type="paragraph" w:customStyle="1" w:styleId="Body">
    <w:name w:val="Body"/>
    <w:basedOn w:val="wfxRecipient"/>
    <w:autoRedefine/>
    <w:rsid w:val="00035ECF"/>
    <w:pPr>
      <w:spacing w:after="120"/>
      <w:ind w:firstLine="288"/>
      <w:jc w:val="both"/>
    </w:pPr>
    <w:rPr>
      <w:sz w:val="21"/>
    </w:rPr>
  </w:style>
  <w:style w:type="paragraph" w:customStyle="1" w:styleId="Headline">
    <w:name w:val="Headline"/>
    <w:basedOn w:val="Normal"/>
    <w:next w:val="Body"/>
    <w:rsid w:val="00035ECF"/>
    <w:pPr>
      <w:keepNext/>
      <w:spacing w:after="60"/>
      <w:jc w:val="center"/>
    </w:pPr>
    <w:rPr>
      <w:b/>
      <w:sz w:val="21"/>
    </w:rPr>
  </w:style>
  <w:style w:type="paragraph" w:styleId="BodyText">
    <w:name w:val="Body Text"/>
    <w:basedOn w:val="Normal"/>
    <w:semiHidden/>
    <w:rsid w:val="00035ECF"/>
    <w:rPr>
      <w:rFonts w:ascii="Arial" w:hAnsi="Arial"/>
      <w:sz w:val="20"/>
    </w:rPr>
  </w:style>
  <w:style w:type="character" w:styleId="Hyperlink">
    <w:name w:val="Hyperlink"/>
    <w:semiHidden/>
    <w:rsid w:val="00035ECF"/>
    <w:rPr>
      <w:color w:val="0000FF"/>
      <w:u w:val="single"/>
    </w:rPr>
  </w:style>
  <w:style w:type="paragraph" w:customStyle="1" w:styleId="WPRCMember">
    <w:name w:val="WPRCMember"/>
    <w:basedOn w:val="Heading4"/>
    <w:rsid w:val="00035ECF"/>
    <w:rPr>
      <w:b w:val="0"/>
    </w:rPr>
  </w:style>
  <w:style w:type="paragraph" w:customStyle="1" w:styleId="WPRCPosition">
    <w:name w:val="WPRCPosition"/>
    <w:basedOn w:val="Heading1"/>
    <w:rsid w:val="00035ECF"/>
  </w:style>
  <w:style w:type="paragraph" w:customStyle="1" w:styleId="WPRCCommittee">
    <w:name w:val="WPRCCommittee"/>
    <w:basedOn w:val="BodyText"/>
    <w:rsid w:val="00035ECF"/>
    <w:rPr>
      <w:rFonts w:ascii="Arial Narrow" w:hAnsi="Arial Narrow"/>
    </w:rPr>
  </w:style>
  <w:style w:type="paragraph" w:customStyle="1" w:styleId="WPRCComName">
    <w:name w:val="WPRCComName"/>
    <w:basedOn w:val="BodyText"/>
    <w:rsid w:val="00035ECF"/>
    <w:pPr>
      <w:spacing w:after="120"/>
    </w:pPr>
    <w:rPr>
      <w:rFonts w:ascii="Arial Narrow" w:hAnsi="Arial Narrow"/>
      <w:i/>
    </w:rPr>
  </w:style>
  <w:style w:type="paragraph" w:styleId="BodyTextIndent">
    <w:name w:val="Body Text Indent"/>
    <w:basedOn w:val="Normal"/>
    <w:semiHidden/>
    <w:rsid w:val="00035ECF"/>
    <w:pPr>
      <w:ind w:left="990"/>
    </w:pPr>
  </w:style>
  <w:style w:type="paragraph" w:customStyle="1" w:styleId="h1">
    <w:name w:val="h1"/>
    <w:basedOn w:val="BodyText"/>
    <w:rsid w:val="00035ECF"/>
    <w:pPr>
      <w:keepNext/>
      <w:spacing w:before="60" w:after="120"/>
      <w:jc w:val="center"/>
    </w:pPr>
    <w:rPr>
      <w:rFonts w:ascii="Times New Roman" w:hAnsi="Times New Roman"/>
      <w:smallCaps/>
    </w:rPr>
  </w:style>
  <w:style w:type="paragraph" w:styleId="BlockText">
    <w:name w:val="Block Text"/>
    <w:basedOn w:val="Normal"/>
    <w:semiHidden/>
    <w:rsid w:val="00035EC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035ECF"/>
    <w:pPr>
      <w:spacing w:after="120" w:line="480" w:lineRule="auto"/>
    </w:pPr>
  </w:style>
  <w:style w:type="paragraph" w:styleId="BodyText3">
    <w:name w:val="Body Text 3"/>
    <w:basedOn w:val="Normal"/>
    <w:semiHidden/>
    <w:rsid w:val="00035EC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35ECF"/>
    <w:pPr>
      <w:spacing w:after="120"/>
      <w:ind w:firstLine="210"/>
    </w:pPr>
    <w:rPr>
      <w:rFonts w:ascii="Times New Roman" w:hAnsi="Times New Roman"/>
      <w:sz w:val="22"/>
    </w:rPr>
  </w:style>
  <w:style w:type="paragraph" w:styleId="BodyTextFirstIndent2">
    <w:name w:val="Body Text First Indent 2"/>
    <w:basedOn w:val="BodyTextIndent"/>
    <w:semiHidden/>
    <w:rsid w:val="00035ECF"/>
    <w:pPr>
      <w:spacing w:after="120"/>
      <w:ind w:left="360" w:firstLine="210"/>
    </w:pPr>
  </w:style>
  <w:style w:type="paragraph" w:styleId="BodyTextIndent2">
    <w:name w:val="Body Text Indent 2"/>
    <w:basedOn w:val="Normal"/>
    <w:semiHidden/>
    <w:rsid w:val="00035EC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035EC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35EC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035ECF"/>
    <w:pPr>
      <w:ind w:left="4320"/>
    </w:pPr>
  </w:style>
  <w:style w:type="paragraph" w:styleId="CommentText">
    <w:name w:val="annotation text"/>
    <w:basedOn w:val="Normal"/>
    <w:semiHidden/>
    <w:rsid w:val="00035ECF"/>
    <w:rPr>
      <w:sz w:val="20"/>
    </w:rPr>
  </w:style>
  <w:style w:type="paragraph" w:styleId="Date">
    <w:name w:val="Date"/>
    <w:basedOn w:val="Normal"/>
    <w:next w:val="Normal"/>
    <w:semiHidden/>
    <w:rsid w:val="00035ECF"/>
  </w:style>
  <w:style w:type="paragraph" w:styleId="DocumentMap">
    <w:name w:val="Document Map"/>
    <w:basedOn w:val="Normal"/>
    <w:semiHidden/>
    <w:rsid w:val="00035EC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035ECF"/>
  </w:style>
  <w:style w:type="paragraph" w:styleId="EndnoteText">
    <w:name w:val="endnote text"/>
    <w:basedOn w:val="Normal"/>
    <w:semiHidden/>
    <w:rsid w:val="00035ECF"/>
    <w:rPr>
      <w:sz w:val="20"/>
    </w:rPr>
  </w:style>
  <w:style w:type="paragraph" w:styleId="EnvelopeAddress">
    <w:name w:val="envelope address"/>
    <w:basedOn w:val="Normal"/>
    <w:semiHidden/>
    <w:rsid w:val="00035EC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035EC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35ECF"/>
    <w:rPr>
      <w:sz w:val="20"/>
    </w:rPr>
  </w:style>
  <w:style w:type="paragraph" w:styleId="HTMLAddress">
    <w:name w:val="HTML Address"/>
    <w:basedOn w:val="Normal"/>
    <w:semiHidden/>
    <w:rsid w:val="00035ECF"/>
    <w:rPr>
      <w:i/>
      <w:iCs/>
    </w:rPr>
  </w:style>
  <w:style w:type="paragraph" w:styleId="HTMLPreformatted">
    <w:name w:val="HTML Preformatted"/>
    <w:basedOn w:val="Normal"/>
    <w:semiHidden/>
    <w:rsid w:val="00035EC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35EC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35EC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35EC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35EC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35ECF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35ECF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35EC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35EC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35EC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35ECF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35ECF"/>
    <w:pPr>
      <w:ind w:left="360" w:hanging="360"/>
    </w:pPr>
  </w:style>
  <w:style w:type="paragraph" w:styleId="List2">
    <w:name w:val="List 2"/>
    <w:basedOn w:val="Normal"/>
    <w:semiHidden/>
    <w:rsid w:val="00035ECF"/>
    <w:pPr>
      <w:ind w:left="720" w:hanging="360"/>
    </w:pPr>
  </w:style>
  <w:style w:type="paragraph" w:styleId="List3">
    <w:name w:val="List 3"/>
    <w:basedOn w:val="Normal"/>
    <w:semiHidden/>
    <w:rsid w:val="00035ECF"/>
    <w:pPr>
      <w:ind w:left="1080" w:hanging="360"/>
    </w:pPr>
  </w:style>
  <w:style w:type="paragraph" w:styleId="List4">
    <w:name w:val="List 4"/>
    <w:basedOn w:val="Normal"/>
    <w:semiHidden/>
    <w:rsid w:val="00035ECF"/>
    <w:pPr>
      <w:ind w:left="1440" w:hanging="360"/>
    </w:pPr>
  </w:style>
  <w:style w:type="paragraph" w:styleId="List5">
    <w:name w:val="List 5"/>
    <w:basedOn w:val="Normal"/>
    <w:semiHidden/>
    <w:rsid w:val="00035ECF"/>
    <w:pPr>
      <w:ind w:left="1800" w:hanging="360"/>
    </w:pPr>
  </w:style>
  <w:style w:type="paragraph" w:styleId="ListBullet">
    <w:name w:val="List Bullet"/>
    <w:basedOn w:val="Normal"/>
    <w:autoRedefine/>
    <w:semiHidden/>
    <w:rsid w:val="00035ECF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035ECF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035ECF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035ECF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035ECF"/>
    <w:pPr>
      <w:numPr>
        <w:numId w:val="5"/>
      </w:numPr>
    </w:pPr>
  </w:style>
  <w:style w:type="paragraph" w:styleId="ListContinue">
    <w:name w:val="List Continue"/>
    <w:basedOn w:val="Normal"/>
    <w:semiHidden/>
    <w:rsid w:val="00035ECF"/>
    <w:pPr>
      <w:spacing w:after="120"/>
      <w:ind w:left="360"/>
    </w:pPr>
  </w:style>
  <w:style w:type="paragraph" w:styleId="ListContinue2">
    <w:name w:val="List Continue 2"/>
    <w:basedOn w:val="Normal"/>
    <w:semiHidden/>
    <w:rsid w:val="00035ECF"/>
    <w:pPr>
      <w:spacing w:after="120"/>
      <w:ind w:left="720"/>
    </w:pPr>
  </w:style>
  <w:style w:type="paragraph" w:styleId="ListContinue3">
    <w:name w:val="List Continue 3"/>
    <w:basedOn w:val="Normal"/>
    <w:semiHidden/>
    <w:rsid w:val="00035ECF"/>
    <w:pPr>
      <w:spacing w:after="120"/>
      <w:ind w:left="1080"/>
    </w:pPr>
  </w:style>
  <w:style w:type="paragraph" w:styleId="ListContinue4">
    <w:name w:val="List Continue 4"/>
    <w:basedOn w:val="Normal"/>
    <w:semiHidden/>
    <w:rsid w:val="00035ECF"/>
    <w:pPr>
      <w:spacing w:after="120"/>
      <w:ind w:left="1440"/>
    </w:pPr>
  </w:style>
  <w:style w:type="paragraph" w:styleId="ListContinue5">
    <w:name w:val="List Continue 5"/>
    <w:basedOn w:val="Normal"/>
    <w:semiHidden/>
    <w:rsid w:val="00035ECF"/>
    <w:pPr>
      <w:spacing w:after="120"/>
      <w:ind w:left="1800"/>
    </w:pPr>
  </w:style>
  <w:style w:type="paragraph" w:styleId="ListNumber">
    <w:name w:val="List Number"/>
    <w:basedOn w:val="Normal"/>
    <w:semiHidden/>
    <w:rsid w:val="00035ECF"/>
    <w:pPr>
      <w:numPr>
        <w:numId w:val="6"/>
      </w:numPr>
    </w:pPr>
  </w:style>
  <w:style w:type="paragraph" w:styleId="ListNumber2">
    <w:name w:val="List Number 2"/>
    <w:basedOn w:val="Normal"/>
    <w:semiHidden/>
    <w:rsid w:val="00035ECF"/>
    <w:pPr>
      <w:numPr>
        <w:numId w:val="7"/>
      </w:numPr>
    </w:pPr>
  </w:style>
  <w:style w:type="paragraph" w:styleId="ListNumber3">
    <w:name w:val="List Number 3"/>
    <w:basedOn w:val="Normal"/>
    <w:semiHidden/>
    <w:rsid w:val="00035ECF"/>
    <w:pPr>
      <w:numPr>
        <w:numId w:val="8"/>
      </w:numPr>
    </w:pPr>
  </w:style>
  <w:style w:type="paragraph" w:styleId="ListNumber4">
    <w:name w:val="List Number 4"/>
    <w:basedOn w:val="Normal"/>
    <w:semiHidden/>
    <w:rsid w:val="00035ECF"/>
    <w:pPr>
      <w:numPr>
        <w:numId w:val="9"/>
      </w:numPr>
    </w:pPr>
  </w:style>
  <w:style w:type="paragraph" w:styleId="ListNumber5">
    <w:name w:val="List Number 5"/>
    <w:basedOn w:val="Normal"/>
    <w:semiHidden/>
    <w:rsid w:val="00035ECF"/>
    <w:pPr>
      <w:numPr>
        <w:numId w:val="10"/>
      </w:numPr>
    </w:pPr>
  </w:style>
  <w:style w:type="paragraph" w:styleId="MacroText">
    <w:name w:val="macro"/>
    <w:semiHidden/>
    <w:rsid w:val="00035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035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035ECF"/>
    <w:rPr>
      <w:szCs w:val="24"/>
    </w:rPr>
  </w:style>
  <w:style w:type="paragraph" w:styleId="NormalIndent">
    <w:name w:val="Normal Indent"/>
    <w:basedOn w:val="Normal"/>
    <w:semiHidden/>
    <w:rsid w:val="00035ECF"/>
    <w:pPr>
      <w:ind w:left="720"/>
    </w:pPr>
  </w:style>
  <w:style w:type="paragraph" w:styleId="NoteHeading">
    <w:name w:val="Note Heading"/>
    <w:basedOn w:val="Normal"/>
    <w:next w:val="Normal"/>
    <w:semiHidden/>
    <w:rsid w:val="00035ECF"/>
  </w:style>
  <w:style w:type="paragraph" w:styleId="PlainText">
    <w:name w:val="Plain Text"/>
    <w:basedOn w:val="Normal"/>
    <w:semiHidden/>
    <w:rsid w:val="00035EC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035ECF"/>
  </w:style>
  <w:style w:type="paragraph" w:styleId="Signature">
    <w:name w:val="Signature"/>
    <w:basedOn w:val="Normal"/>
    <w:semiHidden/>
    <w:rsid w:val="00035ECF"/>
    <w:pPr>
      <w:ind w:left="4320"/>
    </w:pPr>
  </w:style>
  <w:style w:type="paragraph" w:styleId="Subtitle">
    <w:name w:val="Subtitle"/>
    <w:basedOn w:val="Normal"/>
    <w:qFormat/>
    <w:rsid w:val="00035EC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035ECF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35ECF"/>
    <w:pPr>
      <w:ind w:left="440" w:hanging="440"/>
    </w:pPr>
  </w:style>
  <w:style w:type="paragraph" w:styleId="Title">
    <w:name w:val="Title"/>
    <w:basedOn w:val="Normal"/>
    <w:qFormat/>
    <w:rsid w:val="00035E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35ECF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035ECF"/>
  </w:style>
  <w:style w:type="paragraph" w:styleId="TOC2">
    <w:name w:val="toc 2"/>
    <w:basedOn w:val="Normal"/>
    <w:next w:val="Normal"/>
    <w:autoRedefine/>
    <w:semiHidden/>
    <w:rsid w:val="00035ECF"/>
    <w:pPr>
      <w:ind w:left="220"/>
    </w:pPr>
  </w:style>
  <w:style w:type="paragraph" w:styleId="TOC3">
    <w:name w:val="toc 3"/>
    <w:basedOn w:val="Normal"/>
    <w:next w:val="Normal"/>
    <w:autoRedefine/>
    <w:semiHidden/>
    <w:rsid w:val="00035ECF"/>
    <w:pPr>
      <w:ind w:left="440"/>
    </w:pPr>
  </w:style>
  <w:style w:type="paragraph" w:styleId="TOC4">
    <w:name w:val="toc 4"/>
    <w:basedOn w:val="Normal"/>
    <w:next w:val="Normal"/>
    <w:autoRedefine/>
    <w:semiHidden/>
    <w:rsid w:val="00035ECF"/>
    <w:pPr>
      <w:ind w:left="660"/>
    </w:pPr>
  </w:style>
  <w:style w:type="paragraph" w:styleId="TOC5">
    <w:name w:val="toc 5"/>
    <w:basedOn w:val="Normal"/>
    <w:next w:val="Normal"/>
    <w:autoRedefine/>
    <w:semiHidden/>
    <w:rsid w:val="00035ECF"/>
    <w:pPr>
      <w:ind w:left="880"/>
    </w:pPr>
  </w:style>
  <w:style w:type="paragraph" w:styleId="TOC6">
    <w:name w:val="toc 6"/>
    <w:basedOn w:val="Normal"/>
    <w:next w:val="Normal"/>
    <w:autoRedefine/>
    <w:semiHidden/>
    <w:rsid w:val="00035ECF"/>
    <w:pPr>
      <w:ind w:left="1100"/>
    </w:pPr>
  </w:style>
  <w:style w:type="paragraph" w:styleId="TOC7">
    <w:name w:val="toc 7"/>
    <w:basedOn w:val="Normal"/>
    <w:next w:val="Normal"/>
    <w:autoRedefine/>
    <w:semiHidden/>
    <w:rsid w:val="00035ECF"/>
    <w:pPr>
      <w:ind w:left="1320"/>
    </w:pPr>
  </w:style>
  <w:style w:type="paragraph" w:styleId="TOC8">
    <w:name w:val="toc 8"/>
    <w:basedOn w:val="Normal"/>
    <w:next w:val="Normal"/>
    <w:autoRedefine/>
    <w:semiHidden/>
    <w:rsid w:val="00035ECF"/>
    <w:pPr>
      <w:ind w:left="1540"/>
    </w:pPr>
  </w:style>
  <w:style w:type="paragraph" w:styleId="TOC9">
    <w:name w:val="toc 9"/>
    <w:basedOn w:val="Normal"/>
    <w:next w:val="Normal"/>
    <w:autoRedefine/>
    <w:semiHidden/>
    <w:rsid w:val="00035ECF"/>
    <w:pPr>
      <w:ind w:left="1760"/>
    </w:pPr>
  </w:style>
  <w:style w:type="character" w:customStyle="1" w:styleId="EmailStyle100">
    <w:name w:val="EmailStyle100"/>
    <w:semiHidden/>
    <w:rsid w:val="00035ECF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semiHidden/>
    <w:rsid w:val="00035ECF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035ECF"/>
    <w:rPr>
      <w:color w:val="800080"/>
      <w:u w:val="single"/>
    </w:rPr>
  </w:style>
  <w:style w:type="character" w:styleId="LineNumber">
    <w:name w:val="line number"/>
    <w:basedOn w:val="DefaultParagraphFont"/>
    <w:semiHidden/>
    <w:rsid w:val="00035ECF"/>
  </w:style>
  <w:style w:type="character" w:customStyle="1" w:styleId="HeaderChar">
    <w:name w:val="Header Char"/>
    <w:link w:val="Header"/>
    <w:uiPriority w:val="99"/>
    <w:rsid w:val="006D7054"/>
    <w:rPr>
      <w:sz w:val="24"/>
    </w:rPr>
  </w:style>
  <w:style w:type="paragraph" w:styleId="ListParagraph">
    <w:name w:val="List Paragraph"/>
    <w:basedOn w:val="Normal"/>
    <w:uiPriority w:val="34"/>
    <w:qFormat/>
    <w:rsid w:val="00C16384"/>
    <w:pPr>
      <w:ind w:left="720"/>
    </w:pPr>
  </w:style>
  <w:style w:type="table" w:styleId="TableGrid">
    <w:name w:val="Table Grid"/>
    <w:basedOn w:val="TableNormal"/>
    <w:uiPriority w:val="59"/>
    <w:rsid w:val="0010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P%20&amp;%20R\WPRCLH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D174-0B94-4A6D-AC3A-79015B3F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WPRCLH3.dot</Template>
  <TotalTime>1</TotalTime>
  <Pages>2</Pages>
  <Words>449</Words>
  <Characters>2561</Characters>
  <Application>Microsoft Office Word</Application>
  <DocSecurity>0</DocSecurity>
  <PresentationFormat>[Compatibility Mode]</PresentationFormat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for January 21, 2009 Meeting</vt:lpstr>
    </vt:vector>
  </TitlesOfParts>
  <Company>Town of Weston, CT Parks and Recreation Commission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for January 21, 2009 Meeting</dc:title>
  <dc:subject>Weston Parks and Recreation Commission</dc:subject>
  <dc:creator>Robert A. Uzenoff;Eric Albert</dc:creator>
  <cp:keywords>weston parks recreation minutes</cp:keywords>
  <cp:lastModifiedBy>Dave Ungar</cp:lastModifiedBy>
  <cp:revision>3</cp:revision>
  <cp:lastPrinted>2019-06-03T19:16:00Z</cp:lastPrinted>
  <dcterms:created xsi:type="dcterms:W3CDTF">2020-12-15T15:49:00Z</dcterms:created>
  <dcterms:modified xsi:type="dcterms:W3CDTF">2020-12-15T15:51:00Z</dcterms:modified>
</cp:coreProperties>
</file>