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63E5" w14:textId="77777777" w:rsidR="00E866CC" w:rsidRDefault="00000000">
      <w:pPr>
        <w:jc w:val="center"/>
      </w:pPr>
      <w:r>
        <w:rPr>
          <w:noProof/>
        </w:rPr>
        <w:drawing>
          <wp:inline distT="114300" distB="114300" distL="114300" distR="114300" wp14:anchorId="3933E6F4" wp14:editId="172FE959">
            <wp:extent cx="1547813" cy="15478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4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F2375" w14:textId="77777777" w:rsidR="00E866CC" w:rsidRDefault="00E866CC">
      <w:pPr>
        <w:jc w:val="center"/>
      </w:pPr>
    </w:p>
    <w:p w14:paraId="66CFFC1E" w14:textId="77777777" w:rsidR="00E866CC" w:rsidRDefault="00000000">
      <w:pPr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Lachat</w:t>
      </w:r>
      <w:r>
        <w:rPr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sz w:val="24"/>
          <w:szCs w:val="24"/>
        </w:rPr>
        <w:t>Town Farm Commission Meeting Agenda</w:t>
      </w:r>
    </w:p>
    <w:p w14:paraId="54080914" w14:textId="77777777" w:rsidR="00371B5E" w:rsidRDefault="00000000" w:rsidP="00371B5E">
      <w:pPr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Meeting Held </w:t>
      </w:r>
      <w:r w:rsidR="00371B5E">
        <w:rPr>
          <w:rFonts w:ascii="EB Garamond" w:eastAsia="EB Garamond" w:hAnsi="EB Garamond" w:cs="EB Garamond"/>
          <w:sz w:val="24"/>
          <w:szCs w:val="24"/>
        </w:rPr>
        <w:t>at Lachat</w:t>
      </w:r>
    </w:p>
    <w:p w14:paraId="5351199C" w14:textId="77777777" w:rsidR="00E866CC" w:rsidRDefault="00000000" w:rsidP="00371B5E">
      <w:pPr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Date</w:t>
      </w:r>
      <w:r>
        <w:rPr>
          <w:rFonts w:ascii="EB Garamond" w:eastAsia="EB Garamond" w:hAnsi="EB Garamond" w:cs="EB Garamond"/>
          <w:sz w:val="24"/>
          <w:szCs w:val="24"/>
        </w:rPr>
        <w:t>: 0</w:t>
      </w:r>
      <w:r w:rsidR="00371B5E">
        <w:rPr>
          <w:rFonts w:ascii="EB Garamond" w:eastAsia="EB Garamond" w:hAnsi="EB Garamond" w:cs="EB Garamond"/>
          <w:sz w:val="24"/>
          <w:szCs w:val="24"/>
        </w:rPr>
        <w:t>3</w:t>
      </w:r>
      <w:r>
        <w:rPr>
          <w:rFonts w:ascii="EB Garamond" w:eastAsia="EB Garamond" w:hAnsi="EB Garamond" w:cs="EB Garamond"/>
          <w:sz w:val="24"/>
          <w:szCs w:val="24"/>
        </w:rPr>
        <w:t>/0</w:t>
      </w:r>
      <w:r w:rsidR="00371B5E">
        <w:rPr>
          <w:rFonts w:ascii="EB Garamond" w:eastAsia="EB Garamond" w:hAnsi="EB Garamond" w:cs="EB Garamond"/>
          <w:sz w:val="24"/>
          <w:szCs w:val="24"/>
        </w:rPr>
        <w:t>5</w:t>
      </w:r>
      <w:r>
        <w:rPr>
          <w:rFonts w:ascii="EB Garamond" w:eastAsia="EB Garamond" w:hAnsi="EB Garamond" w:cs="EB Garamond"/>
          <w:sz w:val="24"/>
          <w:szCs w:val="24"/>
        </w:rPr>
        <w:t>/24</w:t>
      </w:r>
    </w:p>
    <w:p w14:paraId="69504B3D" w14:textId="77777777" w:rsidR="00E866CC" w:rsidRDefault="00000000">
      <w:pPr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Time</w:t>
      </w:r>
      <w:r>
        <w:rPr>
          <w:rFonts w:ascii="EB Garamond" w:eastAsia="EB Garamond" w:hAnsi="EB Garamond" w:cs="EB Garamond"/>
          <w:sz w:val="24"/>
          <w:szCs w:val="24"/>
        </w:rPr>
        <w:t>: 7:30pm</w:t>
      </w:r>
    </w:p>
    <w:p w14:paraId="48634DA2" w14:textId="77777777" w:rsidR="00E866CC" w:rsidRDefault="00E866CC">
      <w:pPr>
        <w:jc w:val="center"/>
        <w:rPr>
          <w:rFonts w:ascii="EB Garamond" w:eastAsia="EB Garamond" w:hAnsi="EB Garamond" w:cs="EB Garamond"/>
          <w:sz w:val="24"/>
          <w:szCs w:val="24"/>
        </w:rPr>
      </w:pPr>
    </w:p>
    <w:p w14:paraId="24A61DF7" w14:textId="77777777" w:rsidR="00E866CC" w:rsidRDefault="00E866CC">
      <w:pPr>
        <w:jc w:val="center"/>
        <w:rPr>
          <w:rFonts w:ascii="EB Garamond" w:eastAsia="EB Garamond" w:hAnsi="EB Garamond" w:cs="EB Garamond"/>
          <w:sz w:val="24"/>
          <w:szCs w:val="24"/>
        </w:rPr>
      </w:pPr>
    </w:p>
    <w:p w14:paraId="13D8459B" w14:textId="77777777" w:rsidR="00E866CC" w:rsidRDefault="00E866CC">
      <w:pPr>
        <w:rPr>
          <w:rFonts w:ascii="EB Garamond" w:eastAsia="EB Garamond" w:hAnsi="EB Garamond" w:cs="EB Garamond"/>
          <w:sz w:val="24"/>
          <w:szCs w:val="24"/>
        </w:rPr>
      </w:pPr>
    </w:p>
    <w:p w14:paraId="6AF2F99D" w14:textId="77777777" w:rsidR="00E866CC" w:rsidRDefault="00000000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1. Call to Order</w:t>
      </w:r>
    </w:p>
    <w:p w14:paraId="065EDF9E" w14:textId="77777777" w:rsidR="00E866CC" w:rsidRDefault="00E866CC">
      <w:pPr>
        <w:rPr>
          <w:rFonts w:ascii="EB Garamond" w:eastAsia="EB Garamond" w:hAnsi="EB Garamond" w:cs="EB Garamond"/>
          <w:sz w:val="24"/>
          <w:szCs w:val="24"/>
        </w:rPr>
      </w:pPr>
    </w:p>
    <w:p w14:paraId="00B57350" w14:textId="77777777" w:rsidR="00E866CC" w:rsidRDefault="00000000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2. Approval of Minutes from 0</w:t>
      </w:r>
      <w:r w:rsidR="00371B5E">
        <w:rPr>
          <w:rFonts w:ascii="EB Garamond" w:eastAsia="EB Garamond" w:hAnsi="EB Garamond" w:cs="EB Garamond"/>
          <w:sz w:val="24"/>
          <w:szCs w:val="24"/>
        </w:rPr>
        <w:t>2</w:t>
      </w:r>
      <w:r>
        <w:rPr>
          <w:rFonts w:ascii="EB Garamond" w:eastAsia="EB Garamond" w:hAnsi="EB Garamond" w:cs="EB Garamond"/>
          <w:sz w:val="24"/>
          <w:szCs w:val="24"/>
        </w:rPr>
        <w:t>/0</w:t>
      </w:r>
      <w:r w:rsidR="00371B5E">
        <w:rPr>
          <w:rFonts w:ascii="EB Garamond" w:eastAsia="EB Garamond" w:hAnsi="EB Garamond" w:cs="EB Garamond"/>
          <w:sz w:val="24"/>
          <w:szCs w:val="24"/>
        </w:rPr>
        <w:t>6</w:t>
      </w:r>
      <w:r>
        <w:rPr>
          <w:rFonts w:ascii="EB Garamond" w:eastAsia="EB Garamond" w:hAnsi="EB Garamond" w:cs="EB Garamond"/>
          <w:sz w:val="24"/>
          <w:szCs w:val="24"/>
        </w:rPr>
        <w:t>/24</w:t>
      </w:r>
    </w:p>
    <w:p w14:paraId="4C157F68" w14:textId="77777777" w:rsidR="00E866CC" w:rsidRDefault="00E866CC">
      <w:pPr>
        <w:rPr>
          <w:rFonts w:ascii="EB Garamond" w:eastAsia="EB Garamond" w:hAnsi="EB Garamond" w:cs="EB Garamond"/>
          <w:sz w:val="24"/>
          <w:szCs w:val="24"/>
        </w:rPr>
      </w:pPr>
    </w:p>
    <w:p w14:paraId="6FC58D39" w14:textId="77777777" w:rsidR="00371B5E" w:rsidRDefault="00000000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3. </w:t>
      </w:r>
      <w:r w:rsidR="00371B5E">
        <w:rPr>
          <w:rFonts w:ascii="EB Garamond" w:eastAsia="EB Garamond" w:hAnsi="EB Garamond" w:cs="EB Garamond"/>
          <w:sz w:val="24"/>
          <w:szCs w:val="24"/>
        </w:rPr>
        <w:t>Around the Farm Spotlight – Pedro Reis de Oliveira</w:t>
      </w:r>
    </w:p>
    <w:p w14:paraId="08C7C436" w14:textId="77777777" w:rsidR="00371B5E" w:rsidRDefault="00371B5E">
      <w:pPr>
        <w:rPr>
          <w:rFonts w:ascii="EB Garamond" w:eastAsia="EB Garamond" w:hAnsi="EB Garamond" w:cs="EB Garamond"/>
          <w:sz w:val="24"/>
          <w:szCs w:val="24"/>
        </w:rPr>
      </w:pPr>
    </w:p>
    <w:p w14:paraId="72BF12DF" w14:textId="77777777" w:rsidR="00371B5E" w:rsidRDefault="00371B5E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4. Anita – Upcoming Events</w:t>
      </w:r>
    </w:p>
    <w:p w14:paraId="2743EB40" w14:textId="77777777" w:rsidR="00371B5E" w:rsidRDefault="00371B5E">
      <w:pPr>
        <w:rPr>
          <w:rFonts w:ascii="EB Garamond" w:eastAsia="EB Garamond" w:hAnsi="EB Garamond" w:cs="EB Garamond"/>
          <w:sz w:val="24"/>
          <w:szCs w:val="24"/>
        </w:rPr>
      </w:pPr>
    </w:p>
    <w:p w14:paraId="73A4C200" w14:textId="72E3D6EB" w:rsidR="00E866CC" w:rsidRDefault="003526BD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5.</w:t>
      </w:r>
      <w:r w:rsidR="00000000">
        <w:rPr>
          <w:rFonts w:ascii="EB Garamond" w:eastAsia="EB Garamond" w:hAnsi="EB Garamond" w:cs="EB Garamond"/>
          <w:sz w:val="24"/>
          <w:szCs w:val="24"/>
        </w:rPr>
        <w:t xml:space="preserve">Chairman’s Report - </w:t>
      </w:r>
    </w:p>
    <w:p w14:paraId="12B36C58" w14:textId="77777777" w:rsidR="00E866CC" w:rsidRDefault="00371B5E" w:rsidP="00371B5E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Commission member replacement</w:t>
      </w:r>
    </w:p>
    <w:p w14:paraId="085026A4" w14:textId="77777777" w:rsidR="00371B5E" w:rsidRPr="00371B5E" w:rsidRDefault="00371B5E" w:rsidP="00371B5E">
      <w:pPr>
        <w:pStyle w:val="ListParagraph"/>
        <w:rPr>
          <w:rFonts w:ascii="EB Garamond" w:eastAsia="EB Garamond" w:hAnsi="EB Garamond" w:cs="EB Garamond"/>
          <w:sz w:val="24"/>
          <w:szCs w:val="24"/>
        </w:rPr>
      </w:pPr>
    </w:p>
    <w:p w14:paraId="05E71DAD" w14:textId="3525576F" w:rsidR="00E866CC" w:rsidRDefault="003526BD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6</w:t>
      </w:r>
      <w:r w:rsidR="00000000">
        <w:rPr>
          <w:rFonts w:ascii="EB Garamond" w:eastAsia="EB Garamond" w:hAnsi="EB Garamond" w:cs="EB Garamond"/>
          <w:sz w:val="24"/>
          <w:szCs w:val="24"/>
        </w:rPr>
        <w:t>. Committee Reports -</w:t>
      </w:r>
    </w:p>
    <w:p w14:paraId="0E6A1CE3" w14:textId="77777777" w:rsidR="00E866CC" w:rsidRDefault="00000000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    a)   Buildings Maintenance - Carol Baldwin</w:t>
      </w:r>
    </w:p>
    <w:p w14:paraId="17E2FC4C" w14:textId="77777777" w:rsidR="00E866CC" w:rsidRDefault="00000000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    b)    Grounds Maintenance- Ellen McCormick</w:t>
      </w:r>
    </w:p>
    <w:p w14:paraId="79F59C30" w14:textId="77777777" w:rsidR="00E866CC" w:rsidRDefault="00000000">
      <w:pPr>
        <w:numPr>
          <w:ilvl w:val="0"/>
          <w:numId w:val="1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Barnyard - Kat McConnaughey</w:t>
      </w:r>
    </w:p>
    <w:p w14:paraId="5E75E08F" w14:textId="77777777" w:rsidR="00E866CC" w:rsidRDefault="00000000">
      <w:pPr>
        <w:numPr>
          <w:ilvl w:val="0"/>
          <w:numId w:val="1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Bee Yard/ Bee Friends - Erica Reiner</w:t>
      </w:r>
    </w:p>
    <w:p w14:paraId="6B34C95B" w14:textId="77777777" w:rsidR="00E866CC" w:rsidRDefault="00000000">
      <w:pPr>
        <w:numPr>
          <w:ilvl w:val="0"/>
          <w:numId w:val="1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F</w:t>
      </w:r>
      <w:r w:rsidR="00371B5E">
        <w:rPr>
          <w:rFonts w:ascii="EB Garamond" w:eastAsia="EB Garamond" w:hAnsi="EB Garamond" w:cs="EB Garamond"/>
          <w:sz w:val="24"/>
          <w:szCs w:val="24"/>
        </w:rPr>
        <w:t>arm Equipment Maintenance – Stirling Collins</w:t>
      </w:r>
    </w:p>
    <w:p w14:paraId="631D881D" w14:textId="77777777" w:rsidR="00E866CC" w:rsidRDefault="00000000">
      <w:pPr>
        <w:numPr>
          <w:ilvl w:val="0"/>
          <w:numId w:val="1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Wishlist </w:t>
      </w:r>
      <w:r w:rsidR="00371B5E">
        <w:rPr>
          <w:rFonts w:ascii="EB Garamond" w:eastAsia="EB Garamond" w:hAnsi="EB Garamond" w:cs="EB Garamond"/>
          <w:sz w:val="24"/>
          <w:szCs w:val="24"/>
        </w:rPr>
        <w:t>– Erica Reiner</w:t>
      </w:r>
    </w:p>
    <w:p w14:paraId="7EFBBBA4" w14:textId="77777777" w:rsidR="00E866CC" w:rsidRDefault="00000000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</w:t>
      </w:r>
    </w:p>
    <w:p w14:paraId="1A5A6D21" w14:textId="77777777" w:rsidR="00E866CC" w:rsidRDefault="00E866CC">
      <w:pPr>
        <w:rPr>
          <w:rFonts w:ascii="EB Garamond" w:eastAsia="EB Garamond" w:hAnsi="EB Garamond" w:cs="EB Garamond"/>
          <w:sz w:val="24"/>
          <w:szCs w:val="24"/>
        </w:rPr>
      </w:pPr>
    </w:p>
    <w:p w14:paraId="1A1949DB" w14:textId="0622C172" w:rsidR="00E866CC" w:rsidRDefault="003526BD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7</w:t>
      </w:r>
      <w:r w:rsidR="00371B5E">
        <w:rPr>
          <w:rFonts w:ascii="EB Garamond" w:eastAsia="EB Garamond" w:hAnsi="EB Garamond" w:cs="EB Garamond"/>
          <w:sz w:val="24"/>
          <w:szCs w:val="24"/>
        </w:rPr>
        <w:t>. Audience of Citizens – 3 minutes or less per person</w:t>
      </w:r>
    </w:p>
    <w:p w14:paraId="5733193E" w14:textId="77777777" w:rsidR="00E866CC" w:rsidRDefault="00E866CC">
      <w:pPr>
        <w:rPr>
          <w:rFonts w:ascii="EB Garamond" w:eastAsia="EB Garamond" w:hAnsi="EB Garamond" w:cs="EB Garamond"/>
          <w:sz w:val="24"/>
          <w:szCs w:val="24"/>
        </w:rPr>
      </w:pPr>
    </w:p>
    <w:p w14:paraId="5E5C52B0" w14:textId="5C2ECE34" w:rsidR="00E866CC" w:rsidRDefault="003526BD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8</w:t>
      </w:r>
      <w:r w:rsidR="00000000">
        <w:rPr>
          <w:rFonts w:ascii="EB Garamond" w:eastAsia="EB Garamond" w:hAnsi="EB Garamond" w:cs="EB Garamond"/>
          <w:sz w:val="24"/>
          <w:szCs w:val="24"/>
        </w:rPr>
        <w:t xml:space="preserve">. </w:t>
      </w:r>
      <w:r w:rsidR="00371B5E">
        <w:rPr>
          <w:rFonts w:ascii="EB Garamond" w:eastAsia="EB Garamond" w:hAnsi="EB Garamond" w:cs="EB Garamond"/>
          <w:sz w:val="24"/>
          <w:szCs w:val="24"/>
        </w:rPr>
        <w:t>Motion to adjourn</w:t>
      </w:r>
    </w:p>
    <w:p w14:paraId="16DD0ABF" w14:textId="77777777" w:rsidR="00E866CC" w:rsidRDefault="00E866CC">
      <w:pPr>
        <w:rPr>
          <w:rFonts w:ascii="EB Garamond" w:eastAsia="EB Garamond" w:hAnsi="EB Garamond" w:cs="EB Garamond"/>
          <w:sz w:val="24"/>
          <w:szCs w:val="24"/>
        </w:rPr>
      </w:pPr>
    </w:p>
    <w:p w14:paraId="38F20EF0" w14:textId="77777777" w:rsidR="00E866CC" w:rsidRDefault="00E866CC">
      <w:pPr>
        <w:rPr>
          <w:rFonts w:ascii="EB Garamond" w:eastAsia="EB Garamond" w:hAnsi="EB Garamond" w:cs="EB Garamond"/>
          <w:sz w:val="24"/>
          <w:szCs w:val="24"/>
        </w:rPr>
      </w:pPr>
    </w:p>
    <w:sectPr w:rsidR="00E866C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CDF6" w14:textId="77777777" w:rsidR="002C7199" w:rsidRDefault="002C7199">
      <w:pPr>
        <w:spacing w:line="240" w:lineRule="auto"/>
      </w:pPr>
      <w:r>
        <w:separator/>
      </w:r>
    </w:p>
  </w:endnote>
  <w:endnote w:type="continuationSeparator" w:id="0">
    <w:p w14:paraId="7FDD5934" w14:textId="77777777" w:rsidR="002C7199" w:rsidRDefault="002C7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BB0B" w14:textId="77777777" w:rsidR="00E866CC" w:rsidRDefault="00E86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56B9" w14:textId="77777777" w:rsidR="002C7199" w:rsidRDefault="002C7199">
      <w:pPr>
        <w:spacing w:line="240" w:lineRule="auto"/>
      </w:pPr>
      <w:r>
        <w:separator/>
      </w:r>
    </w:p>
  </w:footnote>
  <w:footnote w:type="continuationSeparator" w:id="0">
    <w:p w14:paraId="10BA2147" w14:textId="77777777" w:rsidR="002C7199" w:rsidRDefault="002C71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93F3C"/>
    <w:multiLevelType w:val="hybridMultilevel"/>
    <w:tmpl w:val="471E9F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6B30"/>
    <w:multiLevelType w:val="hybridMultilevel"/>
    <w:tmpl w:val="AC1A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E2C33"/>
    <w:multiLevelType w:val="multilevel"/>
    <w:tmpl w:val="D786E5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32977218">
    <w:abstractNumId w:val="2"/>
  </w:num>
  <w:num w:numId="2" w16cid:durableId="1446657180">
    <w:abstractNumId w:val="1"/>
  </w:num>
  <w:num w:numId="3" w16cid:durableId="170355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BD"/>
    <w:rsid w:val="000921A4"/>
    <w:rsid w:val="002C7199"/>
    <w:rsid w:val="00345106"/>
    <w:rsid w:val="003526BD"/>
    <w:rsid w:val="00371B5E"/>
    <w:rsid w:val="008F1B6A"/>
    <w:rsid w:val="00E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612F2"/>
  <w15:docId w15:val="{1FA1D9A8-AF8B-EB44-80A5-FA09822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7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hf/cdqd5n6s58g4_r4249451j8r0000gn/T/com.apple.mail/com.apple.mail/compose/attach-T0x600001eaca80.tmp.B83pOm/Lachat%20Meeting%20Agenda%203:5:24%20(2)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Lachat Meeting Agenda 3:5:24 (2)-1.dotx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mcconnakat@gmail.com</cp:lastModifiedBy>
  <cp:revision>1</cp:revision>
  <dcterms:created xsi:type="dcterms:W3CDTF">2024-03-04T14:41:00Z</dcterms:created>
  <dcterms:modified xsi:type="dcterms:W3CDTF">2024-03-04T14:42:00Z</dcterms:modified>
</cp:coreProperties>
</file>